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9"/>
        <w:tblW w:w="110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7"/>
      </w:tblGrid>
      <w:tr w:rsidR="00754C0F" w:rsidRPr="005B5AC3" w:rsidTr="00E22C91">
        <w:tc>
          <w:tcPr>
            <w:tcW w:w="11057" w:type="dxa"/>
            <w:tcBorders>
              <w:bottom w:val="single" w:sz="4" w:space="0" w:color="auto"/>
            </w:tcBorders>
          </w:tcPr>
          <w:p w:rsidR="00754C0F" w:rsidRPr="005B5AC3" w:rsidRDefault="00754C0F" w:rsidP="005B5A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Кировского района Санкт-Петербурга</w:t>
            </w:r>
          </w:p>
          <w:p w:rsidR="00754C0F" w:rsidRPr="005B5AC3" w:rsidRDefault="00754C0F" w:rsidP="005B5A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 учреждение дополнительного образования </w:t>
            </w:r>
          </w:p>
          <w:p w:rsidR="00754C0F" w:rsidRPr="005B5AC3" w:rsidRDefault="00754C0F" w:rsidP="005B5A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 xml:space="preserve">Центр детского (юношеского) технического творчества Кировского района Санкт-Петербурга </w:t>
            </w:r>
          </w:p>
          <w:p w:rsidR="00754C0F" w:rsidRPr="005B5AC3" w:rsidRDefault="00754C0F" w:rsidP="005B5A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754C0F" w:rsidRPr="005B5AC3" w:rsidRDefault="00754C0F" w:rsidP="005B5A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754C0F" w:rsidRPr="005B5AC3" w:rsidRDefault="00754C0F" w:rsidP="005B5A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>школа № 565 Кировского района Санкт-Петербурга</w:t>
            </w:r>
          </w:p>
          <w:p w:rsidR="00754C0F" w:rsidRPr="005B5AC3" w:rsidRDefault="00754C0F" w:rsidP="005B5AC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</w:tbl>
    <w:p w:rsidR="00754C0F" w:rsidRPr="005B5AC3" w:rsidRDefault="00754C0F" w:rsidP="005B5AC3">
      <w:pPr>
        <w:shd w:val="clear" w:color="auto" w:fill="FFFFFF" w:themeFill="background1"/>
        <w:rPr>
          <w:rFonts w:ascii="Times New Roman" w:hAnsi="Times New Roman"/>
          <w:b/>
          <w:sz w:val="2"/>
          <w:szCs w:val="28"/>
        </w:rPr>
      </w:pPr>
    </w:p>
    <w:p w:rsidR="00754C0F" w:rsidRPr="005B5AC3" w:rsidRDefault="00754C0F" w:rsidP="005B5AC3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5B5AC3">
        <w:rPr>
          <w:rFonts w:ascii="Times New Roman" w:hAnsi="Times New Roman"/>
          <w:b/>
          <w:sz w:val="28"/>
          <w:szCs w:val="28"/>
        </w:rPr>
        <w:t>ПРОГРАММА КОНФЕРЕНЦИИ</w:t>
      </w:r>
    </w:p>
    <w:p w:rsidR="00754C0F" w:rsidRPr="005B5AC3" w:rsidRDefault="00754C0F" w:rsidP="005B5AC3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5B5AC3">
        <w:rPr>
          <w:rFonts w:ascii="Times New Roman" w:hAnsi="Times New Roman"/>
          <w:b/>
          <w:sz w:val="24"/>
          <w:szCs w:val="24"/>
        </w:rPr>
        <w:t xml:space="preserve">  «Образовательный маршрут выпускника»</w:t>
      </w:r>
    </w:p>
    <w:tbl>
      <w:tblPr>
        <w:tblW w:w="11396" w:type="dxa"/>
        <w:jc w:val="center"/>
        <w:tblInd w:w="-710" w:type="dxa"/>
        <w:shd w:val="clear" w:color="auto" w:fill="FFFFFF" w:themeFill="background1"/>
        <w:tblLook w:val="00A0" w:firstRow="1" w:lastRow="0" w:firstColumn="1" w:lastColumn="0" w:noHBand="0" w:noVBand="0"/>
      </w:tblPr>
      <w:tblGrid>
        <w:gridCol w:w="993"/>
        <w:gridCol w:w="1262"/>
        <w:gridCol w:w="3578"/>
        <w:gridCol w:w="5073"/>
        <w:gridCol w:w="490"/>
      </w:tblGrid>
      <w:tr w:rsidR="00D003C4" w:rsidRPr="005B5AC3" w:rsidTr="005B5AC3">
        <w:trPr>
          <w:gridBefore w:val="1"/>
          <w:gridAfter w:val="1"/>
          <w:wBefore w:w="993" w:type="dxa"/>
          <w:wAfter w:w="490" w:type="dxa"/>
          <w:jc w:val="center"/>
        </w:trPr>
        <w:tc>
          <w:tcPr>
            <w:tcW w:w="4840" w:type="dxa"/>
            <w:gridSpan w:val="2"/>
            <w:shd w:val="clear" w:color="auto" w:fill="FFFFFF" w:themeFill="background1"/>
          </w:tcPr>
          <w:p w:rsidR="00754C0F" w:rsidRPr="005B5AC3" w:rsidRDefault="005B5AC3" w:rsidP="005B5A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>12 марта</w:t>
            </w:r>
            <w:r w:rsidR="006F0093" w:rsidRPr="005B5AC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5B5AC3">
              <w:rPr>
                <w:rFonts w:ascii="Times New Roman" w:hAnsi="Times New Roman"/>
                <w:sz w:val="24"/>
                <w:szCs w:val="24"/>
              </w:rPr>
              <w:t>20</w:t>
            </w:r>
            <w:r w:rsidR="006F0093" w:rsidRPr="005B5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3" w:type="dxa"/>
            <w:shd w:val="clear" w:color="auto" w:fill="FFFFFF" w:themeFill="background1"/>
          </w:tcPr>
          <w:p w:rsidR="00754C0F" w:rsidRPr="005B5AC3" w:rsidRDefault="00754C0F" w:rsidP="005B5A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  <w:p w:rsidR="00754C0F" w:rsidRPr="005B5AC3" w:rsidRDefault="00754C0F" w:rsidP="005B5AC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 xml:space="preserve">ГБОУ школа № 565 Кировского района </w:t>
            </w:r>
          </w:p>
          <w:p w:rsidR="00754C0F" w:rsidRPr="005B5AC3" w:rsidRDefault="00754C0F" w:rsidP="005B5AC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>Санкт-Петербурга, конференц-зал</w:t>
            </w:r>
          </w:p>
        </w:tc>
      </w:tr>
      <w:tr w:rsidR="00D003C4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55" w:type="dxa"/>
            <w:gridSpan w:val="2"/>
            <w:shd w:val="clear" w:color="auto" w:fill="FFFFFF" w:themeFill="background1"/>
            <w:vAlign w:val="center"/>
          </w:tcPr>
          <w:p w:rsidR="00754C0F" w:rsidRPr="005B5AC3" w:rsidRDefault="00754C0F" w:rsidP="005B5AC3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</w:rPr>
            </w:pPr>
            <w:r w:rsidRPr="005B5AC3">
              <w:rPr>
                <w:rFonts w:ascii="Times New Roman" w:hAnsi="Times New Roman"/>
                <w:b/>
              </w:rPr>
              <w:t>1</w:t>
            </w:r>
            <w:r w:rsidR="00DF3986" w:rsidRPr="005B5AC3">
              <w:rPr>
                <w:rFonts w:ascii="Times New Roman" w:hAnsi="Times New Roman"/>
                <w:b/>
              </w:rPr>
              <w:t>6</w:t>
            </w:r>
            <w:r w:rsidRPr="005B5AC3">
              <w:rPr>
                <w:rFonts w:ascii="Times New Roman" w:hAnsi="Times New Roman"/>
                <w:b/>
              </w:rPr>
              <w:t>.30-</w:t>
            </w:r>
            <w:r w:rsidR="00DF3986" w:rsidRPr="005B5AC3">
              <w:rPr>
                <w:rFonts w:ascii="Times New Roman" w:hAnsi="Times New Roman"/>
                <w:b/>
              </w:rPr>
              <w:t>17</w:t>
            </w:r>
            <w:r w:rsidRPr="005B5AC3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9141" w:type="dxa"/>
            <w:gridSpan w:val="3"/>
            <w:shd w:val="clear" w:color="auto" w:fill="FFFFFF" w:themeFill="background1"/>
            <w:vAlign w:val="center"/>
          </w:tcPr>
          <w:p w:rsidR="00754C0F" w:rsidRPr="005B5AC3" w:rsidRDefault="00754C0F" w:rsidP="005B5AC3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</w:rPr>
            </w:pPr>
            <w:r w:rsidRPr="005B5AC3">
              <w:rPr>
                <w:rFonts w:ascii="Times New Roman" w:hAnsi="Times New Roman"/>
                <w:b/>
              </w:rPr>
              <w:t>Регистрация участников конференции</w:t>
            </w:r>
          </w:p>
        </w:tc>
      </w:tr>
      <w:tr w:rsidR="00D003C4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8"/>
          <w:jc w:val="center"/>
        </w:trPr>
        <w:tc>
          <w:tcPr>
            <w:tcW w:w="2255" w:type="dxa"/>
            <w:gridSpan w:val="2"/>
            <w:shd w:val="clear" w:color="auto" w:fill="FFFFFF" w:themeFill="background1"/>
            <w:vAlign w:val="center"/>
          </w:tcPr>
          <w:p w:rsidR="00754C0F" w:rsidRPr="005B5AC3" w:rsidRDefault="00754C0F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1</w:t>
            </w:r>
            <w:r w:rsidR="00DF3986" w:rsidRPr="005B5AC3">
              <w:rPr>
                <w:rFonts w:ascii="Times New Roman" w:hAnsi="Times New Roman"/>
              </w:rPr>
              <w:t>7</w:t>
            </w:r>
            <w:r w:rsidRPr="005B5AC3">
              <w:rPr>
                <w:rFonts w:ascii="Times New Roman" w:hAnsi="Times New Roman"/>
              </w:rPr>
              <w:t>.00-1</w:t>
            </w:r>
            <w:r w:rsidR="00DF3986" w:rsidRPr="005B5AC3">
              <w:rPr>
                <w:rFonts w:ascii="Times New Roman" w:hAnsi="Times New Roman"/>
              </w:rPr>
              <w:t>7</w:t>
            </w:r>
            <w:r w:rsidRPr="005B5AC3">
              <w:rPr>
                <w:rFonts w:ascii="Times New Roman" w:hAnsi="Times New Roman"/>
              </w:rPr>
              <w:t>.05</w:t>
            </w:r>
          </w:p>
        </w:tc>
        <w:tc>
          <w:tcPr>
            <w:tcW w:w="3578" w:type="dxa"/>
            <w:shd w:val="clear" w:color="auto" w:fill="FFFFFF" w:themeFill="background1"/>
            <w:vAlign w:val="center"/>
          </w:tcPr>
          <w:p w:rsidR="00754C0F" w:rsidRPr="005B5AC3" w:rsidRDefault="00754C0F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Приветственное слово участникам конференции</w:t>
            </w:r>
          </w:p>
        </w:tc>
        <w:tc>
          <w:tcPr>
            <w:tcW w:w="5563" w:type="dxa"/>
            <w:gridSpan w:val="2"/>
            <w:shd w:val="clear" w:color="auto" w:fill="FFFFFF" w:themeFill="background1"/>
            <w:vAlign w:val="center"/>
          </w:tcPr>
          <w:p w:rsidR="00754C0F" w:rsidRPr="005B5AC3" w:rsidRDefault="00754C0F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  <w:b/>
              </w:rPr>
              <w:t xml:space="preserve">Е.В. Чалапко, </w:t>
            </w:r>
            <w:r w:rsidRPr="005B5AC3">
              <w:rPr>
                <w:rFonts w:ascii="Times New Roman" w:hAnsi="Times New Roman"/>
              </w:rPr>
              <w:t>директор ГБОУ школы № 565 Кировского района Санкт-Петербурга</w:t>
            </w:r>
          </w:p>
        </w:tc>
      </w:tr>
      <w:tr w:rsidR="00D003C4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  <w:jc w:val="center"/>
        </w:trPr>
        <w:tc>
          <w:tcPr>
            <w:tcW w:w="11396" w:type="dxa"/>
            <w:gridSpan w:val="5"/>
            <w:shd w:val="clear" w:color="auto" w:fill="FFFFFF" w:themeFill="background1"/>
            <w:vAlign w:val="center"/>
          </w:tcPr>
          <w:p w:rsidR="00C55116" w:rsidRPr="005B5AC3" w:rsidRDefault="00C55116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5B5AC3">
              <w:rPr>
                <w:rFonts w:ascii="Times New Roman" w:hAnsi="Times New Roman"/>
                <w:b/>
              </w:rPr>
              <w:t xml:space="preserve">Презентации  </w:t>
            </w:r>
            <w:proofErr w:type="gramStart"/>
            <w:r w:rsidRPr="005B5AC3">
              <w:rPr>
                <w:rFonts w:ascii="Times New Roman" w:hAnsi="Times New Roman"/>
                <w:b/>
              </w:rPr>
              <w:t>профессиональных</w:t>
            </w:r>
            <w:proofErr w:type="gramEnd"/>
            <w:r w:rsidRPr="005B5AC3">
              <w:rPr>
                <w:rFonts w:ascii="Times New Roman" w:hAnsi="Times New Roman"/>
                <w:b/>
              </w:rPr>
              <w:t xml:space="preserve"> образовательных учреждений</w:t>
            </w:r>
          </w:p>
        </w:tc>
      </w:tr>
      <w:tr w:rsidR="00D003C4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  <w:jc w:val="center"/>
        </w:trPr>
        <w:tc>
          <w:tcPr>
            <w:tcW w:w="2255" w:type="dxa"/>
            <w:gridSpan w:val="2"/>
            <w:shd w:val="clear" w:color="auto" w:fill="FFFFFF" w:themeFill="background1"/>
            <w:vAlign w:val="center"/>
          </w:tcPr>
          <w:p w:rsidR="00754C0F" w:rsidRPr="005B5AC3" w:rsidRDefault="00754C0F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1</w:t>
            </w:r>
            <w:r w:rsidR="00DF3986" w:rsidRPr="005B5AC3">
              <w:rPr>
                <w:rFonts w:ascii="Times New Roman" w:hAnsi="Times New Roman"/>
              </w:rPr>
              <w:t>7</w:t>
            </w:r>
            <w:r w:rsidRPr="005B5AC3">
              <w:rPr>
                <w:rFonts w:ascii="Times New Roman" w:hAnsi="Times New Roman"/>
              </w:rPr>
              <w:t>.05-1</w:t>
            </w:r>
            <w:r w:rsidR="00DF3986" w:rsidRPr="005B5AC3">
              <w:rPr>
                <w:rFonts w:ascii="Times New Roman" w:hAnsi="Times New Roman"/>
              </w:rPr>
              <w:t>7</w:t>
            </w:r>
            <w:r w:rsidRPr="005B5AC3">
              <w:rPr>
                <w:rFonts w:ascii="Times New Roman" w:hAnsi="Times New Roman"/>
              </w:rPr>
              <w:t>.15</w:t>
            </w:r>
          </w:p>
        </w:tc>
        <w:tc>
          <w:tcPr>
            <w:tcW w:w="3578" w:type="dxa"/>
            <w:shd w:val="clear" w:color="auto" w:fill="FFFFFF" w:themeFill="background1"/>
            <w:vAlign w:val="center"/>
          </w:tcPr>
          <w:p w:rsidR="00754C0F" w:rsidRPr="005B5AC3" w:rsidRDefault="00D3539D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СПб ГБПОУ «Автодорожный колледж»</w:t>
            </w:r>
            <w:r w:rsidR="00C55116" w:rsidRPr="005B5AC3">
              <w:rPr>
                <w:rFonts w:ascii="Times New Roman" w:hAnsi="Times New Roman"/>
              </w:rPr>
              <w:t xml:space="preserve"> «Профессиональное обучение выпускников школ VIII вида — важнейшая составляющая реабилитации инвалидов и лиц с ОВЗ»</w:t>
            </w:r>
          </w:p>
        </w:tc>
        <w:tc>
          <w:tcPr>
            <w:tcW w:w="5563" w:type="dxa"/>
            <w:gridSpan w:val="2"/>
            <w:shd w:val="clear" w:color="auto" w:fill="FFFFFF" w:themeFill="background1"/>
            <w:vAlign w:val="center"/>
          </w:tcPr>
          <w:p w:rsidR="00754C0F" w:rsidRPr="005B5AC3" w:rsidRDefault="00C55116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5B5AC3">
              <w:rPr>
                <w:rFonts w:ascii="Times New Roman" w:hAnsi="Times New Roman"/>
                <w:b/>
              </w:rPr>
              <w:t xml:space="preserve">А. О. </w:t>
            </w:r>
            <w:proofErr w:type="spellStart"/>
            <w:r w:rsidRPr="005B5AC3">
              <w:rPr>
                <w:rFonts w:ascii="Times New Roman" w:hAnsi="Times New Roman"/>
                <w:b/>
              </w:rPr>
              <w:t>Коныштарова</w:t>
            </w:r>
            <w:proofErr w:type="spellEnd"/>
            <w:r w:rsidRPr="005B5AC3">
              <w:rPr>
                <w:rFonts w:ascii="Times New Roman" w:hAnsi="Times New Roman"/>
              </w:rPr>
              <w:t>, заведующ</w:t>
            </w:r>
            <w:r w:rsidR="00D34379" w:rsidRPr="005B5AC3">
              <w:rPr>
                <w:rFonts w:ascii="Times New Roman" w:hAnsi="Times New Roman"/>
              </w:rPr>
              <w:t>ий</w:t>
            </w:r>
            <w:r w:rsidRPr="005B5AC3">
              <w:rPr>
                <w:rFonts w:ascii="Times New Roman" w:hAnsi="Times New Roman"/>
              </w:rPr>
              <w:t xml:space="preserve"> реабилитационн</w:t>
            </w:r>
            <w:r w:rsidR="005B5AC3" w:rsidRPr="005B5AC3">
              <w:rPr>
                <w:rFonts w:ascii="Times New Roman" w:hAnsi="Times New Roman"/>
              </w:rPr>
              <w:t>ого (коррекционного</w:t>
            </w:r>
            <w:r w:rsidRPr="005B5AC3">
              <w:rPr>
                <w:rFonts w:ascii="Times New Roman" w:hAnsi="Times New Roman"/>
              </w:rPr>
              <w:t>) отделени</w:t>
            </w:r>
            <w:r w:rsidR="005B5AC3" w:rsidRPr="005B5AC3">
              <w:rPr>
                <w:rFonts w:ascii="Times New Roman" w:hAnsi="Times New Roman"/>
              </w:rPr>
              <w:t>я</w:t>
            </w:r>
            <w:r w:rsidRPr="005B5AC3">
              <w:rPr>
                <w:rFonts w:ascii="Times New Roman" w:hAnsi="Times New Roman"/>
              </w:rPr>
              <w:t xml:space="preserve"> для лиц с ОВЗ</w:t>
            </w:r>
          </w:p>
        </w:tc>
      </w:tr>
      <w:tr w:rsidR="00D003C4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55" w:type="dxa"/>
            <w:gridSpan w:val="2"/>
            <w:shd w:val="clear" w:color="auto" w:fill="FFFFFF" w:themeFill="background1"/>
            <w:vAlign w:val="center"/>
          </w:tcPr>
          <w:p w:rsidR="00754C0F" w:rsidRPr="005B5AC3" w:rsidRDefault="00754C0F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1</w:t>
            </w:r>
            <w:r w:rsidR="00DF3986" w:rsidRPr="005B5AC3">
              <w:rPr>
                <w:rFonts w:ascii="Times New Roman" w:hAnsi="Times New Roman"/>
              </w:rPr>
              <w:t>7</w:t>
            </w:r>
            <w:r w:rsidRPr="005B5AC3">
              <w:rPr>
                <w:rFonts w:ascii="Times New Roman" w:hAnsi="Times New Roman"/>
              </w:rPr>
              <w:t>.15-1</w:t>
            </w:r>
            <w:r w:rsidR="00DF3986" w:rsidRPr="005B5AC3">
              <w:rPr>
                <w:rFonts w:ascii="Times New Roman" w:hAnsi="Times New Roman"/>
              </w:rPr>
              <w:t>7</w:t>
            </w:r>
            <w:r w:rsidRPr="005B5AC3">
              <w:rPr>
                <w:rFonts w:ascii="Times New Roman" w:hAnsi="Times New Roman"/>
              </w:rPr>
              <w:t>.25</w:t>
            </w:r>
          </w:p>
        </w:tc>
        <w:tc>
          <w:tcPr>
            <w:tcW w:w="3578" w:type="dxa"/>
            <w:shd w:val="clear" w:color="auto" w:fill="FFFFFF" w:themeFill="background1"/>
            <w:vAlign w:val="center"/>
          </w:tcPr>
          <w:p w:rsidR="00754C0F" w:rsidRPr="005B5AC3" w:rsidRDefault="006F009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СПб ГБПОУ «Лицей сервиса и индустриальных технологий»</w:t>
            </w:r>
          </w:p>
          <w:p w:rsidR="006F0093" w:rsidRPr="005B5AC3" w:rsidRDefault="006F009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«</w:t>
            </w:r>
            <w:r w:rsidR="00D3539D" w:rsidRPr="005B5AC3">
              <w:rPr>
                <w:rFonts w:ascii="Times New Roman" w:hAnsi="Times New Roman"/>
              </w:rPr>
              <w:t>Презентация учреждения</w:t>
            </w:r>
            <w:r w:rsidRPr="005B5AC3">
              <w:rPr>
                <w:rFonts w:ascii="Times New Roman" w:hAnsi="Times New Roman"/>
              </w:rPr>
              <w:t>»</w:t>
            </w:r>
          </w:p>
        </w:tc>
        <w:tc>
          <w:tcPr>
            <w:tcW w:w="5563" w:type="dxa"/>
            <w:gridSpan w:val="2"/>
            <w:shd w:val="clear" w:color="auto" w:fill="FFFFFF" w:themeFill="background1"/>
            <w:vAlign w:val="center"/>
          </w:tcPr>
          <w:p w:rsidR="00754C0F" w:rsidRPr="005B5AC3" w:rsidRDefault="00D3539D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  <w:b/>
              </w:rPr>
              <w:t xml:space="preserve">К. А. </w:t>
            </w:r>
            <w:proofErr w:type="spellStart"/>
            <w:r w:rsidRPr="005B5AC3">
              <w:rPr>
                <w:rFonts w:ascii="Times New Roman" w:hAnsi="Times New Roman"/>
                <w:b/>
              </w:rPr>
              <w:t>Микитевич</w:t>
            </w:r>
            <w:proofErr w:type="spellEnd"/>
            <w:r w:rsidR="006F0093" w:rsidRPr="005B5AC3">
              <w:rPr>
                <w:rFonts w:ascii="Times New Roman" w:hAnsi="Times New Roman"/>
                <w:b/>
              </w:rPr>
              <w:t>,</w:t>
            </w:r>
            <w:r w:rsidR="006F0093" w:rsidRPr="005B5AC3">
              <w:rPr>
                <w:rFonts w:ascii="Times New Roman" w:hAnsi="Times New Roman"/>
              </w:rPr>
              <w:t xml:space="preserve"> </w:t>
            </w:r>
            <w:r w:rsidRPr="005B5AC3">
              <w:rPr>
                <w:rFonts w:ascii="Times New Roman" w:eastAsia="Calibri" w:hAnsi="Times New Roman"/>
                <w:lang w:eastAsia="en-US"/>
              </w:rPr>
              <w:t xml:space="preserve">мастер </w:t>
            </w:r>
            <w:proofErr w:type="gramStart"/>
            <w:r w:rsidRPr="005B5AC3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5B5AC3">
              <w:rPr>
                <w:rFonts w:ascii="Times New Roman" w:eastAsia="Calibri" w:hAnsi="Times New Roman"/>
                <w:lang w:eastAsia="en-US"/>
              </w:rPr>
              <w:t>/о по профессии «Столяр»</w:t>
            </w:r>
          </w:p>
        </w:tc>
      </w:tr>
      <w:tr w:rsidR="00D003C4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255" w:type="dxa"/>
            <w:gridSpan w:val="2"/>
            <w:shd w:val="clear" w:color="auto" w:fill="FFFFFF" w:themeFill="background1"/>
            <w:vAlign w:val="center"/>
          </w:tcPr>
          <w:p w:rsidR="00327CEE" w:rsidRPr="005B5AC3" w:rsidRDefault="00327CEE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17.25-17.35</w:t>
            </w:r>
          </w:p>
        </w:tc>
        <w:tc>
          <w:tcPr>
            <w:tcW w:w="3578" w:type="dxa"/>
            <w:shd w:val="clear" w:color="auto" w:fill="FFFFFF" w:themeFill="background1"/>
            <w:vAlign w:val="center"/>
          </w:tcPr>
          <w:p w:rsidR="00327CEE" w:rsidRPr="005B5AC3" w:rsidRDefault="00327CEE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СПб ГБПОУ «Колледж «ПетроСтройСервис»</w:t>
            </w:r>
          </w:p>
          <w:p w:rsidR="00D3539D" w:rsidRPr="005B5AC3" w:rsidRDefault="00D3539D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«Презентация учреждения»</w:t>
            </w:r>
          </w:p>
        </w:tc>
        <w:tc>
          <w:tcPr>
            <w:tcW w:w="5563" w:type="dxa"/>
            <w:gridSpan w:val="2"/>
            <w:shd w:val="clear" w:color="auto" w:fill="FFFFFF" w:themeFill="background1"/>
            <w:vAlign w:val="center"/>
          </w:tcPr>
          <w:p w:rsidR="00D3539D" w:rsidRPr="005B5AC3" w:rsidRDefault="00327CEE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  <w:b/>
              </w:rPr>
              <w:t>О. А. Моисеева,</w:t>
            </w:r>
            <w:r w:rsidRPr="005B5AC3">
              <w:rPr>
                <w:rFonts w:ascii="Times New Roman" w:hAnsi="Times New Roman"/>
              </w:rPr>
              <w:t xml:space="preserve"> </w:t>
            </w:r>
            <w:r w:rsidR="006F0093" w:rsidRPr="005B5AC3">
              <w:rPr>
                <w:rFonts w:ascii="Times New Roman" w:hAnsi="Times New Roman"/>
              </w:rPr>
              <w:t>педагог-</w:t>
            </w:r>
            <w:r w:rsidRPr="005B5AC3">
              <w:rPr>
                <w:rFonts w:ascii="Times New Roman" w:hAnsi="Times New Roman"/>
              </w:rPr>
              <w:t>психолог</w:t>
            </w:r>
          </w:p>
          <w:p w:rsidR="00327CEE" w:rsidRPr="005B5AC3" w:rsidRDefault="00D3539D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  <w:b/>
              </w:rPr>
              <w:t>А. Н.  Прозоровский</w:t>
            </w:r>
            <w:r w:rsidRPr="005B5AC3">
              <w:rPr>
                <w:rFonts w:ascii="Times New Roman" w:hAnsi="Times New Roman"/>
              </w:rPr>
              <w:t xml:space="preserve">,  мастер производственного обучения   </w:t>
            </w:r>
          </w:p>
        </w:tc>
      </w:tr>
      <w:tr w:rsidR="00D003C4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255" w:type="dxa"/>
            <w:gridSpan w:val="2"/>
            <w:shd w:val="clear" w:color="auto" w:fill="FFFFFF" w:themeFill="background1"/>
            <w:vAlign w:val="center"/>
          </w:tcPr>
          <w:p w:rsidR="00C55116" w:rsidRPr="005B5AC3" w:rsidRDefault="00D34379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17.35-17.45</w:t>
            </w:r>
          </w:p>
        </w:tc>
        <w:tc>
          <w:tcPr>
            <w:tcW w:w="3578" w:type="dxa"/>
            <w:shd w:val="clear" w:color="auto" w:fill="FFFFFF" w:themeFill="background1"/>
            <w:vAlign w:val="center"/>
          </w:tcPr>
          <w:p w:rsidR="00C55116" w:rsidRPr="005B5AC3" w:rsidRDefault="00C55116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СПб ГБПОУ «Колледж Петербургской моды»</w:t>
            </w:r>
          </w:p>
          <w:p w:rsidR="00C55116" w:rsidRPr="005B5AC3" w:rsidRDefault="00C55116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«Презентация учреждения»</w:t>
            </w:r>
          </w:p>
        </w:tc>
        <w:tc>
          <w:tcPr>
            <w:tcW w:w="5563" w:type="dxa"/>
            <w:gridSpan w:val="2"/>
            <w:shd w:val="clear" w:color="auto" w:fill="FFFFFF" w:themeFill="background1"/>
            <w:vAlign w:val="center"/>
          </w:tcPr>
          <w:p w:rsidR="00C55116" w:rsidRPr="005B5AC3" w:rsidRDefault="00C55116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  <w:b/>
              </w:rPr>
              <w:t xml:space="preserve">Л. М. </w:t>
            </w:r>
            <w:proofErr w:type="spellStart"/>
            <w:r w:rsidRPr="005B5AC3">
              <w:rPr>
                <w:rFonts w:ascii="Times New Roman" w:hAnsi="Times New Roman"/>
                <w:b/>
              </w:rPr>
              <w:t>Сагатдинова</w:t>
            </w:r>
            <w:proofErr w:type="spellEnd"/>
            <w:r w:rsidRPr="005B5AC3">
              <w:rPr>
                <w:rFonts w:ascii="Times New Roman" w:hAnsi="Times New Roman"/>
                <w:b/>
              </w:rPr>
              <w:t xml:space="preserve">,  </w:t>
            </w:r>
            <w:r w:rsidRPr="005B5AC3">
              <w:rPr>
                <w:rFonts w:ascii="Times New Roman" w:hAnsi="Times New Roman"/>
              </w:rPr>
              <w:t>секретарь приемной комиссии</w:t>
            </w:r>
          </w:p>
          <w:p w:rsidR="00C55116" w:rsidRPr="005B5AC3" w:rsidRDefault="00C55116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5B5AC3">
              <w:rPr>
                <w:rFonts w:ascii="Times New Roman" w:hAnsi="Times New Roman"/>
                <w:b/>
              </w:rPr>
              <w:t xml:space="preserve">М. Ф. Волкова,  </w:t>
            </w:r>
            <w:r w:rsidRPr="005B5AC3">
              <w:rPr>
                <w:rFonts w:ascii="Times New Roman" w:hAnsi="Times New Roman"/>
              </w:rPr>
              <w:t xml:space="preserve">мастер производственного обучения  </w:t>
            </w:r>
          </w:p>
        </w:tc>
      </w:tr>
      <w:tr w:rsidR="00D003C4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255" w:type="dxa"/>
            <w:gridSpan w:val="2"/>
            <w:shd w:val="clear" w:color="auto" w:fill="FFFFFF" w:themeFill="background1"/>
            <w:vAlign w:val="center"/>
          </w:tcPr>
          <w:p w:rsidR="00D34379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17.45-18.00</w:t>
            </w:r>
          </w:p>
        </w:tc>
        <w:tc>
          <w:tcPr>
            <w:tcW w:w="3578" w:type="dxa"/>
            <w:shd w:val="clear" w:color="auto" w:fill="FFFFFF" w:themeFill="background1"/>
            <w:vAlign w:val="center"/>
          </w:tcPr>
          <w:p w:rsidR="00D34379" w:rsidRPr="005B5AC3" w:rsidRDefault="00D34379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СПб ГБПОУ «Охтинский колледж»</w:t>
            </w:r>
          </w:p>
          <w:p w:rsidR="00D34379" w:rsidRPr="005B5AC3" w:rsidRDefault="00D34379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«Презентация учреждения»</w:t>
            </w:r>
          </w:p>
        </w:tc>
        <w:tc>
          <w:tcPr>
            <w:tcW w:w="5563" w:type="dxa"/>
            <w:gridSpan w:val="2"/>
            <w:shd w:val="clear" w:color="auto" w:fill="FFFFFF" w:themeFill="background1"/>
            <w:vAlign w:val="center"/>
          </w:tcPr>
          <w:p w:rsidR="00D34379" w:rsidRPr="005B5AC3" w:rsidRDefault="00D34379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5B5AC3">
              <w:rPr>
                <w:rFonts w:ascii="Times New Roman" w:hAnsi="Times New Roman"/>
                <w:b/>
              </w:rPr>
              <w:t>М. С. Соколова</w:t>
            </w:r>
            <w:r w:rsidRPr="005B5AC3">
              <w:rPr>
                <w:rFonts w:ascii="Times New Roman" w:hAnsi="Times New Roman"/>
              </w:rPr>
              <w:t>, заведующий коррекционным отделением</w:t>
            </w:r>
          </w:p>
        </w:tc>
      </w:tr>
      <w:tr w:rsidR="00D003C4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1396" w:type="dxa"/>
            <w:gridSpan w:val="5"/>
            <w:shd w:val="clear" w:color="auto" w:fill="FFFFFF" w:themeFill="background1"/>
            <w:vAlign w:val="center"/>
          </w:tcPr>
          <w:p w:rsidR="00D34379" w:rsidRPr="005B5AC3" w:rsidRDefault="00D34379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5B5AC3">
              <w:rPr>
                <w:rFonts w:ascii="Times New Roman" w:hAnsi="Times New Roman"/>
                <w:b/>
              </w:rPr>
              <w:t>Выступление участников</w:t>
            </w:r>
          </w:p>
        </w:tc>
      </w:tr>
      <w:tr w:rsidR="00D003C4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  <w:jc w:val="center"/>
        </w:trPr>
        <w:tc>
          <w:tcPr>
            <w:tcW w:w="2255" w:type="dxa"/>
            <w:gridSpan w:val="2"/>
            <w:shd w:val="clear" w:color="auto" w:fill="FFFFFF" w:themeFill="background1"/>
            <w:vAlign w:val="center"/>
          </w:tcPr>
          <w:p w:rsidR="00D34379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18.00-18.10</w:t>
            </w:r>
          </w:p>
        </w:tc>
        <w:tc>
          <w:tcPr>
            <w:tcW w:w="3578" w:type="dxa"/>
            <w:shd w:val="clear" w:color="auto" w:fill="FFFFFF" w:themeFill="background1"/>
            <w:vAlign w:val="center"/>
          </w:tcPr>
          <w:p w:rsidR="00D34379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«Возможности </w:t>
            </w:r>
            <w:r w:rsidR="00D34379" w:rsidRPr="005B5A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ЦСЗИПОМ "ВЕКТОР" для профессиональной ориентации молодежи с ОВЗ"</w:t>
            </w:r>
          </w:p>
        </w:tc>
        <w:tc>
          <w:tcPr>
            <w:tcW w:w="5563" w:type="dxa"/>
            <w:gridSpan w:val="2"/>
            <w:shd w:val="clear" w:color="auto" w:fill="FFFFFF" w:themeFill="background1"/>
            <w:vAlign w:val="center"/>
          </w:tcPr>
          <w:p w:rsidR="00D34379" w:rsidRPr="005B5AC3" w:rsidRDefault="00D34379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5B5AC3">
              <w:rPr>
                <w:rFonts w:ascii="Times New Roman" w:hAnsi="Times New Roman"/>
                <w:b/>
              </w:rPr>
              <w:t xml:space="preserve">М. А. </w:t>
            </w:r>
            <w:proofErr w:type="spellStart"/>
            <w:r w:rsidRPr="005B5AC3">
              <w:rPr>
                <w:rFonts w:ascii="Times New Roman" w:hAnsi="Times New Roman"/>
                <w:b/>
              </w:rPr>
              <w:t>Дудакова</w:t>
            </w:r>
            <w:proofErr w:type="spellEnd"/>
            <w:r w:rsidRPr="005B5AC3">
              <w:rPr>
                <w:rFonts w:ascii="Times New Roman" w:hAnsi="Times New Roman"/>
                <w:b/>
              </w:rPr>
              <w:t xml:space="preserve">, </w:t>
            </w:r>
            <w:r w:rsidRPr="005B5AC3">
              <w:rPr>
                <w:rFonts w:ascii="Times New Roman" w:hAnsi="Times New Roman"/>
                <w:sz w:val="24"/>
                <w:szCs w:val="24"/>
              </w:rPr>
              <w:t>специалист по профессиональной ориентации инвалидов</w:t>
            </w:r>
          </w:p>
        </w:tc>
      </w:tr>
      <w:tr w:rsidR="005B5AC3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  <w:jc w:val="center"/>
        </w:trPr>
        <w:tc>
          <w:tcPr>
            <w:tcW w:w="2255" w:type="dxa"/>
            <w:gridSpan w:val="2"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18.10-18.20</w:t>
            </w:r>
          </w:p>
        </w:tc>
        <w:tc>
          <w:tcPr>
            <w:tcW w:w="3578" w:type="dxa"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5A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 социально-трудовой адаптации инвалидов «</w:t>
            </w:r>
            <w:proofErr w:type="spellStart"/>
            <w:r w:rsidRPr="005B5A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МастерОК</w:t>
            </w:r>
            <w:proofErr w:type="spellEnd"/>
            <w:r w:rsidRPr="005B5A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563" w:type="dxa"/>
            <w:gridSpan w:val="2"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А. С. Игнатенко,</w:t>
            </w:r>
            <w:r w:rsidRPr="005B5AC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5B5AC3">
              <w:rPr>
                <w:rFonts w:ascii="Times New Roman" w:hAnsi="Times New Roman"/>
              </w:rPr>
              <w:t>начальник отдела сопровождаемого трудоустройства</w:t>
            </w:r>
          </w:p>
        </w:tc>
      </w:tr>
      <w:tr w:rsidR="005B5AC3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55" w:type="dxa"/>
            <w:gridSpan w:val="2"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18.20-18.30</w:t>
            </w:r>
          </w:p>
        </w:tc>
        <w:tc>
          <w:tcPr>
            <w:tcW w:w="3578" w:type="dxa"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«Востребованные специальности выпускников школы»</w:t>
            </w:r>
          </w:p>
        </w:tc>
        <w:tc>
          <w:tcPr>
            <w:tcW w:w="5563" w:type="dxa"/>
            <w:gridSpan w:val="2"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  <w:b/>
              </w:rPr>
              <w:t>Е. А. Михайлов,</w:t>
            </w:r>
            <w:r w:rsidRPr="005B5AC3">
              <w:rPr>
                <w:rFonts w:ascii="Times New Roman" w:hAnsi="Times New Roman"/>
              </w:rPr>
              <w:t xml:space="preserve"> учитель, организатор  профориентационной работы в школе № 565</w:t>
            </w:r>
          </w:p>
        </w:tc>
      </w:tr>
      <w:tr w:rsidR="005B5AC3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55" w:type="dxa"/>
            <w:gridSpan w:val="2"/>
            <w:vMerge w:val="restart"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18.30-18.45</w:t>
            </w:r>
          </w:p>
        </w:tc>
        <w:tc>
          <w:tcPr>
            <w:tcW w:w="3578" w:type="dxa"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«Городские мероприятия по профориентации для учащихся с ОВЗ»</w:t>
            </w:r>
          </w:p>
        </w:tc>
        <w:tc>
          <w:tcPr>
            <w:tcW w:w="5563" w:type="dxa"/>
            <w:gridSpan w:val="2"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5B5AC3">
              <w:rPr>
                <w:rFonts w:ascii="Times New Roman" w:hAnsi="Times New Roman"/>
                <w:b/>
              </w:rPr>
              <w:t xml:space="preserve">Т.В. Лисина, </w:t>
            </w:r>
            <w:r w:rsidRPr="005B5AC3">
              <w:rPr>
                <w:rFonts w:ascii="Times New Roman" w:hAnsi="Times New Roman"/>
                <w:spacing w:val="-1"/>
              </w:rPr>
              <w:t>методист ГБУ ДО ЦДЮТТ Кировского района</w:t>
            </w:r>
          </w:p>
        </w:tc>
      </w:tr>
      <w:tr w:rsidR="005B5AC3" w:rsidRPr="005B5AC3" w:rsidTr="005B5A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2255" w:type="dxa"/>
            <w:gridSpan w:val="2"/>
            <w:vMerge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3578" w:type="dxa"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5B5AC3">
              <w:rPr>
                <w:rFonts w:ascii="Times New Roman" w:hAnsi="Times New Roman"/>
              </w:rPr>
              <w:t>Подведение итогов конференции</w:t>
            </w:r>
          </w:p>
        </w:tc>
        <w:tc>
          <w:tcPr>
            <w:tcW w:w="5563" w:type="dxa"/>
            <w:gridSpan w:val="2"/>
            <w:shd w:val="clear" w:color="auto" w:fill="FFFFFF" w:themeFill="background1"/>
            <w:vAlign w:val="center"/>
          </w:tcPr>
          <w:p w:rsidR="005B5AC3" w:rsidRPr="005B5AC3" w:rsidRDefault="005B5AC3" w:rsidP="005B5AC3">
            <w:pPr>
              <w:pStyle w:val="a5"/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5B5AC3">
              <w:rPr>
                <w:rFonts w:ascii="Times New Roman" w:hAnsi="Times New Roman"/>
                <w:b/>
              </w:rPr>
              <w:t xml:space="preserve">Т.В. Лисина, </w:t>
            </w:r>
            <w:r w:rsidRPr="005B5AC3">
              <w:rPr>
                <w:rFonts w:ascii="Times New Roman" w:hAnsi="Times New Roman"/>
              </w:rPr>
              <w:t>методист ГБУ ДО ЦДЮТТ Кировского района</w:t>
            </w:r>
            <w:r w:rsidRPr="005B5AC3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1E453C" w:rsidRPr="005B5AC3" w:rsidRDefault="001E453C" w:rsidP="005B5AC3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C55116" w:rsidRPr="005B5AC3" w:rsidRDefault="00C55116" w:rsidP="005B5AC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AC3">
        <w:rPr>
          <w:rFonts w:ascii="Times New Roman" w:hAnsi="Times New Roman"/>
          <w:b/>
          <w:sz w:val="24"/>
          <w:szCs w:val="24"/>
        </w:rPr>
        <w:br w:type="page"/>
      </w:r>
    </w:p>
    <w:p w:rsidR="00754C0F" w:rsidRPr="005B5AC3" w:rsidRDefault="00754C0F" w:rsidP="005B5AC3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r w:rsidRPr="005B5AC3">
        <w:rPr>
          <w:rFonts w:ascii="Times New Roman" w:hAnsi="Times New Roman"/>
          <w:b/>
          <w:sz w:val="24"/>
          <w:szCs w:val="24"/>
        </w:rPr>
        <w:lastRenderedPageBreak/>
        <w:t xml:space="preserve">Проведение мастер-классов в ходе конференции: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2694"/>
        <w:gridCol w:w="3402"/>
        <w:gridCol w:w="4678"/>
      </w:tblGrid>
      <w:tr w:rsidR="00754C0F" w:rsidRPr="005B5AC3" w:rsidTr="005B5AC3">
        <w:tc>
          <w:tcPr>
            <w:tcW w:w="2694" w:type="dxa"/>
            <w:shd w:val="clear" w:color="auto" w:fill="FFFFFF" w:themeFill="background1"/>
            <w:vAlign w:val="center"/>
          </w:tcPr>
          <w:p w:rsidR="00754C0F" w:rsidRPr="005B5AC3" w:rsidRDefault="00754C0F" w:rsidP="005B5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AC3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54C0F" w:rsidRPr="005B5AC3" w:rsidRDefault="00754C0F" w:rsidP="005B5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AC3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54C0F" w:rsidRPr="005B5AC3" w:rsidRDefault="00754C0F" w:rsidP="005B5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AC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539D" w:rsidRPr="005B5AC3" w:rsidTr="005B5AC3">
        <w:tc>
          <w:tcPr>
            <w:tcW w:w="2694" w:type="dxa"/>
            <w:shd w:val="clear" w:color="auto" w:fill="FFFFFF" w:themeFill="background1"/>
            <w:vAlign w:val="center"/>
          </w:tcPr>
          <w:p w:rsidR="00D3539D" w:rsidRPr="005B5AC3" w:rsidRDefault="00D3539D" w:rsidP="005B5A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A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СПб ГБПОУ «Лицей сервиса и индустриальных технологий»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3539D" w:rsidRPr="005B5AC3" w:rsidRDefault="00D3539D" w:rsidP="005B5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>«Выставка изделий из ткани</w:t>
            </w:r>
            <w:r w:rsidR="005B5AC3" w:rsidRPr="005B5AC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5AC3">
              <w:rPr>
                <w:rFonts w:ascii="Times New Roman" w:hAnsi="Times New Roman"/>
                <w:sz w:val="24"/>
                <w:szCs w:val="24"/>
              </w:rPr>
              <w:t xml:space="preserve"> кожи»</w:t>
            </w:r>
          </w:p>
        </w:tc>
        <w:tc>
          <w:tcPr>
            <w:tcW w:w="4678" w:type="dxa"/>
            <w:shd w:val="clear" w:color="auto" w:fill="FFFFFF" w:themeFill="background1"/>
          </w:tcPr>
          <w:p w:rsidR="00D3539D" w:rsidRPr="005B5AC3" w:rsidRDefault="00D3539D" w:rsidP="005B5A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AC3">
              <w:rPr>
                <w:rFonts w:ascii="Times New Roman" w:hAnsi="Times New Roman"/>
                <w:b/>
                <w:sz w:val="24"/>
                <w:szCs w:val="24"/>
              </w:rPr>
              <w:t xml:space="preserve">Н. И. </w:t>
            </w:r>
            <w:proofErr w:type="spellStart"/>
            <w:r w:rsidRPr="005B5AC3">
              <w:rPr>
                <w:rFonts w:ascii="Times New Roman" w:hAnsi="Times New Roman"/>
                <w:b/>
                <w:sz w:val="24"/>
                <w:szCs w:val="24"/>
              </w:rPr>
              <w:t>Агирова</w:t>
            </w:r>
            <w:proofErr w:type="spellEnd"/>
            <w:r w:rsidRPr="005B5A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D3539D" w:rsidRPr="005B5AC3" w:rsidRDefault="00D3539D" w:rsidP="005B5A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5B5A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B5AC3">
              <w:rPr>
                <w:rFonts w:ascii="Times New Roman" w:hAnsi="Times New Roman"/>
                <w:sz w:val="24"/>
                <w:szCs w:val="24"/>
              </w:rPr>
              <w:t>/о по профессии «Портной»</w:t>
            </w:r>
          </w:p>
        </w:tc>
      </w:tr>
      <w:tr w:rsidR="00754C0F" w:rsidRPr="005B5AC3" w:rsidTr="005B5AC3">
        <w:tc>
          <w:tcPr>
            <w:tcW w:w="2694" w:type="dxa"/>
            <w:shd w:val="clear" w:color="auto" w:fill="FFFFFF" w:themeFill="background1"/>
            <w:vAlign w:val="center"/>
          </w:tcPr>
          <w:p w:rsidR="00754C0F" w:rsidRPr="005B5AC3" w:rsidRDefault="00D3539D" w:rsidP="005B5A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>СПб ГБПОУ «Охтинский колледж»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54C0F" w:rsidRPr="005B5AC3" w:rsidRDefault="00D3539D" w:rsidP="005B5A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>«Плетение солнышка»</w:t>
            </w:r>
          </w:p>
        </w:tc>
        <w:tc>
          <w:tcPr>
            <w:tcW w:w="4678" w:type="dxa"/>
            <w:shd w:val="clear" w:color="auto" w:fill="FFFFFF" w:themeFill="background1"/>
          </w:tcPr>
          <w:p w:rsidR="00754C0F" w:rsidRPr="005B5AC3" w:rsidRDefault="00D3539D" w:rsidP="005B5AC3">
            <w:pPr>
              <w:shd w:val="clear" w:color="auto" w:fill="FFFFFF" w:themeFill="background1"/>
              <w:tabs>
                <w:tab w:val="left" w:pos="2985"/>
              </w:tabs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b/>
                <w:sz w:val="24"/>
                <w:szCs w:val="24"/>
              </w:rPr>
              <w:t>Е. А. Белякова,</w:t>
            </w:r>
            <w:r w:rsidRPr="005B5AC3">
              <w:rPr>
                <w:rFonts w:ascii="Times New Roman" w:hAnsi="Times New Roman"/>
                <w:sz w:val="24"/>
                <w:szCs w:val="24"/>
              </w:rPr>
              <w:t xml:space="preserve"> мастер производственного обучения</w:t>
            </w:r>
          </w:p>
        </w:tc>
      </w:tr>
      <w:tr w:rsidR="00D34379" w:rsidRPr="00D003C4" w:rsidTr="005B5AC3">
        <w:trPr>
          <w:trHeight w:val="838"/>
        </w:trPr>
        <w:tc>
          <w:tcPr>
            <w:tcW w:w="2694" w:type="dxa"/>
            <w:shd w:val="clear" w:color="auto" w:fill="FFFFFF" w:themeFill="background1"/>
            <w:vAlign w:val="center"/>
          </w:tcPr>
          <w:p w:rsidR="00D34379" w:rsidRPr="005B5AC3" w:rsidRDefault="00D34379" w:rsidP="005B5A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>СПб ГБПОУ "Колледж Петербургской моды"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D34379" w:rsidRPr="005B5AC3" w:rsidRDefault="00D34379" w:rsidP="005B5A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AC3">
              <w:rPr>
                <w:rFonts w:ascii="Times New Roman" w:hAnsi="Times New Roman"/>
                <w:sz w:val="24"/>
                <w:szCs w:val="24"/>
              </w:rPr>
              <w:t>«Изготовление цветов из бумаги»</w:t>
            </w:r>
          </w:p>
        </w:tc>
        <w:tc>
          <w:tcPr>
            <w:tcW w:w="4678" w:type="dxa"/>
            <w:shd w:val="clear" w:color="auto" w:fill="FFFFFF" w:themeFill="background1"/>
          </w:tcPr>
          <w:p w:rsidR="00D34379" w:rsidRPr="00D003C4" w:rsidRDefault="00D34379" w:rsidP="005B5A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AC3">
              <w:rPr>
                <w:rFonts w:ascii="Times New Roman" w:hAnsi="Times New Roman"/>
                <w:b/>
                <w:sz w:val="24"/>
                <w:szCs w:val="24"/>
              </w:rPr>
              <w:t xml:space="preserve">М. Ф. Волкова,  </w:t>
            </w:r>
            <w:r w:rsidRPr="005B5AC3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</w:tr>
    </w:tbl>
    <w:p w:rsidR="00754C0F" w:rsidRPr="00D003C4" w:rsidRDefault="00754C0F" w:rsidP="005B5AC3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54C0F" w:rsidRPr="00D003C4" w:rsidSect="008A52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03793"/>
    <w:multiLevelType w:val="hybridMultilevel"/>
    <w:tmpl w:val="78B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23"/>
    <w:rsid w:val="0000121E"/>
    <w:rsid w:val="00022EB5"/>
    <w:rsid w:val="00025ECA"/>
    <w:rsid w:val="00046B9E"/>
    <w:rsid w:val="00070D44"/>
    <w:rsid w:val="0009785E"/>
    <w:rsid w:val="00097C7D"/>
    <w:rsid w:val="000B6BD1"/>
    <w:rsid w:val="000E3EBF"/>
    <w:rsid w:val="00116ABD"/>
    <w:rsid w:val="00131B57"/>
    <w:rsid w:val="00144E28"/>
    <w:rsid w:val="00184873"/>
    <w:rsid w:val="001D039B"/>
    <w:rsid w:val="001E453C"/>
    <w:rsid w:val="0020356D"/>
    <w:rsid w:val="00225E95"/>
    <w:rsid w:val="00236154"/>
    <w:rsid w:val="00320C06"/>
    <w:rsid w:val="003210A8"/>
    <w:rsid w:val="00321696"/>
    <w:rsid w:val="00325FB5"/>
    <w:rsid w:val="00327CEE"/>
    <w:rsid w:val="00387328"/>
    <w:rsid w:val="00393D21"/>
    <w:rsid w:val="003977F4"/>
    <w:rsid w:val="003B663B"/>
    <w:rsid w:val="003D2F54"/>
    <w:rsid w:val="004034F2"/>
    <w:rsid w:val="00404B28"/>
    <w:rsid w:val="004A4F88"/>
    <w:rsid w:val="004B0998"/>
    <w:rsid w:val="004B0C2A"/>
    <w:rsid w:val="004C5808"/>
    <w:rsid w:val="00500EFC"/>
    <w:rsid w:val="00521830"/>
    <w:rsid w:val="00551B23"/>
    <w:rsid w:val="00593409"/>
    <w:rsid w:val="005B5AC3"/>
    <w:rsid w:val="005C3312"/>
    <w:rsid w:val="005E1E09"/>
    <w:rsid w:val="006246D8"/>
    <w:rsid w:val="00630D7D"/>
    <w:rsid w:val="006349E2"/>
    <w:rsid w:val="0068310E"/>
    <w:rsid w:val="00694A1F"/>
    <w:rsid w:val="00694E62"/>
    <w:rsid w:val="006A1BDD"/>
    <w:rsid w:val="006A2046"/>
    <w:rsid w:val="006A5D23"/>
    <w:rsid w:val="006C354A"/>
    <w:rsid w:val="006D286A"/>
    <w:rsid w:val="006F0093"/>
    <w:rsid w:val="006F2027"/>
    <w:rsid w:val="00754C0F"/>
    <w:rsid w:val="0078381B"/>
    <w:rsid w:val="007D0953"/>
    <w:rsid w:val="00881AD7"/>
    <w:rsid w:val="008A52AD"/>
    <w:rsid w:val="008C52A3"/>
    <w:rsid w:val="00915958"/>
    <w:rsid w:val="00931355"/>
    <w:rsid w:val="009509B8"/>
    <w:rsid w:val="00954AA6"/>
    <w:rsid w:val="009701A3"/>
    <w:rsid w:val="00983F38"/>
    <w:rsid w:val="00985A60"/>
    <w:rsid w:val="00A00BE5"/>
    <w:rsid w:val="00A03669"/>
    <w:rsid w:val="00A35AC8"/>
    <w:rsid w:val="00A41132"/>
    <w:rsid w:val="00AA65EB"/>
    <w:rsid w:val="00AC0D02"/>
    <w:rsid w:val="00AC2C2D"/>
    <w:rsid w:val="00B16321"/>
    <w:rsid w:val="00B66A5C"/>
    <w:rsid w:val="00BC2304"/>
    <w:rsid w:val="00BC7793"/>
    <w:rsid w:val="00BD41BD"/>
    <w:rsid w:val="00BE2C55"/>
    <w:rsid w:val="00C55116"/>
    <w:rsid w:val="00C718D6"/>
    <w:rsid w:val="00C71AD3"/>
    <w:rsid w:val="00CA0EC0"/>
    <w:rsid w:val="00CF6500"/>
    <w:rsid w:val="00D003C4"/>
    <w:rsid w:val="00D00E64"/>
    <w:rsid w:val="00D34379"/>
    <w:rsid w:val="00D3539D"/>
    <w:rsid w:val="00D62966"/>
    <w:rsid w:val="00D66A8D"/>
    <w:rsid w:val="00D81B1B"/>
    <w:rsid w:val="00DB0463"/>
    <w:rsid w:val="00DC5A58"/>
    <w:rsid w:val="00DD027B"/>
    <w:rsid w:val="00DF2C6A"/>
    <w:rsid w:val="00DF3986"/>
    <w:rsid w:val="00E22C91"/>
    <w:rsid w:val="00E24B01"/>
    <w:rsid w:val="00E41689"/>
    <w:rsid w:val="00E46B4C"/>
    <w:rsid w:val="00E677C6"/>
    <w:rsid w:val="00E9122A"/>
    <w:rsid w:val="00E965F3"/>
    <w:rsid w:val="00ED5402"/>
    <w:rsid w:val="00EE01BC"/>
    <w:rsid w:val="00F86F36"/>
    <w:rsid w:val="00F943BB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8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C71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6C354A"/>
    <w:pPr>
      <w:ind w:left="720"/>
      <w:contextualSpacing/>
    </w:pPr>
  </w:style>
  <w:style w:type="table" w:styleId="a4">
    <w:name w:val="Table Grid"/>
    <w:basedOn w:val="a1"/>
    <w:uiPriority w:val="99"/>
    <w:rsid w:val="00097C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83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8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C71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6C354A"/>
    <w:pPr>
      <w:ind w:left="720"/>
      <w:contextualSpacing/>
    </w:pPr>
  </w:style>
  <w:style w:type="table" w:styleId="a4">
    <w:name w:val="Table Grid"/>
    <w:basedOn w:val="a1"/>
    <w:uiPriority w:val="99"/>
    <w:rsid w:val="00097C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8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830B-E7A2-425E-8EAC-C503E812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B26EAAF3</Template>
  <TotalTime>317</TotalTime>
  <Pages>2</Pages>
  <Words>299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Михайлов Евгений Андреевич</cp:lastModifiedBy>
  <cp:revision>6</cp:revision>
  <cp:lastPrinted>2020-03-11T11:08:00Z</cp:lastPrinted>
  <dcterms:created xsi:type="dcterms:W3CDTF">2018-03-13T09:03:00Z</dcterms:created>
  <dcterms:modified xsi:type="dcterms:W3CDTF">2020-03-11T13:14:00Z</dcterms:modified>
</cp:coreProperties>
</file>