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6AB" w:rsidRPr="00202FA7" w:rsidRDefault="008F76AB" w:rsidP="001A5759">
      <w:pPr>
        <w:spacing w:after="0"/>
        <w:ind w:left="5664" w:firstLine="708"/>
        <w:rPr>
          <w:rFonts w:ascii="Times New Roman" w:hAnsi="Times New Roman"/>
          <w:b/>
          <w:sz w:val="20"/>
          <w:szCs w:val="20"/>
        </w:rPr>
      </w:pPr>
      <w:r w:rsidRPr="00202FA7">
        <w:rPr>
          <w:rFonts w:ascii="Times New Roman" w:hAnsi="Times New Roman"/>
          <w:b/>
          <w:sz w:val="20"/>
          <w:szCs w:val="20"/>
        </w:rPr>
        <w:t xml:space="preserve">Победители </w:t>
      </w:r>
    </w:p>
    <w:p w:rsidR="008F76AB" w:rsidRPr="00202FA7" w:rsidRDefault="008F76AB" w:rsidP="001A5759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202FA7">
        <w:rPr>
          <w:rFonts w:ascii="Times New Roman" w:hAnsi="Times New Roman"/>
          <w:b/>
          <w:sz w:val="20"/>
          <w:szCs w:val="20"/>
        </w:rPr>
        <w:t xml:space="preserve"> городского конкурса по технологии «Юный мастер»  для обучающихся,  воспитанников с ограниченными возможностями здоровья специальных (коррекционных) общеобразовательных учреждений (</w:t>
      </w:r>
      <w:r w:rsidRPr="00202FA7">
        <w:rPr>
          <w:rFonts w:ascii="Times New Roman" w:hAnsi="Times New Roman"/>
          <w:b/>
          <w:sz w:val="20"/>
          <w:szCs w:val="20"/>
          <w:lang w:val="en-US"/>
        </w:rPr>
        <w:t>VIII</w:t>
      </w:r>
      <w:r w:rsidRPr="00202FA7">
        <w:rPr>
          <w:rFonts w:ascii="Times New Roman" w:hAnsi="Times New Roman"/>
          <w:b/>
          <w:sz w:val="20"/>
          <w:szCs w:val="20"/>
        </w:rPr>
        <w:t xml:space="preserve"> вида) Санкт-Петербурга</w:t>
      </w:r>
    </w:p>
    <w:p w:rsidR="008F76AB" w:rsidRPr="00202FA7" w:rsidRDefault="008F76AB" w:rsidP="001A5759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202FA7">
        <w:rPr>
          <w:rFonts w:ascii="Times New Roman" w:hAnsi="Times New Roman"/>
          <w:b/>
          <w:sz w:val="20"/>
          <w:szCs w:val="20"/>
        </w:rPr>
        <w:t>СПб ГБ ПОУ «Колледж «ПетроСтройСервис» 23 апреля 2015</w:t>
      </w:r>
    </w:p>
    <w:p w:rsidR="008F76AB" w:rsidRPr="00202FA7" w:rsidRDefault="008F76AB" w:rsidP="001A5759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05"/>
        <w:gridCol w:w="1840"/>
        <w:gridCol w:w="2240"/>
        <w:gridCol w:w="923"/>
        <w:gridCol w:w="2379"/>
        <w:gridCol w:w="2779"/>
        <w:gridCol w:w="1849"/>
        <w:gridCol w:w="1371"/>
      </w:tblGrid>
      <w:tr w:rsidR="008F76AB" w:rsidRPr="00202FA7" w:rsidTr="00202FA7">
        <w:tc>
          <w:tcPr>
            <w:tcW w:w="1413" w:type="dxa"/>
          </w:tcPr>
          <w:p w:rsidR="008F76AB" w:rsidRPr="00202FA7" w:rsidRDefault="008F76AB" w:rsidP="00F55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FA7">
              <w:rPr>
                <w:rFonts w:ascii="Times New Roman" w:hAnsi="Times New Roman"/>
                <w:b/>
                <w:sz w:val="20"/>
                <w:szCs w:val="20"/>
              </w:rPr>
              <w:t>Название ОУ</w:t>
            </w:r>
          </w:p>
        </w:tc>
        <w:tc>
          <w:tcPr>
            <w:tcW w:w="1846" w:type="dxa"/>
          </w:tcPr>
          <w:p w:rsidR="008F76AB" w:rsidRPr="00202FA7" w:rsidRDefault="008F76AB" w:rsidP="00F55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FA7">
              <w:rPr>
                <w:rFonts w:ascii="Times New Roman" w:hAnsi="Times New Roman"/>
                <w:b/>
                <w:sz w:val="20"/>
                <w:szCs w:val="20"/>
              </w:rPr>
              <w:t>Район</w:t>
            </w:r>
          </w:p>
        </w:tc>
        <w:tc>
          <w:tcPr>
            <w:tcW w:w="2263" w:type="dxa"/>
          </w:tcPr>
          <w:p w:rsidR="008F76AB" w:rsidRPr="00202FA7" w:rsidRDefault="008F76AB" w:rsidP="00F55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FA7">
              <w:rPr>
                <w:rFonts w:ascii="Times New Roman" w:hAnsi="Times New Roman"/>
                <w:b/>
                <w:sz w:val="20"/>
                <w:szCs w:val="20"/>
              </w:rPr>
              <w:t>Ф.И. учащегося</w:t>
            </w:r>
          </w:p>
        </w:tc>
        <w:tc>
          <w:tcPr>
            <w:tcW w:w="927" w:type="dxa"/>
          </w:tcPr>
          <w:p w:rsidR="008F76AB" w:rsidRPr="00202FA7" w:rsidRDefault="008F76AB" w:rsidP="00F55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FA7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403" w:type="dxa"/>
          </w:tcPr>
          <w:p w:rsidR="008F76AB" w:rsidRPr="00202FA7" w:rsidRDefault="008F76AB" w:rsidP="00F55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FA7">
              <w:rPr>
                <w:rFonts w:ascii="Times New Roman" w:hAnsi="Times New Roman"/>
                <w:b/>
                <w:sz w:val="20"/>
                <w:szCs w:val="20"/>
              </w:rPr>
              <w:t>Номинация</w:t>
            </w:r>
          </w:p>
        </w:tc>
        <w:tc>
          <w:tcPr>
            <w:tcW w:w="2806" w:type="dxa"/>
          </w:tcPr>
          <w:p w:rsidR="008F76AB" w:rsidRPr="00202FA7" w:rsidRDefault="008F76AB" w:rsidP="00F55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FA7">
              <w:rPr>
                <w:rFonts w:ascii="Times New Roman" w:hAnsi="Times New Roman"/>
                <w:b/>
                <w:sz w:val="20"/>
                <w:szCs w:val="20"/>
              </w:rPr>
              <w:t>Ф.И.О педагога</w:t>
            </w:r>
          </w:p>
          <w:p w:rsidR="008F76AB" w:rsidRPr="00202FA7" w:rsidRDefault="008F76AB" w:rsidP="00F55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FA7">
              <w:rPr>
                <w:rFonts w:ascii="Times New Roman" w:hAnsi="Times New Roman"/>
                <w:b/>
                <w:sz w:val="20"/>
                <w:szCs w:val="20"/>
              </w:rPr>
              <w:t>(полностью)</w:t>
            </w:r>
          </w:p>
        </w:tc>
        <w:tc>
          <w:tcPr>
            <w:tcW w:w="1755" w:type="dxa"/>
          </w:tcPr>
          <w:p w:rsidR="008F76AB" w:rsidRPr="00202FA7" w:rsidRDefault="008F76AB" w:rsidP="00F55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FA7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373" w:type="dxa"/>
          </w:tcPr>
          <w:p w:rsidR="008F76AB" w:rsidRPr="00202FA7" w:rsidRDefault="008F76AB" w:rsidP="00F55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FA7"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</w:p>
        </w:tc>
      </w:tr>
      <w:tr w:rsidR="008F76AB" w:rsidRPr="00202FA7" w:rsidTr="00202FA7">
        <w:tc>
          <w:tcPr>
            <w:tcW w:w="1413" w:type="dxa"/>
          </w:tcPr>
          <w:p w:rsidR="008F76AB" w:rsidRPr="00202FA7" w:rsidRDefault="008F76AB" w:rsidP="00F55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FA7">
              <w:rPr>
                <w:rFonts w:ascii="Times New Roman" w:hAnsi="Times New Roman"/>
                <w:sz w:val="20"/>
                <w:szCs w:val="20"/>
              </w:rPr>
              <w:t>ГБС(К) ОУ школа-интернат № 22</w:t>
            </w:r>
          </w:p>
        </w:tc>
        <w:tc>
          <w:tcPr>
            <w:tcW w:w="1846" w:type="dxa"/>
          </w:tcPr>
          <w:p w:rsidR="008F76AB" w:rsidRPr="00202FA7" w:rsidRDefault="008F76AB" w:rsidP="00652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F76AB" w:rsidRPr="00202FA7" w:rsidRDefault="008F76AB" w:rsidP="00652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FA7">
              <w:rPr>
                <w:rFonts w:ascii="Times New Roman" w:hAnsi="Times New Roman"/>
                <w:sz w:val="20"/>
                <w:szCs w:val="20"/>
              </w:rPr>
              <w:t>Невский</w:t>
            </w:r>
          </w:p>
        </w:tc>
        <w:tc>
          <w:tcPr>
            <w:tcW w:w="2263" w:type="dxa"/>
          </w:tcPr>
          <w:p w:rsidR="008F76AB" w:rsidRPr="00202FA7" w:rsidRDefault="008F76AB" w:rsidP="00652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FA7">
              <w:rPr>
                <w:rFonts w:ascii="Times New Roman" w:hAnsi="Times New Roman"/>
                <w:sz w:val="20"/>
                <w:szCs w:val="20"/>
              </w:rPr>
              <w:t>Никулин Денис</w:t>
            </w:r>
          </w:p>
        </w:tc>
        <w:tc>
          <w:tcPr>
            <w:tcW w:w="927" w:type="dxa"/>
          </w:tcPr>
          <w:p w:rsidR="008F76AB" w:rsidRPr="00C810BD" w:rsidRDefault="008F76AB" w:rsidP="00652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10B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403" w:type="dxa"/>
          </w:tcPr>
          <w:p w:rsidR="008F76AB" w:rsidRPr="00202FA7" w:rsidRDefault="008F76AB" w:rsidP="00652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FA7">
              <w:rPr>
                <w:rFonts w:ascii="Times New Roman" w:hAnsi="Times New Roman"/>
                <w:sz w:val="20"/>
                <w:szCs w:val="20"/>
              </w:rPr>
              <w:t>«Столярное дело» -1 группа</w:t>
            </w:r>
          </w:p>
        </w:tc>
        <w:tc>
          <w:tcPr>
            <w:tcW w:w="2806" w:type="dxa"/>
          </w:tcPr>
          <w:p w:rsidR="008F76AB" w:rsidRPr="00202FA7" w:rsidRDefault="008F76AB" w:rsidP="00652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FA7">
              <w:rPr>
                <w:rFonts w:ascii="Times New Roman" w:hAnsi="Times New Roman"/>
                <w:sz w:val="20"/>
                <w:szCs w:val="20"/>
              </w:rPr>
              <w:t>Сосновский Юрий Анатольевич</w:t>
            </w:r>
          </w:p>
        </w:tc>
        <w:tc>
          <w:tcPr>
            <w:tcW w:w="1755" w:type="dxa"/>
          </w:tcPr>
          <w:p w:rsidR="008F76AB" w:rsidRPr="00202FA7" w:rsidRDefault="008F76AB" w:rsidP="00652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FA7">
              <w:rPr>
                <w:rFonts w:ascii="Times New Roman" w:hAnsi="Times New Roman"/>
                <w:sz w:val="20"/>
                <w:szCs w:val="20"/>
              </w:rPr>
              <w:t>учитель столярного дела</w:t>
            </w:r>
          </w:p>
        </w:tc>
        <w:tc>
          <w:tcPr>
            <w:tcW w:w="1373" w:type="dxa"/>
          </w:tcPr>
          <w:p w:rsidR="008F76AB" w:rsidRPr="00202FA7" w:rsidRDefault="008F76AB" w:rsidP="00652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FA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 </w:t>
            </w:r>
            <w:r w:rsidRPr="00202FA7"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</w:p>
        </w:tc>
      </w:tr>
      <w:tr w:rsidR="008F76AB" w:rsidRPr="00202FA7" w:rsidTr="00202FA7">
        <w:tc>
          <w:tcPr>
            <w:tcW w:w="1413" w:type="dxa"/>
          </w:tcPr>
          <w:p w:rsidR="008F76AB" w:rsidRPr="00202FA7" w:rsidRDefault="008F76AB" w:rsidP="00F55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FA7">
              <w:rPr>
                <w:rFonts w:ascii="Times New Roman" w:hAnsi="Times New Roman"/>
                <w:sz w:val="20"/>
                <w:szCs w:val="20"/>
              </w:rPr>
              <w:t>ГБС(К) ОУ  № 18</w:t>
            </w:r>
          </w:p>
        </w:tc>
        <w:tc>
          <w:tcPr>
            <w:tcW w:w="1846" w:type="dxa"/>
          </w:tcPr>
          <w:p w:rsidR="008F76AB" w:rsidRPr="00202FA7" w:rsidRDefault="008F76AB" w:rsidP="00C810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  <w:r w:rsidRPr="00202FA7">
              <w:rPr>
                <w:rFonts w:ascii="Times New Roman" w:hAnsi="Times New Roman"/>
                <w:sz w:val="20"/>
                <w:szCs w:val="20"/>
              </w:rPr>
              <w:t>Центральный</w:t>
            </w:r>
          </w:p>
        </w:tc>
        <w:tc>
          <w:tcPr>
            <w:tcW w:w="2263" w:type="dxa"/>
          </w:tcPr>
          <w:p w:rsidR="008F76AB" w:rsidRPr="00202FA7" w:rsidRDefault="008F76AB" w:rsidP="00652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FA7">
              <w:rPr>
                <w:rFonts w:ascii="Times New Roman" w:hAnsi="Times New Roman"/>
                <w:sz w:val="20"/>
                <w:szCs w:val="20"/>
              </w:rPr>
              <w:t>Сорокин Дмитрий</w:t>
            </w:r>
          </w:p>
        </w:tc>
        <w:tc>
          <w:tcPr>
            <w:tcW w:w="927" w:type="dxa"/>
          </w:tcPr>
          <w:p w:rsidR="008F76AB" w:rsidRPr="00C810BD" w:rsidRDefault="008F76AB" w:rsidP="00652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10B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403" w:type="dxa"/>
          </w:tcPr>
          <w:p w:rsidR="008F76AB" w:rsidRPr="00202FA7" w:rsidRDefault="008F76AB" w:rsidP="00652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FA7">
              <w:rPr>
                <w:rFonts w:ascii="Times New Roman" w:hAnsi="Times New Roman"/>
                <w:sz w:val="20"/>
                <w:szCs w:val="20"/>
              </w:rPr>
              <w:t>«Столярное дело» -1 группа</w:t>
            </w:r>
          </w:p>
        </w:tc>
        <w:tc>
          <w:tcPr>
            <w:tcW w:w="2806" w:type="dxa"/>
          </w:tcPr>
          <w:p w:rsidR="008F76AB" w:rsidRPr="00202FA7" w:rsidRDefault="008F76AB" w:rsidP="00652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FA7">
              <w:rPr>
                <w:rFonts w:ascii="Times New Roman" w:hAnsi="Times New Roman"/>
                <w:sz w:val="20"/>
                <w:szCs w:val="20"/>
              </w:rPr>
              <w:t>Горбунов Алексей Геннадьевич</w:t>
            </w:r>
          </w:p>
        </w:tc>
        <w:tc>
          <w:tcPr>
            <w:tcW w:w="1755" w:type="dxa"/>
          </w:tcPr>
          <w:p w:rsidR="008F76AB" w:rsidRPr="00202FA7" w:rsidRDefault="008F76AB" w:rsidP="00652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FA7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373" w:type="dxa"/>
          </w:tcPr>
          <w:p w:rsidR="008F76AB" w:rsidRPr="00202FA7" w:rsidRDefault="008F76AB" w:rsidP="00652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FA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202FA7">
              <w:rPr>
                <w:rFonts w:ascii="Times New Roman" w:hAnsi="Times New Roman"/>
                <w:b/>
                <w:sz w:val="20"/>
                <w:szCs w:val="20"/>
              </w:rPr>
              <w:t xml:space="preserve"> место</w:t>
            </w:r>
          </w:p>
        </w:tc>
      </w:tr>
      <w:tr w:rsidR="008F76AB" w:rsidRPr="00202FA7" w:rsidTr="00202FA7">
        <w:tc>
          <w:tcPr>
            <w:tcW w:w="1413" w:type="dxa"/>
          </w:tcPr>
          <w:p w:rsidR="008F76AB" w:rsidRPr="00202FA7" w:rsidRDefault="008F76AB" w:rsidP="00F55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FA7">
              <w:rPr>
                <w:rFonts w:ascii="Times New Roman" w:hAnsi="Times New Roman"/>
                <w:sz w:val="20"/>
                <w:szCs w:val="20"/>
              </w:rPr>
              <w:t>ГБОУ  №487</w:t>
            </w:r>
          </w:p>
        </w:tc>
        <w:tc>
          <w:tcPr>
            <w:tcW w:w="1846" w:type="dxa"/>
          </w:tcPr>
          <w:p w:rsidR="008F76AB" w:rsidRPr="00202FA7" w:rsidRDefault="008F76AB" w:rsidP="00C810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  <w:r w:rsidRPr="00202FA7">
              <w:rPr>
                <w:rFonts w:ascii="Times New Roman" w:hAnsi="Times New Roman"/>
                <w:sz w:val="20"/>
                <w:szCs w:val="20"/>
              </w:rPr>
              <w:t>Выборгский</w:t>
            </w:r>
          </w:p>
        </w:tc>
        <w:tc>
          <w:tcPr>
            <w:tcW w:w="2263" w:type="dxa"/>
          </w:tcPr>
          <w:p w:rsidR="008F76AB" w:rsidRPr="00202FA7" w:rsidRDefault="008F76AB" w:rsidP="00652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FA7">
              <w:rPr>
                <w:rFonts w:ascii="Times New Roman" w:hAnsi="Times New Roman"/>
                <w:sz w:val="20"/>
                <w:szCs w:val="20"/>
              </w:rPr>
              <w:t>Игнатьев Вадим</w:t>
            </w:r>
          </w:p>
        </w:tc>
        <w:tc>
          <w:tcPr>
            <w:tcW w:w="927" w:type="dxa"/>
          </w:tcPr>
          <w:p w:rsidR="008F76AB" w:rsidRPr="00C810BD" w:rsidRDefault="008F76AB" w:rsidP="00652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10B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403" w:type="dxa"/>
          </w:tcPr>
          <w:p w:rsidR="008F76AB" w:rsidRPr="00202FA7" w:rsidRDefault="008F76AB" w:rsidP="00652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FA7">
              <w:rPr>
                <w:rFonts w:ascii="Times New Roman" w:hAnsi="Times New Roman"/>
                <w:sz w:val="20"/>
                <w:szCs w:val="20"/>
              </w:rPr>
              <w:t>«Столярное дело» -1 группа</w:t>
            </w:r>
          </w:p>
        </w:tc>
        <w:tc>
          <w:tcPr>
            <w:tcW w:w="2806" w:type="dxa"/>
          </w:tcPr>
          <w:p w:rsidR="008F76AB" w:rsidRPr="00202FA7" w:rsidRDefault="008F76AB" w:rsidP="00652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FA7">
              <w:rPr>
                <w:rFonts w:ascii="Times New Roman" w:hAnsi="Times New Roman"/>
                <w:sz w:val="20"/>
                <w:szCs w:val="20"/>
              </w:rPr>
              <w:t>Грищенко Валентин Сергеевич</w:t>
            </w:r>
          </w:p>
        </w:tc>
        <w:tc>
          <w:tcPr>
            <w:tcW w:w="1755" w:type="dxa"/>
          </w:tcPr>
          <w:p w:rsidR="008F76AB" w:rsidRPr="00202FA7" w:rsidRDefault="008F76AB" w:rsidP="00652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FA7">
              <w:rPr>
                <w:rFonts w:ascii="Times New Roman" w:hAnsi="Times New Roman"/>
                <w:sz w:val="20"/>
                <w:szCs w:val="20"/>
              </w:rPr>
              <w:t>учитель труда</w:t>
            </w:r>
          </w:p>
        </w:tc>
        <w:tc>
          <w:tcPr>
            <w:tcW w:w="1373" w:type="dxa"/>
          </w:tcPr>
          <w:p w:rsidR="008F76AB" w:rsidRPr="00202FA7" w:rsidRDefault="008F76AB" w:rsidP="00652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FA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202FA7">
              <w:rPr>
                <w:rFonts w:ascii="Times New Roman" w:hAnsi="Times New Roman"/>
                <w:b/>
                <w:sz w:val="20"/>
                <w:szCs w:val="20"/>
              </w:rPr>
              <w:t xml:space="preserve"> место</w:t>
            </w:r>
          </w:p>
        </w:tc>
      </w:tr>
      <w:tr w:rsidR="008F76AB" w:rsidRPr="00202FA7" w:rsidTr="00202FA7">
        <w:tc>
          <w:tcPr>
            <w:tcW w:w="1413" w:type="dxa"/>
          </w:tcPr>
          <w:p w:rsidR="008F76AB" w:rsidRPr="00202FA7" w:rsidRDefault="008F76AB" w:rsidP="00F55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FA7">
              <w:rPr>
                <w:rFonts w:ascii="Times New Roman" w:hAnsi="Times New Roman"/>
                <w:sz w:val="20"/>
                <w:szCs w:val="20"/>
              </w:rPr>
              <w:t>ГБОУ школа –интернат-интернат № 10</w:t>
            </w:r>
          </w:p>
        </w:tc>
        <w:tc>
          <w:tcPr>
            <w:tcW w:w="1846" w:type="dxa"/>
          </w:tcPr>
          <w:p w:rsidR="008F76AB" w:rsidRPr="00202FA7" w:rsidRDefault="008F76AB" w:rsidP="00652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F76AB" w:rsidRPr="00202FA7" w:rsidRDefault="008F76AB" w:rsidP="00652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FA7">
              <w:rPr>
                <w:rFonts w:ascii="Times New Roman" w:hAnsi="Times New Roman"/>
                <w:sz w:val="20"/>
                <w:szCs w:val="20"/>
              </w:rPr>
              <w:t>Колпинский</w:t>
            </w:r>
          </w:p>
        </w:tc>
        <w:tc>
          <w:tcPr>
            <w:tcW w:w="2263" w:type="dxa"/>
          </w:tcPr>
          <w:p w:rsidR="008F76AB" w:rsidRPr="00202FA7" w:rsidRDefault="008F76AB" w:rsidP="00652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FA7">
              <w:rPr>
                <w:rFonts w:ascii="Times New Roman" w:hAnsi="Times New Roman"/>
                <w:sz w:val="20"/>
                <w:szCs w:val="20"/>
              </w:rPr>
              <w:t>Ильюшин Николай</w:t>
            </w:r>
          </w:p>
        </w:tc>
        <w:tc>
          <w:tcPr>
            <w:tcW w:w="927" w:type="dxa"/>
          </w:tcPr>
          <w:p w:rsidR="008F76AB" w:rsidRPr="00C810BD" w:rsidRDefault="008F76AB" w:rsidP="00652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10B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403" w:type="dxa"/>
          </w:tcPr>
          <w:p w:rsidR="008F76AB" w:rsidRPr="00202FA7" w:rsidRDefault="008F76AB" w:rsidP="00652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FA7">
              <w:rPr>
                <w:rFonts w:ascii="Times New Roman" w:hAnsi="Times New Roman"/>
                <w:sz w:val="20"/>
                <w:szCs w:val="20"/>
              </w:rPr>
              <w:t>«Столярное дело» -2 группа</w:t>
            </w:r>
          </w:p>
        </w:tc>
        <w:tc>
          <w:tcPr>
            <w:tcW w:w="2806" w:type="dxa"/>
          </w:tcPr>
          <w:p w:rsidR="008F76AB" w:rsidRPr="00202FA7" w:rsidRDefault="008F76AB" w:rsidP="00652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FA7">
              <w:rPr>
                <w:rFonts w:ascii="Times New Roman" w:hAnsi="Times New Roman"/>
                <w:sz w:val="20"/>
                <w:szCs w:val="20"/>
              </w:rPr>
              <w:t>Моисеенко Вячеслав Николаевич</w:t>
            </w:r>
          </w:p>
        </w:tc>
        <w:tc>
          <w:tcPr>
            <w:tcW w:w="1755" w:type="dxa"/>
          </w:tcPr>
          <w:p w:rsidR="008F76AB" w:rsidRPr="00202FA7" w:rsidRDefault="008F76AB" w:rsidP="00652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FA7">
              <w:rPr>
                <w:rFonts w:ascii="Times New Roman" w:hAnsi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1373" w:type="dxa"/>
          </w:tcPr>
          <w:p w:rsidR="008F76AB" w:rsidRPr="00202FA7" w:rsidRDefault="008F76AB" w:rsidP="00652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FA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 </w:t>
            </w:r>
            <w:r w:rsidRPr="00202FA7"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</w:p>
        </w:tc>
      </w:tr>
      <w:tr w:rsidR="008F76AB" w:rsidRPr="00202FA7" w:rsidTr="00202FA7">
        <w:tc>
          <w:tcPr>
            <w:tcW w:w="1413" w:type="dxa"/>
          </w:tcPr>
          <w:p w:rsidR="008F76AB" w:rsidRPr="00202FA7" w:rsidRDefault="008F76AB" w:rsidP="00F256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2FA7">
              <w:rPr>
                <w:rFonts w:ascii="Times New Roman" w:hAnsi="Times New Roman"/>
                <w:sz w:val="20"/>
                <w:szCs w:val="20"/>
              </w:rPr>
              <w:t>ГБОУ  №676</w:t>
            </w:r>
          </w:p>
        </w:tc>
        <w:tc>
          <w:tcPr>
            <w:tcW w:w="1846" w:type="dxa"/>
          </w:tcPr>
          <w:p w:rsidR="008F76AB" w:rsidRPr="00202FA7" w:rsidRDefault="008F76AB" w:rsidP="00C810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202FA7">
              <w:rPr>
                <w:rFonts w:ascii="Times New Roman" w:hAnsi="Times New Roman"/>
                <w:sz w:val="20"/>
                <w:szCs w:val="20"/>
              </w:rPr>
              <w:t>Кронштадтский</w:t>
            </w:r>
          </w:p>
        </w:tc>
        <w:tc>
          <w:tcPr>
            <w:tcW w:w="2263" w:type="dxa"/>
          </w:tcPr>
          <w:p w:rsidR="008F76AB" w:rsidRPr="00202FA7" w:rsidRDefault="008F76AB" w:rsidP="00652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FA7">
              <w:rPr>
                <w:rFonts w:ascii="Times New Roman" w:hAnsi="Times New Roman"/>
                <w:sz w:val="20"/>
                <w:szCs w:val="20"/>
              </w:rPr>
              <w:t>Голубев Александр</w:t>
            </w:r>
          </w:p>
        </w:tc>
        <w:tc>
          <w:tcPr>
            <w:tcW w:w="927" w:type="dxa"/>
          </w:tcPr>
          <w:p w:rsidR="008F76AB" w:rsidRPr="00C810BD" w:rsidRDefault="008F76AB" w:rsidP="00652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10B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403" w:type="dxa"/>
          </w:tcPr>
          <w:p w:rsidR="008F76AB" w:rsidRPr="00202FA7" w:rsidRDefault="008F76AB" w:rsidP="00652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FA7">
              <w:rPr>
                <w:rFonts w:ascii="Times New Roman" w:hAnsi="Times New Roman"/>
                <w:sz w:val="20"/>
                <w:szCs w:val="20"/>
              </w:rPr>
              <w:t>«Столярное дело» -2 группа</w:t>
            </w:r>
          </w:p>
        </w:tc>
        <w:tc>
          <w:tcPr>
            <w:tcW w:w="2806" w:type="dxa"/>
          </w:tcPr>
          <w:p w:rsidR="008F76AB" w:rsidRPr="00202FA7" w:rsidRDefault="008F76AB" w:rsidP="00652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FA7">
              <w:rPr>
                <w:rFonts w:ascii="Times New Roman" w:hAnsi="Times New Roman"/>
                <w:sz w:val="20"/>
                <w:szCs w:val="20"/>
              </w:rPr>
              <w:t>Рыков Владимир Иванович</w:t>
            </w:r>
          </w:p>
          <w:p w:rsidR="008F76AB" w:rsidRPr="00202FA7" w:rsidRDefault="008F76AB" w:rsidP="00652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55" w:type="dxa"/>
          </w:tcPr>
          <w:p w:rsidR="008F76AB" w:rsidRPr="00202FA7" w:rsidRDefault="008F76AB" w:rsidP="00652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FA7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373" w:type="dxa"/>
          </w:tcPr>
          <w:p w:rsidR="008F76AB" w:rsidRPr="00202FA7" w:rsidRDefault="008F76AB" w:rsidP="00652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FA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202FA7">
              <w:rPr>
                <w:rFonts w:ascii="Times New Roman" w:hAnsi="Times New Roman"/>
                <w:b/>
                <w:sz w:val="20"/>
                <w:szCs w:val="20"/>
              </w:rPr>
              <w:t xml:space="preserve"> место</w:t>
            </w:r>
          </w:p>
        </w:tc>
      </w:tr>
      <w:tr w:rsidR="008F76AB" w:rsidRPr="00202FA7" w:rsidTr="00202FA7">
        <w:tc>
          <w:tcPr>
            <w:tcW w:w="1413" w:type="dxa"/>
          </w:tcPr>
          <w:p w:rsidR="008F76AB" w:rsidRPr="00202FA7" w:rsidRDefault="008F76AB" w:rsidP="00F256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FA7">
              <w:rPr>
                <w:rFonts w:ascii="Times New Roman" w:hAnsi="Times New Roman"/>
                <w:sz w:val="20"/>
                <w:szCs w:val="20"/>
              </w:rPr>
              <w:t>ГБС(К) ОУ № 565</w:t>
            </w:r>
          </w:p>
        </w:tc>
        <w:tc>
          <w:tcPr>
            <w:tcW w:w="1846" w:type="dxa"/>
          </w:tcPr>
          <w:p w:rsidR="008F76AB" w:rsidRPr="00202FA7" w:rsidRDefault="008F76AB" w:rsidP="00652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FA7">
              <w:rPr>
                <w:rFonts w:ascii="Times New Roman" w:hAnsi="Times New Roman"/>
                <w:sz w:val="20"/>
                <w:szCs w:val="20"/>
              </w:rPr>
              <w:t>Кировский</w:t>
            </w:r>
          </w:p>
          <w:p w:rsidR="008F76AB" w:rsidRPr="00202FA7" w:rsidRDefault="008F76AB" w:rsidP="00652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3" w:type="dxa"/>
          </w:tcPr>
          <w:p w:rsidR="008F76AB" w:rsidRPr="00202FA7" w:rsidRDefault="008F76AB" w:rsidP="00652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FA7">
              <w:rPr>
                <w:rFonts w:ascii="Times New Roman" w:hAnsi="Times New Roman"/>
                <w:bCs/>
                <w:sz w:val="20"/>
                <w:szCs w:val="20"/>
              </w:rPr>
              <w:t>Журавлёв Андрей</w:t>
            </w:r>
          </w:p>
        </w:tc>
        <w:tc>
          <w:tcPr>
            <w:tcW w:w="927" w:type="dxa"/>
          </w:tcPr>
          <w:p w:rsidR="008F76AB" w:rsidRPr="00C810BD" w:rsidRDefault="008F76AB" w:rsidP="00652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10B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403" w:type="dxa"/>
          </w:tcPr>
          <w:p w:rsidR="008F76AB" w:rsidRPr="00202FA7" w:rsidRDefault="008F76AB" w:rsidP="00652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FA7">
              <w:rPr>
                <w:rFonts w:ascii="Times New Roman" w:hAnsi="Times New Roman"/>
                <w:sz w:val="20"/>
                <w:szCs w:val="20"/>
              </w:rPr>
              <w:t>«Столярное дело» -2 группа</w:t>
            </w:r>
          </w:p>
        </w:tc>
        <w:tc>
          <w:tcPr>
            <w:tcW w:w="2806" w:type="dxa"/>
          </w:tcPr>
          <w:p w:rsidR="008F76AB" w:rsidRPr="00202FA7" w:rsidRDefault="008F76AB" w:rsidP="00652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FA7">
              <w:rPr>
                <w:rFonts w:ascii="Times New Roman" w:hAnsi="Times New Roman"/>
                <w:bCs/>
                <w:sz w:val="20"/>
                <w:szCs w:val="20"/>
              </w:rPr>
              <w:t>Либуркин Максим Борисович</w:t>
            </w:r>
          </w:p>
        </w:tc>
        <w:tc>
          <w:tcPr>
            <w:tcW w:w="1755" w:type="dxa"/>
          </w:tcPr>
          <w:p w:rsidR="008F76AB" w:rsidRPr="00202FA7" w:rsidRDefault="008F76AB" w:rsidP="00652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FA7">
              <w:rPr>
                <w:rFonts w:ascii="Times New Roman" w:hAnsi="Times New Roman"/>
                <w:bCs/>
                <w:sz w:val="20"/>
                <w:szCs w:val="20"/>
              </w:rPr>
              <w:t>учитель</w:t>
            </w:r>
          </w:p>
        </w:tc>
        <w:tc>
          <w:tcPr>
            <w:tcW w:w="1373" w:type="dxa"/>
          </w:tcPr>
          <w:p w:rsidR="008F76AB" w:rsidRPr="00202FA7" w:rsidRDefault="008F76AB" w:rsidP="00652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FA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202FA7">
              <w:rPr>
                <w:rFonts w:ascii="Times New Roman" w:hAnsi="Times New Roman"/>
                <w:b/>
                <w:sz w:val="20"/>
                <w:szCs w:val="20"/>
              </w:rPr>
              <w:t xml:space="preserve"> место</w:t>
            </w:r>
          </w:p>
        </w:tc>
      </w:tr>
      <w:tr w:rsidR="008F76AB" w:rsidRPr="00202FA7" w:rsidTr="00202FA7">
        <w:tc>
          <w:tcPr>
            <w:tcW w:w="1413" w:type="dxa"/>
          </w:tcPr>
          <w:p w:rsidR="008F76AB" w:rsidRPr="00202FA7" w:rsidRDefault="008F76AB" w:rsidP="00693B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FA7">
              <w:rPr>
                <w:rFonts w:ascii="Times New Roman" w:hAnsi="Times New Roman"/>
                <w:sz w:val="20"/>
                <w:szCs w:val="20"/>
              </w:rPr>
              <w:t>ГБС(К) ОУ № 565</w:t>
            </w:r>
          </w:p>
        </w:tc>
        <w:tc>
          <w:tcPr>
            <w:tcW w:w="1846" w:type="dxa"/>
          </w:tcPr>
          <w:p w:rsidR="008F76AB" w:rsidRPr="00202FA7" w:rsidRDefault="008F76AB" w:rsidP="00652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FA7">
              <w:rPr>
                <w:rFonts w:ascii="Times New Roman" w:hAnsi="Times New Roman"/>
                <w:sz w:val="20"/>
                <w:szCs w:val="20"/>
              </w:rPr>
              <w:t>Кировский</w:t>
            </w:r>
          </w:p>
          <w:p w:rsidR="008F76AB" w:rsidRPr="00202FA7" w:rsidRDefault="008F76AB" w:rsidP="00652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3" w:type="dxa"/>
          </w:tcPr>
          <w:p w:rsidR="008F76AB" w:rsidRPr="00202FA7" w:rsidRDefault="008F76AB" w:rsidP="00652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FA7">
              <w:rPr>
                <w:rFonts w:ascii="Times New Roman" w:hAnsi="Times New Roman"/>
                <w:sz w:val="20"/>
                <w:szCs w:val="20"/>
              </w:rPr>
              <w:t>Никитин Михаил</w:t>
            </w:r>
          </w:p>
        </w:tc>
        <w:tc>
          <w:tcPr>
            <w:tcW w:w="927" w:type="dxa"/>
          </w:tcPr>
          <w:p w:rsidR="008F76AB" w:rsidRPr="00C810BD" w:rsidRDefault="008F76AB" w:rsidP="00652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10B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403" w:type="dxa"/>
          </w:tcPr>
          <w:p w:rsidR="008F76AB" w:rsidRPr="00202FA7" w:rsidRDefault="008F76AB" w:rsidP="00652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FA7">
              <w:rPr>
                <w:rFonts w:ascii="Times New Roman" w:hAnsi="Times New Roman"/>
                <w:sz w:val="20"/>
                <w:szCs w:val="20"/>
              </w:rPr>
              <w:t>«Слесарное дело»</w:t>
            </w:r>
          </w:p>
        </w:tc>
        <w:tc>
          <w:tcPr>
            <w:tcW w:w="2806" w:type="dxa"/>
          </w:tcPr>
          <w:p w:rsidR="008F76AB" w:rsidRPr="00202FA7" w:rsidRDefault="008F76AB" w:rsidP="00652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FA7">
              <w:rPr>
                <w:rFonts w:ascii="Times New Roman" w:hAnsi="Times New Roman"/>
                <w:bCs/>
                <w:sz w:val="20"/>
                <w:szCs w:val="20"/>
              </w:rPr>
              <w:t>Савин Анатолий Александрович</w:t>
            </w:r>
          </w:p>
        </w:tc>
        <w:tc>
          <w:tcPr>
            <w:tcW w:w="1755" w:type="dxa"/>
          </w:tcPr>
          <w:p w:rsidR="008F76AB" w:rsidRPr="00202FA7" w:rsidRDefault="008F76AB" w:rsidP="00652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FA7">
              <w:rPr>
                <w:rFonts w:ascii="Times New Roman" w:hAnsi="Times New Roman"/>
                <w:bCs/>
                <w:sz w:val="20"/>
                <w:szCs w:val="20"/>
              </w:rPr>
              <w:t>учитель</w:t>
            </w:r>
          </w:p>
        </w:tc>
        <w:tc>
          <w:tcPr>
            <w:tcW w:w="1373" w:type="dxa"/>
          </w:tcPr>
          <w:p w:rsidR="008F76AB" w:rsidRPr="00202FA7" w:rsidRDefault="008F76AB" w:rsidP="00652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FA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 </w:t>
            </w:r>
            <w:r w:rsidRPr="00202FA7"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</w:p>
        </w:tc>
      </w:tr>
      <w:tr w:rsidR="008F76AB" w:rsidRPr="00202FA7" w:rsidTr="00202FA7">
        <w:tc>
          <w:tcPr>
            <w:tcW w:w="1413" w:type="dxa"/>
          </w:tcPr>
          <w:p w:rsidR="008F76AB" w:rsidRPr="00202FA7" w:rsidRDefault="008F76AB" w:rsidP="00F256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2FA7">
              <w:rPr>
                <w:rFonts w:ascii="Times New Roman" w:hAnsi="Times New Roman"/>
                <w:sz w:val="20"/>
                <w:szCs w:val="20"/>
              </w:rPr>
              <w:t>ГБОУ №676</w:t>
            </w:r>
          </w:p>
        </w:tc>
        <w:tc>
          <w:tcPr>
            <w:tcW w:w="1846" w:type="dxa"/>
          </w:tcPr>
          <w:p w:rsidR="008F76AB" w:rsidRPr="00202FA7" w:rsidRDefault="008F76AB" w:rsidP="00652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FA7">
              <w:rPr>
                <w:rFonts w:ascii="Times New Roman" w:hAnsi="Times New Roman"/>
                <w:sz w:val="20"/>
                <w:szCs w:val="20"/>
              </w:rPr>
              <w:t>Кронштадтский</w:t>
            </w:r>
          </w:p>
        </w:tc>
        <w:tc>
          <w:tcPr>
            <w:tcW w:w="2263" w:type="dxa"/>
          </w:tcPr>
          <w:p w:rsidR="008F76AB" w:rsidRPr="00202FA7" w:rsidRDefault="008F76AB" w:rsidP="00652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FA7">
              <w:rPr>
                <w:rFonts w:ascii="Times New Roman" w:hAnsi="Times New Roman"/>
                <w:sz w:val="20"/>
                <w:szCs w:val="20"/>
              </w:rPr>
              <w:t>Казаков     Артём</w:t>
            </w:r>
          </w:p>
        </w:tc>
        <w:tc>
          <w:tcPr>
            <w:tcW w:w="927" w:type="dxa"/>
          </w:tcPr>
          <w:p w:rsidR="008F76AB" w:rsidRPr="00C810BD" w:rsidRDefault="008F76AB" w:rsidP="00652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10B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403" w:type="dxa"/>
          </w:tcPr>
          <w:p w:rsidR="008F76AB" w:rsidRPr="00202FA7" w:rsidRDefault="008F76AB" w:rsidP="00652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FA7">
              <w:rPr>
                <w:rFonts w:ascii="Times New Roman" w:hAnsi="Times New Roman"/>
                <w:sz w:val="20"/>
                <w:szCs w:val="20"/>
              </w:rPr>
              <w:t>«Слесарное дело»</w:t>
            </w:r>
          </w:p>
        </w:tc>
        <w:tc>
          <w:tcPr>
            <w:tcW w:w="2806" w:type="dxa"/>
          </w:tcPr>
          <w:p w:rsidR="008F76AB" w:rsidRPr="00202FA7" w:rsidRDefault="008F76AB" w:rsidP="00652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FA7">
              <w:rPr>
                <w:rFonts w:ascii="Times New Roman" w:hAnsi="Times New Roman"/>
                <w:sz w:val="20"/>
                <w:szCs w:val="20"/>
              </w:rPr>
              <w:t>Пичугина Марина Степановна</w:t>
            </w:r>
          </w:p>
        </w:tc>
        <w:tc>
          <w:tcPr>
            <w:tcW w:w="1755" w:type="dxa"/>
          </w:tcPr>
          <w:p w:rsidR="008F76AB" w:rsidRPr="00202FA7" w:rsidRDefault="008F76AB" w:rsidP="00652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FA7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373" w:type="dxa"/>
          </w:tcPr>
          <w:p w:rsidR="008F76AB" w:rsidRPr="00202FA7" w:rsidRDefault="008F76AB" w:rsidP="00652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FA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202FA7">
              <w:rPr>
                <w:rFonts w:ascii="Times New Roman" w:hAnsi="Times New Roman"/>
                <w:b/>
                <w:sz w:val="20"/>
                <w:szCs w:val="20"/>
              </w:rPr>
              <w:t xml:space="preserve"> место</w:t>
            </w:r>
          </w:p>
        </w:tc>
      </w:tr>
      <w:tr w:rsidR="008F76AB" w:rsidRPr="00202FA7" w:rsidTr="00202FA7">
        <w:tc>
          <w:tcPr>
            <w:tcW w:w="1413" w:type="dxa"/>
          </w:tcPr>
          <w:p w:rsidR="008F76AB" w:rsidRPr="00202FA7" w:rsidRDefault="008F76AB" w:rsidP="00A87C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2FA7">
              <w:rPr>
                <w:rFonts w:ascii="Times New Roman" w:hAnsi="Times New Roman"/>
                <w:sz w:val="20"/>
                <w:szCs w:val="20"/>
              </w:rPr>
              <w:t>ГБС(К) ОУ  №502</w:t>
            </w:r>
          </w:p>
        </w:tc>
        <w:tc>
          <w:tcPr>
            <w:tcW w:w="1846" w:type="dxa"/>
          </w:tcPr>
          <w:p w:rsidR="008F76AB" w:rsidRPr="00202FA7" w:rsidRDefault="008F76AB" w:rsidP="00652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FA7">
              <w:rPr>
                <w:rFonts w:ascii="Times New Roman" w:hAnsi="Times New Roman"/>
                <w:sz w:val="20"/>
                <w:szCs w:val="20"/>
              </w:rPr>
              <w:t>Кировский</w:t>
            </w:r>
          </w:p>
        </w:tc>
        <w:tc>
          <w:tcPr>
            <w:tcW w:w="2263" w:type="dxa"/>
          </w:tcPr>
          <w:p w:rsidR="008F76AB" w:rsidRPr="00202FA7" w:rsidRDefault="008F76AB" w:rsidP="00652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FA7">
              <w:rPr>
                <w:rFonts w:ascii="Times New Roman" w:hAnsi="Times New Roman"/>
                <w:sz w:val="20"/>
                <w:szCs w:val="20"/>
              </w:rPr>
              <w:t>Бельков Александр</w:t>
            </w:r>
          </w:p>
        </w:tc>
        <w:tc>
          <w:tcPr>
            <w:tcW w:w="927" w:type="dxa"/>
          </w:tcPr>
          <w:p w:rsidR="008F76AB" w:rsidRPr="00C810BD" w:rsidRDefault="008F76AB" w:rsidP="00652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10B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403" w:type="dxa"/>
          </w:tcPr>
          <w:p w:rsidR="008F76AB" w:rsidRPr="00202FA7" w:rsidRDefault="008F76AB" w:rsidP="00652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FA7">
              <w:rPr>
                <w:rFonts w:ascii="Times New Roman" w:hAnsi="Times New Roman"/>
                <w:sz w:val="20"/>
                <w:szCs w:val="20"/>
              </w:rPr>
              <w:t>«Слесарное дело»</w:t>
            </w:r>
          </w:p>
        </w:tc>
        <w:tc>
          <w:tcPr>
            <w:tcW w:w="2806" w:type="dxa"/>
          </w:tcPr>
          <w:p w:rsidR="008F76AB" w:rsidRPr="00202FA7" w:rsidRDefault="008F76AB" w:rsidP="00652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FA7">
              <w:rPr>
                <w:rFonts w:ascii="Times New Roman" w:hAnsi="Times New Roman"/>
                <w:sz w:val="20"/>
                <w:szCs w:val="20"/>
              </w:rPr>
              <w:t>Бардин Андрей Геннадьевич</w:t>
            </w:r>
          </w:p>
        </w:tc>
        <w:tc>
          <w:tcPr>
            <w:tcW w:w="1755" w:type="dxa"/>
          </w:tcPr>
          <w:p w:rsidR="008F76AB" w:rsidRPr="00202FA7" w:rsidRDefault="008F76AB" w:rsidP="00652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FA7">
              <w:rPr>
                <w:rFonts w:ascii="Times New Roman" w:hAnsi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1373" w:type="dxa"/>
          </w:tcPr>
          <w:p w:rsidR="008F76AB" w:rsidRPr="00202FA7" w:rsidRDefault="008F76AB" w:rsidP="00652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FA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202FA7">
              <w:rPr>
                <w:rFonts w:ascii="Times New Roman" w:hAnsi="Times New Roman"/>
                <w:b/>
                <w:sz w:val="20"/>
                <w:szCs w:val="20"/>
              </w:rPr>
              <w:t xml:space="preserve"> место</w:t>
            </w:r>
          </w:p>
        </w:tc>
      </w:tr>
      <w:tr w:rsidR="008F76AB" w:rsidRPr="00202FA7" w:rsidTr="00202FA7">
        <w:tc>
          <w:tcPr>
            <w:tcW w:w="1413" w:type="dxa"/>
          </w:tcPr>
          <w:p w:rsidR="008F76AB" w:rsidRPr="00202FA7" w:rsidRDefault="008F76AB" w:rsidP="00F43F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2FA7">
              <w:rPr>
                <w:rFonts w:ascii="Times New Roman" w:hAnsi="Times New Roman"/>
                <w:sz w:val="20"/>
                <w:szCs w:val="20"/>
              </w:rPr>
              <w:t>ГБСК ОУ №657</w:t>
            </w:r>
          </w:p>
        </w:tc>
        <w:tc>
          <w:tcPr>
            <w:tcW w:w="1846" w:type="dxa"/>
          </w:tcPr>
          <w:p w:rsidR="008F76AB" w:rsidRPr="00202FA7" w:rsidRDefault="008F76AB" w:rsidP="00652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FA7">
              <w:rPr>
                <w:rFonts w:ascii="Times New Roman" w:hAnsi="Times New Roman"/>
                <w:sz w:val="20"/>
                <w:szCs w:val="20"/>
              </w:rPr>
              <w:t>Приморский</w:t>
            </w:r>
          </w:p>
        </w:tc>
        <w:tc>
          <w:tcPr>
            <w:tcW w:w="2263" w:type="dxa"/>
          </w:tcPr>
          <w:p w:rsidR="008F76AB" w:rsidRPr="00202FA7" w:rsidRDefault="008F76AB" w:rsidP="00652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FA7">
              <w:rPr>
                <w:rFonts w:ascii="Times New Roman" w:hAnsi="Times New Roman"/>
                <w:sz w:val="20"/>
                <w:szCs w:val="20"/>
              </w:rPr>
              <w:t>Антонова Диана</w:t>
            </w:r>
          </w:p>
        </w:tc>
        <w:tc>
          <w:tcPr>
            <w:tcW w:w="927" w:type="dxa"/>
          </w:tcPr>
          <w:p w:rsidR="008F76AB" w:rsidRPr="00C810BD" w:rsidRDefault="008F76AB" w:rsidP="00652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10B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403" w:type="dxa"/>
          </w:tcPr>
          <w:p w:rsidR="008F76AB" w:rsidRPr="00202FA7" w:rsidRDefault="008F76AB" w:rsidP="00652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FA7">
              <w:rPr>
                <w:rFonts w:ascii="Times New Roman" w:hAnsi="Times New Roman"/>
                <w:sz w:val="20"/>
                <w:szCs w:val="20"/>
              </w:rPr>
              <w:t>«Малярное дело»  1 группа</w:t>
            </w:r>
          </w:p>
        </w:tc>
        <w:tc>
          <w:tcPr>
            <w:tcW w:w="2806" w:type="dxa"/>
          </w:tcPr>
          <w:p w:rsidR="008F76AB" w:rsidRPr="00202FA7" w:rsidRDefault="008F76AB" w:rsidP="00652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FA7">
              <w:rPr>
                <w:rFonts w:ascii="Times New Roman" w:hAnsi="Times New Roman"/>
                <w:sz w:val="20"/>
                <w:szCs w:val="20"/>
              </w:rPr>
              <w:t>Исмайлова Жанна Викторовна</w:t>
            </w:r>
          </w:p>
        </w:tc>
        <w:tc>
          <w:tcPr>
            <w:tcW w:w="1755" w:type="dxa"/>
          </w:tcPr>
          <w:p w:rsidR="008F76AB" w:rsidRPr="00202FA7" w:rsidRDefault="008F76AB" w:rsidP="00652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FA7">
              <w:rPr>
                <w:rFonts w:ascii="Times New Roman" w:hAnsi="Times New Roman"/>
                <w:sz w:val="20"/>
                <w:szCs w:val="20"/>
              </w:rPr>
              <w:t>Учитель труда(штукатурно-малярное дело)</w:t>
            </w:r>
          </w:p>
        </w:tc>
        <w:tc>
          <w:tcPr>
            <w:tcW w:w="1373" w:type="dxa"/>
          </w:tcPr>
          <w:p w:rsidR="008F76AB" w:rsidRPr="00202FA7" w:rsidRDefault="008F76AB" w:rsidP="00652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FA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 </w:t>
            </w:r>
            <w:r w:rsidRPr="00202FA7"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</w:p>
        </w:tc>
      </w:tr>
      <w:tr w:rsidR="008F76AB" w:rsidRPr="00202FA7" w:rsidTr="00202FA7">
        <w:tc>
          <w:tcPr>
            <w:tcW w:w="1413" w:type="dxa"/>
          </w:tcPr>
          <w:p w:rsidR="008F76AB" w:rsidRPr="00202FA7" w:rsidRDefault="008F76AB" w:rsidP="00F43F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2FA7">
              <w:rPr>
                <w:rFonts w:ascii="Times New Roman" w:hAnsi="Times New Roman"/>
                <w:sz w:val="20"/>
                <w:szCs w:val="20"/>
              </w:rPr>
              <w:t>ГБС(К) ОУ  № 565</w:t>
            </w:r>
          </w:p>
        </w:tc>
        <w:tc>
          <w:tcPr>
            <w:tcW w:w="1846" w:type="dxa"/>
          </w:tcPr>
          <w:p w:rsidR="008F76AB" w:rsidRPr="00202FA7" w:rsidRDefault="008F76AB" w:rsidP="00652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FA7">
              <w:rPr>
                <w:rFonts w:ascii="Times New Roman" w:hAnsi="Times New Roman"/>
                <w:sz w:val="20"/>
                <w:szCs w:val="20"/>
              </w:rPr>
              <w:t>Кировский</w:t>
            </w:r>
          </w:p>
        </w:tc>
        <w:tc>
          <w:tcPr>
            <w:tcW w:w="2263" w:type="dxa"/>
          </w:tcPr>
          <w:p w:rsidR="008F76AB" w:rsidRPr="00202FA7" w:rsidRDefault="008F76AB" w:rsidP="006526F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02FA7">
              <w:rPr>
                <w:rFonts w:ascii="Times New Roman" w:hAnsi="Times New Roman"/>
                <w:bCs/>
                <w:sz w:val="20"/>
                <w:szCs w:val="20"/>
              </w:rPr>
              <w:t>Фомин Дмитрий</w:t>
            </w:r>
          </w:p>
        </w:tc>
        <w:tc>
          <w:tcPr>
            <w:tcW w:w="927" w:type="dxa"/>
          </w:tcPr>
          <w:p w:rsidR="008F76AB" w:rsidRPr="00C810BD" w:rsidRDefault="008F76AB" w:rsidP="00652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10B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03" w:type="dxa"/>
          </w:tcPr>
          <w:p w:rsidR="008F76AB" w:rsidRPr="00202FA7" w:rsidRDefault="008F76AB" w:rsidP="00652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FA7">
              <w:rPr>
                <w:rFonts w:ascii="Times New Roman" w:hAnsi="Times New Roman"/>
                <w:sz w:val="20"/>
                <w:szCs w:val="20"/>
              </w:rPr>
              <w:t>«Малярное дело»  1 группа</w:t>
            </w:r>
          </w:p>
        </w:tc>
        <w:tc>
          <w:tcPr>
            <w:tcW w:w="2806" w:type="dxa"/>
          </w:tcPr>
          <w:p w:rsidR="008F76AB" w:rsidRPr="00202FA7" w:rsidRDefault="008F76AB" w:rsidP="00652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FA7">
              <w:rPr>
                <w:rFonts w:ascii="Times New Roman" w:hAnsi="Times New Roman"/>
                <w:bCs/>
                <w:sz w:val="20"/>
                <w:szCs w:val="20"/>
              </w:rPr>
              <w:t>Иванова Ольга Леонидовна</w:t>
            </w:r>
          </w:p>
        </w:tc>
        <w:tc>
          <w:tcPr>
            <w:tcW w:w="1755" w:type="dxa"/>
          </w:tcPr>
          <w:p w:rsidR="008F76AB" w:rsidRPr="00202FA7" w:rsidRDefault="008F76AB" w:rsidP="00652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FA7">
              <w:rPr>
                <w:rFonts w:ascii="Times New Roman" w:hAnsi="Times New Roman"/>
                <w:bCs/>
                <w:sz w:val="20"/>
                <w:szCs w:val="20"/>
              </w:rPr>
              <w:t>учитель</w:t>
            </w:r>
          </w:p>
        </w:tc>
        <w:tc>
          <w:tcPr>
            <w:tcW w:w="1373" w:type="dxa"/>
          </w:tcPr>
          <w:p w:rsidR="008F76AB" w:rsidRPr="00202FA7" w:rsidRDefault="008F76AB" w:rsidP="00652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FA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202FA7">
              <w:rPr>
                <w:rFonts w:ascii="Times New Roman" w:hAnsi="Times New Roman"/>
                <w:b/>
                <w:sz w:val="20"/>
                <w:szCs w:val="20"/>
              </w:rPr>
              <w:t xml:space="preserve"> место</w:t>
            </w:r>
          </w:p>
        </w:tc>
      </w:tr>
      <w:tr w:rsidR="008F76AB" w:rsidRPr="00202FA7" w:rsidTr="00202FA7">
        <w:tc>
          <w:tcPr>
            <w:tcW w:w="1413" w:type="dxa"/>
          </w:tcPr>
          <w:p w:rsidR="008F76AB" w:rsidRPr="00202FA7" w:rsidRDefault="008F76AB" w:rsidP="00F43F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2FA7">
              <w:rPr>
                <w:rFonts w:ascii="Times New Roman" w:hAnsi="Times New Roman"/>
                <w:sz w:val="20"/>
                <w:szCs w:val="20"/>
              </w:rPr>
              <w:t>ГБС(К) ОУ  №46</w:t>
            </w:r>
          </w:p>
        </w:tc>
        <w:tc>
          <w:tcPr>
            <w:tcW w:w="1846" w:type="dxa"/>
          </w:tcPr>
          <w:p w:rsidR="008F76AB" w:rsidRPr="00202FA7" w:rsidRDefault="008F76AB" w:rsidP="00652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FA7">
              <w:rPr>
                <w:rFonts w:ascii="Times New Roman" w:hAnsi="Times New Roman"/>
                <w:sz w:val="20"/>
                <w:szCs w:val="20"/>
              </w:rPr>
              <w:t>Калининский</w:t>
            </w:r>
          </w:p>
        </w:tc>
        <w:tc>
          <w:tcPr>
            <w:tcW w:w="2263" w:type="dxa"/>
          </w:tcPr>
          <w:p w:rsidR="008F76AB" w:rsidRPr="00202FA7" w:rsidRDefault="008F76AB" w:rsidP="00652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FA7">
              <w:rPr>
                <w:rFonts w:ascii="Times New Roman" w:hAnsi="Times New Roman"/>
                <w:bCs/>
                <w:sz w:val="20"/>
                <w:szCs w:val="20"/>
              </w:rPr>
              <w:t>Лапин Артём</w:t>
            </w:r>
          </w:p>
        </w:tc>
        <w:tc>
          <w:tcPr>
            <w:tcW w:w="927" w:type="dxa"/>
          </w:tcPr>
          <w:p w:rsidR="008F76AB" w:rsidRPr="00C810BD" w:rsidRDefault="008F76AB" w:rsidP="00652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10B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03" w:type="dxa"/>
          </w:tcPr>
          <w:p w:rsidR="008F76AB" w:rsidRPr="00202FA7" w:rsidRDefault="008F76AB" w:rsidP="00652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FA7">
              <w:rPr>
                <w:rFonts w:ascii="Times New Roman" w:hAnsi="Times New Roman"/>
                <w:sz w:val="20"/>
                <w:szCs w:val="20"/>
              </w:rPr>
              <w:t>«Малярное дело»  1 группа</w:t>
            </w:r>
          </w:p>
        </w:tc>
        <w:tc>
          <w:tcPr>
            <w:tcW w:w="2806" w:type="dxa"/>
          </w:tcPr>
          <w:p w:rsidR="008F76AB" w:rsidRPr="00202FA7" w:rsidRDefault="008F76AB" w:rsidP="006526F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02FA7">
              <w:rPr>
                <w:rFonts w:ascii="Times New Roman" w:hAnsi="Times New Roman"/>
                <w:bCs/>
                <w:sz w:val="20"/>
                <w:szCs w:val="20"/>
              </w:rPr>
              <w:t>Скорик Екатерина Витальевна</w:t>
            </w:r>
          </w:p>
        </w:tc>
        <w:tc>
          <w:tcPr>
            <w:tcW w:w="1755" w:type="dxa"/>
          </w:tcPr>
          <w:p w:rsidR="008F76AB" w:rsidRPr="00202FA7" w:rsidRDefault="008F76AB" w:rsidP="006526F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02FA7">
              <w:rPr>
                <w:rFonts w:ascii="Times New Roman" w:hAnsi="Times New Roman"/>
                <w:bCs/>
                <w:sz w:val="20"/>
                <w:szCs w:val="20"/>
              </w:rPr>
              <w:t>учитель технологии</w:t>
            </w:r>
          </w:p>
        </w:tc>
        <w:tc>
          <w:tcPr>
            <w:tcW w:w="1373" w:type="dxa"/>
          </w:tcPr>
          <w:p w:rsidR="008F76AB" w:rsidRPr="00202FA7" w:rsidRDefault="008F76AB" w:rsidP="00652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FA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202FA7">
              <w:rPr>
                <w:rFonts w:ascii="Times New Roman" w:hAnsi="Times New Roman"/>
                <w:b/>
                <w:sz w:val="20"/>
                <w:szCs w:val="20"/>
              </w:rPr>
              <w:t xml:space="preserve"> место</w:t>
            </w:r>
          </w:p>
        </w:tc>
      </w:tr>
      <w:tr w:rsidR="008F76AB" w:rsidRPr="00202FA7" w:rsidTr="00202FA7">
        <w:tc>
          <w:tcPr>
            <w:tcW w:w="1413" w:type="dxa"/>
          </w:tcPr>
          <w:p w:rsidR="008F76AB" w:rsidRPr="00202FA7" w:rsidRDefault="008F76AB" w:rsidP="00F43F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2FA7">
              <w:rPr>
                <w:rFonts w:ascii="Times New Roman" w:hAnsi="Times New Roman"/>
                <w:sz w:val="20"/>
                <w:szCs w:val="20"/>
              </w:rPr>
              <w:t>ГБС(К) ОУ № 565</w:t>
            </w:r>
          </w:p>
        </w:tc>
        <w:tc>
          <w:tcPr>
            <w:tcW w:w="1846" w:type="dxa"/>
          </w:tcPr>
          <w:p w:rsidR="008F76AB" w:rsidRPr="00202FA7" w:rsidRDefault="008F76AB" w:rsidP="00652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FA7">
              <w:rPr>
                <w:rFonts w:ascii="Times New Roman" w:hAnsi="Times New Roman"/>
                <w:sz w:val="20"/>
                <w:szCs w:val="20"/>
              </w:rPr>
              <w:t>Кировский</w:t>
            </w:r>
          </w:p>
        </w:tc>
        <w:tc>
          <w:tcPr>
            <w:tcW w:w="2263" w:type="dxa"/>
          </w:tcPr>
          <w:p w:rsidR="008F76AB" w:rsidRPr="00202FA7" w:rsidRDefault="008F76AB" w:rsidP="006526F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02FA7">
              <w:rPr>
                <w:rFonts w:ascii="Times New Roman" w:hAnsi="Times New Roman"/>
                <w:bCs/>
                <w:sz w:val="20"/>
                <w:szCs w:val="20"/>
              </w:rPr>
              <w:t>Григорьев Алексей</w:t>
            </w:r>
          </w:p>
        </w:tc>
        <w:tc>
          <w:tcPr>
            <w:tcW w:w="927" w:type="dxa"/>
          </w:tcPr>
          <w:p w:rsidR="008F76AB" w:rsidRPr="00C810BD" w:rsidRDefault="008F76AB" w:rsidP="006526F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810BD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2403" w:type="dxa"/>
          </w:tcPr>
          <w:p w:rsidR="008F76AB" w:rsidRPr="00202FA7" w:rsidRDefault="008F76AB" w:rsidP="00652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FA7">
              <w:rPr>
                <w:rFonts w:ascii="Times New Roman" w:hAnsi="Times New Roman"/>
                <w:sz w:val="20"/>
                <w:szCs w:val="20"/>
              </w:rPr>
              <w:t>«Малярное дело»  2 группа</w:t>
            </w:r>
          </w:p>
        </w:tc>
        <w:tc>
          <w:tcPr>
            <w:tcW w:w="2806" w:type="dxa"/>
          </w:tcPr>
          <w:p w:rsidR="008F76AB" w:rsidRPr="00202FA7" w:rsidRDefault="008F76AB" w:rsidP="006526F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02FA7">
              <w:rPr>
                <w:rFonts w:ascii="Times New Roman" w:hAnsi="Times New Roman"/>
                <w:bCs/>
                <w:sz w:val="20"/>
                <w:szCs w:val="20"/>
              </w:rPr>
              <w:t>Иванова Ольга Леонидовна</w:t>
            </w:r>
          </w:p>
        </w:tc>
        <w:tc>
          <w:tcPr>
            <w:tcW w:w="1755" w:type="dxa"/>
          </w:tcPr>
          <w:p w:rsidR="008F76AB" w:rsidRPr="00202FA7" w:rsidRDefault="008F76AB" w:rsidP="006526F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02FA7">
              <w:rPr>
                <w:rFonts w:ascii="Times New Roman" w:hAnsi="Times New Roman"/>
                <w:bCs/>
                <w:sz w:val="20"/>
                <w:szCs w:val="20"/>
              </w:rPr>
              <w:t>учитель</w:t>
            </w:r>
          </w:p>
        </w:tc>
        <w:tc>
          <w:tcPr>
            <w:tcW w:w="1373" w:type="dxa"/>
          </w:tcPr>
          <w:p w:rsidR="008F76AB" w:rsidRPr="00202FA7" w:rsidRDefault="008F76AB" w:rsidP="00652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FA7">
              <w:rPr>
                <w:rFonts w:ascii="Times New Roman" w:hAnsi="Times New Roman"/>
                <w:b/>
                <w:sz w:val="20"/>
                <w:szCs w:val="20"/>
              </w:rPr>
              <w:t>Победитель</w:t>
            </w:r>
          </w:p>
        </w:tc>
      </w:tr>
      <w:tr w:rsidR="008F76AB" w:rsidRPr="00202FA7" w:rsidTr="00202FA7">
        <w:tc>
          <w:tcPr>
            <w:tcW w:w="1413" w:type="dxa"/>
          </w:tcPr>
          <w:p w:rsidR="008F76AB" w:rsidRPr="00202FA7" w:rsidRDefault="008F76AB" w:rsidP="00F43F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2FA7">
              <w:rPr>
                <w:rFonts w:ascii="Times New Roman" w:hAnsi="Times New Roman"/>
                <w:sz w:val="20"/>
                <w:szCs w:val="20"/>
              </w:rPr>
              <w:t>ГБСК ОУ №657</w:t>
            </w:r>
          </w:p>
        </w:tc>
        <w:tc>
          <w:tcPr>
            <w:tcW w:w="1846" w:type="dxa"/>
          </w:tcPr>
          <w:p w:rsidR="008F76AB" w:rsidRPr="00202FA7" w:rsidRDefault="008F76AB" w:rsidP="00652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FA7">
              <w:rPr>
                <w:rFonts w:ascii="Times New Roman" w:hAnsi="Times New Roman"/>
                <w:sz w:val="20"/>
                <w:szCs w:val="20"/>
              </w:rPr>
              <w:t>Приморский</w:t>
            </w:r>
          </w:p>
        </w:tc>
        <w:tc>
          <w:tcPr>
            <w:tcW w:w="2263" w:type="dxa"/>
            <w:vAlign w:val="center"/>
          </w:tcPr>
          <w:p w:rsidR="008F76AB" w:rsidRPr="00202FA7" w:rsidRDefault="008F76AB" w:rsidP="00C81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Pr="00202FA7">
              <w:rPr>
                <w:rFonts w:ascii="Times New Roman" w:hAnsi="Times New Roman"/>
                <w:sz w:val="20"/>
                <w:szCs w:val="20"/>
              </w:rPr>
              <w:t>Чашкова Алёна</w:t>
            </w:r>
          </w:p>
        </w:tc>
        <w:tc>
          <w:tcPr>
            <w:tcW w:w="927" w:type="dxa"/>
            <w:vAlign w:val="center"/>
          </w:tcPr>
          <w:p w:rsidR="008F76AB" w:rsidRPr="00C810BD" w:rsidRDefault="008F76AB" w:rsidP="00652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10B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403" w:type="dxa"/>
          </w:tcPr>
          <w:p w:rsidR="008F76AB" w:rsidRPr="00202FA7" w:rsidRDefault="008F76AB" w:rsidP="00652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FA7">
              <w:rPr>
                <w:rFonts w:ascii="Times New Roman" w:hAnsi="Times New Roman"/>
                <w:sz w:val="20"/>
                <w:szCs w:val="20"/>
              </w:rPr>
              <w:t>«Малярное дело»  2 группа</w:t>
            </w:r>
          </w:p>
          <w:p w:rsidR="008F76AB" w:rsidRPr="00202FA7" w:rsidRDefault="008F76AB" w:rsidP="00652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06" w:type="dxa"/>
            <w:vAlign w:val="center"/>
          </w:tcPr>
          <w:p w:rsidR="008F76AB" w:rsidRPr="00202FA7" w:rsidRDefault="008F76AB" w:rsidP="00652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FA7">
              <w:rPr>
                <w:rFonts w:ascii="Times New Roman" w:hAnsi="Times New Roman"/>
                <w:sz w:val="20"/>
                <w:szCs w:val="20"/>
              </w:rPr>
              <w:t>Исмайлова Жанна Викторовна</w:t>
            </w:r>
          </w:p>
        </w:tc>
        <w:tc>
          <w:tcPr>
            <w:tcW w:w="1755" w:type="dxa"/>
            <w:vAlign w:val="center"/>
          </w:tcPr>
          <w:p w:rsidR="008F76AB" w:rsidRPr="00202FA7" w:rsidRDefault="008F76AB" w:rsidP="00652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FA7">
              <w:rPr>
                <w:rFonts w:ascii="Times New Roman" w:hAnsi="Times New Roman"/>
                <w:sz w:val="20"/>
                <w:szCs w:val="20"/>
              </w:rPr>
              <w:t>учитель труда</w:t>
            </w:r>
          </w:p>
        </w:tc>
        <w:tc>
          <w:tcPr>
            <w:tcW w:w="1373" w:type="dxa"/>
          </w:tcPr>
          <w:p w:rsidR="008F76AB" w:rsidRPr="00202FA7" w:rsidRDefault="008F76AB" w:rsidP="00652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FA7">
              <w:rPr>
                <w:rFonts w:ascii="Times New Roman" w:hAnsi="Times New Roman"/>
                <w:b/>
                <w:sz w:val="20"/>
                <w:szCs w:val="20"/>
              </w:rPr>
              <w:t>Призер</w:t>
            </w:r>
          </w:p>
        </w:tc>
      </w:tr>
    </w:tbl>
    <w:p w:rsidR="008F76AB" w:rsidRPr="00202FA7" w:rsidRDefault="008F76AB">
      <w:pPr>
        <w:rPr>
          <w:rFonts w:ascii="Times New Roman" w:hAnsi="Times New Roman"/>
          <w:sz w:val="20"/>
          <w:szCs w:val="20"/>
        </w:rPr>
      </w:pPr>
    </w:p>
    <w:sectPr w:rsidR="008F76AB" w:rsidRPr="00202FA7" w:rsidSect="001A575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5759"/>
    <w:rsid w:val="001A5759"/>
    <w:rsid w:val="00202FA7"/>
    <w:rsid w:val="002048A8"/>
    <w:rsid w:val="003F2458"/>
    <w:rsid w:val="006526F2"/>
    <w:rsid w:val="00693BD7"/>
    <w:rsid w:val="006A6613"/>
    <w:rsid w:val="008F76AB"/>
    <w:rsid w:val="00960196"/>
    <w:rsid w:val="00A87CDD"/>
    <w:rsid w:val="00B93AA9"/>
    <w:rsid w:val="00BE066C"/>
    <w:rsid w:val="00C26D21"/>
    <w:rsid w:val="00C810BD"/>
    <w:rsid w:val="00CD24C2"/>
    <w:rsid w:val="00EE6020"/>
    <w:rsid w:val="00F256EA"/>
    <w:rsid w:val="00F43F17"/>
    <w:rsid w:val="00F55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45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A575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2</Pages>
  <Words>313</Words>
  <Characters>1790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7</cp:revision>
  <dcterms:created xsi:type="dcterms:W3CDTF">2015-04-22T08:00:00Z</dcterms:created>
  <dcterms:modified xsi:type="dcterms:W3CDTF">2015-04-24T18:04:00Z</dcterms:modified>
</cp:coreProperties>
</file>