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AE8" w:rsidRPr="00976079" w:rsidRDefault="00493AE8" w:rsidP="0077551A">
      <w:pPr>
        <w:shd w:val="clear" w:color="auto" w:fill="F9FDFF"/>
        <w:ind w:left="-284"/>
        <w:jc w:val="center"/>
        <w:rPr>
          <w:rFonts w:ascii="Arial" w:hAnsi="Arial" w:cs="Arial"/>
          <w:b/>
          <w:sz w:val="32"/>
          <w:szCs w:val="32"/>
        </w:rPr>
      </w:pPr>
      <w:r w:rsidRPr="00976079">
        <w:rPr>
          <w:rFonts w:ascii="Arial" w:hAnsi="Arial" w:cs="Arial"/>
          <w:b/>
          <w:sz w:val="32"/>
          <w:szCs w:val="32"/>
        </w:rPr>
        <w:t>ОТДЕЛ ГОСУДАРСТВЕННОЙ ИНСПЕКЦИИ БЕЗОПАСНОСТИ ДОРОЖНОГО ДВИЖЕНИЯ</w:t>
      </w:r>
    </w:p>
    <w:p w:rsidR="00493AE8" w:rsidRPr="00976079" w:rsidRDefault="00493AE8" w:rsidP="0077551A">
      <w:pPr>
        <w:shd w:val="clear" w:color="auto" w:fill="F9FDFF"/>
        <w:ind w:left="-284"/>
        <w:jc w:val="center"/>
        <w:rPr>
          <w:rFonts w:ascii="Arial" w:hAnsi="Arial" w:cs="Arial"/>
          <w:b/>
          <w:sz w:val="32"/>
          <w:szCs w:val="32"/>
        </w:rPr>
      </w:pPr>
      <w:r w:rsidRPr="00976079">
        <w:rPr>
          <w:rFonts w:ascii="Arial" w:hAnsi="Arial" w:cs="Arial"/>
          <w:b/>
          <w:sz w:val="32"/>
          <w:szCs w:val="32"/>
        </w:rPr>
        <w:t xml:space="preserve"> УПРАВЛЕНИЯ МИНИСТЕРСТВА ВНУТРЕННИХ ДЕЛ РОССИИ ПО КИРОВСКОМУ РАЙОНУ</w:t>
      </w:r>
    </w:p>
    <w:p w:rsidR="00493AE8" w:rsidRPr="00976079" w:rsidRDefault="00493AE8" w:rsidP="0077551A">
      <w:pPr>
        <w:shd w:val="clear" w:color="auto" w:fill="F9FDFF"/>
        <w:jc w:val="center"/>
        <w:rPr>
          <w:rFonts w:ascii="Arial" w:hAnsi="Arial" w:cs="Arial"/>
          <w:b/>
          <w:sz w:val="32"/>
          <w:szCs w:val="32"/>
        </w:rPr>
      </w:pPr>
      <w:r w:rsidRPr="00976079">
        <w:rPr>
          <w:rFonts w:ascii="Arial" w:hAnsi="Arial" w:cs="Arial"/>
          <w:b/>
          <w:sz w:val="32"/>
          <w:szCs w:val="32"/>
        </w:rPr>
        <w:t xml:space="preserve"> г. САНКТ-ПЕТЕРБУРГА</w:t>
      </w:r>
    </w:p>
    <w:p w:rsidR="00493AE8" w:rsidRPr="00976079" w:rsidRDefault="00493AE8" w:rsidP="0077551A">
      <w:pPr>
        <w:shd w:val="clear" w:color="auto" w:fill="F9FDFF"/>
        <w:jc w:val="center"/>
        <w:rPr>
          <w:rFonts w:ascii="Arial" w:hAnsi="Arial" w:cs="Arial"/>
          <w:b/>
          <w:sz w:val="32"/>
          <w:szCs w:val="32"/>
        </w:rPr>
      </w:pPr>
    </w:p>
    <w:p w:rsidR="00493AE8" w:rsidRPr="00976079" w:rsidRDefault="00493AE8" w:rsidP="0077551A">
      <w:pPr>
        <w:shd w:val="clear" w:color="auto" w:fill="F9FDFF"/>
        <w:jc w:val="center"/>
        <w:rPr>
          <w:rFonts w:ascii="Arial" w:hAnsi="Arial" w:cs="Arial"/>
          <w:b/>
          <w:sz w:val="32"/>
          <w:szCs w:val="32"/>
        </w:rPr>
      </w:pPr>
    </w:p>
    <w:p w:rsidR="00493AE8" w:rsidRPr="00976079" w:rsidRDefault="00493AE8" w:rsidP="0077551A">
      <w:pPr>
        <w:shd w:val="clear" w:color="auto" w:fill="F9FDFF"/>
        <w:jc w:val="center"/>
        <w:rPr>
          <w:rFonts w:ascii="Arial" w:hAnsi="Arial" w:cs="Arial"/>
          <w:b/>
          <w:sz w:val="32"/>
          <w:szCs w:val="32"/>
        </w:rPr>
      </w:pPr>
    </w:p>
    <w:p w:rsidR="00493AE8" w:rsidRPr="00976079" w:rsidRDefault="00493AE8" w:rsidP="0077551A">
      <w:pPr>
        <w:shd w:val="clear" w:color="auto" w:fill="F9FDFF"/>
        <w:jc w:val="center"/>
        <w:rPr>
          <w:rFonts w:ascii="Arial" w:hAnsi="Arial" w:cs="Arial"/>
          <w:b/>
          <w:sz w:val="32"/>
          <w:szCs w:val="32"/>
        </w:rPr>
      </w:pPr>
    </w:p>
    <w:p w:rsidR="00493AE8" w:rsidRPr="00976079" w:rsidRDefault="00493AE8" w:rsidP="0077551A">
      <w:pPr>
        <w:shd w:val="clear" w:color="auto" w:fill="F9FDFF"/>
        <w:jc w:val="center"/>
        <w:rPr>
          <w:rFonts w:ascii="Arial" w:hAnsi="Arial" w:cs="Arial"/>
          <w:b/>
          <w:sz w:val="32"/>
          <w:szCs w:val="32"/>
        </w:rPr>
      </w:pPr>
    </w:p>
    <w:p w:rsidR="00493AE8" w:rsidRPr="00976079" w:rsidRDefault="00493AE8" w:rsidP="0077551A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gai_gerb.gif" style="width:166.5pt;height:156.75pt;visibility:visible">
            <v:imagedata r:id="rId7" o:title=""/>
          </v:shape>
        </w:pict>
      </w:r>
    </w:p>
    <w:p w:rsidR="00493AE8" w:rsidRPr="00976079" w:rsidRDefault="00493AE8" w:rsidP="0077551A">
      <w:pPr>
        <w:jc w:val="center"/>
      </w:pPr>
    </w:p>
    <w:p w:rsidR="00493AE8" w:rsidRPr="00976079" w:rsidRDefault="00493AE8" w:rsidP="0077551A">
      <w:pPr>
        <w:jc w:val="center"/>
      </w:pPr>
    </w:p>
    <w:p w:rsidR="00493AE8" w:rsidRPr="00976079" w:rsidRDefault="00493AE8" w:rsidP="0077551A">
      <w:pPr>
        <w:jc w:val="center"/>
      </w:pPr>
    </w:p>
    <w:p w:rsidR="00493AE8" w:rsidRPr="00976079" w:rsidRDefault="00493AE8" w:rsidP="0077551A">
      <w:pPr>
        <w:jc w:val="center"/>
      </w:pPr>
    </w:p>
    <w:p w:rsidR="00493AE8" w:rsidRPr="00976079" w:rsidRDefault="00493AE8" w:rsidP="0077551A">
      <w:pPr>
        <w:jc w:val="center"/>
      </w:pPr>
    </w:p>
    <w:p w:rsidR="00493AE8" w:rsidRPr="00976079" w:rsidRDefault="00493AE8" w:rsidP="0077551A">
      <w:pPr>
        <w:jc w:val="center"/>
      </w:pPr>
    </w:p>
    <w:p w:rsidR="00493AE8" w:rsidRPr="00976079" w:rsidRDefault="00493AE8" w:rsidP="0077551A">
      <w:pPr>
        <w:jc w:val="center"/>
        <w:rPr>
          <w:b/>
          <w:sz w:val="32"/>
          <w:szCs w:val="32"/>
        </w:rPr>
      </w:pPr>
      <w:r w:rsidRPr="00976079">
        <w:rPr>
          <w:b/>
          <w:sz w:val="32"/>
          <w:szCs w:val="32"/>
        </w:rPr>
        <w:t xml:space="preserve">СОСТОЯНИЕ БЕЗОПАСНОСТИ ДОРОЖНОГО ДВИЖЕНИЯ НА ТЕРРИТОРИИ КИРОВСКОГО РАЙОНА г. САНКТ-ПЕТЕРБУРГА </w:t>
      </w:r>
    </w:p>
    <w:p w:rsidR="00493AE8" w:rsidRPr="00976079" w:rsidRDefault="00493AE8" w:rsidP="0077551A">
      <w:pPr>
        <w:jc w:val="center"/>
        <w:rPr>
          <w:b/>
          <w:sz w:val="32"/>
          <w:szCs w:val="32"/>
        </w:rPr>
      </w:pPr>
    </w:p>
    <w:p w:rsidR="00493AE8" w:rsidRPr="00976079" w:rsidRDefault="00493AE8" w:rsidP="0077551A">
      <w:pPr>
        <w:jc w:val="center"/>
        <w:rPr>
          <w:b/>
          <w:sz w:val="32"/>
          <w:szCs w:val="32"/>
        </w:rPr>
      </w:pPr>
      <w:r w:rsidRPr="00976079">
        <w:rPr>
          <w:b/>
          <w:sz w:val="32"/>
          <w:szCs w:val="32"/>
        </w:rPr>
        <w:t xml:space="preserve">РЕЗУЛЬТАТЫ РАБОТЫ ОГИБДД ПО ОБЕСПЕЧЕНИЮ БЕЗОПАСНОСТИ ДОРОЖНОГО ДВИЖЕНИЯ НА ТЕРРИТОРИИ РАЙОНА ЗА </w:t>
      </w:r>
      <w:r>
        <w:rPr>
          <w:b/>
          <w:sz w:val="32"/>
          <w:szCs w:val="32"/>
        </w:rPr>
        <w:t>12</w:t>
      </w:r>
      <w:r w:rsidRPr="00976079">
        <w:rPr>
          <w:b/>
          <w:sz w:val="32"/>
          <w:szCs w:val="32"/>
        </w:rPr>
        <w:t xml:space="preserve"> МЕСЯЦ</w:t>
      </w:r>
      <w:r>
        <w:rPr>
          <w:b/>
          <w:sz w:val="32"/>
          <w:szCs w:val="32"/>
        </w:rPr>
        <w:t>ЕВ</w:t>
      </w:r>
    </w:p>
    <w:p w:rsidR="00493AE8" w:rsidRPr="00976079" w:rsidRDefault="00493AE8" w:rsidP="0077551A">
      <w:pPr>
        <w:jc w:val="center"/>
        <w:rPr>
          <w:b/>
          <w:sz w:val="32"/>
          <w:szCs w:val="32"/>
        </w:rPr>
      </w:pPr>
    </w:p>
    <w:p w:rsidR="00493AE8" w:rsidRPr="00976079" w:rsidRDefault="00493AE8" w:rsidP="0077551A">
      <w:pPr>
        <w:jc w:val="center"/>
        <w:rPr>
          <w:b/>
          <w:sz w:val="32"/>
          <w:szCs w:val="32"/>
        </w:rPr>
      </w:pPr>
    </w:p>
    <w:p w:rsidR="00493AE8" w:rsidRPr="00976079" w:rsidRDefault="00493AE8" w:rsidP="0077551A">
      <w:pPr>
        <w:ind w:firstLine="270"/>
        <w:jc w:val="both"/>
      </w:pPr>
    </w:p>
    <w:p w:rsidR="00493AE8" w:rsidRPr="00976079" w:rsidRDefault="00493AE8" w:rsidP="0077551A">
      <w:pPr>
        <w:ind w:firstLine="225"/>
        <w:jc w:val="both"/>
      </w:pPr>
    </w:p>
    <w:p w:rsidR="00493AE8" w:rsidRPr="00976079" w:rsidRDefault="00493AE8" w:rsidP="0077551A">
      <w:pPr>
        <w:ind w:firstLine="225"/>
        <w:jc w:val="both"/>
        <w:rPr>
          <w:b/>
          <w:sz w:val="36"/>
          <w:szCs w:val="36"/>
        </w:rPr>
      </w:pPr>
    </w:p>
    <w:p w:rsidR="00493AE8" w:rsidRPr="00976079" w:rsidRDefault="00493AE8" w:rsidP="0077551A">
      <w:pPr>
        <w:ind w:firstLine="225"/>
        <w:jc w:val="center"/>
        <w:rPr>
          <w:b/>
          <w:sz w:val="32"/>
          <w:szCs w:val="32"/>
        </w:rPr>
      </w:pPr>
    </w:p>
    <w:p w:rsidR="00493AE8" w:rsidRPr="00976079" w:rsidRDefault="00493AE8" w:rsidP="0077551A">
      <w:pPr>
        <w:ind w:firstLine="225"/>
        <w:jc w:val="center"/>
        <w:rPr>
          <w:b/>
          <w:sz w:val="32"/>
          <w:szCs w:val="32"/>
        </w:rPr>
      </w:pPr>
    </w:p>
    <w:p w:rsidR="00493AE8" w:rsidRPr="00976079" w:rsidRDefault="00493AE8" w:rsidP="0077551A">
      <w:pPr>
        <w:ind w:firstLine="225"/>
        <w:jc w:val="center"/>
        <w:rPr>
          <w:b/>
          <w:sz w:val="32"/>
          <w:szCs w:val="32"/>
        </w:rPr>
      </w:pPr>
    </w:p>
    <w:p w:rsidR="00493AE8" w:rsidRPr="00976079" w:rsidRDefault="00493AE8" w:rsidP="0077551A">
      <w:pPr>
        <w:ind w:firstLine="225"/>
        <w:jc w:val="center"/>
        <w:rPr>
          <w:b/>
          <w:sz w:val="32"/>
          <w:szCs w:val="32"/>
        </w:rPr>
      </w:pPr>
    </w:p>
    <w:p w:rsidR="00493AE8" w:rsidRPr="00976079" w:rsidRDefault="00493AE8" w:rsidP="0077551A">
      <w:pPr>
        <w:ind w:firstLine="225"/>
        <w:jc w:val="center"/>
        <w:rPr>
          <w:b/>
          <w:sz w:val="32"/>
          <w:szCs w:val="32"/>
        </w:rPr>
      </w:pPr>
    </w:p>
    <w:p w:rsidR="00493AE8" w:rsidRDefault="00493AE8" w:rsidP="008B31F8">
      <w:pPr>
        <w:ind w:firstLine="22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Pr="004757B0">
        <w:rPr>
          <w:b/>
          <w:sz w:val="32"/>
          <w:szCs w:val="32"/>
        </w:rPr>
        <w:t xml:space="preserve">1 </w:t>
      </w:r>
      <w:r w:rsidRPr="00976079">
        <w:rPr>
          <w:b/>
          <w:sz w:val="32"/>
          <w:szCs w:val="32"/>
        </w:rPr>
        <w:t>год</w:t>
      </w:r>
    </w:p>
    <w:p w:rsidR="00493AE8" w:rsidRPr="008B31F8" w:rsidRDefault="00493AE8" w:rsidP="008B31F8">
      <w:pPr>
        <w:ind w:firstLine="225"/>
        <w:jc w:val="center"/>
        <w:rPr>
          <w:b/>
          <w:sz w:val="32"/>
          <w:szCs w:val="32"/>
        </w:rPr>
      </w:pPr>
      <w:bookmarkStart w:id="0" w:name="_GoBack"/>
      <w:bookmarkEnd w:id="0"/>
    </w:p>
    <w:p w:rsidR="00493AE8" w:rsidRPr="001250B2" w:rsidRDefault="00493AE8" w:rsidP="00AF1CC0">
      <w:pPr>
        <w:pStyle w:val="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1250B2">
        <w:rPr>
          <w:rFonts w:ascii="Times New Roman" w:hAnsi="Times New Roman"/>
          <w:b/>
          <w:sz w:val="28"/>
          <w:szCs w:val="24"/>
          <w:u w:val="single"/>
        </w:rPr>
        <w:t>Состояние аварийности на территории Кировского района</w:t>
      </w:r>
    </w:p>
    <w:p w:rsidR="00493AE8" w:rsidRDefault="00493AE8" w:rsidP="004757B0">
      <w:pPr>
        <w:ind w:firstLine="709"/>
        <w:contextualSpacing/>
        <w:jc w:val="both"/>
        <w:rPr>
          <w:lang w:eastAsia="en-US"/>
        </w:rPr>
      </w:pPr>
    </w:p>
    <w:p w:rsidR="00493AE8" w:rsidRDefault="00493AE8" w:rsidP="004757B0">
      <w:pPr>
        <w:ind w:firstLine="709"/>
        <w:contextualSpacing/>
        <w:jc w:val="both"/>
      </w:pPr>
      <w:r w:rsidRPr="007D5894">
        <w:rPr>
          <w:lang w:eastAsia="en-US"/>
        </w:rPr>
        <w:t>На территории Ки</w:t>
      </w:r>
      <w:r>
        <w:rPr>
          <w:lang w:eastAsia="en-US"/>
        </w:rPr>
        <w:t>ровского</w:t>
      </w:r>
      <w:r w:rsidRPr="007D5894">
        <w:rPr>
          <w:lang w:eastAsia="en-US"/>
        </w:rPr>
        <w:t xml:space="preserve"> района за </w:t>
      </w:r>
      <w:r>
        <w:rPr>
          <w:lang w:eastAsia="en-US"/>
        </w:rPr>
        <w:t>12 месяцев</w:t>
      </w:r>
      <w:r w:rsidRPr="007D5894">
        <w:rPr>
          <w:lang w:eastAsia="en-US"/>
        </w:rPr>
        <w:t xml:space="preserve"> 20</w:t>
      </w:r>
      <w:r>
        <w:rPr>
          <w:lang w:eastAsia="en-US"/>
        </w:rPr>
        <w:t>2</w:t>
      </w:r>
      <w:r w:rsidRPr="008A3E8D">
        <w:rPr>
          <w:lang w:eastAsia="en-US"/>
        </w:rPr>
        <w:t>1</w:t>
      </w:r>
      <w:r>
        <w:rPr>
          <w:lang w:eastAsia="en-US"/>
        </w:rPr>
        <w:t xml:space="preserve"> года зарегистрировано всего 7146 </w:t>
      </w:r>
      <w:r w:rsidRPr="007D5894">
        <w:rPr>
          <w:lang w:eastAsia="en-US"/>
        </w:rPr>
        <w:t>(</w:t>
      </w:r>
      <w:r>
        <w:rPr>
          <w:lang w:eastAsia="en-US"/>
        </w:rPr>
        <w:t xml:space="preserve">+368 </w:t>
      </w:r>
      <w:r w:rsidRPr="007D5894">
        <w:rPr>
          <w:lang w:eastAsia="en-US"/>
        </w:rPr>
        <w:t>к АППГ)</w:t>
      </w:r>
      <w:r w:rsidRPr="007D5894">
        <w:t xml:space="preserve"> ДТП, из них в Госстатотчетность внесено </w:t>
      </w:r>
      <w:r>
        <w:t xml:space="preserve">257 </w:t>
      </w:r>
      <w:r w:rsidRPr="007D5894">
        <w:t>(</w:t>
      </w:r>
      <w:r>
        <w:t>-44</w:t>
      </w:r>
      <w:r w:rsidRPr="007D5894">
        <w:t xml:space="preserve"> к АППГ) ДТП с пострадавшими, в которых ранено </w:t>
      </w:r>
      <w:r>
        <w:t xml:space="preserve">293 </w:t>
      </w:r>
      <w:r w:rsidRPr="007D5894">
        <w:t>(</w:t>
      </w:r>
      <w:r w:rsidRPr="00E5023B">
        <w:t>-</w:t>
      </w:r>
      <w:r>
        <w:t>57</w:t>
      </w:r>
      <w:r w:rsidRPr="007D5894">
        <w:t xml:space="preserve"> к АП</w:t>
      </w:r>
      <w:r>
        <w:t>ПГ) человек</w:t>
      </w:r>
      <w:r w:rsidRPr="008A5B30">
        <w:t xml:space="preserve"> </w:t>
      </w:r>
      <w:r w:rsidRPr="007D5894">
        <w:t xml:space="preserve">и погибло </w:t>
      </w:r>
      <w:r>
        <w:t>9</w:t>
      </w:r>
      <w:r w:rsidRPr="007D5894">
        <w:t xml:space="preserve"> (</w:t>
      </w:r>
      <w:r>
        <w:t xml:space="preserve">-5 к АППГ) человека, </w:t>
      </w:r>
      <w:r w:rsidRPr="007D5894">
        <w:t>в том числе</w:t>
      </w:r>
      <w:r>
        <w:t xml:space="preserve"> ранено</w:t>
      </w:r>
      <w:r w:rsidRPr="007D5894">
        <w:t xml:space="preserve"> детей до 18 лет:  </w:t>
      </w:r>
      <w:r>
        <w:t>17</w:t>
      </w:r>
      <w:r w:rsidRPr="007D5894">
        <w:t xml:space="preserve"> (</w:t>
      </w:r>
      <w:r>
        <w:t>-2 к АППГ), погибших детей нет</w:t>
      </w:r>
      <w:r w:rsidRPr="007D5894">
        <w:t>.</w:t>
      </w:r>
    </w:p>
    <w:p w:rsidR="00493AE8" w:rsidRPr="007D5894" w:rsidRDefault="00493AE8" w:rsidP="004757B0">
      <w:pPr>
        <w:ind w:firstLine="709"/>
        <w:contextualSpacing/>
        <w:jc w:val="both"/>
      </w:pPr>
    </w:p>
    <w:p w:rsidR="00493AE8" w:rsidRDefault="00493AE8" w:rsidP="004757B0">
      <w:pPr>
        <w:ind w:firstLine="709"/>
        <w:contextualSpacing/>
        <w:jc w:val="both"/>
      </w:pPr>
      <w:r w:rsidRPr="007D5894">
        <w:t xml:space="preserve">ДТП с пострадавшими </w:t>
      </w:r>
      <w:r w:rsidRPr="007D5894">
        <w:rPr>
          <w:u w:val="single"/>
        </w:rPr>
        <w:t>по вине водителей</w:t>
      </w:r>
      <w:r w:rsidRPr="007D5894">
        <w:t xml:space="preserve"> </w:t>
      </w:r>
      <w:r>
        <w:t>206</w:t>
      </w:r>
      <w:r w:rsidRPr="007D5894">
        <w:t xml:space="preserve"> (</w:t>
      </w:r>
      <w:r>
        <w:t>-20,2 % к</w:t>
      </w:r>
      <w:r w:rsidRPr="007D5894">
        <w:t xml:space="preserve"> АППГ), в которых ранено </w:t>
      </w:r>
      <w:r>
        <w:t>244</w:t>
      </w:r>
      <w:r w:rsidRPr="007D5894">
        <w:t xml:space="preserve"> (</w:t>
      </w:r>
      <w:r>
        <w:t>-21,0 %</w:t>
      </w:r>
      <w:r w:rsidRPr="007D5894">
        <w:t xml:space="preserve"> к АППГ) человек и погибло </w:t>
      </w:r>
      <w:r>
        <w:t>5 (-54,5 к АППГ)</w:t>
      </w:r>
      <w:r w:rsidRPr="007D5894">
        <w:t xml:space="preserve">  человек.</w:t>
      </w:r>
    </w:p>
    <w:p w:rsidR="00493AE8" w:rsidRPr="007D5894" w:rsidRDefault="00493AE8" w:rsidP="004757B0">
      <w:pPr>
        <w:ind w:firstLine="709"/>
        <w:contextualSpacing/>
        <w:jc w:val="both"/>
      </w:pPr>
    </w:p>
    <w:p w:rsidR="00493AE8" w:rsidRPr="007D5894" w:rsidRDefault="00493AE8" w:rsidP="004757B0">
      <w:pPr>
        <w:ind w:firstLine="709"/>
        <w:contextualSpacing/>
        <w:jc w:val="both"/>
      </w:pPr>
      <w:r w:rsidRPr="007D5894">
        <w:rPr>
          <w:u w:val="single"/>
        </w:rPr>
        <w:t>Причинами ДТП с пострадавшими по вине водителей</w:t>
      </w:r>
      <w:r w:rsidRPr="007D5894">
        <w:t xml:space="preserve"> явились:</w:t>
      </w:r>
    </w:p>
    <w:p w:rsidR="00493AE8" w:rsidRDefault="00493AE8" w:rsidP="004757B0">
      <w:pPr>
        <w:numPr>
          <w:ilvl w:val="0"/>
          <w:numId w:val="2"/>
        </w:numPr>
        <w:contextualSpacing/>
        <w:jc w:val="both"/>
      </w:pPr>
      <w:r w:rsidRPr="007D5894">
        <w:t xml:space="preserve">несоблюдение очередности проезда – </w:t>
      </w:r>
      <w:r>
        <w:t>57</w:t>
      </w:r>
      <w:r w:rsidRPr="007D5894">
        <w:t>;</w:t>
      </w:r>
      <w:r w:rsidRPr="00710D70">
        <w:t xml:space="preserve"> </w:t>
      </w:r>
    </w:p>
    <w:p w:rsidR="00493AE8" w:rsidRDefault="00493AE8" w:rsidP="004757B0">
      <w:pPr>
        <w:numPr>
          <w:ilvl w:val="0"/>
          <w:numId w:val="2"/>
        </w:numPr>
        <w:contextualSpacing/>
        <w:jc w:val="both"/>
      </w:pPr>
      <w:r>
        <w:t>нарушение правил расположения ТС на проезжей части - 33;</w:t>
      </w:r>
      <w:r w:rsidRPr="007C0755">
        <w:t xml:space="preserve"> </w:t>
      </w:r>
    </w:p>
    <w:p w:rsidR="00493AE8" w:rsidRDefault="00493AE8" w:rsidP="004757B0">
      <w:pPr>
        <w:numPr>
          <w:ilvl w:val="0"/>
          <w:numId w:val="2"/>
        </w:numPr>
        <w:contextualSpacing/>
        <w:jc w:val="both"/>
      </w:pPr>
      <w:r>
        <w:t>неправильный выбор дистанции – 25;</w:t>
      </w:r>
      <w:r w:rsidRPr="007C0755">
        <w:t xml:space="preserve"> </w:t>
      </w:r>
    </w:p>
    <w:p w:rsidR="00493AE8" w:rsidRDefault="00493AE8" w:rsidP="004757B0">
      <w:pPr>
        <w:numPr>
          <w:ilvl w:val="0"/>
          <w:numId w:val="2"/>
        </w:numPr>
        <w:contextualSpacing/>
        <w:jc w:val="both"/>
      </w:pPr>
      <w:r>
        <w:t>нарушение правил проезда пешеходного перехода – 18;</w:t>
      </w:r>
    </w:p>
    <w:p w:rsidR="00493AE8" w:rsidRDefault="00493AE8" w:rsidP="004757B0">
      <w:pPr>
        <w:numPr>
          <w:ilvl w:val="0"/>
          <w:numId w:val="2"/>
        </w:numPr>
        <w:contextualSpacing/>
        <w:jc w:val="both"/>
      </w:pPr>
      <w:r>
        <w:t>нарушение правил перестроения – 15;</w:t>
      </w:r>
    </w:p>
    <w:p w:rsidR="00493AE8" w:rsidRDefault="00493AE8" w:rsidP="004757B0">
      <w:pPr>
        <w:numPr>
          <w:ilvl w:val="0"/>
          <w:numId w:val="2"/>
        </w:numPr>
        <w:contextualSpacing/>
        <w:jc w:val="both"/>
      </w:pPr>
      <w:r>
        <w:t>несоблюдение условий, разрешающих движение ТС задним ходом – 12;</w:t>
      </w:r>
      <w:r w:rsidRPr="007C0755">
        <w:t xml:space="preserve"> </w:t>
      </w:r>
    </w:p>
    <w:p w:rsidR="00493AE8" w:rsidRDefault="00493AE8" w:rsidP="004757B0">
      <w:pPr>
        <w:numPr>
          <w:ilvl w:val="0"/>
          <w:numId w:val="2"/>
        </w:numPr>
        <w:contextualSpacing/>
        <w:jc w:val="both"/>
      </w:pPr>
      <w:r>
        <w:t>несоответствие скорости конкретным условиям движения – 12;</w:t>
      </w:r>
      <w:r w:rsidRPr="007C0755">
        <w:t xml:space="preserve"> </w:t>
      </w:r>
    </w:p>
    <w:p w:rsidR="00493AE8" w:rsidRDefault="00493AE8" w:rsidP="004757B0">
      <w:pPr>
        <w:numPr>
          <w:ilvl w:val="0"/>
          <w:numId w:val="2"/>
        </w:numPr>
        <w:contextualSpacing/>
        <w:jc w:val="both"/>
      </w:pPr>
      <w:r>
        <w:t>нарушение требований сигналов светофора – 8;</w:t>
      </w:r>
    </w:p>
    <w:p w:rsidR="00493AE8" w:rsidRPr="00734494" w:rsidRDefault="00493AE8" w:rsidP="004757B0">
      <w:pPr>
        <w:contextualSpacing/>
        <w:jc w:val="both"/>
      </w:pPr>
    </w:p>
    <w:p w:rsidR="00493AE8" w:rsidRDefault="00493AE8" w:rsidP="004757B0">
      <w:pPr>
        <w:ind w:firstLine="709"/>
        <w:contextualSpacing/>
        <w:jc w:val="both"/>
      </w:pPr>
      <w:r w:rsidRPr="007D5894">
        <w:t xml:space="preserve">ДТП с пострадавшими </w:t>
      </w:r>
      <w:r w:rsidRPr="007D5894">
        <w:rPr>
          <w:u w:val="single"/>
        </w:rPr>
        <w:t>по вине пешеходов</w:t>
      </w:r>
      <w:r w:rsidRPr="007D5894">
        <w:t xml:space="preserve"> </w:t>
      </w:r>
      <w:r>
        <w:t>30</w:t>
      </w:r>
      <w:r w:rsidRPr="007D5894">
        <w:t xml:space="preserve"> (</w:t>
      </w:r>
      <w:r>
        <w:t>+15,4 %</w:t>
      </w:r>
      <w:r w:rsidRPr="007D5894">
        <w:t xml:space="preserve"> к АППГ), где ранено </w:t>
      </w:r>
      <w:r>
        <w:t>27</w:t>
      </w:r>
      <w:r w:rsidRPr="007D5894">
        <w:t xml:space="preserve"> (</w:t>
      </w:r>
      <w:r>
        <w:t>+12,5 %</w:t>
      </w:r>
      <w:r w:rsidRPr="007D5894">
        <w:t xml:space="preserve"> к АППГ) человека и погибло </w:t>
      </w:r>
      <w:r>
        <w:t>4</w:t>
      </w:r>
      <w:r w:rsidRPr="007D5894">
        <w:t xml:space="preserve"> </w:t>
      </w:r>
      <w:r>
        <w:t xml:space="preserve">(+33,3 % к АППГ) </w:t>
      </w:r>
      <w:r w:rsidRPr="007D5894">
        <w:t>человек.</w:t>
      </w:r>
    </w:p>
    <w:p w:rsidR="00493AE8" w:rsidRPr="007D5894" w:rsidRDefault="00493AE8" w:rsidP="004757B0">
      <w:pPr>
        <w:ind w:firstLine="709"/>
        <w:contextualSpacing/>
        <w:jc w:val="both"/>
      </w:pPr>
    </w:p>
    <w:p w:rsidR="00493AE8" w:rsidRDefault="00493AE8" w:rsidP="004757B0">
      <w:pPr>
        <w:ind w:firstLine="709"/>
        <w:contextualSpacing/>
        <w:jc w:val="both"/>
      </w:pPr>
      <w:r w:rsidRPr="007D5894">
        <w:rPr>
          <w:u w:val="single"/>
        </w:rPr>
        <w:t>Причинам ДТП с пострадавшими по вине пешеходов</w:t>
      </w:r>
      <w:r w:rsidRPr="007D5894">
        <w:t xml:space="preserve"> явились:</w:t>
      </w:r>
    </w:p>
    <w:p w:rsidR="00493AE8" w:rsidRDefault="00493AE8" w:rsidP="004757B0">
      <w:pPr>
        <w:pStyle w:val="ListParagraph"/>
        <w:numPr>
          <w:ilvl w:val="0"/>
          <w:numId w:val="1"/>
        </w:numPr>
        <w:jc w:val="both"/>
      </w:pPr>
      <w:r>
        <w:t>переход через проезжую часть вне пешеходного перехода – 18 (погибло 4, ранено 15 чел)</w:t>
      </w:r>
    </w:p>
    <w:p w:rsidR="00493AE8" w:rsidRDefault="00493AE8" w:rsidP="004757B0">
      <w:pPr>
        <w:pStyle w:val="ListParagraph"/>
        <w:numPr>
          <w:ilvl w:val="0"/>
          <w:numId w:val="1"/>
        </w:numPr>
        <w:jc w:val="both"/>
      </w:pPr>
      <w:r>
        <w:t>неподчинение сигналам регулирования – 6 (ранено 6 чел)</w:t>
      </w:r>
    </w:p>
    <w:p w:rsidR="00493AE8" w:rsidRDefault="00493AE8" w:rsidP="004757B0">
      <w:pPr>
        <w:pStyle w:val="ListParagraph"/>
        <w:numPr>
          <w:ilvl w:val="0"/>
          <w:numId w:val="1"/>
        </w:numPr>
        <w:jc w:val="both"/>
      </w:pPr>
      <w:r>
        <w:t>нахождение на проезжей части без цели ее перехода – 3 (ранено 3 чел)</w:t>
      </w:r>
    </w:p>
    <w:p w:rsidR="00493AE8" w:rsidRDefault="00493AE8" w:rsidP="004757B0">
      <w:pPr>
        <w:pStyle w:val="ListParagraph"/>
        <w:numPr>
          <w:ilvl w:val="0"/>
          <w:numId w:val="1"/>
        </w:numPr>
        <w:jc w:val="both"/>
      </w:pPr>
      <w:r>
        <w:t>неожиданный выход из-за стоящего ТС – 1 (ранен 1 чел)</w:t>
      </w:r>
    </w:p>
    <w:p w:rsidR="00493AE8" w:rsidRDefault="00493AE8" w:rsidP="004757B0">
      <w:pPr>
        <w:pStyle w:val="ListParagraph"/>
        <w:numPr>
          <w:ilvl w:val="0"/>
          <w:numId w:val="1"/>
        </w:numPr>
        <w:jc w:val="both"/>
      </w:pPr>
      <w:r>
        <w:t>переход через проезжую часть в неустановленном месте – 1 (ранен 1 чел)</w:t>
      </w:r>
    </w:p>
    <w:p w:rsidR="00493AE8" w:rsidRPr="00C12535" w:rsidRDefault="00493AE8" w:rsidP="004757B0">
      <w:pPr>
        <w:contextualSpacing/>
        <w:jc w:val="both"/>
        <w:rPr>
          <w:sz w:val="24"/>
          <w:szCs w:val="24"/>
        </w:rPr>
      </w:pPr>
    </w:p>
    <w:p w:rsidR="00493AE8" w:rsidRDefault="00493AE8" w:rsidP="004757B0">
      <w:pPr>
        <w:widowControl w:val="0"/>
        <w:autoSpaceDE w:val="0"/>
        <w:autoSpaceDN w:val="0"/>
        <w:ind w:firstLine="720"/>
        <w:jc w:val="both"/>
        <w:rPr>
          <w:sz w:val="24"/>
          <w:szCs w:val="24"/>
        </w:rPr>
      </w:pPr>
      <w:r w:rsidRPr="00C12535">
        <w:rPr>
          <w:sz w:val="24"/>
          <w:szCs w:val="24"/>
          <w:u w:val="single"/>
        </w:rPr>
        <w:t>Основными видами ДТП с пострадавшими</w:t>
      </w:r>
      <w:r>
        <w:rPr>
          <w:sz w:val="24"/>
          <w:szCs w:val="24"/>
        </w:rPr>
        <w:t xml:space="preserve"> за 2021</w:t>
      </w:r>
      <w:r w:rsidRPr="00C12535">
        <w:rPr>
          <w:sz w:val="24"/>
          <w:szCs w:val="24"/>
        </w:rPr>
        <w:t xml:space="preserve"> года являются:</w:t>
      </w:r>
    </w:p>
    <w:p w:rsidR="00493AE8" w:rsidRPr="00C12535" w:rsidRDefault="00493AE8" w:rsidP="004757B0">
      <w:pPr>
        <w:widowControl w:val="0"/>
        <w:autoSpaceDE w:val="0"/>
        <w:autoSpaceDN w:val="0"/>
        <w:ind w:firstLine="720"/>
        <w:jc w:val="both"/>
        <w:rPr>
          <w:sz w:val="24"/>
          <w:szCs w:val="24"/>
        </w:rPr>
      </w:pPr>
    </w:p>
    <w:p w:rsidR="00493AE8" w:rsidRDefault="00493AE8" w:rsidP="004757B0">
      <w:pPr>
        <w:widowControl w:val="0"/>
        <w:numPr>
          <w:ilvl w:val="0"/>
          <w:numId w:val="3"/>
        </w:num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столкновение – 114 </w:t>
      </w:r>
      <w:r w:rsidRPr="00C12535">
        <w:rPr>
          <w:sz w:val="24"/>
          <w:szCs w:val="24"/>
        </w:rPr>
        <w:t xml:space="preserve">ДТП (ранено </w:t>
      </w:r>
      <w:r>
        <w:rPr>
          <w:sz w:val="24"/>
          <w:szCs w:val="24"/>
        </w:rPr>
        <w:t>146 человек, погибло 1);</w:t>
      </w:r>
    </w:p>
    <w:p w:rsidR="00493AE8" w:rsidRDefault="00493AE8" w:rsidP="004757B0">
      <w:pPr>
        <w:widowControl w:val="0"/>
        <w:numPr>
          <w:ilvl w:val="0"/>
          <w:numId w:val="3"/>
        </w:num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наезд на пешехода – 80 ДТП (ранено 77 человека, погибло - 6).</w:t>
      </w:r>
    </w:p>
    <w:p w:rsidR="00493AE8" w:rsidRDefault="00493AE8" w:rsidP="004757B0">
      <w:pPr>
        <w:widowControl w:val="0"/>
        <w:numPr>
          <w:ilvl w:val="0"/>
          <w:numId w:val="3"/>
        </w:num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падение пассажира – 25 ДТП (ранено 26 человек, погибло – 0)</w:t>
      </w:r>
    </w:p>
    <w:p w:rsidR="00493AE8" w:rsidRDefault="00493AE8" w:rsidP="004757B0">
      <w:pPr>
        <w:widowControl w:val="0"/>
        <w:numPr>
          <w:ilvl w:val="0"/>
          <w:numId w:val="3"/>
        </w:num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наезд на препятствие – 13 ДТП (ранено 15 человек, погибло 2)</w:t>
      </w:r>
    </w:p>
    <w:p w:rsidR="00493AE8" w:rsidRDefault="00493AE8" w:rsidP="004757B0">
      <w:pPr>
        <w:widowControl w:val="0"/>
        <w:autoSpaceDE w:val="0"/>
        <w:autoSpaceDN w:val="0"/>
        <w:ind w:firstLine="708"/>
        <w:rPr>
          <w:sz w:val="24"/>
          <w:szCs w:val="24"/>
        </w:rPr>
      </w:pPr>
    </w:p>
    <w:p w:rsidR="00493AE8" w:rsidRDefault="00493AE8" w:rsidP="004757B0">
      <w:pPr>
        <w:widowControl w:val="0"/>
        <w:autoSpaceDE w:val="0"/>
        <w:autoSpaceDN w:val="0"/>
        <w:ind w:firstLine="708"/>
        <w:rPr>
          <w:sz w:val="24"/>
          <w:szCs w:val="24"/>
        </w:rPr>
      </w:pPr>
      <w:r w:rsidRPr="00F77FC5">
        <w:rPr>
          <w:sz w:val="24"/>
          <w:szCs w:val="24"/>
        </w:rPr>
        <w:t xml:space="preserve">За </w:t>
      </w:r>
      <w:r>
        <w:rPr>
          <w:sz w:val="24"/>
          <w:szCs w:val="24"/>
        </w:rPr>
        <w:t>12</w:t>
      </w:r>
      <w:r w:rsidRPr="00F77FC5">
        <w:rPr>
          <w:sz w:val="24"/>
          <w:szCs w:val="24"/>
        </w:rPr>
        <w:t xml:space="preserve"> месяц</w:t>
      </w:r>
      <w:r>
        <w:rPr>
          <w:sz w:val="24"/>
          <w:szCs w:val="24"/>
        </w:rPr>
        <w:t>ев</w:t>
      </w:r>
      <w:r w:rsidRPr="00F77FC5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F77FC5">
        <w:rPr>
          <w:sz w:val="24"/>
          <w:szCs w:val="24"/>
        </w:rPr>
        <w:t xml:space="preserve"> года </w:t>
      </w:r>
      <w:r w:rsidRPr="00F77FC5">
        <w:rPr>
          <w:sz w:val="24"/>
          <w:szCs w:val="24"/>
          <w:u w:val="single"/>
        </w:rPr>
        <w:t>по видам ДТП с пострадавшими</w:t>
      </w:r>
      <w:r w:rsidRPr="00F77FC5">
        <w:rPr>
          <w:sz w:val="24"/>
          <w:szCs w:val="24"/>
        </w:rPr>
        <w:t xml:space="preserve"> распределились следующим образом:</w:t>
      </w:r>
    </w:p>
    <w:p w:rsidR="00493AE8" w:rsidRDefault="00493AE8" w:rsidP="004757B0">
      <w:pPr>
        <w:widowControl w:val="0"/>
        <w:autoSpaceDE w:val="0"/>
        <w:autoSpaceDN w:val="0"/>
        <w:ind w:firstLine="708"/>
        <w:rPr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2015"/>
        <w:gridCol w:w="2009"/>
        <w:gridCol w:w="1506"/>
        <w:gridCol w:w="1506"/>
        <w:gridCol w:w="1506"/>
        <w:gridCol w:w="1500"/>
      </w:tblGrid>
      <w:tr w:rsidR="00493AE8" w:rsidTr="004757B0">
        <w:trPr>
          <w:tblHeader/>
        </w:trPr>
        <w:tc>
          <w:tcPr>
            <w:tcW w:w="1003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3AE8" w:rsidRDefault="00493AE8" w:rsidP="004757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Вид ДТП 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3AE8" w:rsidRDefault="00493AE8" w:rsidP="004757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Кол-во ДТП 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3AE8" w:rsidRDefault="00493AE8" w:rsidP="004757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Погибло </w:t>
            </w:r>
          </w:p>
        </w:tc>
        <w:tc>
          <w:tcPr>
            <w:tcW w:w="14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93AE8" w:rsidRDefault="00493AE8" w:rsidP="004757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Ранено </w:t>
            </w:r>
          </w:p>
        </w:tc>
      </w:tr>
      <w:tr w:rsidR="00493AE8" w:rsidTr="004757B0">
        <w:trPr>
          <w:tblHeader/>
        </w:trPr>
        <w:tc>
          <w:tcPr>
            <w:tcW w:w="1003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AE8" w:rsidRDefault="00493AE8" w:rsidP="004757B0">
            <w:pPr>
              <w:rPr>
                <w:b/>
                <w:bCs/>
              </w:rPr>
            </w:pPr>
          </w:p>
        </w:tc>
        <w:tc>
          <w:tcPr>
            <w:tcW w:w="10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AE8" w:rsidRDefault="00493AE8" w:rsidP="004757B0">
            <w:pPr>
              <w:rPr>
                <w:b/>
                <w:bCs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3AE8" w:rsidRDefault="00493AE8" w:rsidP="004757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3AE8" w:rsidRDefault="00493AE8" w:rsidP="004757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Детей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3AE8" w:rsidRDefault="00493AE8" w:rsidP="004757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93AE8" w:rsidRDefault="00493AE8" w:rsidP="004757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Детей</w:t>
            </w:r>
          </w:p>
        </w:tc>
      </w:tr>
      <w:tr w:rsidR="00493AE8" w:rsidTr="004757B0">
        <w:tc>
          <w:tcPr>
            <w:tcW w:w="10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AE8" w:rsidRDefault="00493AE8" w:rsidP="004757B0">
            <w:pPr>
              <w:rPr>
                <w:sz w:val="24"/>
                <w:szCs w:val="24"/>
              </w:rPr>
            </w:pPr>
            <w:r>
              <w:t>Столкновение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AE8" w:rsidRDefault="00493AE8" w:rsidP="004757B0">
            <w:pPr>
              <w:jc w:val="center"/>
              <w:rPr>
                <w:sz w:val="24"/>
                <w:szCs w:val="24"/>
              </w:rPr>
            </w:pPr>
            <w:r>
              <w:t>115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AE8" w:rsidRDefault="00493AE8" w:rsidP="004757B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AE8" w:rsidRDefault="00493AE8" w:rsidP="004757B0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AE8" w:rsidRDefault="00493AE8" w:rsidP="004757B0">
            <w:pPr>
              <w:jc w:val="center"/>
              <w:rPr>
                <w:sz w:val="24"/>
                <w:szCs w:val="24"/>
              </w:rPr>
            </w:pPr>
            <w:r>
              <w:t>147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3AE8" w:rsidRDefault="00493AE8" w:rsidP="004757B0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</w:tr>
      <w:tr w:rsidR="00493AE8" w:rsidTr="004757B0">
        <w:tc>
          <w:tcPr>
            <w:tcW w:w="10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AE8" w:rsidRDefault="00493AE8" w:rsidP="004757B0">
            <w:pPr>
              <w:rPr>
                <w:sz w:val="24"/>
                <w:szCs w:val="24"/>
              </w:rPr>
            </w:pPr>
            <w:r>
              <w:t>Наезд на пешехода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AE8" w:rsidRDefault="00493AE8" w:rsidP="004757B0">
            <w:pPr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AE8" w:rsidRDefault="00493AE8" w:rsidP="004757B0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AE8" w:rsidRDefault="00493AE8" w:rsidP="004757B0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AE8" w:rsidRDefault="00493AE8" w:rsidP="004757B0">
            <w:pPr>
              <w:jc w:val="center"/>
              <w:rPr>
                <w:sz w:val="24"/>
                <w:szCs w:val="24"/>
              </w:rPr>
            </w:pPr>
            <w:r>
              <w:t>77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3AE8" w:rsidRDefault="00493AE8" w:rsidP="004757B0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</w:tr>
      <w:tr w:rsidR="00493AE8" w:rsidTr="004757B0">
        <w:tc>
          <w:tcPr>
            <w:tcW w:w="10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AE8" w:rsidRDefault="00493AE8" w:rsidP="004757B0">
            <w:pPr>
              <w:rPr>
                <w:sz w:val="24"/>
                <w:szCs w:val="24"/>
              </w:rPr>
            </w:pPr>
            <w:r>
              <w:t>Падение пассажира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AE8" w:rsidRDefault="00493AE8" w:rsidP="004757B0">
            <w:pPr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AE8" w:rsidRDefault="00493AE8" w:rsidP="004757B0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AE8" w:rsidRDefault="00493AE8" w:rsidP="004757B0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AE8" w:rsidRDefault="00493AE8" w:rsidP="004757B0">
            <w:pPr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3AE8" w:rsidRDefault="00493AE8" w:rsidP="004757B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493AE8" w:rsidTr="004757B0">
        <w:tc>
          <w:tcPr>
            <w:tcW w:w="10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AE8" w:rsidRDefault="00493AE8" w:rsidP="004757B0">
            <w:pPr>
              <w:rPr>
                <w:sz w:val="24"/>
                <w:szCs w:val="24"/>
              </w:rPr>
            </w:pPr>
            <w:r>
              <w:t>Наезд на препятствие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AE8" w:rsidRDefault="00493AE8" w:rsidP="004757B0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AE8" w:rsidRDefault="00493AE8" w:rsidP="004757B0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AE8" w:rsidRDefault="00493AE8" w:rsidP="004757B0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AE8" w:rsidRDefault="00493AE8" w:rsidP="004757B0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3AE8" w:rsidRDefault="00493AE8" w:rsidP="004757B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493AE8" w:rsidTr="004757B0">
        <w:tc>
          <w:tcPr>
            <w:tcW w:w="10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AE8" w:rsidRDefault="00493AE8" w:rsidP="004757B0">
            <w:pPr>
              <w:rPr>
                <w:sz w:val="24"/>
                <w:szCs w:val="24"/>
              </w:rPr>
            </w:pPr>
            <w:r>
              <w:t>Наезд на велосипедиста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AE8" w:rsidRDefault="00493AE8" w:rsidP="004757B0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AE8" w:rsidRDefault="00493AE8" w:rsidP="004757B0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AE8" w:rsidRDefault="00493AE8" w:rsidP="004757B0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AE8" w:rsidRDefault="00493AE8" w:rsidP="004757B0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3AE8" w:rsidRDefault="00493AE8" w:rsidP="004757B0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  <w:tr w:rsidR="00493AE8" w:rsidTr="004757B0">
        <w:tc>
          <w:tcPr>
            <w:tcW w:w="10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AE8" w:rsidRDefault="00493AE8" w:rsidP="004757B0">
            <w:pPr>
              <w:rPr>
                <w:sz w:val="24"/>
                <w:szCs w:val="24"/>
              </w:rPr>
            </w:pPr>
            <w:r>
              <w:t>Наезд на стоящее ТС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AE8" w:rsidRDefault="00493AE8" w:rsidP="004757B0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AE8" w:rsidRDefault="00493AE8" w:rsidP="004757B0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AE8" w:rsidRDefault="00493AE8" w:rsidP="004757B0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AE8" w:rsidRDefault="00493AE8" w:rsidP="004757B0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3AE8" w:rsidRDefault="00493AE8" w:rsidP="004757B0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493AE8" w:rsidTr="004757B0">
        <w:tc>
          <w:tcPr>
            <w:tcW w:w="10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AE8" w:rsidRDefault="00493AE8" w:rsidP="004757B0">
            <w:pPr>
              <w:rPr>
                <w:sz w:val="24"/>
                <w:szCs w:val="24"/>
              </w:rPr>
            </w:pPr>
            <w:r>
              <w:t>Опрокидывание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AE8" w:rsidRDefault="00493AE8" w:rsidP="004757B0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AE8" w:rsidRDefault="00493AE8" w:rsidP="004757B0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AE8" w:rsidRDefault="00493AE8" w:rsidP="004757B0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AE8" w:rsidRDefault="00493AE8" w:rsidP="004757B0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3AE8" w:rsidRDefault="00493AE8" w:rsidP="004757B0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493AE8" w:rsidTr="004757B0">
        <w:tc>
          <w:tcPr>
            <w:tcW w:w="10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E9FF"/>
          </w:tcPr>
          <w:p w:rsidR="00493AE8" w:rsidRDefault="00493AE8" w:rsidP="004757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E9FF"/>
          </w:tcPr>
          <w:p w:rsidR="00493AE8" w:rsidRDefault="00493AE8" w:rsidP="004757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257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E9FF"/>
          </w:tcPr>
          <w:p w:rsidR="00493AE8" w:rsidRDefault="00493AE8" w:rsidP="004757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E9FF"/>
          </w:tcPr>
          <w:p w:rsidR="00493AE8" w:rsidRDefault="00493AE8" w:rsidP="004757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E9FF"/>
          </w:tcPr>
          <w:p w:rsidR="00493AE8" w:rsidRDefault="00493AE8" w:rsidP="004757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293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1E9FF"/>
          </w:tcPr>
          <w:p w:rsidR="00493AE8" w:rsidRDefault="00493AE8" w:rsidP="004757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17</w:t>
            </w:r>
          </w:p>
        </w:tc>
      </w:tr>
    </w:tbl>
    <w:p w:rsidR="00493AE8" w:rsidRDefault="00493AE8" w:rsidP="004757B0">
      <w:pPr>
        <w:widowControl w:val="0"/>
        <w:autoSpaceDE w:val="0"/>
        <w:autoSpaceDN w:val="0"/>
        <w:ind w:firstLine="708"/>
        <w:rPr>
          <w:sz w:val="24"/>
          <w:szCs w:val="24"/>
        </w:rPr>
      </w:pPr>
    </w:p>
    <w:p w:rsidR="00493AE8" w:rsidRDefault="00493AE8" w:rsidP="004757B0">
      <w:pPr>
        <w:widowControl w:val="0"/>
        <w:autoSpaceDE w:val="0"/>
        <w:autoSpaceDN w:val="0"/>
        <w:rPr>
          <w:sz w:val="24"/>
          <w:szCs w:val="24"/>
        </w:rPr>
      </w:pPr>
    </w:p>
    <w:p w:rsidR="00493AE8" w:rsidRDefault="00493AE8" w:rsidP="004757B0">
      <w:pPr>
        <w:widowControl w:val="0"/>
        <w:autoSpaceDE w:val="0"/>
        <w:autoSpaceDN w:val="0"/>
        <w:ind w:firstLine="708"/>
        <w:rPr>
          <w:sz w:val="24"/>
          <w:szCs w:val="24"/>
        </w:rPr>
      </w:pPr>
    </w:p>
    <w:p w:rsidR="00493AE8" w:rsidRPr="00993BAD" w:rsidRDefault="00493AE8" w:rsidP="004757B0">
      <w:pPr>
        <w:widowControl w:val="0"/>
        <w:autoSpaceDE w:val="0"/>
        <w:autoSpaceDN w:val="0"/>
        <w:ind w:firstLine="72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За 2021</w:t>
      </w:r>
      <w:r w:rsidRPr="00993BAD">
        <w:rPr>
          <w:sz w:val="24"/>
          <w:szCs w:val="24"/>
        </w:rPr>
        <w:t xml:space="preserve"> года произошло </w:t>
      </w:r>
      <w:r>
        <w:rPr>
          <w:sz w:val="24"/>
          <w:szCs w:val="24"/>
        </w:rPr>
        <w:t>6881</w:t>
      </w:r>
      <w:r w:rsidRPr="00993BAD">
        <w:rPr>
          <w:sz w:val="24"/>
          <w:szCs w:val="24"/>
        </w:rPr>
        <w:t xml:space="preserve"> </w:t>
      </w:r>
      <w:r w:rsidRPr="00993BAD">
        <w:rPr>
          <w:sz w:val="24"/>
          <w:szCs w:val="24"/>
          <w:u w:val="single"/>
        </w:rPr>
        <w:t>ДТП без пострадавших</w:t>
      </w:r>
    </w:p>
    <w:p w:rsidR="00493AE8" w:rsidRDefault="00493AE8" w:rsidP="004757B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93BAD">
        <w:rPr>
          <w:sz w:val="24"/>
          <w:szCs w:val="24"/>
        </w:rPr>
        <w:t>(</w:t>
      </w:r>
      <w:r>
        <w:rPr>
          <w:sz w:val="24"/>
          <w:szCs w:val="24"/>
        </w:rPr>
        <w:t>+404</w:t>
      </w:r>
      <w:r w:rsidRPr="00993BAD">
        <w:rPr>
          <w:sz w:val="24"/>
          <w:szCs w:val="24"/>
        </w:rPr>
        <w:t xml:space="preserve"> к АППГ).</w:t>
      </w:r>
    </w:p>
    <w:p w:rsidR="00493AE8" w:rsidRPr="00993BAD" w:rsidRDefault="00493AE8" w:rsidP="004757B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93AE8" w:rsidRDefault="00493AE8" w:rsidP="004757B0">
      <w:pPr>
        <w:widowControl w:val="0"/>
        <w:autoSpaceDE w:val="0"/>
        <w:autoSpaceDN w:val="0"/>
        <w:ind w:firstLine="720"/>
        <w:jc w:val="both"/>
        <w:rPr>
          <w:sz w:val="24"/>
          <w:szCs w:val="24"/>
        </w:rPr>
      </w:pPr>
      <w:r w:rsidRPr="00993BAD">
        <w:rPr>
          <w:sz w:val="24"/>
          <w:szCs w:val="24"/>
          <w:u w:val="single"/>
        </w:rPr>
        <w:t>Основными видами ДТП без пострадавших</w:t>
      </w:r>
      <w:r w:rsidRPr="00993BAD">
        <w:rPr>
          <w:sz w:val="24"/>
          <w:szCs w:val="24"/>
        </w:rPr>
        <w:t xml:space="preserve"> за</w:t>
      </w:r>
      <w:r>
        <w:rPr>
          <w:sz w:val="24"/>
          <w:szCs w:val="24"/>
        </w:rPr>
        <w:t xml:space="preserve"> 12</w:t>
      </w:r>
      <w:r w:rsidRPr="00993BAD">
        <w:rPr>
          <w:sz w:val="24"/>
          <w:szCs w:val="24"/>
        </w:rPr>
        <w:t xml:space="preserve">  месяц</w:t>
      </w:r>
      <w:r>
        <w:rPr>
          <w:sz w:val="24"/>
          <w:szCs w:val="24"/>
        </w:rPr>
        <w:t>ев 2021</w:t>
      </w:r>
      <w:r w:rsidRPr="00993BAD">
        <w:rPr>
          <w:sz w:val="24"/>
          <w:szCs w:val="24"/>
        </w:rPr>
        <w:t xml:space="preserve"> года </w:t>
      </w:r>
      <w:r>
        <w:rPr>
          <w:sz w:val="24"/>
          <w:szCs w:val="24"/>
        </w:rPr>
        <w:t>явились</w:t>
      </w:r>
      <w:r w:rsidRPr="00993BAD">
        <w:rPr>
          <w:sz w:val="24"/>
          <w:szCs w:val="24"/>
        </w:rPr>
        <w:t>:</w:t>
      </w:r>
    </w:p>
    <w:p w:rsidR="00493AE8" w:rsidRDefault="00493AE8" w:rsidP="004757B0">
      <w:pPr>
        <w:widowControl w:val="0"/>
        <w:autoSpaceDE w:val="0"/>
        <w:autoSpaceDN w:val="0"/>
        <w:ind w:firstLine="720"/>
        <w:jc w:val="both"/>
        <w:rPr>
          <w:sz w:val="24"/>
          <w:szCs w:val="24"/>
        </w:rPr>
      </w:pPr>
    </w:p>
    <w:tbl>
      <w:tblPr>
        <w:tblW w:w="429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6825"/>
        <w:gridCol w:w="1793"/>
      </w:tblGrid>
      <w:tr w:rsidR="00493AE8" w:rsidTr="004757B0">
        <w:trPr>
          <w:trHeight w:val="481"/>
          <w:tblHeader/>
        </w:trPr>
        <w:tc>
          <w:tcPr>
            <w:tcW w:w="396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3AE8" w:rsidRDefault="00493AE8" w:rsidP="004757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Вид ДТП </w:t>
            </w:r>
          </w:p>
        </w:tc>
        <w:tc>
          <w:tcPr>
            <w:tcW w:w="10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93AE8" w:rsidRDefault="00493AE8" w:rsidP="004757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Кол-во ДТП </w:t>
            </w:r>
          </w:p>
        </w:tc>
      </w:tr>
      <w:tr w:rsidR="00493AE8" w:rsidTr="004757B0">
        <w:trPr>
          <w:trHeight w:val="481"/>
          <w:tblHeader/>
        </w:trPr>
        <w:tc>
          <w:tcPr>
            <w:tcW w:w="3960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AE8" w:rsidRDefault="00493AE8" w:rsidP="004757B0">
            <w:pPr>
              <w:rPr>
                <w:b/>
                <w:bCs/>
              </w:rPr>
            </w:pPr>
          </w:p>
        </w:tc>
        <w:tc>
          <w:tcPr>
            <w:tcW w:w="10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93AE8" w:rsidRDefault="00493AE8" w:rsidP="004757B0">
            <w:pPr>
              <w:rPr>
                <w:b/>
                <w:bCs/>
              </w:rPr>
            </w:pPr>
          </w:p>
        </w:tc>
      </w:tr>
      <w:tr w:rsidR="00493AE8" w:rsidTr="004757B0">
        <w:tc>
          <w:tcPr>
            <w:tcW w:w="39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AE8" w:rsidRDefault="00493AE8" w:rsidP="004757B0">
            <w:pPr>
              <w:rPr>
                <w:sz w:val="24"/>
                <w:szCs w:val="24"/>
              </w:rPr>
            </w:pPr>
            <w:r>
              <w:t>Столкновение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3AE8" w:rsidRDefault="00493AE8" w:rsidP="004757B0">
            <w:pPr>
              <w:jc w:val="center"/>
              <w:rPr>
                <w:sz w:val="24"/>
                <w:szCs w:val="24"/>
              </w:rPr>
            </w:pPr>
            <w:r>
              <w:t>4391</w:t>
            </w:r>
          </w:p>
        </w:tc>
      </w:tr>
      <w:tr w:rsidR="00493AE8" w:rsidTr="004757B0">
        <w:tc>
          <w:tcPr>
            <w:tcW w:w="39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AE8" w:rsidRDefault="00493AE8" w:rsidP="004757B0">
            <w:pPr>
              <w:rPr>
                <w:sz w:val="24"/>
                <w:szCs w:val="24"/>
              </w:rPr>
            </w:pPr>
            <w:r>
              <w:t>Наезд на стоящее ТС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3AE8" w:rsidRDefault="00493AE8" w:rsidP="004757B0">
            <w:pPr>
              <w:jc w:val="center"/>
              <w:rPr>
                <w:sz w:val="24"/>
                <w:szCs w:val="24"/>
              </w:rPr>
            </w:pPr>
            <w:r>
              <w:t>1517</w:t>
            </w:r>
          </w:p>
        </w:tc>
      </w:tr>
      <w:tr w:rsidR="00493AE8" w:rsidTr="004757B0">
        <w:tc>
          <w:tcPr>
            <w:tcW w:w="39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AE8" w:rsidRDefault="00493AE8" w:rsidP="004757B0">
            <w:pPr>
              <w:rPr>
                <w:sz w:val="24"/>
                <w:szCs w:val="24"/>
              </w:rPr>
            </w:pPr>
            <w:r>
              <w:t>Наезд на препятствие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3AE8" w:rsidRDefault="00493AE8" w:rsidP="004757B0">
            <w:pPr>
              <w:jc w:val="center"/>
              <w:rPr>
                <w:sz w:val="24"/>
                <w:szCs w:val="24"/>
              </w:rPr>
            </w:pPr>
            <w:r>
              <w:t>646</w:t>
            </w:r>
          </w:p>
        </w:tc>
      </w:tr>
      <w:tr w:rsidR="00493AE8" w:rsidTr="004757B0">
        <w:tc>
          <w:tcPr>
            <w:tcW w:w="39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AE8" w:rsidRDefault="00493AE8" w:rsidP="004757B0">
            <w:pPr>
              <w:rPr>
                <w:sz w:val="24"/>
                <w:szCs w:val="24"/>
              </w:rPr>
            </w:pPr>
            <w:r>
              <w:t>Наезд на пешехода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3AE8" w:rsidRDefault="00493AE8" w:rsidP="004757B0">
            <w:pPr>
              <w:jc w:val="center"/>
              <w:rPr>
                <w:sz w:val="24"/>
                <w:szCs w:val="24"/>
              </w:rPr>
            </w:pPr>
            <w:r>
              <w:t>86</w:t>
            </w:r>
          </w:p>
        </w:tc>
      </w:tr>
      <w:tr w:rsidR="00493AE8" w:rsidTr="004757B0">
        <w:tc>
          <w:tcPr>
            <w:tcW w:w="39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AE8" w:rsidRDefault="00493AE8" w:rsidP="004757B0">
            <w:pPr>
              <w:rPr>
                <w:sz w:val="24"/>
                <w:szCs w:val="24"/>
              </w:rPr>
            </w:pPr>
            <w:r>
              <w:t>Наезд на велосипедиста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3AE8" w:rsidRDefault="00493AE8" w:rsidP="004757B0">
            <w:pPr>
              <w:jc w:val="center"/>
              <w:rPr>
                <w:sz w:val="24"/>
                <w:szCs w:val="24"/>
              </w:rPr>
            </w:pPr>
            <w:r>
              <w:t>41</w:t>
            </w:r>
          </w:p>
        </w:tc>
      </w:tr>
      <w:tr w:rsidR="00493AE8" w:rsidTr="004757B0">
        <w:tc>
          <w:tcPr>
            <w:tcW w:w="39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AE8" w:rsidRDefault="00493AE8" w:rsidP="004757B0">
            <w:pPr>
              <w:rPr>
                <w:sz w:val="24"/>
                <w:szCs w:val="24"/>
              </w:rPr>
            </w:pPr>
            <w:r>
              <w:t>Отбрасывание предмета (отсоединение колеса)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3AE8" w:rsidRDefault="00493AE8" w:rsidP="004757B0">
            <w:pPr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</w:tr>
      <w:tr w:rsidR="00493AE8" w:rsidTr="004757B0">
        <w:tc>
          <w:tcPr>
            <w:tcW w:w="39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AE8" w:rsidRDefault="00493AE8" w:rsidP="004757B0">
            <w:pPr>
              <w:rPr>
                <w:sz w:val="24"/>
                <w:szCs w:val="24"/>
              </w:rPr>
            </w:pPr>
            <w:r>
              <w:t>Падение пассажира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3AE8" w:rsidRDefault="00493AE8" w:rsidP="004757B0"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</w:tr>
      <w:tr w:rsidR="00493AE8" w:rsidTr="004757B0">
        <w:tc>
          <w:tcPr>
            <w:tcW w:w="39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AE8" w:rsidRDefault="00493AE8" w:rsidP="004757B0">
            <w:pPr>
              <w:rPr>
                <w:sz w:val="24"/>
                <w:szCs w:val="24"/>
              </w:rPr>
            </w:pPr>
            <w:r>
              <w:t>Падение груза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3AE8" w:rsidRDefault="00493AE8" w:rsidP="004757B0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</w:tr>
      <w:tr w:rsidR="00493AE8" w:rsidTr="004757B0">
        <w:tc>
          <w:tcPr>
            <w:tcW w:w="39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AE8" w:rsidRDefault="00493AE8" w:rsidP="004757B0">
            <w:pPr>
              <w:rPr>
                <w:sz w:val="24"/>
                <w:szCs w:val="24"/>
              </w:rPr>
            </w:pPr>
            <w:r>
              <w:t>Опрокидывание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3AE8" w:rsidRDefault="00493AE8" w:rsidP="004757B0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</w:tr>
      <w:tr w:rsidR="00493AE8" w:rsidTr="004757B0">
        <w:tc>
          <w:tcPr>
            <w:tcW w:w="39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AE8" w:rsidRDefault="00493AE8" w:rsidP="004757B0">
            <w:pPr>
              <w:rPr>
                <w:sz w:val="24"/>
                <w:szCs w:val="24"/>
              </w:rPr>
            </w:pPr>
            <w:r>
              <w:t>Наезд на внезапно возникшее препятствие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3AE8" w:rsidRDefault="00493AE8" w:rsidP="004757B0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</w:tr>
      <w:tr w:rsidR="00493AE8" w:rsidTr="004757B0">
        <w:tc>
          <w:tcPr>
            <w:tcW w:w="39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AE8" w:rsidRDefault="00493AE8" w:rsidP="004757B0">
            <w:pPr>
              <w:rPr>
                <w:sz w:val="24"/>
                <w:szCs w:val="24"/>
              </w:rPr>
            </w:pPr>
            <w:r>
              <w:t>Наезд на животное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3AE8" w:rsidRDefault="00493AE8" w:rsidP="004757B0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</w:tr>
      <w:tr w:rsidR="00493AE8" w:rsidTr="004757B0">
        <w:tc>
          <w:tcPr>
            <w:tcW w:w="39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AE8" w:rsidRDefault="00493AE8" w:rsidP="004757B0">
            <w:pPr>
              <w:rPr>
                <w:sz w:val="24"/>
                <w:szCs w:val="24"/>
              </w:rPr>
            </w:pPr>
            <w:r>
              <w:t>Возгорание вследствие технической неисправности движущегося или остановившегося ТС, участвующего в дорожном движении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3AE8" w:rsidRDefault="00493AE8" w:rsidP="004757B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493AE8" w:rsidTr="004757B0">
        <w:tc>
          <w:tcPr>
            <w:tcW w:w="39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AE8" w:rsidRDefault="00493AE8" w:rsidP="004757B0">
            <w:pPr>
              <w:rPr>
                <w:sz w:val="24"/>
                <w:szCs w:val="24"/>
              </w:rPr>
            </w:pPr>
            <w:r>
              <w:t>Иной вид ДТП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3AE8" w:rsidRDefault="00493AE8" w:rsidP="004757B0">
            <w:pPr>
              <w:jc w:val="center"/>
              <w:rPr>
                <w:sz w:val="24"/>
                <w:szCs w:val="24"/>
              </w:rPr>
            </w:pPr>
            <w:r>
              <w:t>133</w:t>
            </w:r>
          </w:p>
        </w:tc>
      </w:tr>
      <w:tr w:rsidR="00493AE8" w:rsidTr="004757B0">
        <w:tc>
          <w:tcPr>
            <w:tcW w:w="39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E9FF"/>
          </w:tcPr>
          <w:p w:rsidR="00493AE8" w:rsidRDefault="00493AE8" w:rsidP="004757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1E9FF"/>
          </w:tcPr>
          <w:p w:rsidR="00493AE8" w:rsidRDefault="00493AE8" w:rsidP="004757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6881</w:t>
            </w:r>
          </w:p>
        </w:tc>
      </w:tr>
    </w:tbl>
    <w:p w:rsidR="00493AE8" w:rsidRDefault="00493AE8" w:rsidP="004757B0">
      <w:pPr>
        <w:widowControl w:val="0"/>
        <w:autoSpaceDE w:val="0"/>
        <w:autoSpaceDN w:val="0"/>
        <w:ind w:firstLine="720"/>
        <w:jc w:val="both"/>
        <w:rPr>
          <w:sz w:val="24"/>
          <w:szCs w:val="24"/>
        </w:rPr>
      </w:pPr>
    </w:p>
    <w:p w:rsidR="00493AE8" w:rsidRDefault="00493AE8" w:rsidP="008F6FD1">
      <w:pPr>
        <w:rPr>
          <w:b/>
          <w:sz w:val="28"/>
          <w:u w:val="single"/>
        </w:rPr>
      </w:pPr>
    </w:p>
    <w:p w:rsidR="00493AE8" w:rsidRPr="008B31F8" w:rsidRDefault="00493AE8" w:rsidP="008B31F8">
      <w:pPr>
        <w:spacing w:line="276" w:lineRule="auto"/>
        <w:jc w:val="center"/>
        <w:rPr>
          <w:b/>
          <w:sz w:val="32"/>
          <w:szCs w:val="24"/>
        </w:rPr>
      </w:pPr>
      <w:r w:rsidRPr="008B31F8">
        <w:rPr>
          <w:b/>
          <w:sz w:val="32"/>
          <w:szCs w:val="24"/>
        </w:rPr>
        <w:t xml:space="preserve">Состояние детского дорожно – транспортного травматизма </w:t>
      </w:r>
    </w:p>
    <w:p w:rsidR="00493AE8" w:rsidRPr="008B31F8" w:rsidRDefault="00493AE8" w:rsidP="008B31F8">
      <w:pPr>
        <w:spacing w:line="276" w:lineRule="auto"/>
        <w:jc w:val="center"/>
        <w:rPr>
          <w:i/>
          <w:u w:val="single"/>
        </w:rPr>
      </w:pPr>
    </w:p>
    <w:p w:rsidR="00493AE8" w:rsidRPr="008B31F8" w:rsidRDefault="00493AE8" w:rsidP="008B31F8">
      <w:pPr>
        <w:spacing w:after="120"/>
        <w:ind w:left="-180" w:firstLine="180"/>
        <w:jc w:val="both"/>
      </w:pPr>
      <w:r w:rsidRPr="008B31F8">
        <w:rPr>
          <w:sz w:val="26"/>
          <w:szCs w:val="26"/>
        </w:rPr>
        <w:t>За 12 месяцев 2021  года  в Кировском  районе Санкт-Петербурга с участием детей  в возрасте до 18 лет произошло 16(-2 к АППГ) ДТП, в том числе в возрасте до 16 лет 13 (-3 к АППГ) ДТП. В результате ДТП 17 (-2 к АППГ) детей получили ранение, из них по собственной неосторожности 6 (-3 к АППГ) ДТП.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2160"/>
        <w:gridCol w:w="1080"/>
        <w:gridCol w:w="1260"/>
        <w:gridCol w:w="1260"/>
        <w:gridCol w:w="1260"/>
      </w:tblGrid>
      <w:tr w:rsidR="00493AE8" w:rsidRPr="008B31F8" w:rsidTr="009C4F5F">
        <w:trPr>
          <w:cantSplit/>
        </w:trPr>
        <w:tc>
          <w:tcPr>
            <w:tcW w:w="4428" w:type="dxa"/>
            <w:gridSpan w:val="2"/>
            <w:vMerge w:val="restart"/>
          </w:tcPr>
          <w:p w:rsidR="00493AE8" w:rsidRPr="008B31F8" w:rsidRDefault="00493AE8" w:rsidP="008B31F8">
            <w:pPr>
              <w:jc w:val="center"/>
            </w:pPr>
            <w:r w:rsidRPr="008B31F8">
              <w:rPr>
                <w:b/>
                <w:bCs/>
              </w:rPr>
              <w:t>Распределение детей, пострадавших в ДТП по ОУ</w:t>
            </w:r>
          </w:p>
        </w:tc>
        <w:tc>
          <w:tcPr>
            <w:tcW w:w="2340" w:type="dxa"/>
            <w:gridSpan w:val="2"/>
          </w:tcPr>
          <w:p w:rsidR="00493AE8" w:rsidRPr="008B31F8" w:rsidRDefault="00493AE8" w:rsidP="008B31F8">
            <w:pPr>
              <w:jc w:val="center"/>
              <w:rPr>
                <w:b/>
              </w:rPr>
            </w:pPr>
            <w:r w:rsidRPr="008B31F8">
              <w:rPr>
                <w:b/>
              </w:rPr>
              <w:t>декабрь</w:t>
            </w:r>
          </w:p>
        </w:tc>
        <w:tc>
          <w:tcPr>
            <w:tcW w:w="2520" w:type="dxa"/>
            <w:gridSpan w:val="2"/>
          </w:tcPr>
          <w:p w:rsidR="00493AE8" w:rsidRPr="008B31F8" w:rsidRDefault="00493AE8" w:rsidP="008B31F8">
            <w:pPr>
              <w:jc w:val="center"/>
              <w:rPr>
                <w:b/>
              </w:rPr>
            </w:pPr>
            <w:r w:rsidRPr="008B31F8">
              <w:rPr>
                <w:b/>
              </w:rPr>
              <w:t xml:space="preserve">С начала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8B31F8">
                <w:rPr>
                  <w:b/>
                </w:rPr>
                <w:t>2021 г</w:t>
              </w:r>
            </w:smartTag>
            <w:r w:rsidRPr="008B31F8">
              <w:rPr>
                <w:b/>
              </w:rPr>
              <w:t>.</w:t>
            </w:r>
          </w:p>
        </w:tc>
      </w:tr>
      <w:tr w:rsidR="00493AE8" w:rsidRPr="008B31F8" w:rsidTr="009C4F5F">
        <w:trPr>
          <w:cantSplit/>
        </w:trPr>
        <w:tc>
          <w:tcPr>
            <w:tcW w:w="4428" w:type="dxa"/>
            <w:gridSpan w:val="2"/>
            <w:vMerge/>
            <w:vAlign w:val="center"/>
          </w:tcPr>
          <w:p w:rsidR="00493AE8" w:rsidRPr="008B31F8" w:rsidRDefault="00493AE8" w:rsidP="008B31F8"/>
        </w:tc>
        <w:tc>
          <w:tcPr>
            <w:tcW w:w="1080" w:type="dxa"/>
          </w:tcPr>
          <w:p w:rsidR="00493AE8" w:rsidRPr="008B31F8" w:rsidRDefault="00493AE8" w:rsidP="008B31F8">
            <w:pPr>
              <w:jc w:val="center"/>
              <w:rPr>
                <w:b/>
              </w:rPr>
            </w:pPr>
            <w:r w:rsidRPr="008B31F8">
              <w:rPr>
                <w:b/>
              </w:rPr>
              <w:t>ранено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  <w:rPr>
                <w:b/>
              </w:rPr>
            </w:pPr>
            <w:r w:rsidRPr="008B31F8">
              <w:rPr>
                <w:b/>
              </w:rPr>
              <w:t>погибло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  <w:rPr>
                <w:b/>
              </w:rPr>
            </w:pPr>
            <w:r w:rsidRPr="008B31F8">
              <w:rPr>
                <w:b/>
              </w:rPr>
              <w:t>ранено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  <w:rPr>
                <w:b/>
              </w:rPr>
            </w:pPr>
            <w:r w:rsidRPr="008B31F8">
              <w:rPr>
                <w:b/>
              </w:rPr>
              <w:t>погибло</w:t>
            </w:r>
          </w:p>
        </w:tc>
      </w:tr>
      <w:tr w:rsidR="00493AE8" w:rsidRPr="008B31F8" w:rsidTr="009C4F5F">
        <w:tc>
          <w:tcPr>
            <w:tcW w:w="4428" w:type="dxa"/>
            <w:gridSpan w:val="2"/>
          </w:tcPr>
          <w:p w:rsidR="00493AE8" w:rsidRPr="008B31F8" w:rsidRDefault="00493AE8" w:rsidP="008B31F8">
            <w:pPr>
              <w:jc w:val="both"/>
            </w:pPr>
            <w:r w:rsidRPr="008B31F8">
              <w:t>Учащиеся ОУ Кировского района</w:t>
            </w:r>
          </w:p>
        </w:tc>
        <w:tc>
          <w:tcPr>
            <w:tcW w:w="108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</w:pPr>
            <w:r w:rsidRPr="008B31F8">
              <w:t>7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</w:tr>
      <w:tr w:rsidR="00493AE8" w:rsidRPr="008B31F8" w:rsidTr="009C4F5F">
        <w:tc>
          <w:tcPr>
            <w:tcW w:w="4428" w:type="dxa"/>
            <w:gridSpan w:val="2"/>
          </w:tcPr>
          <w:p w:rsidR="00493AE8" w:rsidRPr="008B31F8" w:rsidRDefault="00493AE8" w:rsidP="008B31F8">
            <w:pPr>
              <w:jc w:val="both"/>
            </w:pPr>
            <w:r w:rsidRPr="008B31F8">
              <w:t>Учащиеся ОУ других районов</w:t>
            </w:r>
          </w:p>
        </w:tc>
        <w:tc>
          <w:tcPr>
            <w:tcW w:w="108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</w:pPr>
            <w:r w:rsidRPr="008B31F8">
              <w:t>5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</w:tr>
      <w:tr w:rsidR="00493AE8" w:rsidRPr="008B31F8" w:rsidTr="009C4F5F">
        <w:trPr>
          <w:cantSplit/>
        </w:trPr>
        <w:tc>
          <w:tcPr>
            <w:tcW w:w="2268" w:type="dxa"/>
            <w:vMerge w:val="restart"/>
          </w:tcPr>
          <w:p w:rsidR="00493AE8" w:rsidRPr="008B31F8" w:rsidRDefault="00493AE8" w:rsidP="008B31F8">
            <w:pPr>
              <w:jc w:val="both"/>
            </w:pPr>
            <w:r w:rsidRPr="008B31F8">
              <w:t>Дошкольники Кировского района</w:t>
            </w:r>
          </w:p>
        </w:tc>
        <w:tc>
          <w:tcPr>
            <w:tcW w:w="2160" w:type="dxa"/>
          </w:tcPr>
          <w:p w:rsidR="00493AE8" w:rsidRPr="008B31F8" w:rsidRDefault="00493AE8" w:rsidP="008B31F8">
            <w:pPr>
              <w:jc w:val="both"/>
            </w:pPr>
            <w:r w:rsidRPr="008B31F8">
              <w:t>организованные</w:t>
            </w:r>
          </w:p>
        </w:tc>
        <w:tc>
          <w:tcPr>
            <w:tcW w:w="108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</w:pPr>
            <w:r w:rsidRPr="008B31F8">
              <w:t>3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</w:pPr>
            <w:r w:rsidRPr="008B31F8">
              <w:rPr>
                <w:color w:val="000000"/>
              </w:rPr>
              <w:t>0</w:t>
            </w:r>
          </w:p>
        </w:tc>
      </w:tr>
      <w:tr w:rsidR="00493AE8" w:rsidRPr="008B31F8" w:rsidTr="009C4F5F">
        <w:trPr>
          <w:cantSplit/>
        </w:trPr>
        <w:tc>
          <w:tcPr>
            <w:tcW w:w="2268" w:type="dxa"/>
            <w:vMerge/>
            <w:vAlign w:val="center"/>
          </w:tcPr>
          <w:p w:rsidR="00493AE8" w:rsidRPr="008B31F8" w:rsidRDefault="00493AE8" w:rsidP="008B31F8"/>
        </w:tc>
        <w:tc>
          <w:tcPr>
            <w:tcW w:w="2160" w:type="dxa"/>
          </w:tcPr>
          <w:p w:rsidR="00493AE8" w:rsidRPr="008B31F8" w:rsidRDefault="00493AE8" w:rsidP="008B31F8">
            <w:pPr>
              <w:jc w:val="both"/>
            </w:pPr>
            <w:r w:rsidRPr="008B31F8">
              <w:t>неорганизованные</w:t>
            </w:r>
          </w:p>
        </w:tc>
        <w:tc>
          <w:tcPr>
            <w:tcW w:w="108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</w:pPr>
            <w:r w:rsidRPr="008B31F8">
              <w:t>1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</w:pPr>
            <w:r w:rsidRPr="008B31F8">
              <w:rPr>
                <w:color w:val="000000"/>
              </w:rPr>
              <w:t>0</w:t>
            </w:r>
          </w:p>
        </w:tc>
      </w:tr>
      <w:tr w:rsidR="00493AE8" w:rsidRPr="008B31F8" w:rsidTr="009C4F5F">
        <w:trPr>
          <w:cantSplit/>
        </w:trPr>
        <w:tc>
          <w:tcPr>
            <w:tcW w:w="2268" w:type="dxa"/>
            <w:vMerge w:val="restart"/>
          </w:tcPr>
          <w:p w:rsidR="00493AE8" w:rsidRPr="008B31F8" w:rsidRDefault="00493AE8" w:rsidP="008B31F8">
            <w:pPr>
              <w:jc w:val="both"/>
            </w:pPr>
            <w:r w:rsidRPr="008B31F8">
              <w:t>Дошкольники других районов</w:t>
            </w:r>
          </w:p>
        </w:tc>
        <w:tc>
          <w:tcPr>
            <w:tcW w:w="2160" w:type="dxa"/>
          </w:tcPr>
          <w:p w:rsidR="00493AE8" w:rsidRPr="008B31F8" w:rsidRDefault="00493AE8" w:rsidP="008B31F8">
            <w:pPr>
              <w:jc w:val="both"/>
            </w:pPr>
            <w:r w:rsidRPr="008B31F8">
              <w:t>организованные</w:t>
            </w:r>
          </w:p>
        </w:tc>
        <w:tc>
          <w:tcPr>
            <w:tcW w:w="108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</w:pPr>
            <w:r w:rsidRPr="008B31F8">
              <w:rPr>
                <w:color w:val="000000"/>
              </w:rPr>
              <w:t>0</w:t>
            </w:r>
          </w:p>
        </w:tc>
      </w:tr>
      <w:tr w:rsidR="00493AE8" w:rsidRPr="008B31F8" w:rsidTr="009C4F5F">
        <w:trPr>
          <w:cantSplit/>
        </w:trPr>
        <w:tc>
          <w:tcPr>
            <w:tcW w:w="2268" w:type="dxa"/>
            <w:vMerge/>
            <w:vAlign w:val="center"/>
          </w:tcPr>
          <w:p w:rsidR="00493AE8" w:rsidRPr="008B31F8" w:rsidRDefault="00493AE8" w:rsidP="008B31F8"/>
        </w:tc>
        <w:tc>
          <w:tcPr>
            <w:tcW w:w="2160" w:type="dxa"/>
          </w:tcPr>
          <w:p w:rsidR="00493AE8" w:rsidRPr="008B31F8" w:rsidRDefault="00493AE8" w:rsidP="008B31F8">
            <w:pPr>
              <w:jc w:val="both"/>
            </w:pPr>
            <w:r w:rsidRPr="008B31F8">
              <w:t>неорганизованные</w:t>
            </w:r>
          </w:p>
        </w:tc>
        <w:tc>
          <w:tcPr>
            <w:tcW w:w="1080" w:type="dxa"/>
          </w:tcPr>
          <w:p w:rsidR="00493AE8" w:rsidRPr="008B31F8" w:rsidRDefault="00493AE8" w:rsidP="008B31F8">
            <w:pPr>
              <w:jc w:val="center"/>
            </w:pPr>
            <w:r w:rsidRPr="008B31F8">
              <w:t>1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</w:pPr>
            <w:r w:rsidRPr="008B31F8">
              <w:t>1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</w:pPr>
            <w:r w:rsidRPr="008B31F8">
              <w:rPr>
                <w:color w:val="000000"/>
              </w:rPr>
              <w:t>0</w:t>
            </w:r>
          </w:p>
        </w:tc>
      </w:tr>
      <w:tr w:rsidR="00493AE8" w:rsidRPr="008B31F8" w:rsidTr="009C4F5F">
        <w:tc>
          <w:tcPr>
            <w:tcW w:w="4428" w:type="dxa"/>
            <w:gridSpan w:val="2"/>
          </w:tcPr>
          <w:p w:rsidR="00493AE8" w:rsidRPr="008B31F8" w:rsidRDefault="00493AE8" w:rsidP="008B31F8">
            <w:pPr>
              <w:jc w:val="both"/>
            </w:pPr>
            <w:r w:rsidRPr="008B31F8">
              <w:t>Иные</w:t>
            </w:r>
          </w:p>
        </w:tc>
        <w:tc>
          <w:tcPr>
            <w:tcW w:w="108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</w:tr>
      <w:tr w:rsidR="00493AE8" w:rsidRPr="008B31F8" w:rsidTr="009C4F5F">
        <w:tc>
          <w:tcPr>
            <w:tcW w:w="4428" w:type="dxa"/>
            <w:gridSpan w:val="2"/>
          </w:tcPr>
          <w:p w:rsidR="00493AE8" w:rsidRPr="008B31F8" w:rsidRDefault="00493AE8" w:rsidP="008B31F8">
            <w:pPr>
              <w:jc w:val="both"/>
              <w:rPr>
                <w:b/>
              </w:rPr>
            </w:pPr>
            <w:r w:rsidRPr="008B31F8">
              <w:rPr>
                <w:b/>
              </w:rPr>
              <w:t>Всего</w:t>
            </w:r>
          </w:p>
        </w:tc>
        <w:tc>
          <w:tcPr>
            <w:tcW w:w="1080" w:type="dxa"/>
          </w:tcPr>
          <w:p w:rsidR="00493AE8" w:rsidRPr="008B31F8" w:rsidRDefault="00493AE8" w:rsidP="008B31F8">
            <w:pPr>
              <w:jc w:val="center"/>
              <w:rPr>
                <w:b/>
              </w:rPr>
            </w:pPr>
            <w:r w:rsidRPr="008B31F8">
              <w:rPr>
                <w:b/>
              </w:rPr>
              <w:t>1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  <w:rPr>
                <w:b/>
              </w:rPr>
            </w:pPr>
            <w:r w:rsidRPr="008B31F8">
              <w:rPr>
                <w:b/>
                <w:color w:val="000000"/>
              </w:rPr>
              <w:t>0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  <w:rPr>
                <w:b/>
              </w:rPr>
            </w:pPr>
            <w:r w:rsidRPr="008B31F8">
              <w:rPr>
                <w:b/>
              </w:rPr>
              <w:t>17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  <w:rPr>
                <w:b/>
              </w:rPr>
            </w:pPr>
            <w:r w:rsidRPr="008B31F8">
              <w:rPr>
                <w:b/>
                <w:color w:val="000000"/>
              </w:rPr>
              <w:t>0</w:t>
            </w:r>
          </w:p>
        </w:tc>
      </w:tr>
    </w:tbl>
    <w:p w:rsidR="00493AE8" w:rsidRPr="008B31F8" w:rsidRDefault="00493AE8" w:rsidP="008B31F8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6"/>
        <w:gridCol w:w="1440"/>
        <w:gridCol w:w="1597"/>
      </w:tblGrid>
      <w:tr w:rsidR="00493AE8" w:rsidRPr="008B31F8" w:rsidTr="009C4F5F">
        <w:tc>
          <w:tcPr>
            <w:tcW w:w="6236" w:type="dxa"/>
          </w:tcPr>
          <w:p w:rsidR="00493AE8" w:rsidRPr="008B31F8" w:rsidRDefault="00493AE8" w:rsidP="008B31F8">
            <w:pPr>
              <w:jc w:val="center"/>
              <w:rPr>
                <w:b/>
              </w:rPr>
            </w:pPr>
            <w:r w:rsidRPr="008B31F8">
              <w:rPr>
                <w:b/>
              </w:rPr>
              <w:t>Распределение ДТП по вине пострадавших детей и водителей ТС (Кировский район)</w:t>
            </w:r>
          </w:p>
        </w:tc>
        <w:tc>
          <w:tcPr>
            <w:tcW w:w="1440" w:type="dxa"/>
          </w:tcPr>
          <w:p w:rsidR="00493AE8" w:rsidRPr="008B31F8" w:rsidRDefault="00493AE8" w:rsidP="008B31F8">
            <w:pPr>
              <w:jc w:val="center"/>
              <w:rPr>
                <w:b/>
              </w:rPr>
            </w:pPr>
            <w:r w:rsidRPr="008B31F8">
              <w:rPr>
                <w:b/>
              </w:rPr>
              <w:t>декабрь</w:t>
            </w:r>
          </w:p>
          <w:p w:rsidR="00493AE8" w:rsidRPr="008B31F8" w:rsidRDefault="00493AE8" w:rsidP="008B31F8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8B31F8">
                <w:rPr>
                  <w:b/>
                </w:rPr>
                <w:t>2021 г</w:t>
              </w:r>
            </w:smartTag>
            <w:r w:rsidRPr="008B31F8">
              <w:rPr>
                <w:b/>
              </w:rPr>
              <w:t>.</w:t>
            </w:r>
          </w:p>
        </w:tc>
        <w:tc>
          <w:tcPr>
            <w:tcW w:w="1597" w:type="dxa"/>
          </w:tcPr>
          <w:p w:rsidR="00493AE8" w:rsidRPr="008B31F8" w:rsidRDefault="00493AE8" w:rsidP="008B31F8">
            <w:pPr>
              <w:jc w:val="center"/>
              <w:rPr>
                <w:b/>
              </w:rPr>
            </w:pPr>
            <w:r w:rsidRPr="008B31F8">
              <w:rPr>
                <w:b/>
              </w:rPr>
              <w:t xml:space="preserve">С начала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8B31F8">
                <w:rPr>
                  <w:b/>
                </w:rPr>
                <w:t>2021 г</w:t>
              </w:r>
            </w:smartTag>
            <w:r w:rsidRPr="008B31F8">
              <w:rPr>
                <w:b/>
              </w:rPr>
              <w:t>.</w:t>
            </w:r>
          </w:p>
        </w:tc>
      </w:tr>
      <w:tr w:rsidR="00493AE8" w:rsidRPr="008B31F8" w:rsidTr="009C4F5F">
        <w:trPr>
          <w:cantSplit/>
          <w:trHeight w:val="340"/>
        </w:trPr>
        <w:tc>
          <w:tcPr>
            <w:tcW w:w="6236" w:type="dxa"/>
          </w:tcPr>
          <w:p w:rsidR="00493AE8" w:rsidRPr="008B31F8" w:rsidRDefault="00493AE8" w:rsidP="008B31F8">
            <w:r w:rsidRPr="008B31F8">
              <w:rPr>
                <w:b/>
              </w:rPr>
              <w:t>из них</w:t>
            </w:r>
            <w:r w:rsidRPr="008B31F8">
              <w:t xml:space="preserve"> </w:t>
            </w:r>
            <w:r w:rsidRPr="008B31F8">
              <w:rPr>
                <w:b/>
              </w:rPr>
              <w:t>по вине детей всего:</w:t>
            </w:r>
          </w:p>
        </w:tc>
        <w:tc>
          <w:tcPr>
            <w:tcW w:w="1440" w:type="dxa"/>
          </w:tcPr>
          <w:p w:rsidR="00493AE8" w:rsidRPr="008B31F8" w:rsidRDefault="00493AE8" w:rsidP="008B31F8">
            <w:pPr>
              <w:jc w:val="center"/>
              <w:rPr>
                <w:b/>
              </w:rPr>
            </w:pPr>
            <w:r w:rsidRPr="008B31F8">
              <w:rPr>
                <w:b/>
              </w:rPr>
              <w:t>0</w:t>
            </w:r>
          </w:p>
        </w:tc>
        <w:tc>
          <w:tcPr>
            <w:tcW w:w="1597" w:type="dxa"/>
          </w:tcPr>
          <w:p w:rsidR="00493AE8" w:rsidRPr="008B31F8" w:rsidRDefault="00493AE8" w:rsidP="008B31F8">
            <w:pPr>
              <w:jc w:val="center"/>
              <w:rPr>
                <w:b/>
              </w:rPr>
            </w:pPr>
            <w:r w:rsidRPr="008B31F8">
              <w:rPr>
                <w:b/>
              </w:rPr>
              <w:t>6</w:t>
            </w:r>
          </w:p>
        </w:tc>
      </w:tr>
      <w:tr w:rsidR="00493AE8" w:rsidRPr="008B31F8" w:rsidTr="009C4F5F">
        <w:trPr>
          <w:cantSplit/>
          <w:trHeight w:val="320"/>
        </w:trPr>
        <w:tc>
          <w:tcPr>
            <w:tcW w:w="6236" w:type="dxa"/>
          </w:tcPr>
          <w:p w:rsidR="00493AE8" w:rsidRPr="008B31F8" w:rsidRDefault="00493AE8" w:rsidP="008B31F8">
            <w:pPr>
              <w:jc w:val="both"/>
              <w:rPr>
                <w:b/>
              </w:rPr>
            </w:pPr>
            <w:r w:rsidRPr="008B31F8">
              <w:rPr>
                <w:b/>
              </w:rPr>
              <w:t xml:space="preserve">  - из них по вине детей Кировского района:</w:t>
            </w:r>
          </w:p>
        </w:tc>
        <w:tc>
          <w:tcPr>
            <w:tcW w:w="1440" w:type="dxa"/>
          </w:tcPr>
          <w:p w:rsidR="00493AE8" w:rsidRPr="008B31F8" w:rsidRDefault="00493AE8" w:rsidP="008B31F8">
            <w:pPr>
              <w:jc w:val="center"/>
              <w:rPr>
                <w:b/>
              </w:rPr>
            </w:pPr>
            <w:r w:rsidRPr="008B31F8">
              <w:rPr>
                <w:b/>
              </w:rPr>
              <w:t>0</w:t>
            </w:r>
          </w:p>
        </w:tc>
        <w:tc>
          <w:tcPr>
            <w:tcW w:w="1597" w:type="dxa"/>
          </w:tcPr>
          <w:p w:rsidR="00493AE8" w:rsidRPr="008B31F8" w:rsidRDefault="00493AE8" w:rsidP="008B31F8">
            <w:pPr>
              <w:jc w:val="center"/>
              <w:rPr>
                <w:b/>
              </w:rPr>
            </w:pPr>
            <w:r w:rsidRPr="008B31F8">
              <w:rPr>
                <w:b/>
              </w:rPr>
              <w:t>4</w:t>
            </w:r>
          </w:p>
        </w:tc>
      </w:tr>
      <w:tr w:rsidR="00493AE8" w:rsidRPr="008B31F8" w:rsidTr="009C4F5F">
        <w:trPr>
          <w:cantSplit/>
          <w:trHeight w:val="320"/>
        </w:trPr>
        <w:tc>
          <w:tcPr>
            <w:tcW w:w="6236" w:type="dxa"/>
          </w:tcPr>
          <w:p w:rsidR="00493AE8" w:rsidRPr="008B31F8" w:rsidRDefault="00493AE8" w:rsidP="008B31F8">
            <w:pPr>
              <w:jc w:val="both"/>
            </w:pPr>
            <w:r w:rsidRPr="008B31F8">
              <w:t xml:space="preserve">  - из них по вине дошкольников Кировского района:</w:t>
            </w:r>
          </w:p>
        </w:tc>
        <w:tc>
          <w:tcPr>
            <w:tcW w:w="144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  <w:tc>
          <w:tcPr>
            <w:tcW w:w="1597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</w:tr>
      <w:tr w:rsidR="00493AE8" w:rsidRPr="008B31F8" w:rsidTr="009C4F5F">
        <w:trPr>
          <w:cantSplit/>
          <w:trHeight w:val="320"/>
        </w:trPr>
        <w:tc>
          <w:tcPr>
            <w:tcW w:w="6236" w:type="dxa"/>
          </w:tcPr>
          <w:p w:rsidR="00493AE8" w:rsidRPr="008B31F8" w:rsidRDefault="00493AE8" w:rsidP="008B31F8">
            <w:pPr>
              <w:jc w:val="both"/>
            </w:pPr>
            <w:r w:rsidRPr="008B31F8">
              <w:t xml:space="preserve">  - по вине детей других районов:</w:t>
            </w:r>
          </w:p>
        </w:tc>
        <w:tc>
          <w:tcPr>
            <w:tcW w:w="144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  <w:tc>
          <w:tcPr>
            <w:tcW w:w="1597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</w:tr>
      <w:tr w:rsidR="00493AE8" w:rsidRPr="008B31F8" w:rsidTr="009C4F5F">
        <w:trPr>
          <w:cantSplit/>
          <w:trHeight w:val="320"/>
        </w:trPr>
        <w:tc>
          <w:tcPr>
            <w:tcW w:w="6236" w:type="dxa"/>
          </w:tcPr>
          <w:p w:rsidR="00493AE8" w:rsidRPr="008B31F8" w:rsidRDefault="00493AE8" w:rsidP="008B31F8">
            <w:pPr>
              <w:jc w:val="both"/>
            </w:pPr>
            <w:r w:rsidRPr="008B31F8">
              <w:rPr>
                <w:b/>
              </w:rPr>
              <w:t xml:space="preserve">  </w:t>
            </w:r>
            <w:r w:rsidRPr="008B31F8">
              <w:t>- из них по вине дошкольников других районов:</w:t>
            </w:r>
          </w:p>
        </w:tc>
        <w:tc>
          <w:tcPr>
            <w:tcW w:w="144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  <w:tc>
          <w:tcPr>
            <w:tcW w:w="1597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</w:tr>
      <w:tr w:rsidR="00493AE8" w:rsidRPr="008B31F8" w:rsidTr="009C4F5F">
        <w:trPr>
          <w:cantSplit/>
          <w:trHeight w:val="220"/>
        </w:trPr>
        <w:tc>
          <w:tcPr>
            <w:tcW w:w="6236" w:type="dxa"/>
          </w:tcPr>
          <w:p w:rsidR="00493AE8" w:rsidRPr="008B31F8" w:rsidRDefault="00493AE8" w:rsidP="008B31F8">
            <w:pPr>
              <w:jc w:val="both"/>
              <w:rPr>
                <w:b/>
              </w:rPr>
            </w:pPr>
            <w:r w:rsidRPr="008B31F8">
              <w:rPr>
                <w:b/>
              </w:rPr>
              <w:t xml:space="preserve">  - ДТП по вине водителей:</w:t>
            </w:r>
          </w:p>
        </w:tc>
        <w:tc>
          <w:tcPr>
            <w:tcW w:w="1440" w:type="dxa"/>
          </w:tcPr>
          <w:p w:rsidR="00493AE8" w:rsidRPr="008B31F8" w:rsidRDefault="00493AE8" w:rsidP="008B31F8">
            <w:pPr>
              <w:jc w:val="center"/>
              <w:rPr>
                <w:b/>
              </w:rPr>
            </w:pPr>
            <w:r w:rsidRPr="008B31F8">
              <w:rPr>
                <w:b/>
              </w:rPr>
              <w:t>1(0)</w:t>
            </w:r>
          </w:p>
        </w:tc>
        <w:tc>
          <w:tcPr>
            <w:tcW w:w="1597" w:type="dxa"/>
          </w:tcPr>
          <w:p w:rsidR="00493AE8" w:rsidRPr="008B31F8" w:rsidRDefault="00493AE8" w:rsidP="008B31F8">
            <w:pPr>
              <w:jc w:val="center"/>
              <w:rPr>
                <w:b/>
              </w:rPr>
            </w:pPr>
            <w:r w:rsidRPr="008B31F8">
              <w:rPr>
                <w:b/>
              </w:rPr>
              <w:t>10(0)</w:t>
            </w:r>
          </w:p>
        </w:tc>
      </w:tr>
    </w:tbl>
    <w:p w:rsidR="00493AE8" w:rsidRPr="008B31F8" w:rsidRDefault="00493AE8" w:rsidP="008B31F8">
      <w:pPr>
        <w:spacing w:after="120" w:line="480" w:lineRule="auto"/>
        <w:ind w:firstLine="540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28"/>
        <w:gridCol w:w="1440"/>
        <w:gridCol w:w="1260"/>
      </w:tblGrid>
      <w:tr w:rsidR="00493AE8" w:rsidRPr="008B31F8" w:rsidTr="009C4F5F">
        <w:trPr>
          <w:trHeight w:val="441"/>
        </w:trPr>
        <w:tc>
          <w:tcPr>
            <w:tcW w:w="7128" w:type="dxa"/>
          </w:tcPr>
          <w:p w:rsidR="00493AE8" w:rsidRPr="008B31F8" w:rsidRDefault="00493AE8" w:rsidP="008B31F8">
            <w:pPr>
              <w:rPr>
                <w:b/>
              </w:rPr>
            </w:pPr>
            <w:r w:rsidRPr="008B31F8">
              <w:rPr>
                <w:b/>
              </w:rPr>
              <w:t>Причины ДТП по вине детей - пешеходов</w:t>
            </w:r>
          </w:p>
        </w:tc>
        <w:tc>
          <w:tcPr>
            <w:tcW w:w="1440" w:type="dxa"/>
          </w:tcPr>
          <w:p w:rsidR="00493AE8" w:rsidRPr="008B31F8" w:rsidRDefault="00493AE8" w:rsidP="008B31F8">
            <w:pPr>
              <w:jc w:val="center"/>
              <w:rPr>
                <w:b/>
              </w:rPr>
            </w:pPr>
            <w:r w:rsidRPr="008B31F8">
              <w:rPr>
                <w:b/>
              </w:rPr>
              <w:t>декабрь</w:t>
            </w:r>
          </w:p>
          <w:p w:rsidR="00493AE8" w:rsidRPr="008B31F8" w:rsidRDefault="00493AE8" w:rsidP="008B31F8">
            <w:pPr>
              <w:jc w:val="center"/>
              <w:rPr>
                <w:b/>
              </w:rPr>
            </w:pPr>
            <w:r w:rsidRPr="008B31F8">
              <w:rPr>
                <w:b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8B31F8">
                <w:rPr>
                  <w:b/>
                </w:rPr>
                <w:t>2021 г</w:t>
              </w:r>
            </w:smartTag>
            <w:r w:rsidRPr="008B31F8">
              <w:rPr>
                <w:b/>
              </w:rPr>
              <w:t>.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  <w:rPr>
                <w:b/>
              </w:rPr>
            </w:pPr>
            <w:r w:rsidRPr="008B31F8">
              <w:rPr>
                <w:b/>
              </w:rPr>
              <w:t>С начала 2021г.</w:t>
            </w:r>
          </w:p>
        </w:tc>
      </w:tr>
      <w:tr w:rsidR="00493AE8" w:rsidRPr="008B31F8" w:rsidTr="009C4F5F">
        <w:tc>
          <w:tcPr>
            <w:tcW w:w="7128" w:type="dxa"/>
          </w:tcPr>
          <w:p w:rsidR="00493AE8" w:rsidRPr="008B31F8" w:rsidRDefault="00493AE8" w:rsidP="008B31F8">
            <w:r w:rsidRPr="008B31F8">
              <w:t>Переход проезжей части вне зоны пешеходного перехода</w:t>
            </w:r>
          </w:p>
        </w:tc>
        <w:tc>
          <w:tcPr>
            <w:tcW w:w="144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</w:tr>
      <w:tr w:rsidR="00493AE8" w:rsidRPr="008B31F8" w:rsidTr="009C4F5F">
        <w:tc>
          <w:tcPr>
            <w:tcW w:w="7128" w:type="dxa"/>
          </w:tcPr>
          <w:p w:rsidR="00493AE8" w:rsidRPr="008B31F8" w:rsidRDefault="00493AE8" w:rsidP="008B31F8">
            <w:r w:rsidRPr="008B31F8">
              <w:t>Переход проезжей части на запрещающий сигнал светофора</w:t>
            </w:r>
          </w:p>
        </w:tc>
        <w:tc>
          <w:tcPr>
            <w:tcW w:w="144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</w:pPr>
            <w:r w:rsidRPr="008B31F8">
              <w:t>3</w:t>
            </w:r>
          </w:p>
        </w:tc>
      </w:tr>
      <w:tr w:rsidR="00493AE8" w:rsidRPr="008B31F8" w:rsidTr="009C4F5F">
        <w:tc>
          <w:tcPr>
            <w:tcW w:w="7128" w:type="dxa"/>
          </w:tcPr>
          <w:p w:rsidR="00493AE8" w:rsidRPr="008B31F8" w:rsidRDefault="00493AE8" w:rsidP="008B31F8">
            <w:r w:rsidRPr="008B31F8">
              <w:t>Неожиданный выход из-за ТС</w:t>
            </w:r>
          </w:p>
        </w:tc>
        <w:tc>
          <w:tcPr>
            <w:tcW w:w="144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</w:pPr>
            <w:r w:rsidRPr="008B31F8">
              <w:t>1</w:t>
            </w:r>
          </w:p>
        </w:tc>
      </w:tr>
      <w:tr w:rsidR="00493AE8" w:rsidRPr="008B31F8" w:rsidTr="009C4F5F">
        <w:tc>
          <w:tcPr>
            <w:tcW w:w="7128" w:type="dxa"/>
          </w:tcPr>
          <w:p w:rsidR="00493AE8" w:rsidRPr="008B31F8" w:rsidRDefault="00493AE8" w:rsidP="008B31F8">
            <w:r w:rsidRPr="008B31F8">
              <w:t>Нарушение правил пользования общественным транспортом</w:t>
            </w:r>
          </w:p>
        </w:tc>
        <w:tc>
          <w:tcPr>
            <w:tcW w:w="144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</w:pPr>
            <w:r w:rsidRPr="008B31F8">
              <w:t>2</w:t>
            </w:r>
          </w:p>
        </w:tc>
      </w:tr>
      <w:tr w:rsidR="00493AE8" w:rsidRPr="008B31F8" w:rsidTr="009C4F5F">
        <w:tc>
          <w:tcPr>
            <w:tcW w:w="7128" w:type="dxa"/>
          </w:tcPr>
          <w:p w:rsidR="00493AE8" w:rsidRPr="008B31F8" w:rsidRDefault="00493AE8" w:rsidP="008B31F8">
            <w:r w:rsidRPr="008B31F8">
              <w:t>Пересечение проезжей части велосипедистом по пешеходному переходу</w:t>
            </w:r>
          </w:p>
        </w:tc>
        <w:tc>
          <w:tcPr>
            <w:tcW w:w="144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</w:pPr>
            <w:r w:rsidRPr="008B31F8">
              <w:t>1</w:t>
            </w:r>
          </w:p>
        </w:tc>
      </w:tr>
      <w:tr w:rsidR="00493AE8" w:rsidRPr="008B31F8" w:rsidTr="009C4F5F">
        <w:tc>
          <w:tcPr>
            <w:tcW w:w="7128" w:type="dxa"/>
          </w:tcPr>
          <w:p w:rsidR="00493AE8" w:rsidRPr="008B31F8" w:rsidRDefault="00493AE8" w:rsidP="008B31F8">
            <w:r w:rsidRPr="008B31F8">
              <w:t>Нарушение правил расположения ТС на проезжей части (велосипедист)</w:t>
            </w:r>
          </w:p>
        </w:tc>
        <w:tc>
          <w:tcPr>
            <w:tcW w:w="144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</w:pPr>
            <w:r w:rsidRPr="008B31F8">
              <w:t>1</w:t>
            </w:r>
          </w:p>
        </w:tc>
      </w:tr>
    </w:tbl>
    <w:p w:rsidR="00493AE8" w:rsidRPr="008B31F8" w:rsidRDefault="00493AE8" w:rsidP="008B31F8">
      <w:pPr>
        <w:ind w:firstLine="851"/>
        <w:rPr>
          <w:sz w:val="32"/>
        </w:rPr>
      </w:pP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28"/>
        <w:gridCol w:w="1446"/>
        <w:gridCol w:w="1260"/>
      </w:tblGrid>
      <w:tr w:rsidR="00493AE8" w:rsidRPr="008B31F8" w:rsidTr="009C4F5F">
        <w:tc>
          <w:tcPr>
            <w:tcW w:w="7128" w:type="dxa"/>
          </w:tcPr>
          <w:p w:rsidR="00493AE8" w:rsidRPr="008B31F8" w:rsidRDefault="00493AE8" w:rsidP="008B31F8">
            <w:pPr>
              <w:rPr>
                <w:b/>
              </w:rPr>
            </w:pPr>
            <w:r w:rsidRPr="008B31F8">
              <w:rPr>
                <w:b/>
              </w:rPr>
              <w:t>Основные причины ДТП с участием детей  по вине водителей</w:t>
            </w:r>
          </w:p>
        </w:tc>
        <w:tc>
          <w:tcPr>
            <w:tcW w:w="1446" w:type="dxa"/>
          </w:tcPr>
          <w:p w:rsidR="00493AE8" w:rsidRPr="008B31F8" w:rsidRDefault="00493AE8" w:rsidP="008B31F8">
            <w:pPr>
              <w:jc w:val="center"/>
              <w:rPr>
                <w:b/>
              </w:rPr>
            </w:pPr>
            <w:r w:rsidRPr="008B31F8">
              <w:rPr>
                <w:b/>
              </w:rPr>
              <w:t>декабрь</w:t>
            </w:r>
          </w:p>
          <w:p w:rsidR="00493AE8" w:rsidRPr="008B31F8" w:rsidRDefault="00493AE8" w:rsidP="008B31F8">
            <w:pPr>
              <w:jc w:val="center"/>
              <w:rPr>
                <w:b/>
              </w:rPr>
            </w:pPr>
            <w:r w:rsidRPr="008B31F8">
              <w:rPr>
                <w:b/>
              </w:rPr>
              <w:t xml:space="preserve"> 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8B31F8">
                <w:rPr>
                  <w:b/>
                </w:rPr>
                <w:t>2021 г</w:t>
              </w:r>
            </w:smartTag>
            <w:r w:rsidRPr="008B31F8">
              <w:rPr>
                <w:b/>
              </w:rPr>
              <w:t>.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  <w:rPr>
                <w:b/>
              </w:rPr>
            </w:pPr>
            <w:r w:rsidRPr="008B31F8">
              <w:rPr>
                <w:b/>
              </w:rPr>
              <w:t xml:space="preserve">С начала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8B31F8">
                <w:rPr>
                  <w:b/>
                </w:rPr>
                <w:t>2021 г</w:t>
              </w:r>
            </w:smartTag>
            <w:r w:rsidRPr="008B31F8">
              <w:rPr>
                <w:b/>
              </w:rPr>
              <w:t>.</w:t>
            </w:r>
          </w:p>
        </w:tc>
      </w:tr>
      <w:tr w:rsidR="00493AE8" w:rsidRPr="008B31F8" w:rsidTr="009C4F5F">
        <w:tc>
          <w:tcPr>
            <w:tcW w:w="7128" w:type="dxa"/>
          </w:tcPr>
          <w:p w:rsidR="00493AE8" w:rsidRPr="008B31F8" w:rsidRDefault="00493AE8" w:rsidP="008B31F8">
            <w:r w:rsidRPr="008B31F8">
              <w:t>  Несоблюдение очередности проезда</w:t>
            </w:r>
          </w:p>
        </w:tc>
        <w:tc>
          <w:tcPr>
            <w:tcW w:w="1446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</w:pPr>
            <w:r w:rsidRPr="008B31F8">
              <w:t>1</w:t>
            </w:r>
          </w:p>
        </w:tc>
      </w:tr>
      <w:tr w:rsidR="00493AE8" w:rsidRPr="008B31F8" w:rsidTr="009C4F5F">
        <w:tc>
          <w:tcPr>
            <w:tcW w:w="7128" w:type="dxa"/>
          </w:tcPr>
          <w:p w:rsidR="00493AE8" w:rsidRPr="008B31F8" w:rsidRDefault="00493AE8" w:rsidP="008B31F8">
            <w:r w:rsidRPr="008B31F8">
              <w:t>  Нарушение правил перестроения</w:t>
            </w:r>
          </w:p>
        </w:tc>
        <w:tc>
          <w:tcPr>
            <w:tcW w:w="1446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</w:pPr>
            <w:r w:rsidRPr="008B31F8">
              <w:t>3</w:t>
            </w:r>
          </w:p>
        </w:tc>
      </w:tr>
      <w:tr w:rsidR="00493AE8" w:rsidRPr="008B31F8" w:rsidTr="009C4F5F">
        <w:tc>
          <w:tcPr>
            <w:tcW w:w="7128" w:type="dxa"/>
          </w:tcPr>
          <w:p w:rsidR="00493AE8" w:rsidRPr="008B31F8" w:rsidRDefault="00493AE8" w:rsidP="008B31F8">
            <w:r w:rsidRPr="008B31F8">
              <w:t>  Нарушение правил расположения ТС на проезжей части</w:t>
            </w:r>
          </w:p>
        </w:tc>
        <w:tc>
          <w:tcPr>
            <w:tcW w:w="1446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</w:tr>
      <w:tr w:rsidR="00493AE8" w:rsidRPr="008B31F8" w:rsidTr="009C4F5F">
        <w:tc>
          <w:tcPr>
            <w:tcW w:w="7128" w:type="dxa"/>
          </w:tcPr>
          <w:p w:rsidR="00493AE8" w:rsidRPr="008B31F8" w:rsidRDefault="00493AE8" w:rsidP="008B31F8">
            <w:r w:rsidRPr="008B31F8">
              <w:t>  Неправильный выбор дистанции</w:t>
            </w:r>
          </w:p>
        </w:tc>
        <w:tc>
          <w:tcPr>
            <w:tcW w:w="1446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</w:pPr>
            <w:r w:rsidRPr="008B31F8">
              <w:t>1</w:t>
            </w:r>
          </w:p>
        </w:tc>
      </w:tr>
      <w:tr w:rsidR="00493AE8" w:rsidRPr="008B31F8" w:rsidTr="009C4F5F">
        <w:tc>
          <w:tcPr>
            <w:tcW w:w="7128" w:type="dxa"/>
          </w:tcPr>
          <w:p w:rsidR="00493AE8" w:rsidRPr="008B31F8" w:rsidRDefault="00493AE8" w:rsidP="008B31F8">
            <w:r w:rsidRPr="008B31F8">
              <w:t>  Нарушение правил проезда пешеходного перехода</w:t>
            </w:r>
          </w:p>
        </w:tc>
        <w:tc>
          <w:tcPr>
            <w:tcW w:w="1446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</w:pPr>
            <w:r w:rsidRPr="008B31F8">
              <w:t>2</w:t>
            </w:r>
          </w:p>
        </w:tc>
      </w:tr>
      <w:tr w:rsidR="00493AE8" w:rsidRPr="008B31F8" w:rsidTr="009C4F5F">
        <w:tc>
          <w:tcPr>
            <w:tcW w:w="7128" w:type="dxa"/>
          </w:tcPr>
          <w:p w:rsidR="00493AE8" w:rsidRPr="008B31F8" w:rsidRDefault="00493AE8" w:rsidP="008B31F8">
            <w:r w:rsidRPr="008B31F8">
              <w:rPr>
                <w:b/>
              </w:rPr>
              <w:t>  </w:t>
            </w:r>
            <w:r w:rsidRPr="008B31F8">
              <w:t>Нарушение требований сигналов светофора</w:t>
            </w:r>
          </w:p>
        </w:tc>
        <w:tc>
          <w:tcPr>
            <w:tcW w:w="1446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</w:pPr>
            <w:r w:rsidRPr="008B31F8">
              <w:t>1</w:t>
            </w:r>
          </w:p>
        </w:tc>
      </w:tr>
      <w:tr w:rsidR="00493AE8" w:rsidRPr="008B31F8" w:rsidTr="009C4F5F">
        <w:tc>
          <w:tcPr>
            <w:tcW w:w="7128" w:type="dxa"/>
          </w:tcPr>
          <w:p w:rsidR="00493AE8" w:rsidRPr="008B31F8" w:rsidRDefault="00493AE8" w:rsidP="008B31F8">
            <w:r w:rsidRPr="008B31F8">
              <w:t>Управление ТС в САО</w:t>
            </w:r>
          </w:p>
        </w:tc>
        <w:tc>
          <w:tcPr>
            <w:tcW w:w="1446" w:type="dxa"/>
          </w:tcPr>
          <w:p w:rsidR="00493AE8" w:rsidRPr="008B31F8" w:rsidRDefault="00493AE8" w:rsidP="008B31F8">
            <w:pPr>
              <w:jc w:val="center"/>
              <w:rPr>
                <w:color w:val="000000"/>
              </w:rPr>
            </w:pPr>
            <w:r w:rsidRPr="008B31F8">
              <w:rPr>
                <w:color w:val="000000"/>
              </w:rPr>
              <w:t>0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  <w:rPr>
                <w:color w:val="000000"/>
              </w:rPr>
            </w:pPr>
            <w:r w:rsidRPr="008B31F8">
              <w:rPr>
                <w:color w:val="000000"/>
              </w:rPr>
              <w:t>0</w:t>
            </w:r>
          </w:p>
        </w:tc>
      </w:tr>
      <w:tr w:rsidR="00493AE8" w:rsidRPr="008B31F8" w:rsidTr="009C4F5F">
        <w:tc>
          <w:tcPr>
            <w:tcW w:w="7128" w:type="dxa"/>
          </w:tcPr>
          <w:p w:rsidR="00493AE8" w:rsidRPr="008B31F8" w:rsidRDefault="00493AE8" w:rsidP="008B31F8">
            <w:r w:rsidRPr="008B31F8">
              <w:t>Неправильный выбор дистанции водителем</w:t>
            </w:r>
          </w:p>
        </w:tc>
        <w:tc>
          <w:tcPr>
            <w:tcW w:w="1446" w:type="dxa"/>
          </w:tcPr>
          <w:p w:rsidR="00493AE8" w:rsidRPr="008B31F8" w:rsidRDefault="00493AE8" w:rsidP="008B31F8">
            <w:pPr>
              <w:jc w:val="center"/>
              <w:rPr>
                <w:color w:val="000000"/>
              </w:rPr>
            </w:pPr>
            <w:r w:rsidRPr="008B31F8">
              <w:rPr>
                <w:color w:val="000000"/>
              </w:rPr>
              <w:t>0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  <w:rPr>
                <w:color w:val="000000"/>
              </w:rPr>
            </w:pPr>
            <w:r w:rsidRPr="008B31F8">
              <w:rPr>
                <w:color w:val="000000"/>
              </w:rPr>
              <w:t>0</w:t>
            </w:r>
          </w:p>
        </w:tc>
      </w:tr>
      <w:tr w:rsidR="00493AE8" w:rsidRPr="008B31F8" w:rsidTr="009C4F5F">
        <w:tc>
          <w:tcPr>
            <w:tcW w:w="7128" w:type="dxa"/>
          </w:tcPr>
          <w:p w:rsidR="00493AE8" w:rsidRPr="008B31F8" w:rsidRDefault="00493AE8" w:rsidP="008B31F8">
            <w:r w:rsidRPr="008B31F8">
              <w:t xml:space="preserve">Нарушение ПДД при движении задним ходом </w:t>
            </w:r>
          </w:p>
        </w:tc>
        <w:tc>
          <w:tcPr>
            <w:tcW w:w="1446" w:type="dxa"/>
          </w:tcPr>
          <w:p w:rsidR="00493AE8" w:rsidRPr="008B31F8" w:rsidRDefault="00493AE8" w:rsidP="008B31F8">
            <w:pPr>
              <w:jc w:val="center"/>
              <w:rPr>
                <w:color w:val="000000"/>
              </w:rPr>
            </w:pPr>
            <w:r w:rsidRPr="008B31F8">
              <w:rPr>
                <w:color w:val="000000"/>
              </w:rPr>
              <w:t>0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  <w:rPr>
                <w:color w:val="000000"/>
              </w:rPr>
            </w:pPr>
            <w:r w:rsidRPr="008B31F8">
              <w:rPr>
                <w:color w:val="000000"/>
              </w:rPr>
              <w:t>0</w:t>
            </w:r>
          </w:p>
        </w:tc>
      </w:tr>
      <w:tr w:rsidR="00493AE8" w:rsidRPr="008B31F8" w:rsidTr="009C4F5F">
        <w:tc>
          <w:tcPr>
            <w:tcW w:w="7128" w:type="dxa"/>
          </w:tcPr>
          <w:p w:rsidR="00493AE8" w:rsidRPr="008B31F8" w:rsidRDefault="00493AE8" w:rsidP="008B31F8">
            <w:r w:rsidRPr="008B31F8">
              <w:t>Наезд на пешеходов на тротуаре или внутри дворовой территории</w:t>
            </w:r>
          </w:p>
        </w:tc>
        <w:tc>
          <w:tcPr>
            <w:tcW w:w="1446" w:type="dxa"/>
          </w:tcPr>
          <w:p w:rsidR="00493AE8" w:rsidRPr="008B31F8" w:rsidRDefault="00493AE8" w:rsidP="008B31F8">
            <w:pPr>
              <w:jc w:val="center"/>
              <w:rPr>
                <w:color w:val="000000"/>
              </w:rPr>
            </w:pPr>
            <w:r w:rsidRPr="008B31F8">
              <w:rPr>
                <w:color w:val="000000"/>
              </w:rPr>
              <w:t>0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  <w:rPr>
                <w:color w:val="000000"/>
              </w:rPr>
            </w:pPr>
            <w:r w:rsidRPr="008B31F8">
              <w:rPr>
                <w:color w:val="000000"/>
              </w:rPr>
              <w:t>0</w:t>
            </w:r>
          </w:p>
        </w:tc>
      </w:tr>
      <w:tr w:rsidR="00493AE8" w:rsidRPr="008B31F8" w:rsidTr="009C4F5F">
        <w:tc>
          <w:tcPr>
            <w:tcW w:w="7128" w:type="dxa"/>
          </w:tcPr>
          <w:p w:rsidR="00493AE8" w:rsidRPr="008B31F8" w:rsidRDefault="00493AE8" w:rsidP="008B31F8">
            <w:r w:rsidRPr="008B31F8">
              <w:t>Падение пассажира в результате резкого торможения</w:t>
            </w:r>
          </w:p>
        </w:tc>
        <w:tc>
          <w:tcPr>
            <w:tcW w:w="1446" w:type="dxa"/>
          </w:tcPr>
          <w:p w:rsidR="00493AE8" w:rsidRPr="008B31F8" w:rsidRDefault="00493AE8" w:rsidP="008B31F8">
            <w:pPr>
              <w:jc w:val="center"/>
              <w:rPr>
                <w:color w:val="000000"/>
              </w:rPr>
            </w:pPr>
            <w:r w:rsidRPr="008B31F8">
              <w:rPr>
                <w:color w:val="000000"/>
              </w:rPr>
              <w:t>0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  <w:rPr>
                <w:color w:val="000000"/>
              </w:rPr>
            </w:pPr>
            <w:r w:rsidRPr="008B31F8">
              <w:rPr>
                <w:color w:val="000000"/>
              </w:rPr>
              <w:t>0</w:t>
            </w:r>
          </w:p>
        </w:tc>
      </w:tr>
      <w:tr w:rsidR="00493AE8" w:rsidRPr="008B31F8" w:rsidTr="009C4F5F">
        <w:tc>
          <w:tcPr>
            <w:tcW w:w="7128" w:type="dxa"/>
          </w:tcPr>
          <w:p w:rsidR="00493AE8" w:rsidRPr="008B31F8" w:rsidRDefault="00493AE8" w:rsidP="008B31F8">
            <w:r w:rsidRPr="008B31F8">
              <w:t>Выезд на полосу встречного движения, в местах где это запрещено</w:t>
            </w:r>
          </w:p>
        </w:tc>
        <w:tc>
          <w:tcPr>
            <w:tcW w:w="1446" w:type="dxa"/>
          </w:tcPr>
          <w:p w:rsidR="00493AE8" w:rsidRPr="008B31F8" w:rsidRDefault="00493AE8" w:rsidP="008B31F8">
            <w:pPr>
              <w:jc w:val="center"/>
              <w:rPr>
                <w:color w:val="000000"/>
              </w:rPr>
            </w:pPr>
            <w:r w:rsidRPr="008B31F8">
              <w:rPr>
                <w:color w:val="000000"/>
              </w:rPr>
              <w:t>0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  <w:rPr>
                <w:color w:val="000000"/>
              </w:rPr>
            </w:pPr>
            <w:r w:rsidRPr="008B31F8">
              <w:rPr>
                <w:color w:val="000000"/>
              </w:rPr>
              <w:t>1</w:t>
            </w:r>
          </w:p>
        </w:tc>
      </w:tr>
      <w:tr w:rsidR="00493AE8" w:rsidRPr="008B31F8" w:rsidTr="009C4F5F">
        <w:tc>
          <w:tcPr>
            <w:tcW w:w="7128" w:type="dxa"/>
          </w:tcPr>
          <w:p w:rsidR="00493AE8" w:rsidRPr="008B31F8" w:rsidRDefault="00493AE8" w:rsidP="008B31F8">
            <w:r w:rsidRPr="008B31F8">
              <w:t>Несоответствие скорости конкретным  условиям движения</w:t>
            </w:r>
          </w:p>
        </w:tc>
        <w:tc>
          <w:tcPr>
            <w:tcW w:w="1446" w:type="dxa"/>
          </w:tcPr>
          <w:p w:rsidR="00493AE8" w:rsidRPr="008B31F8" w:rsidRDefault="00493AE8" w:rsidP="008B31F8">
            <w:pPr>
              <w:jc w:val="center"/>
              <w:rPr>
                <w:color w:val="000000"/>
              </w:rPr>
            </w:pPr>
            <w:r w:rsidRPr="008B31F8"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  <w:rPr>
                <w:color w:val="000000"/>
              </w:rPr>
            </w:pPr>
            <w:r w:rsidRPr="008B31F8">
              <w:rPr>
                <w:color w:val="000000"/>
              </w:rPr>
              <w:t>1</w:t>
            </w:r>
          </w:p>
        </w:tc>
      </w:tr>
    </w:tbl>
    <w:p w:rsidR="00493AE8" w:rsidRPr="008B31F8" w:rsidRDefault="00493AE8" w:rsidP="008B31F8">
      <w:pPr>
        <w:spacing w:after="120" w:line="480" w:lineRule="auto"/>
      </w:pPr>
      <w:r w:rsidRPr="008B31F8">
        <w:t xml:space="preserve">     </w:t>
      </w:r>
      <w:r w:rsidRPr="008B31F8">
        <w:tab/>
      </w:r>
    </w:p>
    <w:p w:rsidR="00493AE8" w:rsidRPr="008B31F8" w:rsidRDefault="00493AE8" w:rsidP="008B31F8">
      <w:pPr>
        <w:spacing w:after="120" w:line="48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48"/>
        <w:gridCol w:w="1438"/>
        <w:gridCol w:w="1701"/>
        <w:gridCol w:w="1721"/>
        <w:gridCol w:w="1620"/>
      </w:tblGrid>
      <w:tr w:rsidR="00493AE8" w:rsidRPr="008B31F8" w:rsidTr="009C4F5F">
        <w:trPr>
          <w:cantSplit/>
        </w:trPr>
        <w:tc>
          <w:tcPr>
            <w:tcW w:w="9828" w:type="dxa"/>
            <w:gridSpan w:val="5"/>
            <w:tcBorders>
              <w:bottom w:val="nil"/>
            </w:tcBorders>
          </w:tcPr>
          <w:p w:rsidR="00493AE8" w:rsidRPr="008B31F8" w:rsidRDefault="00493AE8" w:rsidP="008B31F8">
            <w:pPr>
              <w:jc w:val="center"/>
              <w:rPr>
                <w:b/>
              </w:rPr>
            </w:pPr>
            <w:r w:rsidRPr="008B31F8">
              <w:rPr>
                <w:b/>
              </w:rPr>
              <w:t>Распределение детей  по категориям участников дорожного движения</w:t>
            </w:r>
          </w:p>
        </w:tc>
      </w:tr>
      <w:tr w:rsidR="00493AE8" w:rsidRPr="008B31F8" w:rsidTr="009C4F5F">
        <w:trPr>
          <w:cantSplit/>
          <w:trHeight w:val="70"/>
        </w:trPr>
        <w:tc>
          <w:tcPr>
            <w:tcW w:w="3348" w:type="dxa"/>
            <w:vMerge w:val="restart"/>
            <w:vAlign w:val="center"/>
          </w:tcPr>
          <w:p w:rsidR="00493AE8" w:rsidRPr="008B31F8" w:rsidRDefault="00493AE8" w:rsidP="008B31F8">
            <w:pPr>
              <w:rPr>
                <w:b/>
                <w:bCs/>
              </w:rPr>
            </w:pPr>
          </w:p>
        </w:tc>
        <w:tc>
          <w:tcPr>
            <w:tcW w:w="3139" w:type="dxa"/>
            <w:gridSpan w:val="2"/>
            <w:tcBorders>
              <w:bottom w:val="nil"/>
            </w:tcBorders>
          </w:tcPr>
          <w:p w:rsidR="00493AE8" w:rsidRPr="008B31F8" w:rsidRDefault="00493AE8" w:rsidP="008B31F8">
            <w:pPr>
              <w:jc w:val="center"/>
            </w:pPr>
            <w:r w:rsidRPr="008B31F8">
              <w:rPr>
                <w:b/>
                <w:bCs/>
              </w:rPr>
              <w:t>РАНЕНО</w:t>
            </w:r>
          </w:p>
        </w:tc>
        <w:tc>
          <w:tcPr>
            <w:tcW w:w="3341" w:type="dxa"/>
            <w:gridSpan w:val="2"/>
          </w:tcPr>
          <w:p w:rsidR="00493AE8" w:rsidRPr="008B31F8" w:rsidRDefault="00493AE8" w:rsidP="008B31F8">
            <w:pPr>
              <w:jc w:val="center"/>
            </w:pPr>
            <w:r w:rsidRPr="008B31F8">
              <w:rPr>
                <w:b/>
                <w:bCs/>
              </w:rPr>
              <w:t>ПОГИБЛО</w:t>
            </w:r>
          </w:p>
        </w:tc>
      </w:tr>
      <w:tr w:rsidR="00493AE8" w:rsidRPr="008B31F8" w:rsidTr="009C4F5F">
        <w:trPr>
          <w:cantSplit/>
          <w:trHeight w:val="70"/>
        </w:trPr>
        <w:tc>
          <w:tcPr>
            <w:tcW w:w="3348" w:type="dxa"/>
            <w:vMerge/>
            <w:tcBorders>
              <w:bottom w:val="nil"/>
            </w:tcBorders>
            <w:vAlign w:val="center"/>
          </w:tcPr>
          <w:p w:rsidR="00493AE8" w:rsidRPr="008B31F8" w:rsidRDefault="00493AE8" w:rsidP="008B31F8">
            <w:pPr>
              <w:rPr>
                <w:b/>
                <w:bCs/>
              </w:rPr>
            </w:pPr>
          </w:p>
        </w:tc>
        <w:tc>
          <w:tcPr>
            <w:tcW w:w="1438" w:type="dxa"/>
            <w:tcBorders>
              <w:bottom w:val="nil"/>
            </w:tcBorders>
          </w:tcPr>
          <w:p w:rsidR="00493AE8" w:rsidRPr="008B31F8" w:rsidRDefault="00493AE8" w:rsidP="008B31F8">
            <w:pPr>
              <w:jc w:val="center"/>
              <w:rPr>
                <w:b/>
              </w:rPr>
            </w:pPr>
            <w:r w:rsidRPr="008B31F8">
              <w:rPr>
                <w:b/>
              </w:rPr>
              <w:t>декабрь</w:t>
            </w:r>
          </w:p>
          <w:p w:rsidR="00493AE8" w:rsidRPr="008B31F8" w:rsidRDefault="00493AE8" w:rsidP="008B31F8">
            <w:pPr>
              <w:rPr>
                <w:b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8B31F8">
                <w:rPr>
                  <w:b/>
                </w:rPr>
                <w:t>2021 г</w:t>
              </w:r>
            </w:smartTag>
            <w:r w:rsidRPr="008B31F8">
              <w:rPr>
                <w:b/>
              </w:rPr>
              <w:t>.</w:t>
            </w:r>
          </w:p>
        </w:tc>
        <w:tc>
          <w:tcPr>
            <w:tcW w:w="1701" w:type="dxa"/>
            <w:tcBorders>
              <w:bottom w:val="nil"/>
            </w:tcBorders>
          </w:tcPr>
          <w:p w:rsidR="00493AE8" w:rsidRPr="008B31F8" w:rsidRDefault="00493AE8" w:rsidP="008B31F8">
            <w:pPr>
              <w:rPr>
                <w:b/>
                <w:bCs/>
              </w:rPr>
            </w:pPr>
            <w:r w:rsidRPr="008B31F8">
              <w:rPr>
                <w:b/>
                <w:bCs/>
              </w:rPr>
              <w:t xml:space="preserve">С начала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8B31F8">
                <w:rPr>
                  <w:b/>
                  <w:bCs/>
                </w:rPr>
                <w:t>2021 г</w:t>
              </w:r>
            </w:smartTag>
            <w:r w:rsidRPr="008B31F8">
              <w:rPr>
                <w:b/>
                <w:bCs/>
              </w:rPr>
              <w:t>.</w:t>
            </w:r>
          </w:p>
        </w:tc>
        <w:tc>
          <w:tcPr>
            <w:tcW w:w="1721" w:type="dxa"/>
          </w:tcPr>
          <w:p w:rsidR="00493AE8" w:rsidRPr="008B31F8" w:rsidRDefault="00493AE8" w:rsidP="008B31F8">
            <w:pPr>
              <w:jc w:val="center"/>
              <w:rPr>
                <w:b/>
              </w:rPr>
            </w:pPr>
            <w:r w:rsidRPr="008B31F8">
              <w:rPr>
                <w:b/>
              </w:rPr>
              <w:t>декабрь</w:t>
            </w:r>
          </w:p>
          <w:p w:rsidR="00493AE8" w:rsidRPr="008B31F8" w:rsidRDefault="00493AE8" w:rsidP="008B31F8">
            <w:pPr>
              <w:rPr>
                <w:b/>
              </w:rPr>
            </w:pPr>
            <w:r w:rsidRPr="008B31F8">
              <w:rPr>
                <w:b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8B31F8">
                <w:rPr>
                  <w:b/>
                </w:rPr>
                <w:t>2021 г</w:t>
              </w:r>
            </w:smartTag>
            <w:r w:rsidRPr="008B31F8">
              <w:rPr>
                <w:b/>
              </w:rPr>
              <w:t xml:space="preserve">. </w:t>
            </w:r>
          </w:p>
        </w:tc>
        <w:tc>
          <w:tcPr>
            <w:tcW w:w="1620" w:type="dxa"/>
          </w:tcPr>
          <w:p w:rsidR="00493AE8" w:rsidRPr="008B31F8" w:rsidRDefault="00493AE8" w:rsidP="008B31F8">
            <w:pPr>
              <w:rPr>
                <w:b/>
                <w:bCs/>
              </w:rPr>
            </w:pPr>
            <w:r w:rsidRPr="008B31F8">
              <w:rPr>
                <w:b/>
                <w:bCs/>
              </w:rPr>
              <w:t xml:space="preserve">С начала </w:t>
            </w:r>
          </w:p>
          <w:p w:rsidR="00493AE8" w:rsidRPr="008B31F8" w:rsidRDefault="00493AE8" w:rsidP="008B31F8">
            <w:pPr>
              <w:rPr>
                <w:b/>
                <w:bCs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8B31F8">
                <w:rPr>
                  <w:b/>
                  <w:bCs/>
                </w:rPr>
                <w:t>2021 г</w:t>
              </w:r>
            </w:smartTag>
            <w:r w:rsidRPr="008B31F8">
              <w:rPr>
                <w:b/>
                <w:bCs/>
              </w:rPr>
              <w:t>.</w:t>
            </w:r>
          </w:p>
        </w:tc>
      </w:tr>
      <w:tr w:rsidR="00493AE8" w:rsidRPr="008B31F8" w:rsidTr="009C4F5F">
        <w:tc>
          <w:tcPr>
            <w:tcW w:w="3348" w:type="dxa"/>
          </w:tcPr>
          <w:p w:rsidR="00493AE8" w:rsidRPr="008B31F8" w:rsidRDefault="00493AE8" w:rsidP="008B31F8">
            <w:r w:rsidRPr="008B31F8">
              <w:t>Пешеход</w:t>
            </w:r>
          </w:p>
        </w:tc>
        <w:tc>
          <w:tcPr>
            <w:tcW w:w="1438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  <w:tc>
          <w:tcPr>
            <w:tcW w:w="1701" w:type="dxa"/>
          </w:tcPr>
          <w:p w:rsidR="00493AE8" w:rsidRPr="008B31F8" w:rsidRDefault="00493AE8" w:rsidP="008B31F8">
            <w:pPr>
              <w:jc w:val="center"/>
            </w:pPr>
            <w:r w:rsidRPr="008B31F8">
              <w:t>8</w:t>
            </w:r>
          </w:p>
        </w:tc>
        <w:tc>
          <w:tcPr>
            <w:tcW w:w="1721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  <w:tc>
          <w:tcPr>
            <w:tcW w:w="162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</w:tr>
      <w:tr w:rsidR="00493AE8" w:rsidRPr="008B31F8" w:rsidTr="009C4F5F">
        <w:tc>
          <w:tcPr>
            <w:tcW w:w="3348" w:type="dxa"/>
          </w:tcPr>
          <w:p w:rsidR="00493AE8" w:rsidRPr="008B31F8" w:rsidRDefault="00493AE8" w:rsidP="008B31F8">
            <w:r w:rsidRPr="008B31F8">
              <w:t xml:space="preserve">Пассажир </w:t>
            </w:r>
          </w:p>
        </w:tc>
        <w:tc>
          <w:tcPr>
            <w:tcW w:w="1438" w:type="dxa"/>
          </w:tcPr>
          <w:p w:rsidR="00493AE8" w:rsidRPr="008B31F8" w:rsidRDefault="00493AE8" w:rsidP="008B31F8">
            <w:pPr>
              <w:jc w:val="center"/>
            </w:pPr>
            <w:r w:rsidRPr="008B31F8">
              <w:t>1</w:t>
            </w:r>
          </w:p>
        </w:tc>
        <w:tc>
          <w:tcPr>
            <w:tcW w:w="1701" w:type="dxa"/>
          </w:tcPr>
          <w:p w:rsidR="00493AE8" w:rsidRPr="008B31F8" w:rsidRDefault="00493AE8" w:rsidP="008B31F8">
            <w:pPr>
              <w:jc w:val="center"/>
            </w:pPr>
            <w:r w:rsidRPr="008B31F8">
              <w:t>6</w:t>
            </w:r>
          </w:p>
        </w:tc>
        <w:tc>
          <w:tcPr>
            <w:tcW w:w="1721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  <w:tc>
          <w:tcPr>
            <w:tcW w:w="162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</w:tr>
      <w:tr w:rsidR="00493AE8" w:rsidRPr="008B31F8" w:rsidTr="009C4F5F">
        <w:tc>
          <w:tcPr>
            <w:tcW w:w="3348" w:type="dxa"/>
          </w:tcPr>
          <w:p w:rsidR="00493AE8" w:rsidRPr="008B31F8" w:rsidRDefault="00493AE8" w:rsidP="008B31F8">
            <w:r w:rsidRPr="008B31F8">
              <w:t>Велосипедист</w:t>
            </w:r>
          </w:p>
        </w:tc>
        <w:tc>
          <w:tcPr>
            <w:tcW w:w="1438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  <w:tc>
          <w:tcPr>
            <w:tcW w:w="1701" w:type="dxa"/>
          </w:tcPr>
          <w:p w:rsidR="00493AE8" w:rsidRPr="008B31F8" w:rsidRDefault="00493AE8" w:rsidP="008B31F8">
            <w:pPr>
              <w:jc w:val="center"/>
            </w:pPr>
            <w:r w:rsidRPr="008B31F8">
              <w:t>2</w:t>
            </w:r>
          </w:p>
        </w:tc>
        <w:tc>
          <w:tcPr>
            <w:tcW w:w="1721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  <w:tc>
          <w:tcPr>
            <w:tcW w:w="162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</w:tr>
      <w:tr w:rsidR="00493AE8" w:rsidRPr="008B31F8" w:rsidTr="009C4F5F">
        <w:tc>
          <w:tcPr>
            <w:tcW w:w="3348" w:type="dxa"/>
          </w:tcPr>
          <w:p w:rsidR="00493AE8" w:rsidRPr="008B31F8" w:rsidRDefault="00493AE8" w:rsidP="008B31F8">
            <w:r w:rsidRPr="008B31F8">
              <w:t>Водитель мопеда</w:t>
            </w:r>
          </w:p>
        </w:tc>
        <w:tc>
          <w:tcPr>
            <w:tcW w:w="1438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  <w:tc>
          <w:tcPr>
            <w:tcW w:w="1701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  <w:tc>
          <w:tcPr>
            <w:tcW w:w="1721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  <w:tc>
          <w:tcPr>
            <w:tcW w:w="162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</w:tr>
      <w:tr w:rsidR="00493AE8" w:rsidRPr="008B31F8" w:rsidTr="009C4F5F">
        <w:trPr>
          <w:trHeight w:val="155"/>
        </w:trPr>
        <w:tc>
          <w:tcPr>
            <w:tcW w:w="3348" w:type="dxa"/>
          </w:tcPr>
          <w:p w:rsidR="00493AE8" w:rsidRPr="008B31F8" w:rsidRDefault="00493AE8" w:rsidP="008B31F8">
            <w:r w:rsidRPr="008B31F8">
              <w:t>ВСЕГО:</w:t>
            </w:r>
          </w:p>
        </w:tc>
        <w:tc>
          <w:tcPr>
            <w:tcW w:w="1438" w:type="dxa"/>
          </w:tcPr>
          <w:p w:rsidR="00493AE8" w:rsidRPr="008B31F8" w:rsidRDefault="00493AE8" w:rsidP="008B31F8">
            <w:pPr>
              <w:jc w:val="center"/>
            </w:pPr>
            <w:r w:rsidRPr="008B31F8">
              <w:t>1</w:t>
            </w:r>
          </w:p>
        </w:tc>
        <w:tc>
          <w:tcPr>
            <w:tcW w:w="1701" w:type="dxa"/>
          </w:tcPr>
          <w:p w:rsidR="00493AE8" w:rsidRPr="008B31F8" w:rsidRDefault="00493AE8" w:rsidP="008B31F8">
            <w:pPr>
              <w:jc w:val="center"/>
            </w:pPr>
            <w:r w:rsidRPr="008B31F8">
              <w:t>16</w:t>
            </w:r>
          </w:p>
        </w:tc>
        <w:tc>
          <w:tcPr>
            <w:tcW w:w="1721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  <w:tc>
          <w:tcPr>
            <w:tcW w:w="162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</w:tr>
    </w:tbl>
    <w:p w:rsidR="00493AE8" w:rsidRPr="008B31F8" w:rsidRDefault="00493AE8" w:rsidP="008B31F8">
      <w:pPr>
        <w:jc w:val="both"/>
      </w:pPr>
      <w:r w:rsidRPr="008B31F8">
        <w:t xml:space="preserve">   </w:t>
      </w:r>
    </w:p>
    <w:tbl>
      <w:tblPr>
        <w:tblW w:w="5128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0"/>
        <w:gridCol w:w="771"/>
        <w:gridCol w:w="771"/>
        <w:gridCol w:w="771"/>
        <w:gridCol w:w="772"/>
        <w:gridCol w:w="774"/>
        <w:gridCol w:w="774"/>
        <w:gridCol w:w="774"/>
        <w:gridCol w:w="774"/>
        <w:gridCol w:w="774"/>
        <w:gridCol w:w="774"/>
        <w:gridCol w:w="774"/>
        <w:gridCol w:w="765"/>
      </w:tblGrid>
      <w:tr w:rsidR="00493AE8" w:rsidRPr="008B31F8" w:rsidTr="009C4F5F">
        <w:tc>
          <w:tcPr>
            <w:tcW w:w="5000" w:type="pct"/>
            <w:gridSpan w:val="13"/>
          </w:tcPr>
          <w:p w:rsidR="00493AE8" w:rsidRPr="008B31F8" w:rsidRDefault="00493AE8" w:rsidP="008B31F8">
            <w:pPr>
              <w:jc w:val="center"/>
            </w:pPr>
            <w:r w:rsidRPr="008B31F8">
              <w:rPr>
                <w:b/>
              </w:rPr>
              <w:t>Распределение детей, пострадавших в ДТП по месяцам 2021 года</w:t>
            </w:r>
          </w:p>
        </w:tc>
      </w:tr>
      <w:tr w:rsidR="00493AE8" w:rsidRPr="008B31F8" w:rsidTr="009C4F5F">
        <w:tc>
          <w:tcPr>
            <w:tcW w:w="544" w:type="pct"/>
          </w:tcPr>
          <w:p w:rsidR="00493AE8" w:rsidRPr="008B31F8" w:rsidRDefault="00493AE8" w:rsidP="008B31F8"/>
        </w:tc>
        <w:tc>
          <w:tcPr>
            <w:tcW w:w="371" w:type="pct"/>
          </w:tcPr>
          <w:p w:rsidR="00493AE8" w:rsidRPr="008B31F8" w:rsidRDefault="00493AE8" w:rsidP="008B31F8">
            <w:r w:rsidRPr="008B31F8">
              <w:t>01</w:t>
            </w:r>
          </w:p>
        </w:tc>
        <w:tc>
          <w:tcPr>
            <w:tcW w:w="371" w:type="pct"/>
          </w:tcPr>
          <w:p w:rsidR="00493AE8" w:rsidRPr="008B31F8" w:rsidRDefault="00493AE8" w:rsidP="008B31F8">
            <w:r w:rsidRPr="008B31F8">
              <w:t>02</w:t>
            </w:r>
          </w:p>
        </w:tc>
        <w:tc>
          <w:tcPr>
            <w:tcW w:w="371" w:type="pct"/>
          </w:tcPr>
          <w:p w:rsidR="00493AE8" w:rsidRPr="008B31F8" w:rsidRDefault="00493AE8" w:rsidP="008B31F8">
            <w:r w:rsidRPr="008B31F8">
              <w:t>03</w:t>
            </w:r>
          </w:p>
        </w:tc>
        <w:tc>
          <w:tcPr>
            <w:tcW w:w="371" w:type="pct"/>
          </w:tcPr>
          <w:p w:rsidR="00493AE8" w:rsidRPr="008B31F8" w:rsidRDefault="00493AE8" w:rsidP="008B31F8">
            <w:r w:rsidRPr="008B31F8">
              <w:t>04</w:t>
            </w:r>
          </w:p>
        </w:tc>
        <w:tc>
          <w:tcPr>
            <w:tcW w:w="372" w:type="pct"/>
          </w:tcPr>
          <w:p w:rsidR="00493AE8" w:rsidRPr="008B31F8" w:rsidRDefault="00493AE8" w:rsidP="008B31F8">
            <w:r w:rsidRPr="008B31F8">
              <w:t>05</w:t>
            </w:r>
          </w:p>
        </w:tc>
        <w:tc>
          <w:tcPr>
            <w:tcW w:w="372" w:type="pct"/>
          </w:tcPr>
          <w:p w:rsidR="00493AE8" w:rsidRPr="008B31F8" w:rsidRDefault="00493AE8" w:rsidP="008B31F8">
            <w:r w:rsidRPr="008B31F8">
              <w:t>06</w:t>
            </w:r>
          </w:p>
        </w:tc>
        <w:tc>
          <w:tcPr>
            <w:tcW w:w="372" w:type="pct"/>
          </w:tcPr>
          <w:p w:rsidR="00493AE8" w:rsidRPr="008B31F8" w:rsidRDefault="00493AE8" w:rsidP="008B31F8">
            <w:r w:rsidRPr="008B31F8">
              <w:t>07</w:t>
            </w:r>
          </w:p>
        </w:tc>
        <w:tc>
          <w:tcPr>
            <w:tcW w:w="372" w:type="pct"/>
          </w:tcPr>
          <w:p w:rsidR="00493AE8" w:rsidRPr="008B31F8" w:rsidRDefault="00493AE8" w:rsidP="008B31F8">
            <w:r w:rsidRPr="008B31F8">
              <w:t>08</w:t>
            </w:r>
          </w:p>
        </w:tc>
        <w:tc>
          <w:tcPr>
            <w:tcW w:w="372" w:type="pct"/>
          </w:tcPr>
          <w:p w:rsidR="00493AE8" w:rsidRPr="008B31F8" w:rsidRDefault="00493AE8" w:rsidP="008B31F8">
            <w:r w:rsidRPr="008B31F8">
              <w:t>09</w:t>
            </w:r>
          </w:p>
        </w:tc>
        <w:tc>
          <w:tcPr>
            <w:tcW w:w="372" w:type="pct"/>
          </w:tcPr>
          <w:p w:rsidR="00493AE8" w:rsidRPr="008B31F8" w:rsidRDefault="00493AE8" w:rsidP="008B31F8">
            <w:r w:rsidRPr="008B31F8">
              <w:t>10</w:t>
            </w:r>
          </w:p>
        </w:tc>
        <w:tc>
          <w:tcPr>
            <w:tcW w:w="372" w:type="pct"/>
          </w:tcPr>
          <w:p w:rsidR="00493AE8" w:rsidRPr="008B31F8" w:rsidRDefault="00493AE8" w:rsidP="008B31F8">
            <w:r w:rsidRPr="008B31F8">
              <w:t>11</w:t>
            </w:r>
          </w:p>
        </w:tc>
        <w:tc>
          <w:tcPr>
            <w:tcW w:w="368" w:type="pct"/>
          </w:tcPr>
          <w:p w:rsidR="00493AE8" w:rsidRPr="008B31F8" w:rsidRDefault="00493AE8" w:rsidP="008B31F8">
            <w:r w:rsidRPr="008B31F8">
              <w:t xml:space="preserve"> 12</w:t>
            </w:r>
          </w:p>
        </w:tc>
      </w:tr>
      <w:tr w:rsidR="00493AE8" w:rsidRPr="008B31F8" w:rsidTr="009C4F5F">
        <w:tc>
          <w:tcPr>
            <w:tcW w:w="544" w:type="pct"/>
          </w:tcPr>
          <w:p w:rsidR="00493AE8" w:rsidRPr="008B31F8" w:rsidRDefault="00493AE8" w:rsidP="008B31F8">
            <w:r w:rsidRPr="008B31F8">
              <w:t xml:space="preserve">Ранено </w:t>
            </w:r>
          </w:p>
        </w:tc>
        <w:tc>
          <w:tcPr>
            <w:tcW w:w="371" w:type="pct"/>
          </w:tcPr>
          <w:p w:rsidR="00493AE8" w:rsidRPr="008B31F8" w:rsidRDefault="00493AE8" w:rsidP="008B31F8">
            <w:r w:rsidRPr="008B31F8">
              <w:t>0</w:t>
            </w:r>
          </w:p>
        </w:tc>
        <w:tc>
          <w:tcPr>
            <w:tcW w:w="371" w:type="pct"/>
          </w:tcPr>
          <w:p w:rsidR="00493AE8" w:rsidRPr="008B31F8" w:rsidRDefault="00493AE8" w:rsidP="008B31F8">
            <w:r w:rsidRPr="008B31F8">
              <w:t>1</w:t>
            </w:r>
          </w:p>
        </w:tc>
        <w:tc>
          <w:tcPr>
            <w:tcW w:w="371" w:type="pct"/>
          </w:tcPr>
          <w:p w:rsidR="00493AE8" w:rsidRPr="008B31F8" w:rsidRDefault="00493AE8" w:rsidP="008B31F8">
            <w:r w:rsidRPr="008B31F8">
              <w:t>1</w:t>
            </w:r>
          </w:p>
        </w:tc>
        <w:tc>
          <w:tcPr>
            <w:tcW w:w="371" w:type="pct"/>
          </w:tcPr>
          <w:p w:rsidR="00493AE8" w:rsidRPr="008B31F8" w:rsidRDefault="00493AE8" w:rsidP="008B31F8">
            <w:r w:rsidRPr="008B31F8">
              <w:t>0</w:t>
            </w:r>
          </w:p>
        </w:tc>
        <w:tc>
          <w:tcPr>
            <w:tcW w:w="372" w:type="pct"/>
          </w:tcPr>
          <w:p w:rsidR="00493AE8" w:rsidRPr="008B31F8" w:rsidRDefault="00493AE8" w:rsidP="008B31F8">
            <w:r w:rsidRPr="008B31F8">
              <w:t>1</w:t>
            </w:r>
          </w:p>
        </w:tc>
        <w:tc>
          <w:tcPr>
            <w:tcW w:w="372" w:type="pct"/>
          </w:tcPr>
          <w:p w:rsidR="00493AE8" w:rsidRPr="008B31F8" w:rsidRDefault="00493AE8" w:rsidP="008B31F8">
            <w:r w:rsidRPr="008B31F8">
              <w:t>1</w:t>
            </w:r>
          </w:p>
        </w:tc>
        <w:tc>
          <w:tcPr>
            <w:tcW w:w="372" w:type="pct"/>
          </w:tcPr>
          <w:p w:rsidR="00493AE8" w:rsidRPr="008B31F8" w:rsidRDefault="00493AE8" w:rsidP="008B31F8">
            <w:r w:rsidRPr="008B31F8">
              <w:t>2</w:t>
            </w:r>
          </w:p>
        </w:tc>
        <w:tc>
          <w:tcPr>
            <w:tcW w:w="372" w:type="pct"/>
          </w:tcPr>
          <w:p w:rsidR="00493AE8" w:rsidRPr="008B31F8" w:rsidRDefault="00493AE8" w:rsidP="008B31F8">
            <w:r w:rsidRPr="008B31F8">
              <w:t>1</w:t>
            </w:r>
          </w:p>
        </w:tc>
        <w:tc>
          <w:tcPr>
            <w:tcW w:w="372" w:type="pct"/>
          </w:tcPr>
          <w:p w:rsidR="00493AE8" w:rsidRPr="008B31F8" w:rsidRDefault="00493AE8" w:rsidP="008B31F8">
            <w:r w:rsidRPr="008B31F8">
              <w:t>3</w:t>
            </w:r>
          </w:p>
        </w:tc>
        <w:tc>
          <w:tcPr>
            <w:tcW w:w="372" w:type="pct"/>
          </w:tcPr>
          <w:p w:rsidR="00493AE8" w:rsidRPr="008B31F8" w:rsidRDefault="00493AE8" w:rsidP="008B31F8">
            <w:r w:rsidRPr="008B31F8">
              <w:t>2</w:t>
            </w:r>
          </w:p>
        </w:tc>
        <w:tc>
          <w:tcPr>
            <w:tcW w:w="372" w:type="pct"/>
          </w:tcPr>
          <w:p w:rsidR="00493AE8" w:rsidRPr="008B31F8" w:rsidRDefault="00493AE8" w:rsidP="008B31F8">
            <w:r w:rsidRPr="008B31F8">
              <w:t>3</w:t>
            </w:r>
          </w:p>
        </w:tc>
        <w:tc>
          <w:tcPr>
            <w:tcW w:w="368" w:type="pct"/>
          </w:tcPr>
          <w:p w:rsidR="00493AE8" w:rsidRPr="008B31F8" w:rsidRDefault="00493AE8" w:rsidP="008B31F8">
            <w:r w:rsidRPr="008B31F8">
              <w:t>1</w:t>
            </w:r>
          </w:p>
        </w:tc>
      </w:tr>
      <w:tr w:rsidR="00493AE8" w:rsidRPr="008B31F8" w:rsidTr="009C4F5F">
        <w:tc>
          <w:tcPr>
            <w:tcW w:w="544" w:type="pct"/>
          </w:tcPr>
          <w:p w:rsidR="00493AE8" w:rsidRPr="008B31F8" w:rsidRDefault="00493AE8" w:rsidP="008B31F8">
            <w:r w:rsidRPr="008B31F8">
              <w:t>Погибло</w:t>
            </w:r>
          </w:p>
        </w:tc>
        <w:tc>
          <w:tcPr>
            <w:tcW w:w="371" w:type="pct"/>
          </w:tcPr>
          <w:p w:rsidR="00493AE8" w:rsidRPr="008B31F8" w:rsidRDefault="00493AE8" w:rsidP="008B31F8">
            <w:r w:rsidRPr="008B31F8">
              <w:t>0</w:t>
            </w:r>
          </w:p>
        </w:tc>
        <w:tc>
          <w:tcPr>
            <w:tcW w:w="371" w:type="pct"/>
          </w:tcPr>
          <w:p w:rsidR="00493AE8" w:rsidRPr="008B31F8" w:rsidRDefault="00493AE8" w:rsidP="008B31F8">
            <w:r w:rsidRPr="008B31F8">
              <w:t>0</w:t>
            </w:r>
          </w:p>
        </w:tc>
        <w:tc>
          <w:tcPr>
            <w:tcW w:w="371" w:type="pct"/>
          </w:tcPr>
          <w:p w:rsidR="00493AE8" w:rsidRPr="008B31F8" w:rsidRDefault="00493AE8" w:rsidP="008B31F8">
            <w:r w:rsidRPr="008B31F8">
              <w:t>0</w:t>
            </w:r>
          </w:p>
        </w:tc>
        <w:tc>
          <w:tcPr>
            <w:tcW w:w="371" w:type="pct"/>
          </w:tcPr>
          <w:p w:rsidR="00493AE8" w:rsidRPr="008B31F8" w:rsidRDefault="00493AE8" w:rsidP="008B31F8">
            <w:r w:rsidRPr="008B31F8">
              <w:t>0</w:t>
            </w:r>
          </w:p>
        </w:tc>
        <w:tc>
          <w:tcPr>
            <w:tcW w:w="372" w:type="pct"/>
          </w:tcPr>
          <w:p w:rsidR="00493AE8" w:rsidRPr="008B31F8" w:rsidRDefault="00493AE8" w:rsidP="008B31F8">
            <w:r w:rsidRPr="008B31F8">
              <w:t>0</w:t>
            </w:r>
          </w:p>
        </w:tc>
        <w:tc>
          <w:tcPr>
            <w:tcW w:w="372" w:type="pct"/>
          </w:tcPr>
          <w:p w:rsidR="00493AE8" w:rsidRPr="008B31F8" w:rsidRDefault="00493AE8" w:rsidP="008B31F8">
            <w:r w:rsidRPr="008B31F8">
              <w:t>0</w:t>
            </w:r>
          </w:p>
        </w:tc>
        <w:tc>
          <w:tcPr>
            <w:tcW w:w="372" w:type="pct"/>
          </w:tcPr>
          <w:p w:rsidR="00493AE8" w:rsidRPr="008B31F8" w:rsidRDefault="00493AE8" w:rsidP="008B31F8">
            <w:r w:rsidRPr="008B31F8">
              <w:t>0</w:t>
            </w:r>
          </w:p>
        </w:tc>
        <w:tc>
          <w:tcPr>
            <w:tcW w:w="372" w:type="pct"/>
          </w:tcPr>
          <w:p w:rsidR="00493AE8" w:rsidRPr="008B31F8" w:rsidRDefault="00493AE8" w:rsidP="008B31F8">
            <w:r w:rsidRPr="008B31F8">
              <w:t>0</w:t>
            </w:r>
          </w:p>
        </w:tc>
        <w:tc>
          <w:tcPr>
            <w:tcW w:w="372" w:type="pct"/>
          </w:tcPr>
          <w:p w:rsidR="00493AE8" w:rsidRPr="008B31F8" w:rsidRDefault="00493AE8" w:rsidP="008B31F8">
            <w:r w:rsidRPr="008B31F8">
              <w:t>0</w:t>
            </w:r>
          </w:p>
        </w:tc>
        <w:tc>
          <w:tcPr>
            <w:tcW w:w="372" w:type="pct"/>
          </w:tcPr>
          <w:p w:rsidR="00493AE8" w:rsidRPr="008B31F8" w:rsidRDefault="00493AE8" w:rsidP="008B31F8">
            <w:r w:rsidRPr="008B31F8">
              <w:t>0</w:t>
            </w:r>
          </w:p>
        </w:tc>
        <w:tc>
          <w:tcPr>
            <w:tcW w:w="372" w:type="pct"/>
          </w:tcPr>
          <w:p w:rsidR="00493AE8" w:rsidRPr="008B31F8" w:rsidRDefault="00493AE8" w:rsidP="008B31F8">
            <w:r w:rsidRPr="008B31F8">
              <w:t>0</w:t>
            </w:r>
          </w:p>
        </w:tc>
        <w:tc>
          <w:tcPr>
            <w:tcW w:w="368" w:type="pct"/>
          </w:tcPr>
          <w:p w:rsidR="00493AE8" w:rsidRPr="008B31F8" w:rsidRDefault="00493AE8" w:rsidP="008B31F8">
            <w:r w:rsidRPr="008B31F8">
              <w:t>0</w:t>
            </w:r>
          </w:p>
        </w:tc>
      </w:tr>
    </w:tbl>
    <w:p w:rsidR="00493AE8" w:rsidRPr="008B31F8" w:rsidRDefault="00493AE8" w:rsidP="008B31F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00"/>
        <w:gridCol w:w="1800"/>
        <w:gridCol w:w="1620"/>
        <w:gridCol w:w="1440"/>
        <w:gridCol w:w="1448"/>
      </w:tblGrid>
      <w:tr w:rsidR="00493AE8" w:rsidRPr="008B31F8" w:rsidTr="009C4F5F">
        <w:trPr>
          <w:cantSplit/>
          <w:jc w:val="center"/>
        </w:trPr>
        <w:tc>
          <w:tcPr>
            <w:tcW w:w="10308" w:type="dxa"/>
            <w:gridSpan w:val="5"/>
          </w:tcPr>
          <w:p w:rsidR="00493AE8" w:rsidRPr="008B31F8" w:rsidRDefault="00493AE8" w:rsidP="008B31F8">
            <w:pPr>
              <w:jc w:val="center"/>
              <w:rPr>
                <w:b/>
              </w:rPr>
            </w:pPr>
            <w:r w:rsidRPr="008B31F8">
              <w:rPr>
                <w:b/>
              </w:rPr>
              <w:t>Распределение детей, пострадавших в ДТП по возрастному критерию</w:t>
            </w:r>
          </w:p>
        </w:tc>
      </w:tr>
      <w:tr w:rsidR="00493AE8" w:rsidRPr="008B31F8" w:rsidTr="009C4F5F">
        <w:trPr>
          <w:cantSplit/>
          <w:jc w:val="center"/>
        </w:trPr>
        <w:tc>
          <w:tcPr>
            <w:tcW w:w="4000" w:type="dxa"/>
          </w:tcPr>
          <w:p w:rsidR="00493AE8" w:rsidRPr="008B31F8" w:rsidRDefault="00493AE8" w:rsidP="008B31F8">
            <w:pPr>
              <w:jc w:val="center"/>
              <w:rPr>
                <w:b/>
              </w:rPr>
            </w:pPr>
            <w:r w:rsidRPr="008B31F8">
              <w:rPr>
                <w:b/>
              </w:rPr>
              <w:t>Возраст пострадавших детей</w:t>
            </w:r>
          </w:p>
        </w:tc>
        <w:tc>
          <w:tcPr>
            <w:tcW w:w="3420" w:type="dxa"/>
            <w:gridSpan w:val="2"/>
          </w:tcPr>
          <w:p w:rsidR="00493AE8" w:rsidRPr="008B31F8" w:rsidRDefault="00493AE8" w:rsidP="008B31F8">
            <w:pPr>
              <w:jc w:val="center"/>
              <w:rPr>
                <w:b/>
              </w:rPr>
            </w:pPr>
            <w:r w:rsidRPr="008B31F8">
              <w:rPr>
                <w:b/>
              </w:rPr>
              <w:t>декабрь</w:t>
            </w:r>
          </w:p>
          <w:p w:rsidR="00493AE8" w:rsidRPr="008B31F8" w:rsidRDefault="00493AE8" w:rsidP="008B31F8">
            <w:pPr>
              <w:jc w:val="center"/>
              <w:rPr>
                <w:b/>
              </w:rPr>
            </w:pPr>
            <w:r w:rsidRPr="008B31F8">
              <w:rPr>
                <w:b/>
              </w:rPr>
              <w:t xml:space="preserve"> 2021г.</w:t>
            </w:r>
          </w:p>
        </w:tc>
        <w:tc>
          <w:tcPr>
            <w:tcW w:w="2888" w:type="dxa"/>
            <w:gridSpan w:val="2"/>
          </w:tcPr>
          <w:p w:rsidR="00493AE8" w:rsidRPr="008B31F8" w:rsidRDefault="00493AE8" w:rsidP="008B31F8">
            <w:pPr>
              <w:jc w:val="center"/>
              <w:rPr>
                <w:b/>
              </w:rPr>
            </w:pPr>
            <w:r w:rsidRPr="008B31F8">
              <w:rPr>
                <w:b/>
              </w:rPr>
              <w:t xml:space="preserve">С начала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8B31F8">
                <w:rPr>
                  <w:b/>
                </w:rPr>
                <w:t>2021 г</w:t>
              </w:r>
            </w:smartTag>
            <w:r w:rsidRPr="008B31F8">
              <w:rPr>
                <w:b/>
              </w:rPr>
              <w:t>.</w:t>
            </w:r>
          </w:p>
        </w:tc>
      </w:tr>
      <w:tr w:rsidR="00493AE8" w:rsidRPr="008B31F8" w:rsidTr="009C4F5F">
        <w:trPr>
          <w:cantSplit/>
          <w:jc w:val="center"/>
        </w:trPr>
        <w:tc>
          <w:tcPr>
            <w:tcW w:w="4000" w:type="dxa"/>
          </w:tcPr>
          <w:p w:rsidR="00493AE8" w:rsidRPr="008B31F8" w:rsidRDefault="00493AE8" w:rsidP="008B31F8"/>
        </w:tc>
        <w:tc>
          <w:tcPr>
            <w:tcW w:w="1800" w:type="dxa"/>
          </w:tcPr>
          <w:p w:rsidR="00493AE8" w:rsidRPr="008B31F8" w:rsidRDefault="00493AE8" w:rsidP="008B31F8">
            <w:pPr>
              <w:rPr>
                <w:b/>
                <w:bCs/>
              </w:rPr>
            </w:pPr>
            <w:r w:rsidRPr="008B31F8">
              <w:rPr>
                <w:b/>
                <w:bCs/>
              </w:rPr>
              <w:t>Ранено</w:t>
            </w:r>
          </w:p>
        </w:tc>
        <w:tc>
          <w:tcPr>
            <w:tcW w:w="1620" w:type="dxa"/>
          </w:tcPr>
          <w:p w:rsidR="00493AE8" w:rsidRPr="008B31F8" w:rsidRDefault="00493AE8" w:rsidP="008B31F8">
            <w:pPr>
              <w:rPr>
                <w:b/>
                <w:bCs/>
              </w:rPr>
            </w:pPr>
            <w:r w:rsidRPr="008B31F8">
              <w:rPr>
                <w:b/>
                <w:bCs/>
              </w:rPr>
              <w:t xml:space="preserve"> Погибло</w:t>
            </w:r>
          </w:p>
        </w:tc>
        <w:tc>
          <w:tcPr>
            <w:tcW w:w="1440" w:type="dxa"/>
          </w:tcPr>
          <w:p w:rsidR="00493AE8" w:rsidRPr="008B31F8" w:rsidRDefault="00493AE8" w:rsidP="008B31F8">
            <w:pPr>
              <w:rPr>
                <w:b/>
                <w:bCs/>
              </w:rPr>
            </w:pPr>
            <w:r w:rsidRPr="008B31F8">
              <w:rPr>
                <w:b/>
                <w:bCs/>
              </w:rPr>
              <w:t>Ранено</w:t>
            </w:r>
          </w:p>
        </w:tc>
        <w:tc>
          <w:tcPr>
            <w:tcW w:w="1448" w:type="dxa"/>
          </w:tcPr>
          <w:p w:rsidR="00493AE8" w:rsidRPr="008B31F8" w:rsidRDefault="00493AE8" w:rsidP="008B31F8">
            <w:pPr>
              <w:rPr>
                <w:b/>
                <w:bCs/>
              </w:rPr>
            </w:pPr>
            <w:r w:rsidRPr="008B31F8">
              <w:rPr>
                <w:b/>
                <w:bCs/>
              </w:rPr>
              <w:t>Погибло</w:t>
            </w:r>
          </w:p>
        </w:tc>
      </w:tr>
      <w:tr w:rsidR="00493AE8" w:rsidRPr="008B31F8" w:rsidTr="009C4F5F">
        <w:trPr>
          <w:cantSplit/>
          <w:jc w:val="center"/>
        </w:trPr>
        <w:tc>
          <w:tcPr>
            <w:tcW w:w="4000" w:type="dxa"/>
            <w:vAlign w:val="center"/>
          </w:tcPr>
          <w:p w:rsidR="00493AE8" w:rsidRPr="008B31F8" w:rsidRDefault="00493AE8" w:rsidP="008B31F8">
            <w:r w:rsidRPr="008B31F8">
              <w:t>до  7 лет</w:t>
            </w:r>
          </w:p>
        </w:tc>
        <w:tc>
          <w:tcPr>
            <w:tcW w:w="1800" w:type="dxa"/>
          </w:tcPr>
          <w:p w:rsidR="00493AE8" w:rsidRPr="008B31F8" w:rsidRDefault="00493AE8" w:rsidP="008B31F8">
            <w:pPr>
              <w:jc w:val="center"/>
            </w:pPr>
            <w:r w:rsidRPr="008B31F8">
              <w:t>1</w:t>
            </w:r>
          </w:p>
        </w:tc>
        <w:tc>
          <w:tcPr>
            <w:tcW w:w="162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  <w:tc>
          <w:tcPr>
            <w:tcW w:w="1440" w:type="dxa"/>
          </w:tcPr>
          <w:p w:rsidR="00493AE8" w:rsidRPr="008B31F8" w:rsidRDefault="00493AE8" w:rsidP="008B31F8">
            <w:pPr>
              <w:jc w:val="center"/>
            </w:pPr>
            <w:r w:rsidRPr="008B31F8">
              <w:t>7</w:t>
            </w:r>
          </w:p>
        </w:tc>
        <w:tc>
          <w:tcPr>
            <w:tcW w:w="1448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</w:tr>
      <w:tr w:rsidR="00493AE8" w:rsidRPr="008B31F8" w:rsidTr="009C4F5F">
        <w:trPr>
          <w:cantSplit/>
          <w:jc w:val="center"/>
        </w:trPr>
        <w:tc>
          <w:tcPr>
            <w:tcW w:w="4000" w:type="dxa"/>
            <w:vAlign w:val="center"/>
          </w:tcPr>
          <w:p w:rsidR="00493AE8" w:rsidRPr="008B31F8" w:rsidRDefault="00493AE8" w:rsidP="008B31F8">
            <w:r w:rsidRPr="008B31F8">
              <w:t>с 8 до 11 лет</w:t>
            </w:r>
          </w:p>
        </w:tc>
        <w:tc>
          <w:tcPr>
            <w:tcW w:w="180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  <w:tc>
          <w:tcPr>
            <w:tcW w:w="162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  <w:tc>
          <w:tcPr>
            <w:tcW w:w="1440" w:type="dxa"/>
          </w:tcPr>
          <w:p w:rsidR="00493AE8" w:rsidRPr="008B31F8" w:rsidRDefault="00493AE8" w:rsidP="008B31F8">
            <w:pPr>
              <w:jc w:val="center"/>
            </w:pPr>
            <w:r w:rsidRPr="008B31F8">
              <w:t>4</w:t>
            </w:r>
          </w:p>
        </w:tc>
        <w:tc>
          <w:tcPr>
            <w:tcW w:w="1448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</w:tr>
      <w:tr w:rsidR="00493AE8" w:rsidRPr="008B31F8" w:rsidTr="009C4F5F">
        <w:trPr>
          <w:cantSplit/>
          <w:jc w:val="center"/>
        </w:trPr>
        <w:tc>
          <w:tcPr>
            <w:tcW w:w="4000" w:type="dxa"/>
            <w:vAlign w:val="center"/>
          </w:tcPr>
          <w:p w:rsidR="00493AE8" w:rsidRPr="008B31F8" w:rsidRDefault="00493AE8" w:rsidP="008B31F8">
            <w:r w:rsidRPr="008B31F8">
              <w:t>с 12 до 15 лет</w:t>
            </w:r>
          </w:p>
        </w:tc>
        <w:tc>
          <w:tcPr>
            <w:tcW w:w="180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  <w:tc>
          <w:tcPr>
            <w:tcW w:w="162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  <w:tc>
          <w:tcPr>
            <w:tcW w:w="1440" w:type="dxa"/>
          </w:tcPr>
          <w:p w:rsidR="00493AE8" w:rsidRPr="008B31F8" w:rsidRDefault="00493AE8" w:rsidP="008B31F8">
            <w:pPr>
              <w:jc w:val="center"/>
            </w:pPr>
            <w:r w:rsidRPr="008B31F8">
              <w:t>4</w:t>
            </w:r>
          </w:p>
        </w:tc>
        <w:tc>
          <w:tcPr>
            <w:tcW w:w="1448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</w:tr>
      <w:tr w:rsidR="00493AE8" w:rsidRPr="008B31F8" w:rsidTr="009C4F5F">
        <w:trPr>
          <w:cantSplit/>
          <w:jc w:val="center"/>
        </w:trPr>
        <w:tc>
          <w:tcPr>
            <w:tcW w:w="4000" w:type="dxa"/>
            <w:vAlign w:val="center"/>
          </w:tcPr>
          <w:p w:rsidR="00493AE8" w:rsidRPr="008B31F8" w:rsidRDefault="00493AE8" w:rsidP="008B31F8">
            <w:r w:rsidRPr="008B31F8">
              <w:t>Подростки с 16 до 18 лет</w:t>
            </w:r>
          </w:p>
        </w:tc>
        <w:tc>
          <w:tcPr>
            <w:tcW w:w="180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  <w:tc>
          <w:tcPr>
            <w:tcW w:w="162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  <w:tc>
          <w:tcPr>
            <w:tcW w:w="1440" w:type="dxa"/>
          </w:tcPr>
          <w:p w:rsidR="00493AE8" w:rsidRPr="008B31F8" w:rsidRDefault="00493AE8" w:rsidP="008B31F8">
            <w:pPr>
              <w:jc w:val="center"/>
            </w:pPr>
            <w:r w:rsidRPr="008B31F8">
              <w:t>2</w:t>
            </w:r>
          </w:p>
        </w:tc>
        <w:tc>
          <w:tcPr>
            <w:tcW w:w="1448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</w:tr>
    </w:tbl>
    <w:p w:rsidR="00493AE8" w:rsidRPr="008B31F8" w:rsidRDefault="00493AE8" w:rsidP="008B31F8">
      <w:pPr>
        <w:spacing w:after="120" w:line="480" w:lineRule="auto"/>
      </w:pPr>
      <w:r w:rsidRPr="008B31F8">
        <w:t xml:space="preserve">  </w:t>
      </w:r>
      <w:r w:rsidRPr="008B31F8">
        <w:tab/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1260"/>
        <w:gridCol w:w="1260"/>
        <w:gridCol w:w="1440"/>
        <w:gridCol w:w="1440"/>
      </w:tblGrid>
      <w:tr w:rsidR="00493AE8" w:rsidRPr="008B31F8" w:rsidTr="009C4F5F">
        <w:trPr>
          <w:cantSplit/>
        </w:trPr>
        <w:tc>
          <w:tcPr>
            <w:tcW w:w="4500" w:type="dxa"/>
            <w:vMerge w:val="restart"/>
          </w:tcPr>
          <w:p w:rsidR="00493AE8" w:rsidRPr="008B31F8" w:rsidRDefault="00493AE8" w:rsidP="008B31F8">
            <w:pPr>
              <w:jc w:val="center"/>
              <w:rPr>
                <w:b/>
                <w:bCs/>
              </w:rPr>
            </w:pPr>
            <w:r w:rsidRPr="008B31F8">
              <w:rPr>
                <w:b/>
              </w:rPr>
              <w:t>Распределение ДТП с участием детей по дням недели</w:t>
            </w:r>
          </w:p>
        </w:tc>
        <w:tc>
          <w:tcPr>
            <w:tcW w:w="2520" w:type="dxa"/>
            <w:gridSpan w:val="2"/>
          </w:tcPr>
          <w:p w:rsidR="00493AE8" w:rsidRPr="008B31F8" w:rsidRDefault="00493AE8" w:rsidP="008B31F8">
            <w:pPr>
              <w:jc w:val="center"/>
              <w:rPr>
                <w:b/>
              </w:rPr>
            </w:pPr>
            <w:r w:rsidRPr="008B31F8">
              <w:rPr>
                <w:b/>
              </w:rPr>
              <w:t>декабрь</w:t>
            </w:r>
          </w:p>
          <w:p w:rsidR="00493AE8" w:rsidRPr="008B31F8" w:rsidRDefault="00493AE8" w:rsidP="008B31F8">
            <w:pPr>
              <w:jc w:val="center"/>
              <w:rPr>
                <w:b/>
              </w:rPr>
            </w:pPr>
            <w:r w:rsidRPr="008B31F8">
              <w:rPr>
                <w:b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8B31F8">
                <w:rPr>
                  <w:b/>
                </w:rPr>
                <w:t>2021 г</w:t>
              </w:r>
            </w:smartTag>
            <w:r w:rsidRPr="008B31F8">
              <w:rPr>
                <w:b/>
              </w:rPr>
              <w:t>.</w:t>
            </w:r>
          </w:p>
        </w:tc>
        <w:tc>
          <w:tcPr>
            <w:tcW w:w="2880" w:type="dxa"/>
            <w:gridSpan w:val="2"/>
          </w:tcPr>
          <w:p w:rsidR="00493AE8" w:rsidRPr="008B31F8" w:rsidRDefault="00493AE8" w:rsidP="008B31F8">
            <w:pPr>
              <w:jc w:val="center"/>
              <w:rPr>
                <w:b/>
              </w:rPr>
            </w:pPr>
            <w:r w:rsidRPr="008B31F8">
              <w:rPr>
                <w:b/>
              </w:rPr>
              <w:t xml:space="preserve">С начала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8B31F8">
                <w:rPr>
                  <w:b/>
                </w:rPr>
                <w:t>2021 г</w:t>
              </w:r>
            </w:smartTag>
            <w:r w:rsidRPr="008B31F8">
              <w:rPr>
                <w:b/>
              </w:rPr>
              <w:t>.</w:t>
            </w:r>
          </w:p>
        </w:tc>
      </w:tr>
      <w:tr w:rsidR="00493AE8" w:rsidRPr="008B31F8" w:rsidTr="009C4F5F">
        <w:trPr>
          <w:cantSplit/>
        </w:trPr>
        <w:tc>
          <w:tcPr>
            <w:tcW w:w="4500" w:type="dxa"/>
            <w:vMerge/>
            <w:vAlign w:val="center"/>
          </w:tcPr>
          <w:p w:rsidR="00493AE8" w:rsidRPr="008B31F8" w:rsidRDefault="00493AE8" w:rsidP="008B31F8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  <w:rPr>
                <w:b/>
                <w:bCs/>
              </w:rPr>
            </w:pPr>
            <w:r w:rsidRPr="008B31F8">
              <w:rPr>
                <w:b/>
                <w:bCs/>
              </w:rPr>
              <w:t>Ранено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  <w:rPr>
                <w:b/>
                <w:bCs/>
              </w:rPr>
            </w:pPr>
            <w:r w:rsidRPr="008B31F8">
              <w:rPr>
                <w:b/>
                <w:bCs/>
              </w:rPr>
              <w:t>Погибло</w:t>
            </w:r>
          </w:p>
        </w:tc>
        <w:tc>
          <w:tcPr>
            <w:tcW w:w="1440" w:type="dxa"/>
          </w:tcPr>
          <w:p w:rsidR="00493AE8" w:rsidRPr="008B31F8" w:rsidRDefault="00493AE8" w:rsidP="008B31F8">
            <w:pPr>
              <w:jc w:val="center"/>
              <w:rPr>
                <w:b/>
                <w:bCs/>
              </w:rPr>
            </w:pPr>
            <w:r w:rsidRPr="008B31F8">
              <w:rPr>
                <w:b/>
                <w:bCs/>
              </w:rPr>
              <w:t>Ранено</w:t>
            </w:r>
          </w:p>
        </w:tc>
        <w:tc>
          <w:tcPr>
            <w:tcW w:w="1440" w:type="dxa"/>
          </w:tcPr>
          <w:p w:rsidR="00493AE8" w:rsidRPr="008B31F8" w:rsidRDefault="00493AE8" w:rsidP="008B31F8">
            <w:pPr>
              <w:jc w:val="center"/>
              <w:rPr>
                <w:b/>
                <w:bCs/>
              </w:rPr>
            </w:pPr>
            <w:r w:rsidRPr="008B31F8">
              <w:rPr>
                <w:b/>
                <w:bCs/>
              </w:rPr>
              <w:t>Погибло</w:t>
            </w:r>
          </w:p>
        </w:tc>
      </w:tr>
      <w:tr w:rsidR="00493AE8" w:rsidRPr="008B31F8" w:rsidTr="009C4F5F">
        <w:tc>
          <w:tcPr>
            <w:tcW w:w="4500" w:type="dxa"/>
          </w:tcPr>
          <w:p w:rsidR="00493AE8" w:rsidRPr="008B31F8" w:rsidRDefault="00493AE8" w:rsidP="008B31F8">
            <w:r w:rsidRPr="008B31F8">
              <w:t>Понедельник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</w:pPr>
            <w:r w:rsidRPr="008B31F8">
              <w:t>1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  <w:tc>
          <w:tcPr>
            <w:tcW w:w="1440" w:type="dxa"/>
          </w:tcPr>
          <w:p w:rsidR="00493AE8" w:rsidRPr="008B31F8" w:rsidRDefault="00493AE8" w:rsidP="008B31F8">
            <w:pPr>
              <w:jc w:val="center"/>
            </w:pPr>
            <w:r w:rsidRPr="008B31F8">
              <w:t>1</w:t>
            </w:r>
          </w:p>
        </w:tc>
        <w:tc>
          <w:tcPr>
            <w:tcW w:w="144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</w:tr>
      <w:tr w:rsidR="00493AE8" w:rsidRPr="008B31F8" w:rsidTr="009C4F5F">
        <w:tc>
          <w:tcPr>
            <w:tcW w:w="4500" w:type="dxa"/>
          </w:tcPr>
          <w:p w:rsidR="00493AE8" w:rsidRPr="008B31F8" w:rsidRDefault="00493AE8" w:rsidP="008B31F8">
            <w:r w:rsidRPr="008B31F8">
              <w:t>Вторник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  <w:tc>
          <w:tcPr>
            <w:tcW w:w="1440" w:type="dxa"/>
          </w:tcPr>
          <w:p w:rsidR="00493AE8" w:rsidRPr="008B31F8" w:rsidRDefault="00493AE8" w:rsidP="008B31F8">
            <w:pPr>
              <w:jc w:val="center"/>
            </w:pPr>
            <w:r w:rsidRPr="008B31F8">
              <w:t>4</w:t>
            </w:r>
          </w:p>
        </w:tc>
        <w:tc>
          <w:tcPr>
            <w:tcW w:w="144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</w:tr>
      <w:tr w:rsidR="00493AE8" w:rsidRPr="008B31F8" w:rsidTr="009C4F5F">
        <w:tc>
          <w:tcPr>
            <w:tcW w:w="4500" w:type="dxa"/>
          </w:tcPr>
          <w:p w:rsidR="00493AE8" w:rsidRPr="008B31F8" w:rsidRDefault="00493AE8" w:rsidP="008B31F8">
            <w:r w:rsidRPr="008B31F8">
              <w:t>Среда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  <w:tc>
          <w:tcPr>
            <w:tcW w:w="1440" w:type="dxa"/>
          </w:tcPr>
          <w:p w:rsidR="00493AE8" w:rsidRPr="008B31F8" w:rsidRDefault="00493AE8" w:rsidP="008B31F8">
            <w:pPr>
              <w:jc w:val="center"/>
            </w:pPr>
            <w:r w:rsidRPr="008B31F8">
              <w:t>2</w:t>
            </w:r>
          </w:p>
        </w:tc>
        <w:tc>
          <w:tcPr>
            <w:tcW w:w="144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</w:tr>
      <w:tr w:rsidR="00493AE8" w:rsidRPr="008B31F8" w:rsidTr="009C4F5F">
        <w:tc>
          <w:tcPr>
            <w:tcW w:w="4500" w:type="dxa"/>
          </w:tcPr>
          <w:p w:rsidR="00493AE8" w:rsidRPr="008B31F8" w:rsidRDefault="00493AE8" w:rsidP="008B31F8">
            <w:r w:rsidRPr="008B31F8">
              <w:t>Четверг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  <w:tc>
          <w:tcPr>
            <w:tcW w:w="1440" w:type="dxa"/>
          </w:tcPr>
          <w:p w:rsidR="00493AE8" w:rsidRPr="008B31F8" w:rsidRDefault="00493AE8" w:rsidP="008B31F8">
            <w:pPr>
              <w:jc w:val="center"/>
            </w:pPr>
            <w:r w:rsidRPr="008B31F8">
              <w:t>3</w:t>
            </w:r>
          </w:p>
        </w:tc>
        <w:tc>
          <w:tcPr>
            <w:tcW w:w="144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</w:tr>
      <w:tr w:rsidR="00493AE8" w:rsidRPr="008B31F8" w:rsidTr="009C4F5F">
        <w:tc>
          <w:tcPr>
            <w:tcW w:w="4500" w:type="dxa"/>
          </w:tcPr>
          <w:p w:rsidR="00493AE8" w:rsidRPr="008B31F8" w:rsidRDefault="00493AE8" w:rsidP="008B31F8">
            <w:r w:rsidRPr="008B31F8">
              <w:t>Пятница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  <w:tc>
          <w:tcPr>
            <w:tcW w:w="1440" w:type="dxa"/>
          </w:tcPr>
          <w:p w:rsidR="00493AE8" w:rsidRPr="008B31F8" w:rsidRDefault="00493AE8" w:rsidP="008B31F8">
            <w:pPr>
              <w:jc w:val="center"/>
            </w:pPr>
            <w:r w:rsidRPr="008B31F8">
              <w:t>1</w:t>
            </w:r>
          </w:p>
        </w:tc>
        <w:tc>
          <w:tcPr>
            <w:tcW w:w="144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</w:tr>
      <w:tr w:rsidR="00493AE8" w:rsidRPr="008B31F8" w:rsidTr="009C4F5F">
        <w:trPr>
          <w:trHeight w:val="60"/>
        </w:trPr>
        <w:tc>
          <w:tcPr>
            <w:tcW w:w="4500" w:type="dxa"/>
          </w:tcPr>
          <w:p w:rsidR="00493AE8" w:rsidRPr="008B31F8" w:rsidRDefault="00493AE8" w:rsidP="008B31F8">
            <w:r w:rsidRPr="008B31F8">
              <w:t>Суббота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  <w:tc>
          <w:tcPr>
            <w:tcW w:w="1440" w:type="dxa"/>
          </w:tcPr>
          <w:p w:rsidR="00493AE8" w:rsidRPr="008B31F8" w:rsidRDefault="00493AE8" w:rsidP="008B31F8">
            <w:pPr>
              <w:jc w:val="center"/>
            </w:pPr>
            <w:r w:rsidRPr="008B31F8">
              <w:t>2</w:t>
            </w:r>
          </w:p>
        </w:tc>
        <w:tc>
          <w:tcPr>
            <w:tcW w:w="144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</w:tr>
      <w:tr w:rsidR="00493AE8" w:rsidRPr="008B31F8" w:rsidTr="009C4F5F">
        <w:tc>
          <w:tcPr>
            <w:tcW w:w="4500" w:type="dxa"/>
          </w:tcPr>
          <w:p w:rsidR="00493AE8" w:rsidRPr="008B31F8" w:rsidRDefault="00493AE8" w:rsidP="008B31F8">
            <w:r w:rsidRPr="008B31F8">
              <w:t>Воскресенье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  <w:tc>
          <w:tcPr>
            <w:tcW w:w="1440" w:type="dxa"/>
          </w:tcPr>
          <w:p w:rsidR="00493AE8" w:rsidRPr="008B31F8" w:rsidRDefault="00493AE8" w:rsidP="008B31F8">
            <w:pPr>
              <w:jc w:val="center"/>
            </w:pPr>
            <w:r w:rsidRPr="008B31F8">
              <w:t>4</w:t>
            </w:r>
          </w:p>
        </w:tc>
        <w:tc>
          <w:tcPr>
            <w:tcW w:w="144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</w:tr>
    </w:tbl>
    <w:p w:rsidR="00493AE8" w:rsidRPr="008B31F8" w:rsidRDefault="00493AE8" w:rsidP="008B31F8">
      <w:r w:rsidRPr="008B31F8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8"/>
        <w:gridCol w:w="1260"/>
        <w:gridCol w:w="1260"/>
        <w:gridCol w:w="1440"/>
        <w:gridCol w:w="1440"/>
      </w:tblGrid>
      <w:tr w:rsidR="00493AE8" w:rsidRPr="008B31F8" w:rsidTr="009C4F5F">
        <w:trPr>
          <w:cantSplit/>
        </w:trPr>
        <w:tc>
          <w:tcPr>
            <w:tcW w:w="4428" w:type="dxa"/>
            <w:vMerge w:val="restart"/>
          </w:tcPr>
          <w:p w:rsidR="00493AE8" w:rsidRPr="008B31F8" w:rsidRDefault="00493AE8" w:rsidP="008B31F8">
            <w:pPr>
              <w:jc w:val="center"/>
              <w:rPr>
                <w:b/>
              </w:rPr>
            </w:pPr>
            <w:r w:rsidRPr="008B31F8">
              <w:t xml:space="preserve"> </w:t>
            </w:r>
            <w:r w:rsidRPr="008B31F8">
              <w:rPr>
                <w:b/>
              </w:rPr>
              <w:t>Распределение ДТП с участием детей по времени суток</w:t>
            </w:r>
          </w:p>
        </w:tc>
        <w:tc>
          <w:tcPr>
            <w:tcW w:w="2520" w:type="dxa"/>
            <w:gridSpan w:val="2"/>
          </w:tcPr>
          <w:p w:rsidR="00493AE8" w:rsidRPr="008B31F8" w:rsidRDefault="00493AE8" w:rsidP="008B31F8">
            <w:pPr>
              <w:jc w:val="center"/>
              <w:rPr>
                <w:b/>
              </w:rPr>
            </w:pPr>
            <w:r w:rsidRPr="008B31F8">
              <w:rPr>
                <w:b/>
              </w:rPr>
              <w:t>декабрь</w:t>
            </w:r>
          </w:p>
          <w:p w:rsidR="00493AE8" w:rsidRPr="008B31F8" w:rsidRDefault="00493AE8" w:rsidP="008B31F8">
            <w:pPr>
              <w:jc w:val="center"/>
              <w:rPr>
                <w:b/>
              </w:rPr>
            </w:pPr>
            <w:r w:rsidRPr="008B31F8">
              <w:rPr>
                <w:b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8B31F8">
                <w:rPr>
                  <w:b/>
                </w:rPr>
                <w:t>2021 г</w:t>
              </w:r>
            </w:smartTag>
            <w:r w:rsidRPr="008B31F8">
              <w:rPr>
                <w:b/>
              </w:rPr>
              <w:t>.</w:t>
            </w:r>
          </w:p>
        </w:tc>
        <w:tc>
          <w:tcPr>
            <w:tcW w:w="2880" w:type="dxa"/>
            <w:gridSpan w:val="2"/>
          </w:tcPr>
          <w:p w:rsidR="00493AE8" w:rsidRPr="008B31F8" w:rsidRDefault="00493AE8" w:rsidP="008B31F8">
            <w:pPr>
              <w:jc w:val="center"/>
              <w:rPr>
                <w:b/>
              </w:rPr>
            </w:pPr>
            <w:r w:rsidRPr="008B31F8">
              <w:rPr>
                <w:b/>
              </w:rPr>
              <w:t xml:space="preserve">С начала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8B31F8">
                <w:rPr>
                  <w:b/>
                </w:rPr>
                <w:t>2021 г</w:t>
              </w:r>
            </w:smartTag>
            <w:r w:rsidRPr="008B31F8">
              <w:rPr>
                <w:b/>
              </w:rPr>
              <w:t>.</w:t>
            </w:r>
          </w:p>
        </w:tc>
      </w:tr>
      <w:tr w:rsidR="00493AE8" w:rsidRPr="008B31F8" w:rsidTr="009C4F5F">
        <w:trPr>
          <w:cantSplit/>
        </w:trPr>
        <w:tc>
          <w:tcPr>
            <w:tcW w:w="4428" w:type="dxa"/>
            <w:vMerge/>
            <w:vAlign w:val="center"/>
          </w:tcPr>
          <w:p w:rsidR="00493AE8" w:rsidRPr="008B31F8" w:rsidRDefault="00493AE8" w:rsidP="008B31F8">
            <w:pPr>
              <w:rPr>
                <w:b/>
              </w:rPr>
            </w:pPr>
          </w:p>
        </w:tc>
        <w:tc>
          <w:tcPr>
            <w:tcW w:w="1260" w:type="dxa"/>
          </w:tcPr>
          <w:p w:rsidR="00493AE8" w:rsidRPr="008B31F8" w:rsidRDefault="00493AE8" w:rsidP="008B31F8">
            <w:pPr>
              <w:rPr>
                <w:b/>
              </w:rPr>
            </w:pPr>
            <w:r w:rsidRPr="008B31F8">
              <w:rPr>
                <w:b/>
              </w:rPr>
              <w:t>Ранено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  <w:rPr>
                <w:b/>
              </w:rPr>
            </w:pPr>
            <w:r w:rsidRPr="008B31F8">
              <w:rPr>
                <w:b/>
              </w:rPr>
              <w:t>Погибло</w:t>
            </w:r>
          </w:p>
        </w:tc>
        <w:tc>
          <w:tcPr>
            <w:tcW w:w="1440" w:type="dxa"/>
          </w:tcPr>
          <w:p w:rsidR="00493AE8" w:rsidRPr="008B31F8" w:rsidRDefault="00493AE8" w:rsidP="008B31F8">
            <w:pPr>
              <w:jc w:val="center"/>
              <w:rPr>
                <w:b/>
              </w:rPr>
            </w:pPr>
            <w:r w:rsidRPr="008B31F8">
              <w:rPr>
                <w:b/>
              </w:rPr>
              <w:t>Ранено</w:t>
            </w:r>
          </w:p>
        </w:tc>
        <w:tc>
          <w:tcPr>
            <w:tcW w:w="1440" w:type="dxa"/>
          </w:tcPr>
          <w:p w:rsidR="00493AE8" w:rsidRPr="008B31F8" w:rsidRDefault="00493AE8" w:rsidP="008B31F8">
            <w:pPr>
              <w:jc w:val="center"/>
              <w:rPr>
                <w:b/>
              </w:rPr>
            </w:pPr>
            <w:r w:rsidRPr="008B31F8">
              <w:rPr>
                <w:b/>
              </w:rPr>
              <w:t>Погибло</w:t>
            </w:r>
          </w:p>
        </w:tc>
      </w:tr>
      <w:tr w:rsidR="00493AE8" w:rsidRPr="008B31F8" w:rsidTr="009C4F5F">
        <w:tc>
          <w:tcPr>
            <w:tcW w:w="4428" w:type="dxa"/>
          </w:tcPr>
          <w:p w:rsidR="00493AE8" w:rsidRPr="008B31F8" w:rsidRDefault="00493AE8" w:rsidP="008B31F8">
            <w:r w:rsidRPr="008B31F8">
              <w:t>от 0.00 до 06.00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  <w:tc>
          <w:tcPr>
            <w:tcW w:w="144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  <w:tc>
          <w:tcPr>
            <w:tcW w:w="144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</w:tr>
      <w:tr w:rsidR="00493AE8" w:rsidRPr="008B31F8" w:rsidTr="009C4F5F">
        <w:trPr>
          <w:trHeight w:val="301"/>
        </w:trPr>
        <w:tc>
          <w:tcPr>
            <w:tcW w:w="4428" w:type="dxa"/>
          </w:tcPr>
          <w:p w:rsidR="00493AE8" w:rsidRPr="008B31F8" w:rsidRDefault="00493AE8" w:rsidP="008B31F8">
            <w:r w:rsidRPr="008B31F8">
              <w:t>от 06.00 до 09.00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  <w:tc>
          <w:tcPr>
            <w:tcW w:w="1440" w:type="dxa"/>
          </w:tcPr>
          <w:p w:rsidR="00493AE8" w:rsidRPr="008B31F8" w:rsidRDefault="00493AE8" w:rsidP="008B31F8">
            <w:pPr>
              <w:jc w:val="center"/>
            </w:pPr>
            <w:r w:rsidRPr="008B31F8">
              <w:t>1</w:t>
            </w:r>
          </w:p>
        </w:tc>
        <w:tc>
          <w:tcPr>
            <w:tcW w:w="144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</w:tr>
      <w:tr w:rsidR="00493AE8" w:rsidRPr="008B31F8" w:rsidTr="009C4F5F">
        <w:tc>
          <w:tcPr>
            <w:tcW w:w="4428" w:type="dxa"/>
          </w:tcPr>
          <w:p w:rsidR="00493AE8" w:rsidRPr="008B31F8" w:rsidRDefault="00493AE8" w:rsidP="008B31F8">
            <w:r w:rsidRPr="008B31F8">
              <w:t>от 09.00 до 12.00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  <w:tc>
          <w:tcPr>
            <w:tcW w:w="1440" w:type="dxa"/>
          </w:tcPr>
          <w:p w:rsidR="00493AE8" w:rsidRPr="008B31F8" w:rsidRDefault="00493AE8" w:rsidP="008B31F8">
            <w:pPr>
              <w:jc w:val="center"/>
            </w:pPr>
            <w:r w:rsidRPr="008B31F8">
              <w:t>3</w:t>
            </w:r>
          </w:p>
        </w:tc>
        <w:tc>
          <w:tcPr>
            <w:tcW w:w="144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</w:tr>
      <w:tr w:rsidR="00493AE8" w:rsidRPr="008B31F8" w:rsidTr="009C4F5F">
        <w:tc>
          <w:tcPr>
            <w:tcW w:w="4428" w:type="dxa"/>
          </w:tcPr>
          <w:p w:rsidR="00493AE8" w:rsidRPr="008B31F8" w:rsidRDefault="00493AE8" w:rsidP="008B31F8">
            <w:r w:rsidRPr="008B31F8">
              <w:t>от 12.00 до 15.00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  <w:tc>
          <w:tcPr>
            <w:tcW w:w="1440" w:type="dxa"/>
          </w:tcPr>
          <w:p w:rsidR="00493AE8" w:rsidRPr="008B31F8" w:rsidRDefault="00493AE8" w:rsidP="008B31F8">
            <w:pPr>
              <w:jc w:val="center"/>
            </w:pPr>
            <w:r w:rsidRPr="008B31F8">
              <w:t>3</w:t>
            </w:r>
          </w:p>
        </w:tc>
        <w:tc>
          <w:tcPr>
            <w:tcW w:w="144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</w:tr>
      <w:tr w:rsidR="00493AE8" w:rsidRPr="008B31F8" w:rsidTr="009C4F5F">
        <w:tc>
          <w:tcPr>
            <w:tcW w:w="4428" w:type="dxa"/>
          </w:tcPr>
          <w:p w:rsidR="00493AE8" w:rsidRPr="008B31F8" w:rsidRDefault="00493AE8" w:rsidP="008B31F8">
            <w:r w:rsidRPr="008B31F8">
              <w:t>от 15.00 до 18.00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</w:pPr>
            <w:r w:rsidRPr="008B31F8">
              <w:t>1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  <w:tc>
          <w:tcPr>
            <w:tcW w:w="1440" w:type="dxa"/>
          </w:tcPr>
          <w:p w:rsidR="00493AE8" w:rsidRPr="008B31F8" w:rsidRDefault="00493AE8" w:rsidP="008B31F8">
            <w:pPr>
              <w:jc w:val="center"/>
            </w:pPr>
            <w:r w:rsidRPr="008B31F8">
              <w:t>6</w:t>
            </w:r>
          </w:p>
        </w:tc>
        <w:tc>
          <w:tcPr>
            <w:tcW w:w="144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</w:tr>
      <w:tr w:rsidR="00493AE8" w:rsidRPr="008B31F8" w:rsidTr="009C4F5F">
        <w:tc>
          <w:tcPr>
            <w:tcW w:w="4428" w:type="dxa"/>
          </w:tcPr>
          <w:p w:rsidR="00493AE8" w:rsidRPr="008B31F8" w:rsidRDefault="00493AE8" w:rsidP="008B31F8">
            <w:r w:rsidRPr="008B31F8">
              <w:t>от 18.00 до 21.00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  <w:tc>
          <w:tcPr>
            <w:tcW w:w="1440" w:type="dxa"/>
          </w:tcPr>
          <w:p w:rsidR="00493AE8" w:rsidRPr="008B31F8" w:rsidRDefault="00493AE8" w:rsidP="008B31F8">
            <w:pPr>
              <w:jc w:val="center"/>
            </w:pPr>
            <w:r w:rsidRPr="008B31F8">
              <w:t>4</w:t>
            </w:r>
          </w:p>
        </w:tc>
        <w:tc>
          <w:tcPr>
            <w:tcW w:w="144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</w:tr>
      <w:tr w:rsidR="00493AE8" w:rsidRPr="008B31F8" w:rsidTr="009C4F5F">
        <w:tc>
          <w:tcPr>
            <w:tcW w:w="4428" w:type="dxa"/>
          </w:tcPr>
          <w:p w:rsidR="00493AE8" w:rsidRPr="008B31F8" w:rsidRDefault="00493AE8" w:rsidP="008B31F8">
            <w:r w:rsidRPr="008B31F8">
              <w:t>от 21.00 до 24.00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  <w:tc>
          <w:tcPr>
            <w:tcW w:w="1440" w:type="dxa"/>
          </w:tcPr>
          <w:p w:rsidR="00493AE8" w:rsidRPr="008B31F8" w:rsidRDefault="00493AE8" w:rsidP="008B31F8">
            <w:pPr>
              <w:jc w:val="center"/>
            </w:pPr>
            <w:r w:rsidRPr="008B31F8">
              <w:t>1</w:t>
            </w:r>
          </w:p>
        </w:tc>
        <w:tc>
          <w:tcPr>
            <w:tcW w:w="1440" w:type="dxa"/>
          </w:tcPr>
          <w:p w:rsidR="00493AE8" w:rsidRPr="008B31F8" w:rsidRDefault="00493AE8" w:rsidP="008B31F8">
            <w:pPr>
              <w:jc w:val="center"/>
            </w:pPr>
            <w:r w:rsidRPr="008B31F8">
              <w:t>0</w:t>
            </w:r>
          </w:p>
        </w:tc>
      </w:tr>
    </w:tbl>
    <w:p w:rsidR="00493AE8" w:rsidRPr="008B31F8" w:rsidRDefault="00493AE8" w:rsidP="008B31F8">
      <w:pPr>
        <w:ind w:left="-180"/>
        <w:jc w:val="both"/>
      </w:pPr>
      <w:r w:rsidRPr="008B31F8">
        <w:t xml:space="preserve"> </w:t>
      </w:r>
      <w:r w:rsidRPr="008B31F8">
        <w:tab/>
        <w:t xml:space="preserve"> </w:t>
      </w:r>
    </w:p>
    <w:tbl>
      <w:tblPr>
        <w:tblW w:w="10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1620"/>
        <w:gridCol w:w="720"/>
        <w:gridCol w:w="2160"/>
        <w:gridCol w:w="1620"/>
        <w:gridCol w:w="900"/>
        <w:gridCol w:w="762"/>
        <w:gridCol w:w="1218"/>
        <w:gridCol w:w="1154"/>
      </w:tblGrid>
      <w:tr w:rsidR="00493AE8" w:rsidRPr="008B31F8" w:rsidTr="009C4F5F">
        <w:trPr>
          <w:cantSplit/>
          <w:jc w:val="center"/>
        </w:trPr>
        <w:tc>
          <w:tcPr>
            <w:tcW w:w="10588" w:type="dxa"/>
            <w:gridSpan w:val="9"/>
          </w:tcPr>
          <w:p w:rsidR="00493AE8" w:rsidRPr="008B31F8" w:rsidRDefault="00493AE8" w:rsidP="008B31F8">
            <w:pPr>
              <w:jc w:val="center"/>
              <w:rPr>
                <w:b/>
                <w:bCs/>
              </w:rPr>
            </w:pPr>
            <w:r w:rsidRPr="008B31F8">
              <w:rPr>
                <w:b/>
              </w:rPr>
              <w:t>Дети, пострадавшие в ДТП на территории Кировского района с начала 2021 года</w:t>
            </w:r>
          </w:p>
        </w:tc>
      </w:tr>
      <w:tr w:rsidR="00493AE8" w:rsidRPr="008B31F8" w:rsidTr="009C4F5F">
        <w:trPr>
          <w:cantSplit/>
          <w:jc w:val="center"/>
        </w:trPr>
        <w:tc>
          <w:tcPr>
            <w:tcW w:w="434" w:type="dxa"/>
          </w:tcPr>
          <w:p w:rsidR="00493AE8" w:rsidRPr="008B31F8" w:rsidRDefault="00493AE8" w:rsidP="008B31F8">
            <w:pPr>
              <w:jc w:val="center"/>
              <w:rPr>
                <w:b/>
                <w:bCs/>
                <w:sz w:val="22"/>
                <w:szCs w:val="22"/>
              </w:rPr>
            </w:pPr>
            <w:r w:rsidRPr="008B31F8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620" w:type="dxa"/>
          </w:tcPr>
          <w:p w:rsidR="00493AE8" w:rsidRPr="008B31F8" w:rsidRDefault="00493AE8" w:rsidP="008B31F8">
            <w:pPr>
              <w:jc w:val="center"/>
              <w:rPr>
                <w:b/>
                <w:bCs/>
                <w:sz w:val="22"/>
                <w:szCs w:val="22"/>
              </w:rPr>
            </w:pPr>
            <w:r w:rsidRPr="008B31F8">
              <w:rPr>
                <w:b/>
                <w:bCs/>
                <w:sz w:val="22"/>
                <w:szCs w:val="22"/>
              </w:rPr>
              <w:t>Ф И О</w:t>
            </w:r>
          </w:p>
        </w:tc>
        <w:tc>
          <w:tcPr>
            <w:tcW w:w="720" w:type="dxa"/>
          </w:tcPr>
          <w:p w:rsidR="00493AE8" w:rsidRPr="008B31F8" w:rsidRDefault="00493AE8" w:rsidP="008B31F8">
            <w:pPr>
              <w:rPr>
                <w:b/>
                <w:bCs/>
                <w:sz w:val="22"/>
                <w:szCs w:val="22"/>
              </w:rPr>
            </w:pPr>
            <w:r w:rsidRPr="008B31F8">
              <w:rPr>
                <w:b/>
                <w:bCs/>
                <w:sz w:val="22"/>
                <w:szCs w:val="22"/>
              </w:rPr>
              <w:t>Дата ДТП</w:t>
            </w:r>
          </w:p>
        </w:tc>
        <w:tc>
          <w:tcPr>
            <w:tcW w:w="2160" w:type="dxa"/>
          </w:tcPr>
          <w:p w:rsidR="00493AE8" w:rsidRPr="008B31F8" w:rsidRDefault="00493AE8" w:rsidP="008B31F8">
            <w:pPr>
              <w:rPr>
                <w:b/>
                <w:bCs/>
                <w:sz w:val="22"/>
                <w:szCs w:val="22"/>
              </w:rPr>
            </w:pPr>
            <w:r w:rsidRPr="008B31F8">
              <w:rPr>
                <w:b/>
                <w:bCs/>
                <w:sz w:val="22"/>
                <w:szCs w:val="22"/>
              </w:rPr>
              <w:t xml:space="preserve">     Место  ДТП         </w:t>
            </w:r>
          </w:p>
        </w:tc>
        <w:tc>
          <w:tcPr>
            <w:tcW w:w="1620" w:type="dxa"/>
          </w:tcPr>
          <w:p w:rsidR="00493AE8" w:rsidRPr="008B31F8" w:rsidRDefault="00493AE8" w:rsidP="008B31F8">
            <w:pPr>
              <w:jc w:val="center"/>
              <w:rPr>
                <w:b/>
                <w:bCs/>
                <w:sz w:val="22"/>
                <w:szCs w:val="22"/>
              </w:rPr>
            </w:pPr>
            <w:r w:rsidRPr="008B31F8">
              <w:rPr>
                <w:b/>
                <w:bCs/>
                <w:sz w:val="22"/>
                <w:szCs w:val="22"/>
              </w:rPr>
              <w:t xml:space="preserve">Возраст, </w:t>
            </w:r>
          </w:p>
          <w:p w:rsidR="00493AE8" w:rsidRPr="008B31F8" w:rsidRDefault="00493AE8" w:rsidP="008B31F8">
            <w:pPr>
              <w:jc w:val="center"/>
              <w:rPr>
                <w:b/>
                <w:bCs/>
                <w:sz w:val="22"/>
                <w:szCs w:val="22"/>
              </w:rPr>
            </w:pPr>
            <w:r w:rsidRPr="008B31F8">
              <w:rPr>
                <w:b/>
                <w:bCs/>
                <w:sz w:val="22"/>
                <w:szCs w:val="22"/>
              </w:rPr>
              <w:t>№ ОУ</w:t>
            </w:r>
          </w:p>
        </w:tc>
        <w:tc>
          <w:tcPr>
            <w:tcW w:w="900" w:type="dxa"/>
          </w:tcPr>
          <w:p w:rsidR="00493AE8" w:rsidRPr="008B31F8" w:rsidRDefault="00493AE8" w:rsidP="008B31F8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8B31F8">
              <w:rPr>
                <w:sz w:val="22"/>
                <w:szCs w:val="22"/>
              </w:rPr>
              <w:t>Кате-гория</w:t>
            </w:r>
          </w:p>
        </w:tc>
        <w:tc>
          <w:tcPr>
            <w:tcW w:w="762" w:type="dxa"/>
          </w:tcPr>
          <w:p w:rsidR="00493AE8" w:rsidRPr="008B31F8" w:rsidRDefault="00493AE8" w:rsidP="008B31F8">
            <w:pPr>
              <w:rPr>
                <w:b/>
                <w:bCs/>
                <w:sz w:val="22"/>
                <w:szCs w:val="22"/>
              </w:rPr>
            </w:pPr>
            <w:r w:rsidRPr="008B31F8">
              <w:rPr>
                <w:b/>
                <w:bCs/>
                <w:sz w:val="22"/>
                <w:szCs w:val="22"/>
              </w:rPr>
              <w:t xml:space="preserve">  Вина</w:t>
            </w:r>
          </w:p>
        </w:tc>
        <w:tc>
          <w:tcPr>
            <w:tcW w:w="1218" w:type="dxa"/>
          </w:tcPr>
          <w:p w:rsidR="00493AE8" w:rsidRPr="008B31F8" w:rsidRDefault="00493AE8" w:rsidP="008B31F8">
            <w:pPr>
              <w:rPr>
                <w:b/>
                <w:bCs/>
                <w:sz w:val="22"/>
                <w:szCs w:val="22"/>
              </w:rPr>
            </w:pPr>
            <w:r w:rsidRPr="008B31F8">
              <w:rPr>
                <w:b/>
                <w:bCs/>
                <w:sz w:val="22"/>
                <w:szCs w:val="22"/>
              </w:rPr>
              <w:t>Доп. информа.</w:t>
            </w:r>
          </w:p>
        </w:tc>
        <w:tc>
          <w:tcPr>
            <w:tcW w:w="1154" w:type="dxa"/>
          </w:tcPr>
          <w:p w:rsidR="00493AE8" w:rsidRPr="008B31F8" w:rsidRDefault="00493AE8" w:rsidP="008B31F8">
            <w:pPr>
              <w:rPr>
                <w:b/>
                <w:bCs/>
                <w:sz w:val="22"/>
                <w:szCs w:val="22"/>
              </w:rPr>
            </w:pPr>
            <w:r w:rsidRPr="008B31F8">
              <w:rPr>
                <w:b/>
                <w:bCs/>
                <w:sz w:val="22"/>
                <w:szCs w:val="22"/>
              </w:rPr>
              <w:t>Сопров.</w:t>
            </w:r>
          </w:p>
          <w:p w:rsidR="00493AE8" w:rsidRPr="008B31F8" w:rsidRDefault="00493AE8" w:rsidP="008B31F8">
            <w:pPr>
              <w:rPr>
                <w:b/>
                <w:bCs/>
                <w:sz w:val="22"/>
                <w:szCs w:val="22"/>
              </w:rPr>
            </w:pPr>
            <w:r w:rsidRPr="008B31F8">
              <w:rPr>
                <w:b/>
                <w:bCs/>
                <w:sz w:val="22"/>
                <w:szCs w:val="22"/>
              </w:rPr>
              <w:t>лицо</w:t>
            </w:r>
          </w:p>
        </w:tc>
      </w:tr>
      <w:tr w:rsidR="00493AE8" w:rsidRPr="008B31F8" w:rsidTr="009C4F5F">
        <w:trPr>
          <w:cantSplit/>
          <w:jc w:val="center"/>
        </w:trPr>
        <w:tc>
          <w:tcPr>
            <w:tcW w:w="434" w:type="dxa"/>
          </w:tcPr>
          <w:p w:rsidR="00493AE8" w:rsidRPr="008B31F8" w:rsidRDefault="00493AE8" w:rsidP="008B31F8">
            <w:pPr>
              <w:jc w:val="center"/>
              <w:rPr>
                <w:bCs/>
              </w:rPr>
            </w:pPr>
            <w:r w:rsidRPr="008B31F8">
              <w:rPr>
                <w:bCs/>
              </w:rPr>
              <w:t>1</w:t>
            </w:r>
          </w:p>
        </w:tc>
        <w:tc>
          <w:tcPr>
            <w:tcW w:w="1620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Гузенин Петр</w:t>
            </w:r>
          </w:p>
        </w:tc>
        <w:tc>
          <w:tcPr>
            <w:tcW w:w="720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06.02.2021</w:t>
            </w:r>
          </w:p>
        </w:tc>
        <w:tc>
          <w:tcPr>
            <w:tcW w:w="2160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Ленинский пр. – пр. Стачек</w:t>
            </w:r>
          </w:p>
        </w:tc>
        <w:tc>
          <w:tcPr>
            <w:tcW w:w="1620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5 лет,  ДОУ №  56</w:t>
            </w:r>
          </w:p>
        </w:tc>
        <w:tc>
          <w:tcPr>
            <w:tcW w:w="900" w:type="dxa"/>
          </w:tcPr>
          <w:p w:rsidR="00493AE8" w:rsidRPr="008B31F8" w:rsidRDefault="00493AE8" w:rsidP="008B31F8">
            <w:pPr>
              <w:keepNext/>
              <w:jc w:val="center"/>
              <w:outlineLvl w:val="1"/>
              <w:rPr>
                <w:b/>
              </w:rPr>
            </w:pPr>
            <w:r w:rsidRPr="008B31F8">
              <w:rPr>
                <w:b/>
              </w:rPr>
              <w:t>Пассаж</w:t>
            </w:r>
          </w:p>
        </w:tc>
        <w:tc>
          <w:tcPr>
            <w:tcW w:w="762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Водит</w:t>
            </w:r>
          </w:p>
        </w:tc>
        <w:tc>
          <w:tcPr>
            <w:tcW w:w="1218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В детском автокресле</w:t>
            </w:r>
          </w:p>
        </w:tc>
        <w:tc>
          <w:tcPr>
            <w:tcW w:w="1154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С матерью</w:t>
            </w:r>
          </w:p>
        </w:tc>
      </w:tr>
      <w:tr w:rsidR="00493AE8" w:rsidRPr="008B31F8" w:rsidTr="009C4F5F">
        <w:trPr>
          <w:cantSplit/>
          <w:jc w:val="center"/>
        </w:trPr>
        <w:tc>
          <w:tcPr>
            <w:tcW w:w="434" w:type="dxa"/>
          </w:tcPr>
          <w:p w:rsidR="00493AE8" w:rsidRPr="008B31F8" w:rsidRDefault="00493AE8" w:rsidP="008B31F8">
            <w:pPr>
              <w:jc w:val="center"/>
              <w:rPr>
                <w:bCs/>
              </w:rPr>
            </w:pPr>
            <w:r w:rsidRPr="008B31F8">
              <w:rPr>
                <w:bCs/>
              </w:rPr>
              <w:t>2</w:t>
            </w:r>
          </w:p>
        </w:tc>
        <w:tc>
          <w:tcPr>
            <w:tcW w:w="1620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 xml:space="preserve">Гашкова Полина </w:t>
            </w:r>
          </w:p>
        </w:tc>
        <w:tc>
          <w:tcPr>
            <w:tcW w:w="720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09.03.2021</w:t>
            </w:r>
          </w:p>
        </w:tc>
        <w:tc>
          <w:tcPr>
            <w:tcW w:w="2160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Пр. Стачек д. 9</w:t>
            </w:r>
          </w:p>
        </w:tc>
        <w:tc>
          <w:tcPr>
            <w:tcW w:w="1620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14 лет. СОШ № 381</w:t>
            </w:r>
          </w:p>
        </w:tc>
        <w:tc>
          <w:tcPr>
            <w:tcW w:w="900" w:type="dxa"/>
          </w:tcPr>
          <w:p w:rsidR="00493AE8" w:rsidRPr="008B31F8" w:rsidRDefault="00493AE8" w:rsidP="008B31F8">
            <w:pPr>
              <w:keepNext/>
              <w:jc w:val="center"/>
              <w:outlineLvl w:val="1"/>
              <w:rPr>
                <w:b/>
              </w:rPr>
            </w:pPr>
            <w:r w:rsidRPr="008B31F8">
              <w:rPr>
                <w:b/>
              </w:rPr>
              <w:t>Пеш</w:t>
            </w:r>
          </w:p>
        </w:tc>
        <w:tc>
          <w:tcPr>
            <w:tcW w:w="762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Водит</w:t>
            </w:r>
          </w:p>
        </w:tc>
        <w:tc>
          <w:tcPr>
            <w:tcW w:w="1218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Без световозв.</w:t>
            </w:r>
          </w:p>
        </w:tc>
        <w:tc>
          <w:tcPr>
            <w:tcW w:w="1154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С матерью</w:t>
            </w:r>
          </w:p>
        </w:tc>
      </w:tr>
      <w:tr w:rsidR="00493AE8" w:rsidRPr="008B31F8" w:rsidTr="009C4F5F">
        <w:trPr>
          <w:cantSplit/>
          <w:jc w:val="center"/>
        </w:trPr>
        <w:tc>
          <w:tcPr>
            <w:tcW w:w="434" w:type="dxa"/>
          </w:tcPr>
          <w:p w:rsidR="00493AE8" w:rsidRPr="008B31F8" w:rsidRDefault="00493AE8" w:rsidP="008B31F8">
            <w:pPr>
              <w:jc w:val="center"/>
              <w:rPr>
                <w:b/>
                <w:bCs/>
              </w:rPr>
            </w:pPr>
            <w:r w:rsidRPr="008B31F8">
              <w:rPr>
                <w:b/>
                <w:bCs/>
              </w:rPr>
              <w:t>3</w:t>
            </w:r>
          </w:p>
        </w:tc>
        <w:tc>
          <w:tcPr>
            <w:tcW w:w="1620" w:type="dxa"/>
          </w:tcPr>
          <w:p w:rsidR="00493AE8" w:rsidRPr="008B31F8" w:rsidRDefault="00493AE8" w:rsidP="008B31F8">
            <w:pPr>
              <w:rPr>
                <w:b/>
                <w:bCs/>
              </w:rPr>
            </w:pPr>
            <w:r w:rsidRPr="008B31F8">
              <w:rPr>
                <w:b/>
                <w:bCs/>
              </w:rPr>
              <w:t>Вне учета – 17 лет Щеколдина Юлия</w:t>
            </w:r>
          </w:p>
        </w:tc>
        <w:tc>
          <w:tcPr>
            <w:tcW w:w="720" w:type="dxa"/>
          </w:tcPr>
          <w:p w:rsidR="00493AE8" w:rsidRPr="008B31F8" w:rsidRDefault="00493AE8" w:rsidP="008B31F8">
            <w:pPr>
              <w:rPr>
                <w:b/>
                <w:bCs/>
              </w:rPr>
            </w:pPr>
            <w:r w:rsidRPr="008B31F8">
              <w:rPr>
                <w:b/>
                <w:bCs/>
              </w:rPr>
              <w:t>23.04.2021</w:t>
            </w:r>
          </w:p>
        </w:tc>
        <w:tc>
          <w:tcPr>
            <w:tcW w:w="2160" w:type="dxa"/>
          </w:tcPr>
          <w:p w:rsidR="00493AE8" w:rsidRPr="008B31F8" w:rsidRDefault="00493AE8" w:rsidP="008B31F8">
            <w:pPr>
              <w:rPr>
                <w:b/>
                <w:bCs/>
              </w:rPr>
            </w:pPr>
            <w:r w:rsidRPr="008B31F8">
              <w:rPr>
                <w:b/>
                <w:bCs/>
              </w:rPr>
              <w:t>Пр. Стачек 101</w:t>
            </w:r>
          </w:p>
        </w:tc>
        <w:tc>
          <w:tcPr>
            <w:tcW w:w="1620" w:type="dxa"/>
          </w:tcPr>
          <w:p w:rsidR="00493AE8" w:rsidRPr="008B31F8" w:rsidRDefault="00493AE8" w:rsidP="008B31F8">
            <w:pPr>
              <w:rPr>
                <w:b/>
                <w:bCs/>
              </w:rPr>
            </w:pPr>
            <w:r w:rsidRPr="008B31F8">
              <w:rPr>
                <w:b/>
                <w:bCs/>
              </w:rPr>
              <w:t xml:space="preserve">17 лет </w:t>
            </w:r>
          </w:p>
          <w:p w:rsidR="00493AE8" w:rsidRPr="008B31F8" w:rsidRDefault="00493AE8" w:rsidP="008B31F8">
            <w:pPr>
              <w:rPr>
                <w:b/>
                <w:bCs/>
              </w:rPr>
            </w:pPr>
            <w:r w:rsidRPr="008B31F8">
              <w:rPr>
                <w:b/>
                <w:bCs/>
              </w:rPr>
              <w:t>реставр.коллед</w:t>
            </w:r>
          </w:p>
        </w:tc>
        <w:tc>
          <w:tcPr>
            <w:tcW w:w="900" w:type="dxa"/>
          </w:tcPr>
          <w:p w:rsidR="00493AE8" w:rsidRPr="008B31F8" w:rsidRDefault="00493AE8" w:rsidP="008B31F8">
            <w:pPr>
              <w:keepNext/>
              <w:jc w:val="center"/>
              <w:outlineLvl w:val="1"/>
            </w:pPr>
            <w:r w:rsidRPr="008B31F8">
              <w:t>Пеш</w:t>
            </w:r>
          </w:p>
        </w:tc>
        <w:tc>
          <w:tcPr>
            <w:tcW w:w="762" w:type="dxa"/>
          </w:tcPr>
          <w:p w:rsidR="00493AE8" w:rsidRPr="008B31F8" w:rsidRDefault="00493AE8" w:rsidP="008B31F8">
            <w:pPr>
              <w:rPr>
                <w:b/>
                <w:bCs/>
              </w:rPr>
            </w:pPr>
            <w:r w:rsidRPr="008B31F8">
              <w:rPr>
                <w:b/>
                <w:bCs/>
              </w:rPr>
              <w:t>Пеш</w:t>
            </w:r>
          </w:p>
        </w:tc>
        <w:tc>
          <w:tcPr>
            <w:tcW w:w="1218" w:type="dxa"/>
          </w:tcPr>
          <w:p w:rsidR="00493AE8" w:rsidRPr="008B31F8" w:rsidRDefault="00493AE8" w:rsidP="008B31F8">
            <w:pPr>
              <w:rPr>
                <w:b/>
                <w:bCs/>
              </w:rPr>
            </w:pPr>
            <w:r w:rsidRPr="008B31F8">
              <w:rPr>
                <w:b/>
                <w:bCs/>
              </w:rPr>
              <w:t>Без световозв.</w:t>
            </w:r>
          </w:p>
        </w:tc>
        <w:tc>
          <w:tcPr>
            <w:tcW w:w="1154" w:type="dxa"/>
          </w:tcPr>
          <w:p w:rsidR="00493AE8" w:rsidRPr="008B31F8" w:rsidRDefault="00493AE8" w:rsidP="008B31F8">
            <w:pPr>
              <w:rPr>
                <w:b/>
                <w:bCs/>
              </w:rPr>
            </w:pPr>
            <w:r w:rsidRPr="008B31F8">
              <w:rPr>
                <w:b/>
                <w:bCs/>
              </w:rPr>
              <w:t>Без сопр</w:t>
            </w:r>
          </w:p>
          <w:p w:rsidR="00493AE8" w:rsidRPr="008B31F8" w:rsidRDefault="00493AE8" w:rsidP="008B31F8"/>
          <w:p w:rsidR="00493AE8" w:rsidRPr="008B31F8" w:rsidRDefault="00493AE8" w:rsidP="008B31F8">
            <w:pPr>
              <w:tabs>
                <w:tab w:val="left" w:pos="589"/>
              </w:tabs>
            </w:pPr>
            <w:r w:rsidRPr="008B31F8">
              <w:tab/>
            </w:r>
          </w:p>
        </w:tc>
      </w:tr>
      <w:tr w:rsidR="00493AE8" w:rsidRPr="008B31F8" w:rsidTr="009C4F5F">
        <w:trPr>
          <w:cantSplit/>
          <w:jc w:val="center"/>
        </w:trPr>
        <w:tc>
          <w:tcPr>
            <w:tcW w:w="434" w:type="dxa"/>
          </w:tcPr>
          <w:p w:rsidR="00493AE8" w:rsidRPr="008B31F8" w:rsidRDefault="00493AE8" w:rsidP="008B31F8">
            <w:pPr>
              <w:jc w:val="center"/>
              <w:rPr>
                <w:b/>
                <w:bCs/>
              </w:rPr>
            </w:pPr>
            <w:r w:rsidRPr="008B31F8">
              <w:rPr>
                <w:b/>
                <w:bCs/>
              </w:rPr>
              <w:t>4</w:t>
            </w:r>
          </w:p>
        </w:tc>
        <w:tc>
          <w:tcPr>
            <w:tcW w:w="1620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Исакас Георгий Деевич</w:t>
            </w:r>
          </w:p>
        </w:tc>
        <w:tc>
          <w:tcPr>
            <w:tcW w:w="720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13.05.2021</w:t>
            </w:r>
          </w:p>
        </w:tc>
        <w:tc>
          <w:tcPr>
            <w:tcW w:w="2160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Дачный пр. д. 2 к.1</w:t>
            </w:r>
          </w:p>
        </w:tc>
        <w:tc>
          <w:tcPr>
            <w:tcW w:w="1620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4 года ДОУ № 23</w:t>
            </w:r>
          </w:p>
        </w:tc>
        <w:tc>
          <w:tcPr>
            <w:tcW w:w="900" w:type="dxa"/>
          </w:tcPr>
          <w:p w:rsidR="00493AE8" w:rsidRPr="008B31F8" w:rsidRDefault="00493AE8" w:rsidP="008B31F8">
            <w:pPr>
              <w:keepNext/>
              <w:jc w:val="center"/>
              <w:outlineLvl w:val="1"/>
              <w:rPr>
                <w:b/>
              </w:rPr>
            </w:pPr>
            <w:r w:rsidRPr="008B31F8">
              <w:rPr>
                <w:b/>
              </w:rPr>
              <w:t>Пеш</w:t>
            </w:r>
          </w:p>
        </w:tc>
        <w:tc>
          <w:tcPr>
            <w:tcW w:w="762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Пеш</w:t>
            </w:r>
          </w:p>
        </w:tc>
        <w:tc>
          <w:tcPr>
            <w:tcW w:w="1218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Без световозв.</w:t>
            </w:r>
          </w:p>
        </w:tc>
        <w:tc>
          <w:tcPr>
            <w:tcW w:w="1154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С матерью</w:t>
            </w:r>
          </w:p>
        </w:tc>
      </w:tr>
      <w:tr w:rsidR="00493AE8" w:rsidRPr="008B31F8" w:rsidTr="009C4F5F">
        <w:trPr>
          <w:cantSplit/>
          <w:jc w:val="center"/>
        </w:trPr>
        <w:tc>
          <w:tcPr>
            <w:tcW w:w="434" w:type="dxa"/>
          </w:tcPr>
          <w:p w:rsidR="00493AE8" w:rsidRPr="008B31F8" w:rsidRDefault="00493AE8" w:rsidP="008B31F8">
            <w:pPr>
              <w:jc w:val="center"/>
              <w:rPr>
                <w:b/>
                <w:bCs/>
              </w:rPr>
            </w:pPr>
            <w:r w:rsidRPr="008B31F8">
              <w:rPr>
                <w:b/>
                <w:bCs/>
              </w:rPr>
              <w:t>5</w:t>
            </w:r>
          </w:p>
        </w:tc>
        <w:tc>
          <w:tcPr>
            <w:tcW w:w="1620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Купцов Никита Михайлович</w:t>
            </w:r>
          </w:p>
        </w:tc>
        <w:tc>
          <w:tcPr>
            <w:tcW w:w="720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05.06.2021</w:t>
            </w:r>
          </w:p>
        </w:tc>
        <w:tc>
          <w:tcPr>
            <w:tcW w:w="2160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К Комсомольской пл., от ул. Зенитчиков</w:t>
            </w:r>
          </w:p>
        </w:tc>
        <w:tc>
          <w:tcPr>
            <w:tcW w:w="1620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14 лет, СОШ № 608</w:t>
            </w:r>
          </w:p>
        </w:tc>
        <w:tc>
          <w:tcPr>
            <w:tcW w:w="900" w:type="dxa"/>
          </w:tcPr>
          <w:p w:rsidR="00493AE8" w:rsidRPr="008B31F8" w:rsidRDefault="00493AE8" w:rsidP="008B31F8">
            <w:pPr>
              <w:keepNext/>
              <w:jc w:val="center"/>
              <w:outlineLvl w:val="1"/>
              <w:rPr>
                <w:b/>
              </w:rPr>
            </w:pPr>
            <w:r w:rsidRPr="008B31F8">
              <w:rPr>
                <w:b/>
              </w:rPr>
              <w:t>Вел</w:t>
            </w:r>
          </w:p>
        </w:tc>
        <w:tc>
          <w:tcPr>
            <w:tcW w:w="762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Пеш</w:t>
            </w:r>
          </w:p>
        </w:tc>
        <w:tc>
          <w:tcPr>
            <w:tcW w:w="1218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Без световозв.</w:t>
            </w:r>
          </w:p>
        </w:tc>
        <w:tc>
          <w:tcPr>
            <w:tcW w:w="1154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Без сопр</w:t>
            </w:r>
          </w:p>
        </w:tc>
      </w:tr>
      <w:tr w:rsidR="00493AE8" w:rsidRPr="008B31F8" w:rsidTr="009C4F5F">
        <w:trPr>
          <w:cantSplit/>
          <w:jc w:val="center"/>
        </w:trPr>
        <w:tc>
          <w:tcPr>
            <w:tcW w:w="434" w:type="dxa"/>
          </w:tcPr>
          <w:p w:rsidR="00493AE8" w:rsidRPr="008B31F8" w:rsidRDefault="00493AE8" w:rsidP="008B31F8">
            <w:pPr>
              <w:jc w:val="center"/>
              <w:rPr>
                <w:b/>
                <w:bCs/>
              </w:rPr>
            </w:pPr>
            <w:r w:rsidRPr="008B31F8">
              <w:rPr>
                <w:b/>
                <w:bCs/>
              </w:rPr>
              <w:t>6</w:t>
            </w:r>
          </w:p>
        </w:tc>
        <w:tc>
          <w:tcPr>
            <w:tcW w:w="1620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Лифанов Влад Николаевич</w:t>
            </w:r>
          </w:p>
        </w:tc>
        <w:tc>
          <w:tcPr>
            <w:tcW w:w="720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15.07.2021</w:t>
            </w:r>
          </w:p>
        </w:tc>
        <w:tc>
          <w:tcPr>
            <w:tcW w:w="2160" w:type="dxa"/>
          </w:tcPr>
          <w:p w:rsidR="00493AE8" w:rsidRPr="008B31F8" w:rsidRDefault="00493AE8" w:rsidP="008B31F8">
            <w:pPr>
              <w:rPr>
                <w:bCs/>
                <w:sz w:val="22"/>
                <w:szCs w:val="22"/>
              </w:rPr>
            </w:pPr>
            <w:r w:rsidRPr="008B31F8">
              <w:rPr>
                <w:sz w:val="22"/>
                <w:szCs w:val="22"/>
              </w:rPr>
              <w:t>по ул. Стойкости от ул. Симоняка к ул. С. Корзуна.</w:t>
            </w:r>
          </w:p>
        </w:tc>
        <w:tc>
          <w:tcPr>
            <w:tcW w:w="1620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8 лет, СОШ № 250</w:t>
            </w:r>
          </w:p>
        </w:tc>
        <w:tc>
          <w:tcPr>
            <w:tcW w:w="900" w:type="dxa"/>
          </w:tcPr>
          <w:p w:rsidR="00493AE8" w:rsidRPr="008B31F8" w:rsidRDefault="00493AE8" w:rsidP="008B31F8">
            <w:pPr>
              <w:keepNext/>
              <w:jc w:val="center"/>
              <w:outlineLvl w:val="1"/>
              <w:rPr>
                <w:b/>
              </w:rPr>
            </w:pPr>
            <w:r w:rsidRPr="008B31F8">
              <w:rPr>
                <w:b/>
              </w:rPr>
              <w:t>вел</w:t>
            </w:r>
          </w:p>
        </w:tc>
        <w:tc>
          <w:tcPr>
            <w:tcW w:w="762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Пеш</w:t>
            </w:r>
          </w:p>
        </w:tc>
        <w:tc>
          <w:tcPr>
            <w:tcW w:w="1218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Без световозв.</w:t>
            </w:r>
          </w:p>
        </w:tc>
        <w:tc>
          <w:tcPr>
            <w:tcW w:w="1154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Без сопр</w:t>
            </w:r>
          </w:p>
        </w:tc>
      </w:tr>
      <w:tr w:rsidR="00493AE8" w:rsidRPr="008B31F8" w:rsidTr="009C4F5F">
        <w:trPr>
          <w:cantSplit/>
          <w:jc w:val="center"/>
        </w:trPr>
        <w:tc>
          <w:tcPr>
            <w:tcW w:w="434" w:type="dxa"/>
          </w:tcPr>
          <w:p w:rsidR="00493AE8" w:rsidRPr="008B31F8" w:rsidRDefault="00493AE8" w:rsidP="008B31F8">
            <w:pPr>
              <w:jc w:val="center"/>
              <w:rPr>
                <w:b/>
                <w:bCs/>
              </w:rPr>
            </w:pPr>
            <w:r w:rsidRPr="008B31F8">
              <w:rPr>
                <w:b/>
                <w:bCs/>
              </w:rPr>
              <w:t>7</w:t>
            </w:r>
          </w:p>
        </w:tc>
        <w:tc>
          <w:tcPr>
            <w:tcW w:w="1620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Закараев Ражаб Хусайнович</w:t>
            </w:r>
          </w:p>
        </w:tc>
        <w:tc>
          <w:tcPr>
            <w:tcW w:w="720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22.07.2021</w:t>
            </w:r>
          </w:p>
        </w:tc>
        <w:tc>
          <w:tcPr>
            <w:tcW w:w="2160" w:type="dxa"/>
          </w:tcPr>
          <w:p w:rsidR="00493AE8" w:rsidRPr="008B31F8" w:rsidRDefault="00493AE8" w:rsidP="008B31F8">
            <w:pPr>
              <w:rPr>
                <w:sz w:val="22"/>
                <w:szCs w:val="22"/>
              </w:rPr>
            </w:pPr>
            <w:r w:rsidRPr="008B31F8">
              <w:rPr>
                <w:sz w:val="22"/>
                <w:szCs w:val="22"/>
              </w:rPr>
              <w:t>От ул. Солдата Корзуна к ул. Лени Голикова</w:t>
            </w:r>
          </w:p>
        </w:tc>
        <w:tc>
          <w:tcPr>
            <w:tcW w:w="1620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13 лет, СОШ № 643</w:t>
            </w:r>
          </w:p>
        </w:tc>
        <w:tc>
          <w:tcPr>
            <w:tcW w:w="900" w:type="dxa"/>
          </w:tcPr>
          <w:p w:rsidR="00493AE8" w:rsidRPr="008B31F8" w:rsidRDefault="00493AE8" w:rsidP="008B31F8">
            <w:pPr>
              <w:keepNext/>
              <w:jc w:val="center"/>
              <w:outlineLvl w:val="1"/>
              <w:rPr>
                <w:b/>
              </w:rPr>
            </w:pPr>
            <w:r w:rsidRPr="008B31F8">
              <w:rPr>
                <w:b/>
              </w:rPr>
              <w:t>Пассаж</w:t>
            </w:r>
          </w:p>
        </w:tc>
        <w:tc>
          <w:tcPr>
            <w:tcW w:w="762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Водит</w:t>
            </w:r>
          </w:p>
        </w:tc>
        <w:tc>
          <w:tcPr>
            <w:tcW w:w="1218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Пристегнут</w:t>
            </w:r>
          </w:p>
        </w:tc>
        <w:tc>
          <w:tcPr>
            <w:tcW w:w="1154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С отцом</w:t>
            </w:r>
          </w:p>
        </w:tc>
      </w:tr>
      <w:tr w:rsidR="00493AE8" w:rsidRPr="008B31F8" w:rsidTr="009C4F5F">
        <w:trPr>
          <w:cantSplit/>
          <w:jc w:val="center"/>
        </w:trPr>
        <w:tc>
          <w:tcPr>
            <w:tcW w:w="434" w:type="dxa"/>
          </w:tcPr>
          <w:p w:rsidR="00493AE8" w:rsidRPr="008B31F8" w:rsidRDefault="00493AE8" w:rsidP="008B31F8">
            <w:pPr>
              <w:jc w:val="center"/>
              <w:rPr>
                <w:b/>
                <w:bCs/>
              </w:rPr>
            </w:pPr>
            <w:r w:rsidRPr="008B31F8">
              <w:rPr>
                <w:b/>
                <w:bCs/>
              </w:rPr>
              <w:t>8</w:t>
            </w:r>
          </w:p>
        </w:tc>
        <w:tc>
          <w:tcPr>
            <w:tcW w:w="1620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 xml:space="preserve">Дмитриенко Диана Сергеевна </w:t>
            </w:r>
          </w:p>
        </w:tc>
        <w:tc>
          <w:tcPr>
            <w:tcW w:w="720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22.08.2021</w:t>
            </w:r>
          </w:p>
        </w:tc>
        <w:tc>
          <w:tcPr>
            <w:tcW w:w="2160" w:type="dxa"/>
          </w:tcPr>
          <w:p w:rsidR="00493AE8" w:rsidRPr="008B31F8" w:rsidRDefault="00493AE8" w:rsidP="008B31F8">
            <w:pPr>
              <w:rPr>
                <w:sz w:val="22"/>
                <w:szCs w:val="22"/>
              </w:rPr>
            </w:pPr>
            <w:r w:rsidRPr="008B31F8">
              <w:rPr>
                <w:sz w:val="22"/>
                <w:szCs w:val="22"/>
              </w:rPr>
              <w:t>в зоне регулируемого перехода по пр. Н. Ополчения от ул. Счастливой в сторону Ленинского пр</w:t>
            </w:r>
            <w:r w:rsidRPr="008B31F8">
              <w:rPr>
                <w:sz w:val="28"/>
                <w:szCs w:val="28"/>
              </w:rPr>
              <w:t>.</w:t>
            </w:r>
          </w:p>
        </w:tc>
        <w:tc>
          <w:tcPr>
            <w:tcW w:w="1620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6 лет, не посещает</w:t>
            </w:r>
          </w:p>
        </w:tc>
        <w:tc>
          <w:tcPr>
            <w:tcW w:w="900" w:type="dxa"/>
          </w:tcPr>
          <w:p w:rsidR="00493AE8" w:rsidRPr="008B31F8" w:rsidRDefault="00493AE8" w:rsidP="008B31F8">
            <w:pPr>
              <w:keepNext/>
              <w:jc w:val="center"/>
              <w:outlineLvl w:val="1"/>
              <w:rPr>
                <w:b/>
              </w:rPr>
            </w:pPr>
            <w:r w:rsidRPr="008B31F8">
              <w:rPr>
                <w:b/>
              </w:rPr>
              <w:t>Пеш</w:t>
            </w:r>
          </w:p>
        </w:tc>
        <w:tc>
          <w:tcPr>
            <w:tcW w:w="762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Водит</w:t>
            </w:r>
          </w:p>
        </w:tc>
        <w:tc>
          <w:tcPr>
            <w:tcW w:w="1218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Без световозв.</w:t>
            </w:r>
          </w:p>
        </w:tc>
        <w:tc>
          <w:tcPr>
            <w:tcW w:w="1154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С матерью</w:t>
            </w:r>
          </w:p>
        </w:tc>
      </w:tr>
      <w:tr w:rsidR="00493AE8" w:rsidRPr="008B31F8" w:rsidTr="009C4F5F">
        <w:trPr>
          <w:cantSplit/>
          <w:jc w:val="center"/>
        </w:trPr>
        <w:tc>
          <w:tcPr>
            <w:tcW w:w="434" w:type="dxa"/>
          </w:tcPr>
          <w:p w:rsidR="00493AE8" w:rsidRPr="008B31F8" w:rsidRDefault="00493AE8" w:rsidP="008B31F8">
            <w:pPr>
              <w:jc w:val="center"/>
              <w:rPr>
                <w:b/>
                <w:bCs/>
              </w:rPr>
            </w:pPr>
            <w:r w:rsidRPr="008B31F8">
              <w:rPr>
                <w:b/>
                <w:bCs/>
              </w:rPr>
              <w:t>9</w:t>
            </w:r>
          </w:p>
        </w:tc>
        <w:tc>
          <w:tcPr>
            <w:tcW w:w="1620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Ковалева Юлия Альбертовна</w:t>
            </w:r>
          </w:p>
        </w:tc>
        <w:tc>
          <w:tcPr>
            <w:tcW w:w="720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09.09.2021</w:t>
            </w:r>
          </w:p>
        </w:tc>
        <w:tc>
          <w:tcPr>
            <w:tcW w:w="2160" w:type="dxa"/>
          </w:tcPr>
          <w:p w:rsidR="00493AE8" w:rsidRPr="008B31F8" w:rsidRDefault="00493AE8" w:rsidP="008B31F8">
            <w:pPr>
              <w:rPr>
                <w:sz w:val="22"/>
                <w:szCs w:val="22"/>
              </w:rPr>
            </w:pPr>
            <w:r w:rsidRPr="008B31F8">
              <w:rPr>
                <w:sz w:val="22"/>
                <w:szCs w:val="22"/>
              </w:rPr>
              <w:t>Пересекала проезжую часть по нерегулируемому переходу слева направо по ходу движения ТС, от ул. Маршала Казакова к Кронштадской пл. у дороги.</w:t>
            </w:r>
          </w:p>
        </w:tc>
        <w:tc>
          <w:tcPr>
            <w:tcW w:w="1620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15 лет, СОШ № 568</w:t>
            </w:r>
          </w:p>
        </w:tc>
        <w:tc>
          <w:tcPr>
            <w:tcW w:w="900" w:type="dxa"/>
          </w:tcPr>
          <w:p w:rsidR="00493AE8" w:rsidRPr="008B31F8" w:rsidRDefault="00493AE8" w:rsidP="008B31F8">
            <w:pPr>
              <w:keepNext/>
              <w:jc w:val="center"/>
              <w:outlineLvl w:val="1"/>
              <w:rPr>
                <w:b/>
              </w:rPr>
            </w:pPr>
            <w:r w:rsidRPr="008B31F8">
              <w:rPr>
                <w:b/>
              </w:rPr>
              <w:t>Пеш</w:t>
            </w:r>
          </w:p>
        </w:tc>
        <w:tc>
          <w:tcPr>
            <w:tcW w:w="762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Пеш</w:t>
            </w:r>
          </w:p>
        </w:tc>
        <w:tc>
          <w:tcPr>
            <w:tcW w:w="1218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Без световозв.</w:t>
            </w:r>
          </w:p>
        </w:tc>
        <w:tc>
          <w:tcPr>
            <w:tcW w:w="1154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Без сопровождения.</w:t>
            </w:r>
          </w:p>
        </w:tc>
      </w:tr>
      <w:tr w:rsidR="00493AE8" w:rsidRPr="008B31F8" w:rsidTr="009C4F5F">
        <w:trPr>
          <w:cantSplit/>
          <w:jc w:val="center"/>
        </w:trPr>
        <w:tc>
          <w:tcPr>
            <w:tcW w:w="434" w:type="dxa"/>
          </w:tcPr>
          <w:p w:rsidR="00493AE8" w:rsidRPr="008B31F8" w:rsidRDefault="00493AE8" w:rsidP="008B31F8">
            <w:pPr>
              <w:jc w:val="center"/>
              <w:rPr>
                <w:b/>
                <w:bCs/>
              </w:rPr>
            </w:pPr>
            <w:r w:rsidRPr="008B31F8">
              <w:rPr>
                <w:b/>
                <w:bCs/>
              </w:rPr>
              <w:t>10</w:t>
            </w:r>
          </w:p>
        </w:tc>
        <w:tc>
          <w:tcPr>
            <w:tcW w:w="1620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Щенникова Анжелика Андреевна</w:t>
            </w:r>
          </w:p>
        </w:tc>
        <w:tc>
          <w:tcPr>
            <w:tcW w:w="720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21.09.2021</w:t>
            </w:r>
          </w:p>
        </w:tc>
        <w:tc>
          <w:tcPr>
            <w:tcW w:w="2160" w:type="dxa"/>
          </w:tcPr>
          <w:p w:rsidR="00493AE8" w:rsidRPr="008B31F8" w:rsidRDefault="00493AE8" w:rsidP="008B31F8">
            <w:pPr>
              <w:rPr>
                <w:sz w:val="22"/>
                <w:szCs w:val="22"/>
              </w:rPr>
            </w:pPr>
            <w:r w:rsidRPr="008B31F8">
              <w:rPr>
                <w:sz w:val="22"/>
                <w:szCs w:val="22"/>
              </w:rPr>
              <w:t>Находилась на тротуаре, ожидая зеленый сигнал сфетофора для перехода проезжей части, на регулируемом пересечении с ул. Краснопутиловская.</w:t>
            </w:r>
          </w:p>
        </w:tc>
        <w:tc>
          <w:tcPr>
            <w:tcW w:w="1620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7 лет, СОШ № 271</w:t>
            </w:r>
          </w:p>
        </w:tc>
        <w:tc>
          <w:tcPr>
            <w:tcW w:w="900" w:type="dxa"/>
          </w:tcPr>
          <w:p w:rsidR="00493AE8" w:rsidRPr="008B31F8" w:rsidRDefault="00493AE8" w:rsidP="008B31F8">
            <w:pPr>
              <w:keepNext/>
              <w:jc w:val="center"/>
              <w:outlineLvl w:val="1"/>
              <w:rPr>
                <w:b/>
              </w:rPr>
            </w:pPr>
            <w:r w:rsidRPr="008B31F8">
              <w:rPr>
                <w:b/>
              </w:rPr>
              <w:t>Пеш</w:t>
            </w:r>
          </w:p>
        </w:tc>
        <w:tc>
          <w:tcPr>
            <w:tcW w:w="762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вод</w:t>
            </w:r>
          </w:p>
        </w:tc>
        <w:tc>
          <w:tcPr>
            <w:tcW w:w="1218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Без световозв.</w:t>
            </w:r>
          </w:p>
        </w:tc>
        <w:tc>
          <w:tcPr>
            <w:tcW w:w="1154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С бабушкой</w:t>
            </w:r>
          </w:p>
        </w:tc>
      </w:tr>
      <w:tr w:rsidR="00493AE8" w:rsidRPr="008B31F8" w:rsidTr="009C4F5F">
        <w:trPr>
          <w:cantSplit/>
          <w:jc w:val="center"/>
        </w:trPr>
        <w:tc>
          <w:tcPr>
            <w:tcW w:w="434" w:type="dxa"/>
          </w:tcPr>
          <w:p w:rsidR="00493AE8" w:rsidRPr="008B31F8" w:rsidRDefault="00493AE8" w:rsidP="008B31F8">
            <w:pPr>
              <w:jc w:val="center"/>
              <w:rPr>
                <w:b/>
                <w:bCs/>
              </w:rPr>
            </w:pPr>
            <w:r w:rsidRPr="008B31F8">
              <w:rPr>
                <w:b/>
                <w:bCs/>
              </w:rPr>
              <w:t>11</w:t>
            </w:r>
          </w:p>
        </w:tc>
        <w:tc>
          <w:tcPr>
            <w:tcW w:w="1620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Чернова Наталья Александровна</w:t>
            </w:r>
          </w:p>
        </w:tc>
        <w:tc>
          <w:tcPr>
            <w:tcW w:w="720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24.09.2021</w:t>
            </w:r>
          </w:p>
        </w:tc>
        <w:tc>
          <w:tcPr>
            <w:tcW w:w="2160" w:type="dxa"/>
          </w:tcPr>
          <w:p w:rsidR="00493AE8" w:rsidRPr="008B31F8" w:rsidRDefault="00493AE8" w:rsidP="008B31F8">
            <w:pPr>
              <w:rPr>
                <w:sz w:val="22"/>
                <w:szCs w:val="22"/>
              </w:rPr>
            </w:pPr>
            <w:r w:rsidRPr="008B31F8">
              <w:rPr>
                <w:sz w:val="22"/>
                <w:szCs w:val="22"/>
              </w:rPr>
              <w:t>Стойкости 26к1</w:t>
            </w:r>
          </w:p>
        </w:tc>
        <w:tc>
          <w:tcPr>
            <w:tcW w:w="1620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17 лет, Петровский колледж</w:t>
            </w:r>
          </w:p>
        </w:tc>
        <w:tc>
          <w:tcPr>
            <w:tcW w:w="900" w:type="dxa"/>
          </w:tcPr>
          <w:p w:rsidR="00493AE8" w:rsidRPr="008B31F8" w:rsidRDefault="00493AE8" w:rsidP="008B31F8">
            <w:pPr>
              <w:keepNext/>
              <w:jc w:val="center"/>
              <w:outlineLvl w:val="1"/>
              <w:rPr>
                <w:b/>
              </w:rPr>
            </w:pPr>
            <w:r w:rsidRPr="008B31F8">
              <w:rPr>
                <w:b/>
              </w:rPr>
              <w:t>Пасс.</w:t>
            </w:r>
          </w:p>
        </w:tc>
        <w:tc>
          <w:tcPr>
            <w:tcW w:w="762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Вод.</w:t>
            </w:r>
          </w:p>
        </w:tc>
        <w:tc>
          <w:tcPr>
            <w:tcW w:w="1218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Без световозвр.</w:t>
            </w:r>
          </w:p>
        </w:tc>
        <w:tc>
          <w:tcPr>
            <w:tcW w:w="1154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Без сопровождения</w:t>
            </w:r>
          </w:p>
        </w:tc>
      </w:tr>
      <w:tr w:rsidR="00493AE8" w:rsidRPr="008B31F8" w:rsidTr="009C4F5F">
        <w:trPr>
          <w:cantSplit/>
          <w:jc w:val="center"/>
        </w:trPr>
        <w:tc>
          <w:tcPr>
            <w:tcW w:w="434" w:type="dxa"/>
          </w:tcPr>
          <w:p w:rsidR="00493AE8" w:rsidRPr="008B31F8" w:rsidRDefault="00493AE8" w:rsidP="008B31F8">
            <w:pPr>
              <w:jc w:val="center"/>
              <w:rPr>
                <w:b/>
                <w:bCs/>
              </w:rPr>
            </w:pPr>
            <w:r w:rsidRPr="008B31F8">
              <w:rPr>
                <w:b/>
                <w:bCs/>
              </w:rPr>
              <w:t>12</w:t>
            </w:r>
          </w:p>
        </w:tc>
        <w:tc>
          <w:tcPr>
            <w:tcW w:w="1620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Васильев Кирилл Николаевич</w:t>
            </w:r>
          </w:p>
        </w:tc>
        <w:tc>
          <w:tcPr>
            <w:tcW w:w="720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06.10.2021</w:t>
            </w:r>
          </w:p>
        </w:tc>
        <w:tc>
          <w:tcPr>
            <w:tcW w:w="2160" w:type="dxa"/>
          </w:tcPr>
          <w:p w:rsidR="00493AE8" w:rsidRPr="008B31F8" w:rsidRDefault="00493AE8" w:rsidP="008B31F8">
            <w:pPr>
              <w:rPr>
                <w:sz w:val="22"/>
                <w:szCs w:val="22"/>
              </w:rPr>
            </w:pPr>
            <w:r w:rsidRPr="008B31F8">
              <w:rPr>
                <w:sz w:val="22"/>
                <w:szCs w:val="22"/>
              </w:rPr>
              <w:t xml:space="preserve">Ветеранов-Л.Голикова ехал на самокате по пешеходному переходу </w:t>
            </w:r>
          </w:p>
        </w:tc>
        <w:tc>
          <w:tcPr>
            <w:tcW w:w="1620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11 лет, СОШ №284</w:t>
            </w:r>
          </w:p>
        </w:tc>
        <w:tc>
          <w:tcPr>
            <w:tcW w:w="900" w:type="dxa"/>
          </w:tcPr>
          <w:p w:rsidR="00493AE8" w:rsidRPr="008B31F8" w:rsidRDefault="00493AE8" w:rsidP="008B31F8">
            <w:pPr>
              <w:keepNext/>
              <w:jc w:val="center"/>
              <w:outlineLvl w:val="1"/>
              <w:rPr>
                <w:b/>
              </w:rPr>
            </w:pPr>
            <w:r w:rsidRPr="008B31F8">
              <w:rPr>
                <w:b/>
              </w:rPr>
              <w:t>Пеш.</w:t>
            </w:r>
          </w:p>
        </w:tc>
        <w:tc>
          <w:tcPr>
            <w:tcW w:w="762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Пеш.</w:t>
            </w:r>
          </w:p>
        </w:tc>
        <w:tc>
          <w:tcPr>
            <w:tcW w:w="1218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Без световозв</w:t>
            </w:r>
          </w:p>
        </w:tc>
        <w:tc>
          <w:tcPr>
            <w:tcW w:w="1154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Без сопровождения</w:t>
            </w:r>
          </w:p>
        </w:tc>
      </w:tr>
      <w:tr w:rsidR="00493AE8" w:rsidRPr="008B31F8" w:rsidTr="009C4F5F">
        <w:trPr>
          <w:cantSplit/>
          <w:jc w:val="center"/>
        </w:trPr>
        <w:tc>
          <w:tcPr>
            <w:tcW w:w="434" w:type="dxa"/>
          </w:tcPr>
          <w:p w:rsidR="00493AE8" w:rsidRPr="008B31F8" w:rsidRDefault="00493AE8" w:rsidP="008B31F8">
            <w:pPr>
              <w:jc w:val="center"/>
              <w:rPr>
                <w:b/>
                <w:bCs/>
              </w:rPr>
            </w:pPr>
            <w:r w:rsidRPr="008B31F8">
              <w:rPr>
                <w:b/>
                <w:bCs/>
              </w:rPr>
              <w:t>13</w:t>
            </w:r>
          </w:p>
        </w:tc>
        <w:tc>
          <w:tcPr>
            <w:tcW w:w="1620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Машков Марк Евгеньевич</w:t>
            </w:r>
          </w:p>
        </w:tc>
        <w:tc>
          <w:tcPr>
            <w:tcW w:w="720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26.10.2021</w:t>
            </w:r>
          </w:p>
        </w:tc>
        <w:tc>
          <w:tcPr>
            <w:tcW w:w="2160" w:type="dxa"/>
          </w:tcPr>
          <w:p w:rsidR="00493AE8" w:rsidRPr="008B31F8" w:rsidRDefault="00493AE8" w:rsidP="008B31F8">
            <w:pPr>
              <w:rPr>
                <w:sz w:val="22"/>
                <w:szCs w:val="22"/>
              </w:rPr>
            </w:pPr>
            <w:r w:rsidRPr="008B31F8">
              <w:rPr>
                <w:sz w:val="22"/>
                <w:szCs w:val="22"/>
              </w:rPr>
              <w:t xml:space="preserve">ЗСД </w:t>
            </w:r>
            <w:smartTag w:uri="urn:schemas-microsoft-com:office:smarttags" w:element="metricconverter">
              <w:smartTagPr>
                <w:attr w:name="ProductID" w:val="35,75 км"/>
              </w:smartTagPr>
              <w:r w:rsidRPr="008B31F8">
                <w:rPr>
                  <w:sz w:val="22"/>
                  <w:szCs w:val="22"/>
                </w:rPr>
                <w:t>35,75 км</w:t>
              </w:r>
            </w:smartTag>
          </w:p>
        </w:tc>
        <w:tc>
          <w:tcPr>
            <w:tcW w:w="1620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17 лет</w:t>
            </w:r>
          </w:p>
        </w:tc>
        <w:tc>
          <w:tcPr>
            <w:tcW w:w="900" w:type="dxa"/>
          </w:tcPr>
          <w:p w:rsidR="00493AE8" w:rsidRPr="008B31F8" w:rsidRDefault="00493AE8" w:rsidP="008B31F8">
            <w:pPr>
              <w:keepNext/>
              <w:jc w:val="center"/>
              <w:outlineLvl w:val="1"/>
              <w:rPr>
                <w:b/>
              </w:rPr>
            </w:pPr>
            <w:r w:rsidRPr="008B31F8">
              <w:rPr>
                <w:b/>
              </w:rPr>
              <w:t>Пасс.</w:t>
            </w:r>
          </w:p>
        </w:tc>
        <w:tc>
          <w:tcPr>
            <w:tcW w:w="762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Вод.</w:t>
            </w:r>
          </w:p>
        </w:tc>
        <w:tc>
          <w:tcPr>
            <w:tcW w:w="1218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Без световозв</w:t>
            </w:r>
          </w:p>
        </w:tc>
        <w:tc>
          <w:tcPr>
            <w:tcW w:w="1154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Без сопровождения</w:t>
            </w:r>
          </w:p>
        </w:tc>
      </w:tr>
      <w:tr w:rsidR="00493AE8" w:rsidRPr="008B31F8" w:rsidTr="009C4F5F">
        <w:trPr>
          <w:cantSplit/>
          <w:jc w:val="center"/>
        </w:trPr>
        <w:tc>
          <w:tcPr>
            <w:tcW w:w="434" w:type="dxa"/>
          </w:tcPr>
          <w:p w:rsidR="00493AE8" w:rsidRPr="008B31F8" w:rsidRDefault="00493AE8" w:rsidP="008B31F8">
            <w:pPr>
              <w:jc w:val="center"/>
              <w:rPr>
                <w:b/>
                <w:bCs/>
              </w:rPr>
            </w:pPr>
            <w:r w:rsidRPr="008B31F8">
              <w:rPr>
                <w:b/>
                <w:bCs/>
              </w:rPr>
              <w:t>14</w:t>
            </w:r>
          </w:p>
        </w:tc>
        <w:tc>
          <w:tcPr>
            <w:tcW w:w="1620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Васильев Тимофей Романович</w:t>
            </w:r>
          </w:p>
        </w:tc>
        <w:tc>
          <w:tcPr>
            <w:tcW w:w="720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03.11.2021</w:t>
            </w:r>
          </w:p>
        </w:tc>
        <w:tc>
          <w:tcPr>
            <w:tcW w:w="2160" w:type="dxa"/>
          </w:tcPr>
          <w:p w:rsidR="00493AE8" w:rsidRPr="008B31F8" w:rsidRDefault="00493AE8" w:rsidP="008B31F8">
            <w:pPr>
              <w:rPr>
                <w:sz w:val="22"/>
                <w:szCs w:val="22"/>
              </w:rPr>
            </w:pPr>
            <w:r w:rsidRPr="008B31F8">
              <w:rPr>
                <w:sz w:val="22"/>
                <w:szCs w:val="22"/>
              </w:rPr>
              <w:t xml:space="preserve">Н.Ополчения-Ленинский пр., перебегал проезжую часть на красный свет </w:t>
            </w:r>
          </w:p>
        </w:tc>
        <w:tc>
          <w:tcPr>
            <w:tcW w:w="1620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11 лет</w:t>
            </w:r>
          </w:p>
        </w:tc>
        <w:tc>
          <w:tcPr>
            <w:tcW w:w="900" w:type="dxa"/>
          </w:tcPr>
          <w:p w:rsidR="00493AE8" w:rsidRPr="008B31F8" w:rsidRDefault="00493AE8" w:rsidP="008B31F8">
            <w:pPr>
              <w:keepNext/>
              <w:jc w:val="center"/>
              <w:outlineLvl w:val="1"/>
              <w:rPr>
                <w:b/>
              </w:rPr>
            </w:pPr>
            <w:r w:rsidRPr="008B31F8">
              <w:rPr>
                <w:b/>
              </w:rPr>
              <w:t>Пеш.</w:t>
            </w:r>
          </w:p>
        </w:tc>
        <w:tc>
          <w:tcPr>
            <w:tcW w:w="762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Пеш.</w:t>
            </w:r>
          </w:p>
        </w:tc>
        <w:tc>
          <w:tcPr>
            <w:tcW w:w="1218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Без световозвр.</w:t>
            </w:r>
          </w:p>
        </w:tc>
        <w:tc>
          <w:tcPr>
            <w:tcW w:w="1154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Без сопровождения</w:t>
            </w:r>
          </w:p>
        </w:tc>
      </w:tr>
      <w:tr w:rsidR="00493AE8" w:rsidRPr="008B31F8" w:rsidTr="009C4F5F">
        <w:trPr>
          <w:cantSplit/>
          <w:jc w:val="center"/>
        </w:trPr>
        <w:tc>
          <w:tcPr>
            <w:tcW w:w="434" w:type="dxa"/>
          </w:tcPr>
          <w:p w:rsidR="00493AE8" w:rsidRPr="008B31F8" w:rsidRDefault="00493AE8" w:rsidP="008B31F8">
            <w:pPr>
              <w:jc w:val="center"/>
              <w:rPr>
                <w:b/>
                <w:bCs/>
              </w:rPr>
            </w:pPr>
            <w:r w:rsidRPr="008B31F8">
              <w:rPr>
                <w:b/>
                <w:bCs/>
              </w:rPr>
              <w:t>15</w:t>
            </w:r>
          </w:p>
        </w:tc>
        <w:tc>
          <w:tcPr>
            <w:tcW w:w="1620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Лазарев Тимур Александрович</w:t>
            </w:r>
          </w:p>
        </w:tc>
        <w:tc>
          <w:tcPr>
            <w:tcW w:w="720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07.11.2021</w:t>
            </w:r>
          </w:p>
        </w:tc>
        <w:tc>
          <w:tcPr>
            <w:tcW w:w="2160" w:type="dxa"/>
          </w:tcPr>
          <w:p w:rsidR="00493AE8" w:rsidRPr="008B31F8" w:rsidRDefault="00493AE8" w:rsidP="008B31F8">
            <w:pPr>
              <w:rPr>
                <w:sz w:val="22"/>
                <w:szCs w:val="22"/>
              </w:rPr>
            </w:pPr>
            <w:r w:rsidRPr="008B31F8">
              <w:rPr>
                <w:sz w:val="22"/>
                <w:szCs w:val="22"/>
              </w:rPr>
              <w:t>Краснопутиловская, 67, столкновение 2х ТС</w:t>
            </w:r>
          </w:p>
        </w:tc>
        <w:tc>
          <w:tcPr>
            <w:tcW w:w="1620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4 года</w:t>
            </w:r>
          </w:p>
        </w:tc>
        <w:tc>
          <w:tcPr>
            <w:tcW w:w="900" w:type="dxa"/>
          </w:tcPr>
          <w:p w:rsidR="00493AE8" w:rsidRPr="008B31F8" w:rsidRDefault="00493AE8" w:rsidP="008B31F8">
            <w:pPr>
              <w:keepNext/>
              <w:jc w:val="center"/>
              <w:outlineLvl w:val="1"/>
              <w:rPr>
                <w:b/>
              </w:rPr>
            </w:pPr>
            <w:r w:rsidRPr="008B31F8">
              <w:rPr>
                <w:b/>
              </w:rPr>
              <w:t>Пасс.</w:t>
            </w:r>
          </w:p>
        </w:tc>
        <w:tc>
          <w:tcPr>
            <w:tcW w:w="762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Вод.</w:t>
            </w:r>
          </w:p>
        </w:tc>
        <w:tc>
          <w:tcPr>
            <w:tcW w:w="1218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Без световозвр.</w:t>
            </w:r>
          </w:p>
        </w:tc>
        <w:tc>
          <w:tcPr>
            <w:tcW w:w="1154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с матерью</w:t>
            </w:r>
          </w:p>
        </w:tc>
      </w:tr>
      <w:tr w:rsidR="00493AE8" w:rsidRPr="008B31F8" w:rsidTr="009C4F5F">
        <w:trPr>
          <w:cantSplit/>
          <w:jc w:val="center"/>
        </w:trPr>
        <w:tc>
          <w:tcPr>
            <w:tcW w:w="434" w:type="dxa"/>
          </w:tcPr>
          <w:p w:rsidR="00493AE8" w:rsidRPr="008B31F8" w:rsidRDefault="00493AE8" w:rsidP="008B31F8">
            <w:pPr>
              <w:jc w:val="center"/>
              <w:rPr>
                <w:b/>
                <w:bCs/>
              </w:rPr>
            </w:pPr>
            <w:r w:rsidRPr="008B31F8">
              <w:rPr>
                <w:b/>
                <w:bCs/>
              </w:rPr>
              <w:t>16</w:t>
            </w:r>
          </w:p>
        </w:tc>
        <w:tc>
          <w:tcPr>
            <w:tcW w:w="1620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Кодуа Даниэль Ираклиевич</w:t>
            </w:r>
          </w:p>
        </w:tc>
        <w:tc>
          <w:tcPr>
            <w:tcW w:w="720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07.112021</w:t>
            </w:r>
          </w:p>
        </w:tc>
        <w:tc>
          <w:tcPr>
            <w:tcW w:w="2160" w:type="dxa"/>
          </w:tcPr>
          <w:p w:rsidR="00493AE8" w:rsidRPr="008B31F8" w:rsidRDefault="00493AE8" w:rsidP="008B31F8">
            <w:pPr>
              <w:rPr>
                <w:sz w:val="22"/>
                <w:szCs w:val="22"/>
              </w:rPr>
            </w:pPr>
            <w:r w:rsidRPr="008B31F8">
              <w:rPr>
                <w:sz w:val="22"/>
                <w:szCs w:val="22"/>
              </w:rPr>
              <w:t>Краснопутиловская, 67, столкновение 2х ТС</w:t>
            </w:r>
          </w:p>
        </w:tc>
        <w:tc>
          <w:tcPr>
            <w:tcW w:w="1620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8 лет</w:t>
            </w:r>
          </w:p>
        </w:tc>
        <w:tc>
          <w:tcPr>
            <w:tcW w:w="900" w:type="dxa"/>
          </w:tcPr>
          <w:p w:rsidR="00493AE8" w:rsidRPr="008B31F8" w:rsidRDefault="00493AE8" w:rsidP="008B31F8">
            <w:pPr>
              <w:keepNext/>
              <w:jc w:val="center"/>
              <w:outlineLvl w:val="1"/>
              <w:rPr>
                <w:b/>
              </w:rPr>
            </w:pPr>
            <w:r w:rsidRPr="008B31F8">
              <w:rPr>
                <w:b/>
              </w:rPr>
              <w:t>Пасс.</w:t>
            </w:r>
          </w:p>
        </w:tc>
        <w:tc>
          <w:tcPr>
            <w:tcW w:w="762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Вод.</w:t>
            </w:r>
          </w:p>
        </w:tc>
        <w:tc>
          <w:tcPr>
            <w:tcW w:w="1218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Без световозвр.</w:t>
            </w:r>
          </w:p>
        </w:tc>
        <w:tc>
          <w:tcPr>
            <w:tcW w:w="1154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с матерью</w:t>
            </w:r>
          </w:p>
        </w:tc>
      </w:tr>
      <w:tr w:rsidR="00493AE8" w:rsidRPr="008B31F8" w:rsidTr="009C4F5F">
        <w:trPr>
          <w:cantSplit/>
          <w:jc w:val="center"/>
        </w:trPr>
        <w:tc>
          <w:tcPr>
            <w:tcW w:w="434" w:type="dxa"/>
          </w:tcPr>
          <w:p w:rsidR="00493AE8" w:rsidRPr="008B31F8" w:rsidRDefault="00493AE8" w:rsidP="008B31F8">
            <w:pPr>
              <w:jc w:val="center"/>
              <w:rPr>
                <w:b/>
                <w:bCs/>
              </w:rPr>
            </w:pPr>
            <w:r w:rsidRPr="008B31F8">
              <w:rPr>
                <w:b/>
                <w:bCs/>
              </w:rPr>
              <w:t>17</w:t>
            </w:r>
          </w:p>
        </w:tc>
        <w:tc>
          <w:tcPr>
            <w:tcW w:w="1620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Крыстева София Димитровна</w:t>
            </w:r>
          </w:p>
        </w:tc>
        <w:tc>
          <w:tcPr>
            <w:tcW w:w="720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27.12.2021</w:t>
            </w:r>
          </w:p>
        </w:tc>
        <w:tc>
          <w:tcPr>
            <w:tcW w:w="2160" w:type="dxa"/>
          </w:tcPr>
          <w:p w:rsidR="00493AE8" w:rsidRPr="008B31F8" w:rsidRDefault="00493AE8" w:rsidP="008B31F8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8,2 км"/>
              </w:smartTagPr>
              <w:r w:rsidRPr="008B31F8">
                <w:rPr>
                  <w:sz w:val="22"/>
                  <w:szCs w:val="22"/>
                </w:rPr>
                <w:t>8,2 км</w:t>
              </w:r>
            </w:smartTag>
            <w:r w:rsidRPr="008B31F8">
              <w:rPr>
                <w:sz w:val="22"/>
                <w:szCs w:val="22"/>
              </w:rPr>
              <w:t xml:space="preserve"> ЗСД</w:t>
            </w:r>
          </w:p>
        </w:tc>
        <w:tc>
          <w:tcPr>
            <w:tcW w:w="1620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2 года, не организован</w:t>
            </w:r>
          </w:p>
        </w:tc>
        <w:tc>
          <w:tcPr>
            <w:tcW w:w="900" w:type="dxa"/>
          </w:tcPr>
          <w:p w:rsidR="00493AE8" w:rsidRPr="008B31F8" w:rsidRDefault="00493AE8" w:rsidP="008B31F8">
            <w:pPr>
              <w:keepNext/>
              <w:jc w:val="center"/>
              <w:outlineLvl w:val="1"/>
              <w:rPr>
                <w:b/>
              </w:rPr>
            </w:pPr>
            <w:r w:rsidRPr="008B31F8">
              <w:rPr>
                <w:b/>
              </w:rPr>
              <w:t>Пасс.</w:t>
            </w:r>
          </w:p>
        </w:tc>
        <w:tc>
          <w:tcPr>
            <w:tcW w:w="762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Водт.</w:t>
            </w:r>
          </w:p>
        </w:tc>
        <w:tc>
          <w:tcPr>
            <w:tcW w:w="1218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Без световозвр.</w:t>
            </w:r>
          </w:p>
        </w:tc>
        <w:tc>
          <w:tcPr>
            <w:tcW w:w="1154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С матерью</w:t>
            </w:r>
          </w:p>
        </w:tc>
      </w:tr>
    </w:tbl>
    <w:p w:rsidR="00493AE8" w:rsidRPr="008B31F8" w:rsidRDefault="00493AE8" w:rsidP="008B31F8">
      <w:r w:rsidRPr="008B31F8">
        <w:t xml:space="preserve"> 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40"/>
        <w:gridCol w:w="1260"/>
        <w:gridCol w:w="1260"/>
      </w:tblGrid>
      <w:tr w:rsidR="00493AE8" w:rsidRPr="008B31F8" w:rsidTr="009C4F5F">
        <w:trPr>
          <w:cantSplit/>
        </w:trPr>
        <w:tc>
          <w:tcPr>
            <w:tcW w:w="10260" w:type="dxa"/>
            <w:gridSpan w:val="3"/>
          </w:tcPr>
          <w:p w:rsidR="00493AE8" w:rsidRPr="008B31F8" w:rsidRDefault="00493AE8" w:rsidP="008B31F8">
            <w:pPr>
              <w:ind w:left="-108"/>
              <w:jc w:val="center"/>
              <w:rPr>
                <w:b/>
              </w:rPr>
            </w:pPr>
            <w:r w:rsidRPr="008B31F8">
              <w:rPr>
                <w:b/>
              </w:rPr>
              <w:t>Распределение ДТП по месту происшествия</w:t>
            </w:r>
          </w:p>
        </w:tc>
      </w:tr>
      <w:tr w:rsidR="00493AE8" w:rsidRPr="008B31F8" w:rsidTr="009C4F5F">
        <w:trPr>
          <w:cantSplit/>
        </w:trPr>
        <w:tc>
          <w:tcPr>
            <w:tcW w:w="7740" w:type="dxa"/>
          </w:tcPr>
          <w:p w:rsidR="00493AE8" w:rsidRPr="008B31F8" w:rsidRDefault="00493AE8" w:rsidP="008B31F8">
            <w:pPr>
              <w:ind w:left="-108"/>
              <w:rPr>
                <w:b/>
                <w:bCs/>
              </w:rPr>
            </w:pPr>
            <w:r w:rsidRPr="008B31F8">
              <w:rPr>
                <w:b/>
                <w:bCs/>
              </w:rPr>
              <w:t>МЕСТО  ДТП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ind w:left="-108"/>
              <w:jc w:val="center"/>
              <w:rPr>
                <w:b/>
                <w:bCs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8B31F8">
                <w:rPr>
                  <w:b/>
                  <w:bCs/>
                </w:rPr>
                <w:t>2021 г</w:t>
              </w:r>
            </w:smartTag>
            <w:r w:rsidRPr="008B31F8">
              <w:rPr>
                <w:b/>
                <w:bCs/>
              </w:rPr>
              <w:t>.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ind w:left="-108"/>
              <w:jc w:val="center"/>
              <w:rPr>
                <w:b/>
                <w:bCs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B31F8">
                <w:rPr>
                  <w:b/>
                  <w:bCs/>
                </w:rPr>
                <w:t>2020 г</w:t>
              </w:r>
            </w:smartTag>
            <w:r w:rsidRPr="008B31F8">
              <w:rPr>
                <w:b/>
                <w:bCs/>
              </w:rPr>
              <w:t>.</w:t>
            </w:r>
          </w:p>
        </w:tc>
      </w:tr>
      <w:tr w:rsidR="00493AE8" w:rsidRPr="008B31F8" w:rsidTr="009C4F5F">
        <w:trPr>
          <w:cantSplit/>
        </w:trPr>
        <w:tc>
          <w:tcPr>
            <w:tcW w:w="7740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Ленинский пр. – пр. Стачек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ind w:left="-108"/>
              <w:jc w:val="center"/>
              <w:rPr>
                <w:b/>
                <w:bCs/>
              </w:rPr>
            </w:pPr>
            <w:r w:rsidRPr="008B31F8">
              <w:rPr>
                <w:b/>
                <w:bCs/>
              </w:rPr>
              <w:t>1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ind w:left="-108"/>
              <w:jc w:val="center"/>
              <w:rPr>
                <w:b/>
                <w:bCs/>
              </w:rPr>
            </w:pPr>
            <w:r w:rsidRPr="008B31F8">
              <w:rPr>
                <w:b/>
                <w:bCs/>
              </w:rPr>
              <w:t>0</w:t>
            </w:r>
          </w:p>
        </w:tc>
      </w:tr>
      <w:tr w:rsidR="00493AE8" w:rsidRPr="008B31F8" w:rsidTr="009C4F5F">
        <w:trPr>
          <w:cantSplit/>
        </w:trPr>
        <w:tc>
          <w:tcPr>
            <w:tcW w:w="7740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Пр. Стачек д.9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ind w:left="-108"/>
              <w:jc w:val="center"/>
              <w:rPr>
                <w:b/>
                <w:bCs/>
              </w:rPr>
            </w:pPr>
            <w:r w:rsidRPr="008B31F8">
              <w:rPr>
                <w:b/>
                <w:bCs/>
              </w:rPr>
              <w:t>1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ind w:left="-108"/>
              <w:jc w:val="center"/>
              <w:rPr>
                <w:b/>
                <w:bCs/>
              </w:rPr>
            </w:pPr>
            <w:r w:rsidRPr="008B31F8">
              <w:rPr>
                <w:b/>
                <w:bCs/>
              </w:rPr>
              <w:t>0</w:t>
            </w:r>
          </w:p>
        </w:tc>
      </w:tr>
      <w:tr w:rsidR="00493AE8" w:rsidRPr="008B31F8" w:rsidTr="009C4F5F">
        <w:trPr>
          <w:cantSplit/>
        </w:trPr>
        <w:tc>
          <w:tcPr>
            <w:tcW w:w="7740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Пр. Стачек 101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ind w:left="-108"/>
              <w:jc w:val="center"/>
              <w:rPr>
                <w:b/>
                <w:bCs/>
              </w:rPr>
            </w:pPr>
            <w:r w:rsidRPr="008B31F8">
              <w:rPr>
                <w:b/>
                <w:bCs/>
              </w:rPr>
              <w:t>1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ind w:left="-108"/>
              <w:jc w:val="center"/>
              <w:rPr>
                <w:b/>
                <w:bCs/>
              </w:rPr>
            </w:pPr>
            <w:r w:rsidRPr="008B31F8">
              <w:rPr>
                <w:b/>
                <w:bCs/>
              </w:rPr>
              <w:t>0</w:t>
            </w:r>
          </w:p>
        </w:tc>
      </w:tr>
      <w:tr w:rsidR="00493AE8" w:rsidRPr="008B31F8" w:rsidTr="009C4F5F">
        <w:trPr>
          <w:cantSplit/>
        </w:trPr>
        <w:tc>
          <w:tcPr>
            <w:tcW w:w="7740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Дачный пр. д. 2 к.1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ind w:left="-108"/>
              <w:jc w:val="center"/>
              <w:rPr>
                <w:b/>
                <w:bCs/>
              </w:rPr>
            </w:pPr>
            <w:r w:rsidRPr="008B31F8">
              <w:rPr>
                <w:b/>
                <w:bCs/>
              </w:rPr>
              <w:t>1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ind w:left="-108"/>
              <w:jc w:val="center"/>
              <w:rPr>
                <w:b/>
                <w:bCs/>
              </w:rPr>
            </w:pPr>
            <w:r w:rsidRPr="008B31F8">
              <w:rPr>
                <w:b/>
                <w:bCs/>
              </w:rPr>
              <w:t>0</w:t>
            </w:r>
          </w:p>
        </w:tc>
      </w:tr>
      <w:tr w:rsidR="00493AE8" w:rsidRPr="008B31F8" w:rsidTr="009C4F5F">
        <w:trPr>
          <w:cantSplit/>
        </w:trPr>
        <w:tc>
          <w:tcPr>
            <w:tcW w:w="7740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bCs/>
              </w:rPr>
              <w:t>К Комсомольской пл., от ул. Зенитчиков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ind w:left="-108"/>
              <w:jc w:val="center"/>
              <w:rPr>
                <w:b/>
                <w:bCs/>
              </w:rPr>
            </w:pPr>
            <w:r w:rsidRPr="008B31F8">
              <w:rPr>
                <w:b/>
                <w:bCs/>
              </w:rPr>
              <w:t>1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ind w:left="-108"/>
              <w:jc w:val="center"/>
              <w:rPr>
                <w:b/>
                <w:bCs/>
              </w:rPr>
            </w:pPr>
            <w:r w:rsidRPr="008B31F8">
              <w:rPr>
                <w:b/>
                <w:bCs/>
              </w:rPr>
              <w:t>0</w:t>
            </w:r>
          </w:p>
        </w:tc>
      </w:tr>
      <w:tr w:rsidR="00493AE8" w:rsidRPr="008B31F8" w:rsidTr="009C4F5F">
        <w:trPr>
          <w:cantSplit/>
        </w:trPr>
        <w:tc>
          <w:tcPr>
            <w:tcW w:w="7740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sz w:val="22"/>
                <w:szCs w:val="22"/>
              </w:rPr>
              <w:t>По ул. Стойкости от ул. Симоняка к ул. С. Корзуна.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ind w:left="-108"/>
              <w:jc w:val="center"/>
              <w:rPr>
                <w:b/>
                <w:bCs/>
              </w:rPr>
            </w:pPr>
            <w:r w:rsidRPr="008B31F8">
              <w:rPr>
                <w:b/>
                <w:bCs/>
              </w:rPr>
              <w:t>1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ind w:left="-108"/>
              <w:jc w:val="center"/>
              <w:rPr>
                <w:b/>
                <w:bCs/>
              </w:rPr>
            </w:pPr>
            <w:r w:rsidRPr="008B31F8">
              <w:rPr>
                <w:b/>
                <w:bCs/>
              </w:rPr>
              <w:t>0</w:t>
            </w:r>
          </w:p>
        </w:tc>
      </w:tr>
      <w:tr w:rsidR="00493AE8" w:rsidRPr="008B31F8" w:rsidTr="009C4F5F">
        <w:trPr>
          <w:cantSplit/>
        </w:trPr>
        <w:tc>
          <w:tcPr>
            <w:tcW w:w="7740" w:type="dxa"/>
          </w:tcPr>
          <w:p w:rsidR="00493AE8" w:rsidRPr="008B31F8" w:rsidRDefault="00493AE8" w:rsidP="008B31F8">
            <w:pPr>
              <w:rPr>
                <w:bCs/>
              </w:rPr>
            </w:pPr>
            <w:r w:rsidRPr="008B31F8">
              <w:rPr>
                <w:sz w:val="22"/>
                <w:szCs w:val="22"/>
              </w:rPr>
              <w:t>От ул. Солдата Корзуна к ул. Лени Голикова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ind w:left="-108"/>
              <w:jc w:val="center"/>
              <w:rPr>
                <w:b/>
                <w:bCs/>
              </w:rPr>
            </w:pPr>
            <w:r w:rsidRPr="008B31F8">
              <w:rPr>
                <w:b/>
                <w:bCs/>
              </w:rPr>
              <w:t>1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ind w:left="-108"/>
              <w:jc w:val="center"/>
              <w:rPr>
                <w:b/>
                <w:bCs/>
              </w:rPr>
            </w:pPr>
            <w:r w:rsidRPr="008B31F8">
              <w:rPr>
                <w:b/>
                <w:bCs/>
              </w:rPr>
              <w:t>0</w:t>
            </w:r>
          </w:p>
        </w:tc>
      </w:tr>
      <w:tr w:rsidR="00493AE8" w:rsidRPr="008B31F8" w:rsidTr="009C4F5F">
        <w:trPr>
          <w:cantSplit/>
        </w:trPr>
        <w:tc>
          <w:tcPr>
            <w:tcW w:w="7740" w:type="dxa"/>
          </w:tcPr>
          <w:p w:rsidR="00493AE8" w:rsidRPr="008B31F8" w:rsidRDefault="00493AE8" w:rsidP="008B31F8">
            <w:pPr>
              <w:rPr>
                <w:sz w:val="22"/>
                <w:szCs w:val="22"/>
              </w:rPr>
            </w:pPr>
            <w:r w:rsidRPr="008B31F8">
              <w:rPr>
                <w:sz w:val="22"/>
                <w:szCs w:val="22"/>
              </w:rPr>
              <w:t>Зона регулируемого перехода по пр. Н. Ополчения от ул. Счастливой в сторону Ленинского пр</w:t>
            </w:r>
            <w:r w:rsidRPr="008B31F8">
              <w:rPr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ind w:left="-108"/>
              <w:jc w:val="center"/>
              <w:rPr>
                <w:b/>
                <w:bCs/>
              </w:rPr>
            </w:pPr>
            <w:r w:rsidRPr="008B31F8">
              <w:rPr>
                <w:b/>
                <w:bCs/>
              </w:rPr>
              <w:t>1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ind w:left="-108"/>
              <w:jc w:val="center"/>
              <w:rPr>
                <w:b/>
                <w:bCs/>
              </w:rPr>
            </w:pPr>
            <w:r w:rsidRPr="008B31F8">
              <w:rPr>
                <w:b/>
                <w:bCs/>
              </w:rPr>
              <w:t>0</w:t>
            </w:r>
          </w:p>
        </w:tc>
      </w:tr>
      <w:tr w:rsidR="00493AE8" w:rsidRPr="008B31F8" w:rsidTr="009C4F5F">
        <w:trPr>
          <w:cantSplit/>
        </w:trPr>
        <w:tc>
          <w:tcPr>
            <w:tcW w:w="7740" w:type="dxa"/>
          </w:tcPr>
          <w:p w:rsidR="00493AE8" w:rsidRPr="008B31F8" w:rsidRDefault="00493AE8" w:rsidP="008B31F8">
            <w:pPr>
              <w:rPr>
                <w:sz w:val="22"/>
                <w:szCs w:val="22"/>
              </w:rPr>
            </w:pPr>
            <w:r w:rsidRPr="008B31F8">
              <w:rPr>
                <w:sz w:val="22"/>
                <w:szCs w:val="22"/>
              </w:rPr>
              <w:t>Проезжая часть по нерегулируемому переходу слева направо по ходу движения ТС, от ул. Маршала Казакова к Кронштадской пл. у дороги.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ind w:left="-108"/>
              <w:jc w:val="center"/>
              <w:rPr>
                <w:b/>
                <w:bCs/>
              </w:rPr>
            </w:pPr>
            <w:r w:rsidRPr="008B31F8">
              <w:rPr>
                <w:b/>
                <w:bCs/>
              </w:rPr>
              <w:t>1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ind w:left="-108"/>
              <w:jc w:val="center"/>
              <w:rPr>
                <w:b/>
                <w:bCs/>
              </w:rPr>
            </w:pPr>
            <w:r w:rsidRPr="008B31F8">
              <w:rPr>
                <w:b/>
                <w:bCs/>
              </w:rPr>
              <w:t>0</w:t>
            </w:r>
          </w:p>
        </w:tc>
      </w:tr>
      <w:tr w:rsidR="00493AE8" w:rsidRPr="008B31F8" w:rsidTr="009C4F5F">
        <w:trPr>
          <w:cantSplit/>
        </w:trPr>
        <w:tc>
          <w:tcPr>
            <w:tcW w:w="7740" w:type="dxa"/>
          </w:tcPr>
          <w:p w:rsidR="00493AE8" w:rsidRPr="008B31F8" w:rsidRDefault="00493AE8" w:rsidP="008B31F8">
            <w:pPr>
              <w:rPr>
                <w:sz w:val="22"/>
                <w:szCs w:val="22"/>
              </w:rPr>
            </w:pPr>
            <w:r w:rsidRPr="008B31F8">
              <w:rPr>
                <w:sz w:val="22"/>
                <w:szCs w:val="22"/>
              </w:rPr>
              <w:t>Проезжая часть, на регулируемом пересечении с ул. Краснопутиловская.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ind w:left="-108"/>
              <w:jc w:val="center"/>
              <w:rPr>
                <w:b/>
                <w:bCs/>
              </w:rPr>
            </w:pPr>
            <w:r w:rsidRPr="008B31F8">
              <w:rPr>
                <w:b/>
                <w:bCs/>
              </w:rPr>
              <w:t>1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ind w:left="-108"/>
              <w:jc w:val="center"/>
              <w:rPr>
                <w:b/>
                <w:bCs/>
              </w:rPr>
            </w:pPr>
            <w:r w:rsidRPr="008B31F8">
              <w:rPr>
                <w:b/>
                <w:bCs/>
              </w:rPr>
              <w:t>0</w:t>
            </w:r>
          </w:p>
        </w:tc>
      </w:tr>
      <w:tr w:rsidR="00493AE8" w:rsidRPr="008B31F8" w:rsidTr="009C4F5F">
        <w:trPr>
          <w:cantSplit/>
        </w:trPr>
        <w:tc>
          <w:tcPr>
            <w:tcW w:w="7740" w:type="dxa"/>
          </w:tcPr>
          <w:p w:rsidR="00493AE8" w:rsidRPr="008B31F8" w:rsidRDefault="00493AE8" w:rsidP="008B31F8">
            <w:pPr>
              <w:rPr>
                <w:sz w:val="22"/>
                <w:szCs w:val="22"/>
              </w:rPr>
            </w:pPr>
            <w:r w:rsidRPr="008B31F8">
              <w:rPr>
                <w:sz w:val="22"/>
                <w:szCs w:val="22"/>
              </w:rPr>
              <w:t>Стачек 118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ind w:left="-108"/>
              <w:jc w:val="center"/>
              <w:rPr>
                <w:b/>
                <w:bCs/>
              </w:rPr>
            </w:pPr>
            <w:r w:rsidRPr="008B31F8">
              <w:rPr>
                <w:b/>
                <w:bCs/>
              </w:rPr>
              <w:t>1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ind w:left="-108"/>
              <w:jc w:val="center"/>
              <w:rPr>
                <w:b/>
                <w:bCs/>
              </w:rPr>
            </w:pPr>
            <w:r w:rsidRPr="008B31F8">
              <w:rPr>
                <w:b/>
                <w:bCs/>
              </w:rPr>
              <w:t>0</w:t>
            </w:r>
          </w:p>
        </w:tc>
      </w:tr>
      <w:tr w:rsidR="00493AE8" w:rsidRPr="008B31F8" w:rsidTr="009C4F5F">
        <w:trPr>
          <w:cantSplit/>
        </w:trPr>
        <w:tc>
          <w:tcPr>
            <w:tcW w:w="7740" w:type="dxa"/>
          </w:tcPr>
          <w:p w:rsidR="00493AE8" w:rsidRPr="008B31F8" w:rsidRDefault="00493AE8" w:rsidP="008B31F8">
            <w:pPr>
              <w:rPr>
                <w:sz w:val="22"/>
                <w:szCs w:val="22"/>
              </w:rPr>
            </w:pPr>
            <w:r w:rsidRPr="008B31F8">
              <w:rPr>
                <w:sz w:val="22"/>
                <w:szCs w:val="22"/>
              </w:rPr>
              <w:t>ЗСД 35,75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ind w:left="-108"/>
              <w:jc w:val="center"/>
              <w:rPr>
                <w:b/>
                <w:bCs/>
              </w:rPr>
            </w:pPr>
            <w:r w:rsidRPr="008B31F8">
              <w:rPr>
                <w:b/>
                <w:bCs/>
              </w:rPr>
              <w:t>1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ind w:left="-108"/>
              <w:jc w:val="center"/>
              <w:rPr>
                <w:b/>
                <w:bCs/>
              </w:rPr>
            </w:pPr>
            <w:r w:rsidRPr="008B31F8">
              <w:rPr>
                <w:b/>
                <w:bCs/>
              </w:rPr>
              <w:t>0</w:t>
            </w:r>
          </w:p>
        </w:tc>
      </w:tr>
      <w:tr w:rsidR="00493AE8" w:rsidRPr="008B31F8" w:rsidTr="009C4F5F">
        <w:trPr>
          <w:cantSplit/>
        </w:trPr>
        <w:tc>
          <w:tcPr>
            <w:tcW w:w="7740" w:type="dxa"/>
          </w:tcPr>
          <w:p w:rsidR="00493AE8" w:rsidRPr="008B31F8" w:rsidRDefault="00493AE8" w:rsidP="008B31F8">
            <w:pPr>
              <w:rPr>
                <w:sz w:val="22"/>
                <w:szCs w:val="22"/>
              </w:rPr>
            </w:pPr>
            <w:r w:rsidRPr="008B31F8">
              <w:rPr>
                <w:sz w:val="22"/>
                <w:szCs w:val="22"/>
              </w:rPr>
              <w:t>Стойкости 26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ind w:left="-108"/>
              <w:jc w:val="center"/>
              <w:rPr>
                <w:b/>
                <w:bCs/>
              </w:rPr>
            </w:pPr>
            <w:r w:rsidRPr="008B31F8">
              <w:rPr>
                <w:b/>
                <w:bCs/>
              </w:rPr>
              <w:t>1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ind w:left="-108"/>
              <w:jc w:val="center"/>
              <w:rPr>
                <w:b/>
                <w:bCs/>
              </w:rPr>
            </w:pPr>
            <w:r w:rsidRPr="008B31F8">
              <w:rPr>
                <w:b/>
                <w:bCs/>
              </w:rPr>
              <w:t>0</w:t>
            </w:r>
          </w:p>
        </w:tc>
      </w:tr>
      <w:tr w:rsidR="00493AE8" w:rsidRPr="008B31F8" w:rsidTr="009C4F5F">
        <w:trPr>
          <w:cantSplit/>
        </w:trPr>
        <w:tc>
          <w:tcPr>
            <w:tcW w:w="7740" w:type="dxa"/>
          </w:tcPr>
          <w:p w:rsidR="00493AE8" w:rsidRPr="008B31F8" w:rsidRDefault="00493AE8" w:rsidP="008B31F8">
            <w:pPr>
              <w:rPr>
                <w:sz w:val="22"/>
                <w:szCs w:val="22"/>
              </w:rPr>
            </w:pPr>
            <w:r w:rsidRPr="008B31F8">
              <w:rPr>
                <w:sz w:val="22"/>
                <w:szCs w:val="22"/>
              </w:rPr>
              <w:t>Н.Ополчения-Ленинский пр.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ind w:left="-108"/>
              <w:jc w:val="center"/>
              <w:rPr>
                <w:b/>
                <w:bCs/>
              </w:rPr>
            </w:pPr>
            <w:r w:rsidRPr="008B31F8">
              <w:rPr>
                <w:b/>
                <w:bCs/>
              </w:rPr>
              <w:t>1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ind w:left="-108"/>
              <w:jc w:val="center"/>
              <w:rPr>
                <w:b/>
                <w:bCs/>
              </w:rPr>
            </w:pPr>
            <w:r w:rsidRPr="008B31F8">
              <w:rPr>
                <w:b/>
                <w:bCs/>
              </w:rPr>
              <w:t>0</w:t>
            </w:r>
          </w:p>
        </w:tc>
      </w:tr>
      <w:tr w:rsidR="00493AE8" w:rsidRPr="008B31F8" w:rsidTr="009C4F5F">
        <w:trPr>
          <w:cantSplit/>
        </w:trPr>
        <w:tc>
          <w:tcPr>
            <w:tcW w:w="7740" w:type="dxa"/>
          </w:tcPr>
          <w:p w:rsidR="00493AE8" w:rsidRPr="008B31F8" w:rsidRDefault="00493AE8" w:rsidP="008B31F8">
            <w:pPr>
              <w:rPr>
                <w:sz w:val="22"/>
                <w:szCs w:val="22"/>
              </w:rPr>
            </w:pPr>
            <w:r w:rsidRPr="008B31F8">
              <w:rPr>
                <w:sz w:val="22"/>
                <w:szCs w:val="22"/>
              </w:rPr>
              <w:t>Краснопутиловская 67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ind w:left="-108"/>
              <w:jc w:val="center"/>
              <w:rPr>
                <w:b/>
                <w:bCs/>
              </w:rPr>
            </w:pPr>
            <w:r w:rsidRPr="008B31F8">
              <w:rPr>
                <w:b/>
                <w:bCs/>
              </w:rPr>
              <w:t>1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ind w:left="-108"/>
              <w:jc w:val="center"/>
              <w:rPr>
                <w:b/>
                <w:bCs/>
              </w:rPr>
            </w:pPr>
            <w:r w:rsidRPr="008B31F8">
              <w:rPr>
                <w:b/>
                <w:bCs/>
              </w:rPr>
              <w:t>0</w:t>
            </w:r>
          </w:p>
        </w:tc>
      </w:tr>
      <w:tr w:rsidR="00493AE8" w:rsidRPr="008B31F8" w:rsidTr="009C4F5F">
        <w:trPr>
          <w:cantSplit/>
        </w:trPr>
        <w:tc>
          <w:tcPr>
            <w:tcW w:w="7740" w:type="dxa"/>
          </w:tcPr>
          <w:p w:rsidR="00493AE8" w:rsidRPr="008B31F8" w:rsidRDefault="00493AE8" w:rsidP="008B31F8">
            <w:pPr>
              <w:rPr>
                <w:sz w:val="22"/>
                <w:szCs w:val="22"/>
              </w:rPr>
            </w:pPr>
            <w:r w:rsidRPr="008B31F8">
              <w:rPr>
                <w:sz w:val="22"/>
                <w:szCs w:val="22"/>
              </w:rPr>
              <w:t>ЗСД 8,2км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ind w:left="-108"/>
              <w:jc w:val="center"/>
              <w:rPr>
                <w:b/>
                <w:bCs/>
              </w:rPr>
            </w:pPr>
            <w:r w:rsidRPr="008B31F8">
              <w:rPr>
                <w:b/>
                <w:bCs/>
              </w:rPr>
              <w:t>1</w:t>
            </w:r>
          </w:p>
        </w:tc>
        <w:tc>
          <w:tcPr>
            <w:tcW w:w="1260" w:type="dxa"/>
          </w:tcPr>
          <w:p w:rsidR="00493AE8" w:rsidRPr="008B31F8" w:rsidRDefault="00493AE8" w:rsidP="008B31F8">
            <w:pPr>
              <w:ind w:left="-108"/>
              <w:jc w:val="center"/>
              <w:rPr>
                <w:b/>
                <w:bCs/>
              </w:rPr>
            </w:pPr>
            <w:r w:rsidRPr="008B31F8">
              <w:rPr>
                <w:b/>
                <w:bCs/>
              </w:rPr>
              <w:t>0</w:t>
            </w:r>
          </w:p>
        </w:tc>
      </w:tr>
    </w:tbl>
    <w:p w:rsidR="00493AE8" w:rsidRPr="008B31F8" w:rsidRDefault="00493AE8" w:rsidP="008B31F8">
      <w:pPr>
        <w:ind w:firstLine="708"/>
        <w:jc w:val="both"/>
        <w:rPr>
          <w:sz w:val="22"/>
        </w:rPr>
      </w:pPr>
    </w:p>
    <w:p w:rsidR="00493AE8" w:rsidRPr="008B31F8" w:rsidRDefault="00493AE8" w:rsidP="008B31F8">
      <w:pPr>
        <w:ind w:firstLine="708"/>
        <w:jc w:val="both"/>
        <w:rPr>
          <w:sz w:val="22"/>
        </w:rPr>
      </w:pPr>
    </w:p>
    <w:p w:rsidR="00493AE8" w:rsidRPr="008B31F8" w:rsidRDefault="00493AE8" w:rsidP="008B31F8">
      <w:pPr>
        <w:ind w:firstLine="708"/>
        <w:jc w:val="both"/>
        <w:rPr>
          <w:sz w:val="22"/>
        </w:rPr>
      </w:pPr>
      <w:r w:rsidRPr="008B31F8">
        <w:rPr>
          <w:sz w:val="22"/>
        </w:rPr>
        <w:t>По итогам 2021 года наблюдаются следующие показатели в работе пропаганды безопасности дорожного движения,  а именно:</w:t>
      </w:r>
    </w:p>
    <w:p w:rsidR="00493AE8" w:rsidRPr="008B31F8" w:rsidRDefault="00493AE8" w:rsidP="008B31F8">
      <w:pPr>
        <w:shd w:val="clear" w:color="auto" w:fill="FFFFFF"/>
        <w:jc w:val="both"/>
        <w:rPr>
          <w:color w:val="000000"/>
          <w:sz w:val="22"/>
        </w:rPr>
      </w:pPr>
      <w:r w:rsidRPr="008B31F8">
        <w:rPr>
          <w:sz w:val="22"/>
        </w:rPr>
        <w:t xml:space="preserve">- опубликовано </w:t>
      </w:r>
      <w:r w:rsidRPr="008B31F8">
        <w:rPr>
          <w:b/>
          <w:sz w:val="22"/>
        </w:rPr>
        <w:t>136</w:t>
      </w:r>
      <w:r w:rsidRPr="008B31F8">
        <w:rPr>
          <w:sz w:val="22"/>
        </w:rPr>
        <w:t xml:space="preserve"> материала в СМИ.  </w:t>
      </w:r>
      <w:r w:rsidRPr="008B31F8">
        <w:rPr>
          <w:rFonts w:ascii="yandex-sans" w:hAnsi="yandex-sans"/>
          <w:color w:val="000000"/>
          <w:sz w:val="22"/>
        </w:rPr>
        <w:t>Информация размещается на сайте «Новости Кировского района</w:t>
      </w:r>
      <w:r w:rsidRPr="008B31F8">
        <w:rPr>
          <w:color w:val="000000"/>
          <w:sz w:val="22"/>
        </w:rPr>
        <w:t xml:space="preserve"> </w:t>
      </w:r>
      <w:r w:rsidRPr="008B31F8">
        <w:rPr>
          <w:rFonts w:ascii="yandex-sans" w:hAnsi="yandex-sans"/>
          <w:color w:val="000000"/>
          <w:sz w:val="22"/>
        </w:rPr>
        <w:t>Санкт-Петербурга» (kirnews.ru) в разделе «Новости и анонсы»</w:t>
      </w:r>
      <w:r w:rsidRPr="008B31F8">
        <w:rPr>
          <w:color w:val="000000"/>
          <w:sz w:val="22"/>
        </w:rPr>
        <w:t xml:space="preserve">; </w:t>
      </w:r>
      <w:r w:rsidRPr="008B31F8">
        <w:rPr>
          <w:rFonts w:ascii="yandex-sans" w:hAnsi="yandex-sans"/>
          <w:color w:val="000000"/>
          <w:sz w:val="22"/>
        </w:rPr>
        <w:t>на странице «Кировский</w:t>
      </w:r>
      <w:r w:rsidRPr="008B31F8">
        <w:rPr>
          <w:color w:val="000000"/>
          <w:sz w:val="22"/>
        </w:rPr>
        <w:t xml:space="preserve"> </w:t>
      </w:r>
      <w:r w:rsidRPr="008B31F8">
        <w:rPr>
          <w:rFonts w:ascii="yandex-sans" w:hAnsi="yandex-sans"/>
          <w:color w:val="000000"/>
          <w:sz w:val="22"/>
        </w:rPr>
        <w:t>район» официального сайта Администрации Санкт-Петербурга (gov.spb.ru) в</w:t>
      </w:r>
      <w:r w:rsidRPr="008B31F8">
        <w:rPr>
          <w:color w:val="000000"/>
          <w:sz w:val="22"/>
        </w:rPr>
        <w:t xml:space="preserve">  </w:t>
      </w:r>
      <w:r w:rsidRPr="008B31F8">
        <w:rPr>
          <w:rFonts w:ascii="yandex-sans" w:hAnsi="yandex-sans"/>
          <w:color w:val="000000"/>
          <w:sz w:val="22"/>
        </w:rPr>
        <w:t>разделе «Новости» и в подразделе «Безопасность дорожного движения»</w:t>
      </w:r>
      <w:r w:rsidRPr="008B31F8">
        <w:rPr>
          <w:color w:val="000000"/>
          <w:sz w:val="22"/>
        </w:rPr>
        <w:t xml:space="preserve"> </w:t>
      </w:r>
      <w:r w:rsidRPr="008B31F8">
        <w:rPr>
          <w:rFonts w:ascii="yandex-sans" w:hAnsi="yandex-sans"/>
          <w:color w:val="000000"/>
          <w:sz w:val="22"/>
        </w:rPr>
        <w:t>раздела «Безопасность»</w:t>
      </w:r>
      <w:r w:rsidRPr="008B31F8">
        <w:rPr>
          <w:color w:val="000000"/>
          <w:sz w:val="22"/>
        </w:rPr>
        <w:t xml:space="preserve">; </w:t>
      </w:r>
      <w:r w:rsidRPr="008B31F8">
        <w:rPr>
          <w:rFonts w:ascii="yandex-sans" w:hAnsi="yandex-sans"/>
          <w:color w:val="000000"/>
          <w:sz w:val="22"/>
        </w:rPr>
        <w:t>в группе «Администрация Кировского</w:t>
      </w:r>
      <w:r w:rsidRPr="008B31F8">
        <w:rPr>
          <w:color w:val="000000"/>
          <w:sz w:val="22"/>
        </w:rPr>
        <w:t xml:space="preserve">  </w:t>
      </w:r>
      <w:r w:rsidRPr="008B31F8">
        <w:rPr>
          <w:rFonts w:ascii="yandex-sans" w:hAnsi="yandex-sans"/>
          <w:color w:val="000000"/>
          <w:sz w:val="22"/>
        </w:rPr>
        <w:t xml:space="preserve">района» социальной сети vkontakte.ru и на странице </w:t>
      </w:r>
      <w:r w:rsidRPr="008B31F8">
        <w:rPr>
          <w:color w:val="000000"/>
          <w:sz w:val="22"/>
        </w:rPr>
        <w:t>К</w:t>
      </w:r>
      <w:r w:rsidRPr="008B31F8">
        <w:rPr>
          <w:rFonts w:ascii="yandex-sans" w:hAnsi="yandex-sans"/>
          <w:color w:val="000000"/>
          <w:sz w:val="22"/>
        </w:rPr>
        <w:t>ировский район</w:t>
      </w:r>
      <w:r w:rsidRPr="008B31F8">
        <w:rPr>
          <w:color w:val="000000"/>
          <w:sz w:val="22"/>
        </w:rPr>
        <w:t xml:space="preserve"> </w:t>
      </w:r>
      <w:r w:rsidRPr="008B31F8">
        <w:rPr>
          <w:rFonts w:ascii="yandex-sans" w:hAnsi="yandex-sans"/>
          <w:color w:val="000000"/>
          <w:sz w:val="22"/>
        </w:rPr>
        <w:t>Санкт-Петербурга»</w:t>
      </w:r>
      <w:r w:rsidRPr="008B31F8">
        <w:rPr>
          <w:color w:val="000000"/>
          <w:sz w:val="22"/>
        </w:rPr>
        <w:t>;</w:t>
      </w:r>
      <w:r w:rsidRPr="008B31F8">
        <w:rPr>
          <w:rFonts w:ascii="yandex-sans" w:hAnsi="yandex-sans"/>
          <w:color w:val="000000"/>
          <w:sz w:val="22"/>
        </w:rPr>
        <w:t xml:space="preserve"> социальной сети facebook.com.</w:t>
      </w:r>
      <w:r w:rsidRPr="008B31F8">
        <w:rPr>
          <w:color w:val="000000"/>
          <w:sz w:val="22"/>
        </w:rPr>
        <w:t>; п</w:t>
      </w:r>
      <w:r w:rsidRPr="008B31F8">
        <w:rPr>
          <w:rFonts w:ascii="yandex-sans" w:hAnsi="yandex-sans"/>
          <w:color w:val="000000"/>
          <w:sz w:val="22"/>
        </w:rPr>
        <w:t>убликации в районной</w:t>
      </w:r>
      <w:r w:rsidRPr="008B31F8">
        <w:rPr>
          <w:color w:val="000000"/>
          <w:sz w:val="22"/>
        </w:rPr>
        <w:t xml:space="preserve"> </w:t>
      </w:r>
      <w:r w:rsidRPr="008B31F8">
        <w:rPr>
          <w:rFonts w:ascii="yandex-sans" w:hAnsi="yandex-sans"/>
          <w:color w:val="000000"/>
          <w:sz w:val="22"/>
        </w:rPr>
        <w:t>газете «Нарвская застава» и в муниципальных СМИ.</w:t>
      </w:r>
    </w:p>
    <w:p w:rsidR="00493AE8" w:rsidRPr="008B31F8" w:rsidRDefault="00493AE8" w:rsidP="008B31F8">
      <w:pPr>
        <w:jc w:val="both"/>
        <w:rPr>
          <w:bCs/>
          <w:sz w:val="22"/>
        </w:rPr>
      </w:pPr>
      <w:r w:rsidRPr="008B31F8">
        <w:rPr>
          <w:bCs/>
          <w:sz w:val="22"/>
        </w:rPr>
        <w:t xml:space="preserve">- проведено </w:t>
      </w:r>
      <w:r w:rsidRPr="008B31F8">
        <w:rPr>
          <w:b/>
          <w:bCs/>
          <w:sz w:val="22"/>
        </w:rPr>
        <w:t xml:space="preserve"> </w:t>
      </w:r>
      <w:r w:rsidRPr="008B31F8">
        <w:rPr>
          <w:bCs/>
          <w:sz w:val="22"/>
        </w:rPr>
        <w:t xml:space="preserve">профилактических бесед в ОУ - </w:t>
      </w:r>
      <w:r w:rsidRPr="008B31F8">
        <w:rPr>
          <w:b/>
          <w:bCs/>
          <w:sz w:val="22"/>
        </w:rPr>
        <w:t>504</w:t>
      </w:r>
      <w:r w:rsidRPr="008B31F8">
        <w:rPr>
          <w:bCs/>
          <w:sz w:val="22"/>
        </w:rPr>
        <w:t>;</w:t>
      </w:r>
    </w:p>
    <w:p w:rsidR="00493AE8" w:rsidRPr="008B31F8" w:rsidRDefault="00493AE8" w:rsidP="008B31F8">
      <w:pPr>
        <w:jc w:val="both"/>
        <w:rPr>
          <w:sz w:val="22"/>
        </w:rPr>
      </w:pPr>
      <w:r w:rsidRPr="008B31F8">
        <w:rPr>
          <w:sz w:val="22"/>
        </w:rPr>
        <w:t xml:space="preserve">-  проведено </w:t>
      </w:r>
      <w:r w:rsidRPr="008B31F8">
        <w:rPr>
          <w:b/>
          <w:sz w:val="22"/>
        </w:rPr>
        <w:t xml:space="preserve">165 </w:t>
      </w:r>
      <w:r w:rsidRPr="008B31F8">
        <w:rPr>
          <w:sz w:val="22"/>
        </w:rPr>
        <w:t>профилактических мероприятия с детьми, направленных на предупреждения ДДТТ.</w:t>
      </w:r>
    </w:p>
    <w:p w:rsidR="00493AE8" w:rsidRPr="008B31F8" w:rsidRDefault="00493AE8" w:rsidP="008B31F8">
      <w:pPr>
        <w:jc w:val="both"/>
        <w:rPr>
          <w:sz w:val="22"/>
        </w:rPr>
      </w:pPr>
      <w:r w:rsidRPr="008B31F8">
        <w:rPr>
          <w:sz w:val="22"/>
        </w:rPr>
        <w:t xml:space="preserve">- направлено </w:t>
      </w:r>
      <w:r w:rsidRPr="008B31F8">
        <w:rPr>
          <w:b/>
          <w:sz w:val="22"/>
        </w:rPr>
        <w:t xml:space="preserve">10 </w:t>
      </w:r>
      <w:r w:rsidRPr="008B31F8">
        <w:rPr>
          <w:sz w:val="22"/>
        </w:rPr>
        <w:t>информационных писем по вопросам ДДТТ в КОБДД, образовательные учреждения, ПДН и другие организации;</w:t>
      </w:r>
    </w:p>
    <w:p w:rsidR="00493AE8" w:rsidRPr="008B31F8" w:rsidRDefault="00493AE8" w:rsidP="008B31F8">
      <w:pPr>
        <w:jc w:val="both"/>
        <w:rPr>
          <w:sz w:val="22"/>
        </w:rPr>
      </w:pPr>
      <w:r w:rsidRPr="008B31F8">
        <w:rPr>
          <w:sz w:val="22"/>
        </w:rPr>
        <w:t>-   проведено инспектирований образовательных учреждений –</w:t>
      </w:r>
      <w:r w:rsidRPr="008B31F8">
        <w:rPr>
          <w:b/>
          <w:sz w:val="22"/>
        </w:rPr>
        <w:t xml:space="preserve"> 9</w:t>
      </w:r>
    </w:p>
    <w:p w:rsidR="00493AE8" w:rsidRPr="008B31F8" w:rsidRDefault="00493AE8" w:rsidP="008B31F8">
      <w:pPr>
        <w:jc w:val="both"/>
        <w:rPr>
          <w:color w:val="000000"/>
          <w:sz w:val="22"/>
          <w:szCs w:val="26"/>
        </w:rPr>
      </w:pPr>
      <w:r w:rsidRPr="008B31F8">
        <w:rPr>
          <w:i/>
          <w:sz w:val="18"/>
        </w:rPr>
        <w:t xml:space="preserve">-  </w:t>
      </w:r>
      <w:r w:rsidRPr="008B31F8">
        <w:rPr>
          <w:iCs/>
          <w:sz w:val="22"/>
          <w:szCs w:val="26"/>
        </w:rPr>
        <w:t>сотрудниками ОГИБДД Кировского района Санкт-Петербурга проведено 4 профилактических беседы  на детских площадках района по теме БДД «Юный пешеход»</w:t>
      </w:r>
      <w:r w:rsidRPr="008B31F8">
        <w:rPr>
          <w:i/>
          <w:color w:val="000000"/>
          <w:sz w:val="22"/>
          <w:szCs w:val="26"/>
        </w:rPr>
        <w:t xml:space="preserve">. </w:t>
      </w:r>
      <w:r w:rsidRPr="008B31F8">
        <w:rPr>
          <w:color w:val="000000"/>
          <w:sz w:val="22"/>
          <w:szCs w:val="26"/>
        </w:rPr>
        <w:t xml:space="preserve">С </w:t>
      </w:r>
      <w:r w:rsidRPr="008B31F8">
        <w:rPr>
          <w:sz w:val="22"/>
          <w:szCs w:val="26"/>
        </w:rPr>
        <w:t xml:space="preserve">23 декабря 2021 года проводилось профилактическое мероприятие «Внимание-дети!», в рамках которого проведены мероприятии «Юный пешеход», «Пристегнись». </w:t>
      </w:r>
      <w:r w:rsidRPr="008B31F8">
        <w:rPr>
          <w:color w:val="000000"/>
          <w:sz w:val="22"/>
          <w:szCs w:val="26"/>
        </w:rPr>
        <w:t xml:space="preserve">В период проведения проходил </w:t>
      </w:r>
      <w:r w:rsidRPr="008B31F8">
        <w:rPr>
          <w:color w:val="000000"/>
          <w:sz w:val="22"/>
          <w:szCs w:val="26"/>
          <w:shd w:val="clear" w:color="auto" w:fill="FAFBFC"/>
        </w:rPr>
        <w:t xml:space="preserve">2й этап мероприятия «Безопасные каникулы или Новый год по «Правилам», в рамках которого  23.12.2021, </w:t>
      </w:r>
      <w:r w:rsidRPr="008B31F8">
        <w:rPr>
          <w:sz w:val="22"/>
          <w:szCs w:val="26"/>
        </w:rPr>
        <w:t>24.12.2021 и 27.12.2021  ЮИДовцы</w:t>
      </w:r>
      <w:r w:rsidRPr="008B31F8">
        <w:rPr>
          <w:color w:val="000000"/>
          <w:sz w:val="22"/>
          <w:szCs w:val="26"/>
          <w:shd w:val="clear" w:color="auto" w:fill="FAFBFC"/>
        </w:rPr>
        <w:t xml:space="preserve"> разных школ при участии инспекторов ОР ДПС ГИБДД провели предновогодние рейды, во время которых вручали жителям района елочные игрушки, изготовленные своими руками, и напоминали взрослым и детям о необходимости соблюдения правил дорожного движения.  Проведено 2 предновогодних мероприятия в дошкольных образовательных учреждениях, во время которых сотрудники ОГИБДД в игровой форме напомнили малышам и их родителям о правилах поведения на улице, украсили новогоднюю ёлку, подарили светоотражатели.</w:t>
      </w:r>
    </w:p>
    <w:p w:rsidR="00493AE8" w:rsidRDefault="00493AE8" w:rsidP="008B31F8">
      <w:pPr>
        <w:rPr>
          <w:b/>
          <w:sz w:val="28"/>
          <w:u w:val="single"/>
        </w:rPr>
      </w:pPr>
    </w:p>
    <w:p w:rsidR="00493AE8" w:rsidRPr="000165EE" w:rsidRDefault="00493AE8" w:rsidP="000165EE">
      <w:pPr>
        <w:rPr>
          <w:sz w:val="24"/>
        </w:rPr>
      </w:pPr>
    </w:p>
    <w:sectPr w:rsidR="00493AE8" w:rsidRPr="000165EE" w:rsidSect="00D958B0">
      <w:footerReference w:type="default" r:id="rId8"/>
      <w:type w:val="continuous"/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AE8" w:rsidRDefault="00493AE8" w:rsidP="00ED0D46">
      <w:r>
        <w:separator/>
      </w:r>
    </w:p>
  </w:endnote>
  <w:endnote w:type="continuationSeparator" w:id="0">
    <w:p w:rsidR="00493AE8" w:rsidRDefault="00493AE8" w:rsidP="00ED0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AE8" w:rsidRDefault="00493AE8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493AE8" w:rsidRDefault="00493AE8">
    <w:pPr>
      <w:pStyle w:val="Footer"/>
    </w:pPr>
  </w:p>
  <w:p w:rsidR="00493AE8" w:rsidRDefault="00493AE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AE8" w:rsidRDefault="00493AE8" w:rsidP="00ED0D46">
      <w:r>
        <w:separator/>
      </w:r>
    </w:p>
  </w:footnote>
  <w:footnote w:type="continuationSeparator" w:id="0">
    <w:p w:rsidR="00493AE8" w:rsidRDefault="00493AE8" w:rsidP="00ED0D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1169"/>
    <w:multiLevelType w:val="hybridMultilevel"/>
    <w:tmpl w:val="14349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454BE"/>
    <w:multiLevelType w:val="hybridMultilevel"/>
    <w:tmpl w:val="8856D47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D2747D8"/>
    <w:multiLevelType w:val="hybridMultilevel"/>
    <w:tmpl w:val="D2189F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812D2"/>
    <w:multiLevelType w:val="hybridMultilevel"/>
    <w:tmpl w:val="7D468BC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5482E20"/>
    <w:multiLevelType w:val="hybridMultilevel"/>
    <w:tmpl w:val="481243A8"/>
    <w:lvl w:ilvl="0" w:tplc="215C402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157445E3"/>
    <w:multiLevelType w:val="hybridMultilevel"/>
    <w:tmpl w:val="7A26913A"/>
    <w:lvl w:ilvl="0" w:tplc="DFB6E45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16E74483"/>
    <w:multiLevelType w:val="hybridMultilevel"/>
    <w:tmpl w:val="45B0D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8A2B88"/>
    <w:multiLevelType w:val="hybridMultilevel"/>
    <w:tmpl w:val="C0FAEDF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4A63C6F"/>
    <w:multiLevelType w:val="hybridMultilevel"/>
    <w:tmpl w:val="79345B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C550A9"/>
    <w:multiLevelType w:val="hybridMultilevel"/>
    <w:tmpl w:val="B0DEE68E"/>
    <w:lvl w:ilvl="0" w:tplc="225CAA5A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3B13048D"/>
    <w:multiLevelType w:val="hybridMultilevel"/>
    <w:tmpl w:val="9CAE61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C6698A"/>
    <w:multiLevelType w:val="hybridMultilevel"/>
    <w:tmpl w:val="F8C41E40"/>
    <w:lvl w:ilvl="0" w:tplc="8CC4A3D6">
      <w:numFmt w:val="decimal"/>
      <w:lvlText w:val="%1"/>
      <w:lvlJc w:val="left"/>
      <w:pPr>
        <w:ind w:left="28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  <w:rPr>
        <w:rFonts w:cs="Times New Roman"/>
      </w:rPr>
    </w:lvl>
  </w:abstractNum>
  <w:abstractNum w:abstractNumId="12">
    <w:nsid w:val="518053D6"/>
    <w:multiLevelType w:val="hybridMultilevel"/>
    <w:tmpl w:val="D8862034"/>
    <w:lvl w:ilvl="0" w:tplc="3FF034A4">
      <w:numFmt w:val="decimal"/>
      <w:lvlText w:val="%1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3">
    <w:nsid w:val="5C643C75"/>
    <w:multiLevelType w:val="hybridMultilevel"/>
    <w:tmpl w:val="46360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7A413C"/>
    <w:multiLevelType w:val="hybridMultilevel"/>
    <w:tmpl w:val="CC383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A2306C"/>
    <w:multiLevelType w:val="hybridMultilevel"/>
    <w:tmpl w:val="A81CB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AB67D7"/>
    <w:multiLevelType w:val="hybridMultilevel"/>
    <w:tmpl w:val="823CAC32"/>
    <w:lvl w:ilvl="0" w:tplc="1A36D57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7">
    <w:nsid w:val="7DD80B20"/>
    <w:multiLevelType w:val="hybridMultilevel"/>
    <w:tmpl w:val="EAD45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6"/>
  </w:num>
  <w:num w:numId="4">
    <w:abstractNumId w:val="2"/>
  </w:num>
  <w:num w:numId="5">
    <w:abstractNumId w:val="10"/>
  </w:num>
  <w:num w:numId="6">
    <w:abstractNumId w:val="8"/>
  </w:num>
  <w:num w:numId="7">
    <w:abstractNumId w:val="15"/>
  </w:num>
  <w:num w:numId="8">
    <w:abstractNumId w:val="9"/>
  </w:num>
  <w:num w:numId="9">
    <w:abstractNumId w:val="13"/>
  </w:num>
  <w:num w:numId="10">
    <w:abstractNumId w:val="3"/>
  </w:num>
  <w:num w:numId="11">
    <w:abstractNumId w:val="0"/>
  </w:num>
  <w:num w:numId="12">
    <w:abstractNumId w:val="7"/>
  </w:num>
  <w:num w:numId="13">
    <w:abstractNumId w:val="11"/>
  </w:num>
  <w:num w:numId="14">
    <w:abstractNumId w:val="12"/>
  </w:num>
  <w:num w:numId="15">
    <w:abstractNumId w:val="4"/>
  </w:num>
  <w:num w:numId="16">
    <w:abstractNumId w:val="13"/>
  </w:num>
  <w:num w:numId="17">
    <w:abstractNumId w:val="16"/>
  </w:num>
  <w:num w:numId="18">
    <w:abstractNumId w:val="1"/>
  </w:num>
  <w:num w:numId="19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29E2"/>
    <w:rsid w:val="0000008F"/>
    <w:rsid w:val="00003C3E"/>
    <w:rsid w:val="00004463"/>
    <w:rsid w:val="00005152"/>
    <w:rsid w:val="00005817"/>
    <w:rsid w:val="00006038"/>
    <w:rsid w:val="000068DA"/>
    <w:rsid w:val="00010A6F"/>
    <w:rsid w:val="000120C5"/>
    <w:rsid w:val="0001253E"/>
    <w:rsid w:val="00015293"/>
    <w:rsid w:val="0001565F"/>
    <w:rsid w:val="000165EE"/>
    <w:rsid w:val="000241F9"/>
    <w:rsid w:val="00024D6E"/>
    <w:rsid w:val="00024F1A"/>
    <w:rsid w:val="00025509"/>
    <w:rsid w:val="00025A52"/>
    <w:rsid w:val="00025BF1"/>
    <w:rsid w:val="00027770"/>
    <w:rsid w:val="00027CE7"/>
    <w:rsid w:val="000300FB"/>
    <w:rsid w:val="00031028"/>
    <w:rsid w:val="00034FCF"/>
    <w:rsid w:val="00037429"/>
    <w:rsid w:val="0004096E"/>
    <w:rsid w:val="00044057"/>
    <w:rsid w:val="000446F2"/>
    <w:rsid w:val="000447BB"/>
    <w:rsid w:val="000517AC"/>
    <w:rsid w:val="00053943"/>
    <w:rsid w:val="00054117"/>
    <w:rsid w:val="0005414F"/>
    <w:rsid w:val="00056EF9"/>
    <w:rsid w:val="000579C9"/>
    <w:rsid w:val="000632F3"/>
    <w:rsid w:val="00063352"/>
    <w:rsid w:val="000648FF"/>
    <w:rsid w:val="0006634B"/>
    <w:rsid w:val="000704A6"/>
    <w:rsid w:val="00070928"/>
    <w:rsid w:val="00070AFC"/>
    <w:rsid w:val="00075F38"/>
    <w:rsid w:val="00076E7E"/>
    <w:rsid w:val="00077E59"/>
    <w:rsid w:val="0008020B"/>
    <w:rsid w:val="0008121E"/>
    <w:rsid w:val="00082C07"/>
    <w:rsid w:val="00083B13"/>
    <w:rsid w:val="000855B2"/>
    <w:rsid w:val="0008604B"/>
    <w:rsid w:val="000920B3"/>
    <w:rsid w:val="00092132"/>
    <w:rsid w:val="000926E6"/>
    <w:rsid w:val="0009295A"/>
    <w:rsid w:val="00092AD9"/>
    <w:rsid w:val="000A0217"/>
    <w:rsid w:val="000A0F59"/>
    <w:rsid w:val="000A22DB"/>
    <w:rsid w:val="000A3CF4"/>
    <w:rsid w:val="000A4D43"/>
    <w:rsid w:val="000A5F3A"/>
    <w:rsid w:val="000B0594"/>
    <w:rsid w:val="000B0EE0"/>
    <w:rsid w:val="000B1B04"/>
    <w:rsid w:val="000B31B6"/>
    <w:rsid w:val="000B3588"/>
    <w:rsid w:val="000B56FB"/>
    <w:rsid w:val="000B5AC6"/>
    <w:rsid w:val="000B662E"/>
    <w:rsid w:val="000B6E33"/>
    <w:rsid w:val="000B76CA"/>
    <w:rsid w:val="000C04D7"/>
    <w:rsid w:val="000C1F6D"/>
    <w:rsid w:val="000C3264"/>
    <w:rsid w:val="000C32DE"/>
    <w:rsid w:val="000C3B52"/>
    <w:rsid w:val="000C485D"/>
    <w:rsid w:val="000C6F69"/>
    <w:rsid w:val="000D159F"/>
    <w:rsid w:val="000D5502"/>
    <w:rsid w:val="000E00C9"/>
    <w:rsid w:val="000E121C"/>
    <w:rsid w:val="000E25D9"/>
    <w:rsid w:val="000E400B"/>
    <w:rsid w:val="000E71A3"/>
    <w:rsid w:val="000F0DD2"/>
    <w:rsid w:val="000F2930"/>
    <w:rsid w:val="000F37C2"/>
    <w:rsid w:val="00101FAF"/>
    <w:rsid w:val="00102EA8"/>
    <w:rsid w:val="00104F9B"/>
    <w:rsid w:val="00105B6A"/>
    <w:rsid w:val="00105B70"/>
    <w:rsid w:val="00115FF8"/>
    <w:rsid w:val="001207F0"/>
    <w:rsid w:val="001208D2"/>
    <w:rsid w:val="00123E4D"/>
    <w:rsid w:val="001250B2"/>
    <w:rsid w:val="00125D9E"/>
    <w:rsid w:val="0012779F"/>
    <w:rsid w:val="00130B10"/>
    <w:rsid w:val="00133717"/>
    <w:rsid w:val="001342CF"/>
    <w:rsid w:val="001343C9"/>
    <w:rsid w:val="0013615A"/>
    <w:rsid w:val="0013651D"/>
    <w:rsid w:val="0013670F"/>
    <w:rsid w:val="00140738"/>
    <w:rsid w:val="001415DA"/>
    <w:rsid w:val="0014277B"/>
    <w:rsid w:val="00142ACE"/>
    <w:rsid w:val="00143FD2"/>
    <w:rsid w:val="00145D5B"/>
    <w:rsid w:val="00146184"/>
    <w:rsid w:val="001462CA"/>
    <w:rsid w:val="00147760"/>
    <w:rsid w:val="00154391"/>
    <w:rsid w:val="00154846"/>
    <w:rsid w:val="001555BB"/>
    <w:rsid w:val="001559EF"/>
    <w:rsid w:val="00160AAE"/>
    <w:rsid w:val="00160AB4"/>
    <w:rsid w:val="00161964"/>
    <w:rsid w:val="00163170"/>
    <w:rsid w:val="00163CFE"/>
    <w:rsid w:val="00165795"/>
    <w:rsid w:val="00165A14"/>
    <w:rsid w:val="00165F41"/>
    <w:rsid w:val="00166C96"/>
    <w:rsid w:val="00166D6A"/>
    <w:rsid w:val="0017033E"/>
    <w:rsid w:val="001709A5"/>
    <w:rsid w:val="00171D84"/>
    <w:rsid w:val="0017286E"/>
    <w:rsid w:val="00173148"/>
    <w:rsid w:val="00174A31"/>
    <w:rsid w:val="00175247"/>
    <w:rsid w:val="00175642"/>
    <w:rsid w:val="00176185"/>
    <w:rsid w:val="001763C2"/>
    <w:rsid w:val="0018144C"/>
    <w:rsid w:val="00181558"/>
    <w:rsid w:val="001819F9"/>
    <w:rsid w:val="001841B4"/>
    <w:rsid w:val="001870F6"/>
    <w:rsid w:val="00187CF7"/>
    <w:rsid w:val="001A1FD8"/>
    <w:rsid w:val="001A1FFD"/>
    <w:rsid w:val="001A32AD"/>
    <w:rsid w:val="001A407A"/>
    <w:rsid w:val="001A422D"/>
    <w:rsid w:val="001A4B9F"/>
    <w:rsid w:val="001A7D0C"/>
    <w:rsid w:val="001B3EE6"/>
    <w:rsid w:val="001B4A3C"/>
    <w:rsid w:val="001B7D5E"/>
    <w:rsid w:val="001D028A"/>
    <w:rsid w:val="001D11F1"/>
    <w:rsid w:val="001D24DC"/>
    <w:rsid w:val="001D340C"/>
    <w:rsid w:val="001D5D1F"/>
    <w:rsid w:val="001D601F"/>
    <w:rsid w:val="001D6A68"/>
    <w:rsid w:val="001E0CAE"/>
    <w:rsid w:val="001E2252"/>
    <w:rsid w:val="001E584A"/>
    <w:rsid w:val="001E6C24"/>
    <w:rsid w:val="001E70A3"/>
    <w:rsid w:val="001F4F87"/>
    <w:rsid w:val="001F6297"/>
    <w:rsid w:val="001F7BF6"/>
    <w:rsid w:val="00200F88"/>
    <w:rsid w:val="0020442B"/>
    <w:rsid w:val="0020517C"/>
    <w:rsid w:val="00206778"/>
    <w:rsid w:val="0021213E"/>
    <w:rsid w:val="002129F2"/>
    <w:rsid w:val="00212EE5"/>
    <w:rsid w:val="002152FB"/>
    <w:rsid w:val="00217700"/>
    <w:rsid w:val="00220046"/>
    <w:rsid w:val="00220B43"/>
    <w:rsid w:val="002218C0"/>
    <w:rsid w:val="002230A8"/>
    <w:rsid w:val="00224824"/>
    <w:rsid w:val="0022635E"/>
    <w:rsid w:val="002307CD"/>
    <w:rsid w:val="00233878"/>
    <w:rsid w:val="00234470"/>
    <w:rsid w:val="00235A34"/>
    <w:rsid w:val="002367EC"/>
    <w:rsid w:val="00236C38"/>
    <w:rsid w:val="002426D4"/>
    <w:rsid w:val="0025352F"/>
    <w:rsid w:val="00255DB4"/>
    <w:rsid w:val="00260A5D"/>
    <w:rsid w:val="0026258D"/>
    <w:rsid w:val="0026402E"/>
    <w:rsid w:val="00264515"/>
    <w:rsid w:val="00265A68"/>
    <w:rsid w:val="00265BB4"/>
    <w:rsid w:val="002665C2"/>
    <w:rsid w:val="00271B3F"/>
    <w:rsid w:val="00273BB5"/>
    <w:rsid w:val="002741BF"/>
    <w:rsid w:val="00274CFD"/>
    <w:rsid w:val="00275A22"/>
    <w:rsid w:val="00275E9D"/>
    <w:rsid w:val="002804A2"/>
    <w:rsid w:val="00280658"/>
    <w:rsid w:val="002813C1"/>
    <w:rsid w:val="0028190F"/>
    <w:rsid w:val="002822F4"/>
    <w:rsid w:val="0028302C"/>
    <w:rsid w:val="002845FF"/>
    <w:rsid w:val="00286276"/>
    <w:rsid w:val="00292AEA"/>
    <w:rsid w:val="00293C3A"/>
    <w:rsid w:val="0029551C"/>
    <w:rsid w:val="00295E92"/>
    <w:rsid w:val="002976FC"/>
    <w:rsid w:val="00297B22"/>
    <w:rsid w:val="002A12B1"/>
    <w:rsid w:val="002A17D7"/>
    <w:rsid w:val="002A1ED4"/>
    <w:rsid w:val="002A22E8"/>
    <w:rsid w:val="002A6986"/>
    <w:rsid w:val="002A7AEA"/>
    <w:rsid w:val="002B032A"/>
    <w:rsid w:val="002B1203"/>
    <w:rsid w:val="002B22E4"/>
    <w:rsid w:val="002B3303"/>
    <w:rsid w:val="002B4184"/>
    <w:rsid w:val="002B6C8E"/>
    <w:rsid w:val="002C33A4"/>
    <w:rsid w:val="002C39BD"/>
    <w:rsid w:val="002C3AE3"/>
    <w:rsid w:val="002C4C82"/>
    <w:rsid w:val="002C5BDE"/>
    <w:rsid w:val="002D0500"/>
    <w:rsid w:val="002D4558"/>
    <w:rsid w:val="002D4C84"/>
    <w:rsid w:val="002D4CD1"/>
    <w:rsid w:val="002D5757"/>
    <w:rsid w:val="002E26FB"/>
    <w:rsid w:val="002E30FE"/>
    <w:rsid w:val="002E71BE"/>
    <w:rsid w:val="002F3155"/>
    <w:rsid w:val="002F5C37"/>
    <w:rsid w:val="002F7F22"/>
    <w:rsid w:val="00303E53"/>
    <w:rsid w:val="003063C9"/>
    <w:rsid w:val="0031264B"/>
    <w:rsid w:val="003128FA"/>
    <w:rsid w:val="00313153"/>
    <w:rsid w:val="00313618"/>
    <w:rsid w:val="00313CB1"/>
    <w:rsid w:val="003143B2"/>
    <w:rsid w:val="00317058"/>
    <w:rsid w:val="00317B86"/>
    <w:rsid w:val="003205D7"/>
    <w:rsid w:val="0032158F"/>
    <w:rsid w:val="003227E1"/>
    <w:rsid w:val="003228F4"/>
    <w:rsid w:val="00323706"/>
    <w:rsid w:val="00326635"/>
    <w:rsid w:val="00326B8C"/>
    <w:rsid w:val="00327D5B"/>
    <w:rsid w:val="00332C25"/>
    <w:rsid w:val="0034128A"/>
    <w:rsid w:val="00341A61"/>
    <w:rsid w:val="003430F2"/>
    <w:rsid w:val="003436DE"/>
    <w:rsid w:val="00343970"/>
    <w:rsid w:val="00346977"/>
    <w:rsid w:val="00347FAB"/>
    <w:rsid w:val="00350831"/>
    <w:rsid w:val="00352370"/>
    <w:rsid w:val="003525CF"/>
    <w:rsid w:val="00352E51"/>
    <w:rsid w:val="00354BC2"/>
    <w:rsid w:val="00354E89"/>
    <w:rsid w:val="00356B0F"/>
    <w:rsid w:val="0035748C"/>
    <w:rsid w:val="00357B7C"/>
    <w:rsid w:val="00364D36"/>
    <w:rsid w:val="0036536B"/>
    <w:rsid w:val="0036623B"/>
    <w:rsid w:val="0036631C"/>
    <w:rsid w:val="0036637A"/>
    <w:rsid w:val="00367612"/>
    <w:rsid w:val="003724F1"/>
    <w:rsid w:val="003754AD"/>
    <w:rsid w:val="00375CFA"/>
    <w:rsid w:val="003760C6"/>
    <w:rsid w:val="00376E87"/>
    <w:rsid w:val="00377141"/>
    <w:rsid w:val="00377B32"/>
    <w:rsid w:val="00377B5C"/>
    <w:rsid w:val="00381ECA"/>
    <w:rsid w:val="00381FB7"/>
    <w:rsid w:val="00382101"/>
    <w:rsid w:val="00382DA5"/>
    <w:rsid w:val="003852A9"/>
    <w:rsid w:val="00385EBF"/>
    <w:rsid w:val="00387449"/>
    <w:rsid w:val="003924E5"/>
    <w:rsid w:val="0039284C"/>
    <w:rsid w:val="00394810"/>
    <w:rsid w:val="003976C4"/>
    <w:rsid w:val="003A09F5"/>
    <w:rsid w:val="003A2B07"/>
    <w:rsid w:val="003A5792"/>
    <w:rsid w:val="003A5A47"/>
    <w:rsid w:val="003A71FF"/>
    <w:rsid w:val="003B0D3D"/>
    <w:rsid w:val="003B102B"/>
    <w:rsid w:val="003B5E1C"/>
    <w:rsid w:val="003C1161"/>
    <w:rsid w:val="003C19CF"/>
    <w:rsid w:val="003C37CB"/>
    <w:rsid w:val="003C5432"/>
    <w:rsid w:val="003D1944"/>
    <w:rsid w:val="003D2083"/>
    <w:rsid w:val="003D2A17"/>
    <w:rsid w:val="003D4EB6"/>
    <w:rsid w:val="003D567D"/>
    <w:rsid w:val="003D6E06"/>
    <w:rsid w:val="003D6E70"/>
    <w:rsid w:val="003D7939"/>
    <w:rsid w:val="003E12C3"/>
    <w:rsid w:val="003E7527"/>
    <w:rsid w:val="003F05D6"/>
    <w:rsid w:val="00400069"/>
    <w:rsid w:val="00400272"/>
    <w:rsid w:val="00405529"/>
    <w:rsid w:val="004056E2"/>
    <w:rsid w:val="00410C29"/>
    <w:rsid w:val="0041146A"/>
    <w:rsid w:val="0041275A"/>
    <w:rsid w:val="0041495D"/>
    <w:rsid w:val="0041575F"/>
    <w:rsid w:val="00417168"/>
    <w:rsid w:val="00417A53"/>
    <w:rsid w:val="00417DBC"/>
    <w:rsid w:val="00421EE3"/>
    <w:rsid w:val="0042226B"/>
    <w:rsid w:val="0042283C"/>
    <w:rsid w:val="0042370A"/>
    <w:rsid w:val="004268ED"/>
    <w:rsid w:val="0042723B"/>
    <w:rsid w:val="00427358"/>
    <w:rsid w:val="00431D7D"/>
    <w:rsid w:val="00432D58"/>
    <w:rsid w:val="00433FDD"/>
    <w:rsid w:val="00434868"/>
    <w:rsid w:val="00434AB1"/>
    <w:rsid w:val="004367F0"/>
    <w:rsid w:val="00437085"/>
    <w:rsid w:val="00437B0F"/>
    <w:rsid w:val="00440986"/>
    <w:rsid w:val="00441898"/>
    <w:rsid w:val="004438AC"/>
    <w:rsid w:val="00443F47"/>
    <w:rsid w:val="0044499E"/>
    <w:rsid w:val="0044683C"/>
    <w:rsid w:val="00447CF2"/>
    <w:rsid w:val="004519BF"/>
    <w:rsid w:val="00453353"/>
    <w:rsid w:val="00453EB4"/>
    <w:rsid w:val="0045491D"/>
    <w:rsid w:val="00455834"/>
    <w:rsid w:val="00457B63"/>
    <w:rsid w:val="00461306"/>
    <w:rsid w:val="004632FA"/>
    <w:rsid w:val="004707FD"/>
    <w:rsid w:val="0047122A"/>
    <w:rsid w:val="004729E6"/>
    <w:rsid w:val="00472BA3"/>
    <w:rsid w:val="00474144"/>
    <w:rsid w:val="004752F1"/>
    <w:rsid w:val="004755B3"/>
    <w:rsid w:val="004757B0"/>
    <w:rsid w:val="00475EE8"/>
    <w:rsid w:val="00477C7C"/>
    <w:rsid w:val="00480213"/>
    <w:rsid w:val="00480CC7"/>
    <w:rsid w:val="0048254A"/>
    <w:rsid w:val="004825E0"/>
    <w:rsid w:val="00487C94"/>
    <w:rsid w:val="00490B63"/>
    <w:rsid w:val="00490CF7"/>
    <w:rsid w:val="00491C51"/>
    <w:rsid w:val="00492BF7"/>
    <w:rsid w:val="00493281"/>
    <w:rsid w:val="00493AE8"/>
    <w:rsid w:val="004960A3"/>
    <w:rsid w:val="00496E64"/>
    <w:rsid w:val="00496FB5"/>
    <w:rsid w:val="004A1518"/>
    <w:rsid w:val="004A27B6"/>
    <w:rsid w:val="004A51E7"/>
    <w:rsid w:val="004A6B12"/>
    <w:rsid w:val="004B3A01"/>
    <w:rsid w:val="004B5643"/>
    <w:rsid w:val="004B649A"/>
    <w:rsid w:val="004B6852"/>
    <w:rsid w:val="004B7B19"/>
    <w:rsid w:val="004C38D3"/>
    <w:rsid w:val="004C565A"/>
    <w:rsid w:val="004C7EC5"/>
    <w:rsid w:val="004D1269"/>
    <w:rsid w:val="004D2296"/>
    <w:rsid w:val="004D39E0"/>
    <w:rsid w:val="004D456A"/>
    <w:rsid w:val="004D5FA1"/>
    <w:rsid w:val="004D6730"/>
    <w:rsid w:val="004D6D26"/>
    <w:rsid w:val="004D7F70"/>
    <w:rsid w:val="004E0798"/>
    <w:rsid w:val="004E0AFB"/>
    <w:rsid w:val="004E27AF"/>
    <w:rsid w:val="004E60F1"/>
    <w:rsid w:val="004F1DAF"/>
    <w:rsid w:val="004F316C"/>
    <w:rsid w:val="004F5602"/>
    <w:rsid w:val="004F7F6D"/>
    <w:rsid w:val="00500033"/>
    <w:rsid w:val="00500173"/>
    <w:rsid w:val="00500AA0"/>
    <w:rsid w:val="005011C0"/>
    <w:rsid w:val="005026AC"/>
    <w:rsid w:val="005062E2"/>
    <w:rsid w:val="0051175E"/>
    <w:rsid w:val="00515344"/>
    <w:rsid w:val="0051676D"/>
    <w:rsid w:val="005249C0"/>
    <w:rsid w:val="00527BAF"/>
    <w:rsid w:val="00530DC6"/>
    <w:rsid w:val="00531186"/>
    <w:rsid w:val="00533648"/>
    <w:rsid w:val="00536776"/>
    <w:rsid w:val="005368AD"/>
    <w:rsid w:val="00540CA0"/>
    <w:rsid w:val="00542DFA"/>
    <w:rsid w:val="00542F17"/>
    <w:rsid w:val="005451FA"/>
    <w:rsid w:val="00546E91"/>
    <w:rsid w:val="005472D9"/>
    <w:rsid w:val="00550D1F"/>
    <w:rsid w:val="00551728"/>
    <w:rsid w:val="00552C26"/>
    <w:rsid w:val="005532FE"/>
    <w:rsid w:val="005554A8"/>
    <w:rsid w:val="00563935"/>
    <w:rsid w:val="00564166"/>
    <w:rsid w:val="00567D97"/>
    <w:rsid w:val="00571148"/>
    <w:rsid w:val="0057412E"/>
    <w:rsid w:val="00574AA1"/>
    <w:rsid w:val="005754C1"/>
    <w:rsid w:val="00577004"/>
    <w:rsid w:val="005805C9"/>
    <w:rsid w:val="00584B58"/>
    <w:rsid w:val="00586441"/>
    <w:rsid w:val="00587030"/>
    <w:rsid w:val="00590B3D"/>
    <w:rsid w:val="005913FE"/>
    <w:rsid w:val="00591AE1"/>
    <w:rsid w:val="0059393A"/>
    <w:rsid w:val="00595F03"/>
    <w:rsid w:val="00597F62"/>
    <w:rsid w:val="005A001A"/>
    <w:rsid w:val="005A1E53"/>
    <w:rsid w:val="005A3583"/>
    <w:rsid w:val="005A3710"/>
    <w:rsid w:val="005A4933"/>
    <w:rsid w:val="005A4A63"/>
    <w:rsid w:val="005A67D4"/>
    <w:rsid w:val="005A6CE4"/>
    <w:rsid w:val="005A78C1"/>
    <w:rsid w:val="005B037D"/>
    <w:rsid w:val="005B0972"/>
    <w:rsid w:val="005B0C6B"/>
    <w:rsid w:val="005B2912"/>
    <w:rsid w:val="005B2D70"/>
    <w:rsid w:val="005B31EA"/>
    <w:rsid w:val="005B361A"/>
    <w:rsid w:val="005B3ADD"/>
    <w:rsid w:val="005B5708"/>
    <w:rsid w:val="005B5DEF"/>
    <w:rsid w:val="005B64D7"/>
    <w:rsid w:val="005B65B3"/>
    <w:rsid w:val="005B7ACE"/>
    <w:rsid w:val="005B7B9A"/>
    <w:rsid w:val="005C504C"/>
    <w:rsid w:val="005C720C"/>
    <w:rsid w:val="005C7343"/>
    <w:rsid w:val="005D176F"/>
    <w:rsid w:val="005D2407"/>
    <w:rsid w:val="005D2523"/>
    <w:rsid w:val="005D2955"/>
    <w:rsid w:val="005D2BFE"/>
    <w:rsid w:val="005D307E"/>
    <w:rsid w:val="005D6F3E"/>
    <w:rsid w:val="005E090F"/>
    <w:rsid w:val="005E205E"/>
    <w:rsid w:val="005E2397"/>
    <w:rsid w:val="005E2CBA"/>
    <w:rsid w:val="005E30EC"/>
    <w:rsid w:val="005E4B1B"/>
    <w:rsid w:val="005E4CBA"/>
    <w:rsid w:val="005E5C38"/>
    <w:rsid w:val="005E75B8"/>
    <w:rsid w:val="005F17EF"/>
    <w:rsid w:val="005F3C63"/>
    <w:rsid w:val="005F6239"/>
    <w:rsid w:val="00602FBF"/>
    <w:rsid w:val="00605161"/>
    <w:rsid w:val="00607A3C"/>
    <w:rsid w:val="00610172"/>
    <w:rsid w:val="0061106A"/>
    <w:rsid w:val="00611DDD"/>
    <w:rsid w:val="00612F44"/>
    <w:rsid w:val="00616618"/>
    <w:rsid w:val="00616826"/>
    <w:rsid w:val="006177B8"/>
    <w:rsid w:val="00620FAF"/>
    <w:rsid w:val="0062111B"/>
    <w:rsid w:val="006213B7"/>
    <w:rsid w:val="00621626"/>
    <w:rsid w:val="00623A71"/>
    <w:rsid w:val="00624186"/>
    <w:rsid w:val="00624657"/>
    <w:rsid w:val="00624FAF"/>
    <w:rsid w:val="0062573E"/>
    <w:rsid w:val="00627005"/>
    <w:rsid w:val="00627576"/>
    <w:rsid w:val="00630ADE"/>
    <w:rsid w:val="00636519"/>
    <w:rsid w:val="00636E18"/>
    <w:rsid w:val="00642860"/>
    <w:rsid w:val="00643019"/>
    <w:rsid w:val="0064534E"/>
    <w:rsid w:val="00645C33"/>
    <w:rsid w:val="006474EA"/>
    <w:rsid w:val="00647F0F"/>
    <w:rsid w:val="00651893"/>
    <w:rsid w:val="00651EC1"/>
    <w:rsid w:val="00652E54"/>
    <w:rsid w:val="00654C33"/>
    <w:rsid w:val="00656285"/>
    <w:rsid w:val="006608D8"/>
    <w:rsid w:val="006616A5"/>
    <w:rsid w:val="00663D09"/>
    <w:rsid w:val="00666786"/>
    <w:rsid w:val="006672AF"/>
    <w:rsid w:val="00667737"/>
    <w:rsid w:val="00671C61"/>
    <w:rsid w:val="006720CB"/>
    <w:rsid w:val="006741D1"/>
    <w:rsid w:val="00682AC1"/>
    <w:rsid w:val="00682B37"/>
    <w:rsid w:val="00683BF4"/>
    <w:rsid w:val="00684952"/>
    <w:rsid w:val="00685265"/>
    <w:rsid w:val="00692135"/>
    <w:rsid w:val="0069321D"/>
    <w:rsid w:val="00695866"/>
    <w:rsid w:val="00695FF2"/>
    <w:rsid w:val="00696FE6"/>
    <w:rsid w:val="00697B07"/>
    <w:rsid w:val="006A1774"/>
    <w:rsid w:val="006A19A8"/>
    <w:rsid w:val="006A1BB7"/>
    <w:rsid w:val="006A612F"/>
    <w:rsid w:val="006A6D8E"/>
    <w:rsid w:val="006B3D38"/>
    <w:rsid w:val="006B46F8"/>
    <w:rsid w:val="006B61F2"/>
    <w:rsid w:val="006B636F"/>
    <w:rsid w:val="006B6AFB"/>
    <w:rsid w:val="006B6C55"/>
    <w:rsid w:val="006B711D"/>
    <w:rsid w:val="006C29B5"/>
    <w:rsid w:val="006C354F"/>
    <w:rsid w:val="006C5B55"/>
    <w:rsid w:val="006C6A0A"/>
    <w:rsid w:val="006D05DA"/>
    <w:rsid w:val="006D250B"/>
    <w:rsid w:val="006D4A78"/>
    <w:rsid w:val="006D52CB"/>
    <w:rsid w:val="006D647B"/>
    <w:rsid w:val="006D781E"/>
    <w:rsid w:val="006E0C65"/>
    <w:rsid w:val="006E0D2E"/>
    <w:rsid w:val="006E37D7"/>
    <w:rsid w:val="006E45AB"/>
    <w:rsid w:val="006E54F1"/>
    <w:rsid w:val="006E59B0"/>
    <w:rsid w:val="006E6DCD"/>
    <w:rsid w:val="006F01F1"/>
    <w:rsid w:val="006F1373"/>
    <w:rsid w:val="006F1EA2"/>
    <w:rsid w:val="006F4645"/>
    <w:rsid w:val="006F7C87"/>
    <w:rsid w:val="00700FBB"/>
    <w:rsid w:val="00704017"/>
    <w:rsid w:val="00705132"/>
    <w:rsid w:val="007061C9"/>
    <w:rsid w:val="007079C9"/>
    <w:rsid w:val="00710D70"/>
    <w:rsid w:val="00711283"/>
    <w:rsid w:val="00712BDB"/>
    <w:rsid w:val="007135CE"/>
    <w:rsid w:val="007139B4"/>
    <w:rsid w:val="00714045"/>
    <w:rsid w:val="0071645F"/>
    <w:rsid w:val="0072112D"/>
    <w:rsid w:val="00721970"/>
    <w:rsid w:val="00726606"/>
    <w:rsid w:val="00726ABE"/>
    <w:rsid w:val="007277F2"/>
    <w:rsid w:val="00731E64"/>
    <w:rsid w:val="00732877"/>
    <w:rsid w:val="00734494"/>
    <w:rsid w:val="0073473E"/>
    <w:rsid w:val="007450B3"/>
    <w:rsid w:val="007455A3"/>
    <w:rsid w:val="00745F11"/>
    <w:rsid w:val="0074655B"/>
    <w:rsid w:val="0074680F"/>
    <w:rsid w:val="00750E9F"/>
    <w:rsid w:val="00751306"/>
    <w:rsid w:val="00751BCB"/>
    <w:rsid w:val="00751C97"/>
    <w:rsid w:val="0075229B"/>
    <w:rsid w:val="00752F80"/>
    <w:rsid w:val="00755B47"/>
    <w:rsid w:val="00760972"/>
    <w:rsid w:val="0076747B"/>
    <w:rsid w:val="00767655"/>
    <w:rsid w:val="00767F84"/>
    <w:rsid w:val="00770FDA"/>
    <w:rsid w:val="0077327D"/>
    <w:rsid w:val="0077428F"/>
    <w:rsid w:val="0077551A"/>
    <w:rsid w:val="00776939"/>
    <w:rsid w:val="00780BA1"/>
    <w:rsid w:val="00782897"/>
    <w:rsid w:val="00782915"/>
    <w:rsid w:val="00782A12"/>
    <w:rsid w:val="00783A4C"/>
    <w:rsid w:val="007843A9"/>
    <w:rsid w:val="00784AB6"/>
    <w:rsid w:val="007852ED"/>
    <w:rsid w:val="007874E0"/>
    <w:rsid w:val="00792050"/>
    <w:rsid w:val="0079368B"/>
    <w:rsid w:val="0079493F"/>
    <w:rsid w:val="007A0D01"/>
    <w:rsid w:val="007A0D4F"/>
    <w:rsid w:val="007A272F"/>
    <w:rsid w:val="007A2968"/>
    <w:rsid w:val="007A378E"/>
    <w:rsid w:val="007A4448"/>
    <w:rsid w:val="007A4D89"/>
    <w:rsid w:val="007A5F01"/>
    <w:rsid w:val="007A65EC"/>
    <w:rsid w:val="007A6925"/>
    <w:rsid w:val="007A6DD4"/>
    <w:rsid w:val="007B0048"/>
    <w:rsid w:val="007B00FB"/>
    <w:rsid w:val="007B064D"/>
    <w:rsid w:val="007B0A82"/>
    <w:rsid w:val="007B0B54"/>
    <w:rsid w:val="007B0FC4"/>
    <w:rsid w:val="007B2D0D"/>
    <w:rsid w:val="007B2DDD"/>
    <w:rsid w:val="007B4CFA"/>
    <w:rsid w:val="007B56F7"/>
    <w:rsid w:val="007B6E0E"/>
    <w:rsid w:val="007C0755"/>
    <w:rsid w:val="007C1D0E"/>
    <w:rsid w:val="007C210C"/>
    <w:rsid w:val="007C288A"/>
    <w:rsid w:val="007C3689"/>
    <w:rsid w:val="007C66FC"/>
    <w:rsid w:val="007C7355"/>
    <w:rsid w:val="007C794F"/>
    <w:rsid w:val="007D5012"/>
    <w:rsid w:val="007D5894"/>
    <w:rsid w:val="007E1483"/>
    <w:rsid w:val="007E2A2F"/>
    <w:rsid w:val="007E44C7"/>
    <w:rsid w:val="007E5CD8"/>
    <w:rsid w:val="007E5F84"/>
    <w:rsid w:val="007E66A6"/>
    <w:rsid w:val="007E7FB5"/>
    <w:rsid w:val="007F0C1F"/>
    <w:rsid w:val="007F16E9"/>
    <w:rsid w:val="007F2CE7"/>
    <w:rsid w:val="007F3B67"/>
    <w:rsid w:val="007F56C5"/>
    <w:rsid w:val="007F59F3"/>
    <w:rsid w:val="007F7FBE"/>
    <w:rsid w:val="00800FAE"/>
    <w:rsid w:val="00803740"/>
    <w:rsid w:val="00806984"/>
    <w:rsid w:val="00807171"/>
    <w:rsid w:val="008126C4"/>
    <w:rsid w:val="008145DF"/>
    <w:rsid w:val="00817ACC"/>
    <w:rsid w:val="00820793"/>
    <w:rsid w:val="0082083F"/>
    <w:rsid w:val="008224F9"/>
    <w:rsid w:val="008240AC"/>
    <w:rsid w:val="00824664"/>
    <w:rsid w:val="00825523"/>
    <w:rsid w:val="0083130C"/>
    <w:rsid w:val="00833195"/>
    <w:rsid w:val="008334D7"/>
    <w:rsid w:val="00834258"/>
    <w:rsid w:val="00835299"/>
    <w:rsid w:val="00835AF2"/>
    <w:rsid w:val="008443CC"/>
    <w:rsid w:val="00844A5D"/>
    <w:rsid w:val="00845DB1"/>
    <w:rsid w:val="00852283"/>
    <w:rsid w:val="008525BB"/>
    <w:rsid w:val="00853F29"/>
    <w:rsid w:val="0085422E"/>
    <w:rsid w:val="008557CF"/>
    <w:rsid w:val="008603B7"/>
    <w:rsid w:val="008609F3"/>
    <w:rsid w:val="008625ED"/>
    <w:rsid w:val="008632D0"/>
    <w:rsid w:val="008650C0"/>
    <w:rsid w:val="0086645C"/>
    <w:rsid w:val="00866F2F"/>
    <w:rsid w:val="00867073"/>
    <w:rsid w:val="008739B2"/>
    <w:rsid w:val="00873A81"/>
    <w:rsid w:val="008755B6"/>
    <w:rsid w:val="00876120"/>
    <w:rsid w:val="00881114"/>
    <w:rsid w:val="00881BF3"/>
    <w:rsid w:val="00886A30"/>
    <w:rsid w:val="0089079B"/>
    <w:rsid w:val="0089306E"/>
    <w:rsid w:val="00893168"/>
    <w:rsid w:val="00894A59"/>
    <w:rsid w:val="00895D28"/>
    <w:rsid w:val="0089644F"/>
    <w:rsid w:val="008969F9"/>
    <w:rsid w:val="008A2841"/>
    <w:rsid w:val="008A2C19"/>
    <w:rsid w:val="008A2F1A"/>
    <w:rsid w:val="008A37D6"/>
    <w:rsid w:val="008A3A19"/>
    <w:rsid w:val="008A3E8D"/>
    <w:rsid w:val="008A5B30"/>
    <w:rsid w:val="008A7475"/>
    <w:rsid w:val="008B0ECF"/>
    <w:rsid w:val="008B116D"/>
    <w:rsid w:val="008B132B"/>
    <w:rsid w:val="008B31F8"/>
    <w:rsid w:val="008B3DEF"/>
    <w:rsid w:val="008C2FE8"/>
    <w:rsid w:val="008C5388"/>
    <w:rsid w:val="008C7779"/>
    <w:rsid w:val="008D10A0"/>
    <w:rsid w:val="008D3120"/>
    <w:rsid w:val="008D464D"/>
    <w:rsid w:val="008D5EB7"/>
    <w:rsid w:val="008D72FD"/>
    <w:rsid w:val="008D7716"/>
    <w:rsid w:val="008E5E02"/>
    <w:rsid w:val="008E6755"/>
    <w:rsid w:val="008F05C9"/>
    <w:rsid w:val="008F206F"/>
    <w:rsid w:val="008F25B5"/>
    <w:rsid w:val="008F2C49"/>
    <w:rsid w:val="008F3F62"/>
    <w:rsid w:val="008F63FF"/>
    <w:rsid w:val="008F6928"/>
    <w:rsid w:val="008F6FD1"/>
    <w:rsid w:val="008F7EB5"/>
    <w:rsid w:val="009002C3"/>
    <w:rsid w:val="0090193B"/>
    <w:rsid w:val="0090279A"/>
    <w:rsid w:val="00903885"/>
    <w:rsid w:val="00903AA8"/>
    <w:rsid w:val="00904CDD"/>
    <w:rsid w:val="00905A02"/>
    <w:rsid w:val="009066CE"/>
    <w:rsid w:val="00911937"/>
    <w:rsid w:val="00911A98"/>
    <w:rsid w:val="00914013"/>
    <w:rsid w:val="00915EB8"/>
    <w:rsid w:val="00920C9B"/>
    <w:rsid w:val="00924352"/>
    <w:rsid w:val="009243BD"/>
    <w:rsid w:val="00924687"/>
    <w:rsid w:val="00934CA7"/>
    <w:rsid w:val="0093626E"/>
    <w:rsid w:val="00936BAE"/>
    <w:rsid w:val="00940D5B"/>
    <w:rsid w:val="009415CD"/>
    <w:rsid w:val="009418D0"/>
    <w:rsid w:val="009506CE"/>
    <w:rsid w:val="00954071"/>
    <w:rsid w:val="00961FC8"/>
    <w:rsid w:val="00964F63"/>
    <w:rsid w:val="00965585"/>
    <w:rsid w:val="009659D7"/>
    <w:rsid w:val="009673F3"/>
    <w:rsid w:val="0097104B"/>
    <w:rsid w:val="00971B84"/>
    <w:rsid w:val="00973DF4"/>
    <w:rsid w:val="0097546E"/>
    <w:rsid w:val="00976079"/>
    <w:rsid w:val="00976DBE"/>
    <w:rsid w:val="00981C2B"/>
    <w:rsid w:val="00981E5F"/>
    <w:rsid w:val="0098512F"/>
    <w:rsid w:val="00987EEA"/>
    <w:rsid w:val="00993BAD"/>
    <w:rsid w:val="009A1BC5"/>
    <w:rsid w:val="009A26D3"/>
    <w:rsid w:val="009A4154"/>
    <w:rsid w:val="009A4A50"/>
    <w:rsid w:val="009A5291"/>
    <w:rsid w:val="009B07E2"/>
    <w:rsid w:val="009B25A1"/>
    <w:rsid w:val="009B4228"/>
    <w:rsid w:val="009B7E5D"/>
    <w:rsid w:val="009C107F"/>
    <w:rsid w:val="009C20EA"/>
    <w:rsid w:val="009C4164"/>
    <w:rsid w:val="009C4347"/>
    <w:rsid w:val="009C4F5F"/>
    <w:rsid w:val="009D094B"/>
    <w:rsid w:val="009D12D6"/>
    <w:rsid w:val="009D5B4A"/>
    <w:rsid w:val="009E207D"/>
    <w:rsid w:val="009E6603"/>
    <w:rsid w:val="009E787A"/>
    <w:rsid w:val="009F0A3D"/>
    <w:rsid w:val="009F31D0"/>
    <w:rsid w:val="009F3F2D"/>
    <w:rsid w:val="009F4386"/>
    <w:rsid w:val="009F68D3"/>
    <w:rsid w:val="00A129E2"/>
    <w:rsid w:val="00A13179"/>
    <w:rsid w:val="00A141D8"/>
    <w:rsid w:val="00A15E11"/>
    <w:rsid w:val="00A220A7"/>
    <w:rsid w:val="00A23ADE"/>
    <w:rsid w:val="00A241EA"/>
    <w:rsid w:val="00A24DFB"/>
    <w:rsid w:val="00A2527E"/>
    <w:rsid w:val="00A27385"/>
    <w:rsid w:val="00A3083F"/>
    <w:rsid w:val="00A34837"/>
    <w:rsid w:val="00A43236"/>
    <w:rsid w:val="00A43E0E"/>
    <w:rsid w:val="00A46922"/>
    <w:rsid w:val="00A46E33"/>
    <w:rsid w:val="00A46E7E"/>
    <w:rsid w:val="00A471A3"/>
    <w:rsid w:val="00A5046D"/>
    <w:rsid w:val="00A51FC0"/>
    <w:rsid w:val="00A53616"/>
    <w:rsid w:val="00A5400B"/>
    <w:rsid w:val="00A55509"/>
    <w:rsid w:val="00A5578A"/>
    <w:rsid w:val="00A56369"/>
    <w:rsid w:val="00A60D0A"/>
    <w:rsid w:val="00A628BD"/>
    <w:rsid w:val="00A6306C"/>
    <w:rsid w:val="00A64630"/>
    <w:rsid w:val="00A6772E"/>
    <w:rsid w:val="00A70632"/>
    <w:rsid w:val="00A718E7"/>
    <w:rsid w:val="00A76BBF"/>
    <w:rsid w:val="00A76F90"/>
    <w:rsid w:val="00A862A0"/>
    <w:rsid w:val="00A87F5D"/>
    <w:rsid w:val="00A92330"/>
    <w:rsid w:val="00A9242A"/>
    <w:rsid w:val="00A936EE"/>
    <w:rsid w:val="00A93CC5"/>
    <w:rsid w:val="00A962E7"/>
    <w:rsid w:val="00AA0958"/>
    <w:rsid w:val="00AA1C6B"/>
    <w:rsid w:val="00AA3F41"/>
    <w:rsid w:val="00AA46A4"/>
    <w:rsid w:val="00AA509F"/>
    <w:rsid w:val="00AA59B5"/>
    <w:rsid w:val="00AA6690"/>
    <w:rsid w:val="00AA7628"/>
    <w:rsid w:val="00AB0042"/>
    <w:rsid w:val="00AB2ABA"/>
    <w:rsid w:val="00AB2C52"/>
    <w:rsid w:val="00AB5153"/>
    <w:rsid w:val="00AB54BA"/>
    <w:rsid w:val="00AB6ACD"/>
    <w:rsid w:val="00AC0007"/>
    <w:rsid w:val="00AC036A"/>
    <w:rsid w:val="00AC2F0B"/>
    <w:rsid w:val="00AC3F66"/>
    <w:rsid w:val="00AC47AC"/>
    <w:rsid w:val="00AC48B5"/>
    <w:rsid w:val="00AC6B79"/>
    <w:rsid w:val="00AC7E94"/>
    <w:rsid w:val="00AD00E7"/>
    <w:rsid w:val="00AD2FD8"/>
    <w:rsid w:val="00AD6A4F"/>
    <w:rsid w:val="00AD7E7F"/>
    <w:rsid w:val="00AE0227"/>
    <w:rsid w:val="00AE4C47"/>
    <w:rsid w:val="00AF179E"/>
    <w:rsid w:val="00AF1CC0"/>
    <w:rsid w:val="00AF31EB"/>
    <w:rsid w:val="00AF3DF8"/>
    <w:rsid w:val="00AF40A3"/>
    <w:rsid w:val="00AF44E1"/>
    <w:rsid w:val="00AF6CA7"/>
    <w:rsid w:val="00AF7705"/>
    <w:rsid w:val="00AF7E4C"/>
    <w:rsid w:val="00B0431C"/>
    <w:rsid w:val="00B04F2D"/>
    <w:rsid w:val="00B06A7A"/>
    <w:rsid w:val="00B203BD"/>
    <w:rsid w:val="00B21A75"/>
    <w:rsid w:val="00B22830"/>
    <w:rsid w:val="00B26346"/>
    <w:rsid w:val="00B26EDE"/>
    <w:rsid w:val="00B27E46"/>
    <w:rsid w:val="00B306CC"/>
    <w:rsid w:val="00B30C27"/>
    <w:rsid w:val="00B33177"/>
    <w:rsid w:val="00B34737"/>
    <w:rsid w:val="00B35208"/>
    <w:rsid w:val="00B45E97"/>
    <w:rsid w:val="00B465CD"/>
    <w:rsid w:val="00B46680"/>
    <w:rsid w:val="00B46789"/>
    <w:rsid w:val="00B46C4E"/>
    <w:rsid w:val="00B47E0C"/>
    <w:rsid w:val="00B500D3"/>
    <w:rsid w:val="00B50ED2"/>
    <w:rsid w:val="00B51CD0"/>
    <w:rsid w:val="00B52B00"/>
    <w:rsid w:val="00B5313C"/>
    <w:rsid w:val="00B60CB4"/>
    <w:rsid w:val="00B6487C"/>
    <w:rsid w:val="00B65EE0"/>
    <w:rsid w:val="00B7074C"/>
    <w:rsid w:val="00B711F6"/>
    <w:rsid w:val="00B740E7"/>
    <w:rsid w:val="00B746FC"/>
    <w:rsid w:val="00B75532"/>
    <w:rsid w:val="00B8125B"/>
    <w:rsid w:val="00B81914"/>
    <w:rsid w:val="00B81A79"/>
    <w:rsid w:val="00B81CAD"/>
    <w:rsid w:val="00B838F3"/>
    <w:rsid w:val="00B87396"/>
    <w:rsid w:val="00B87A84"/>
    <w:rsid w:val="00B900F6"/>
    <w:rsid w:val="00B9195C"/>
    <w:rsid w:val="00B933A2"/>
    <w:rsid w:val="00B9395B"/>
    <w:rsid w:val="00B94082"/>
    <w:rsid w:val="00B943D6"/>
    <w:rsid w:val="00B9446E"/>
    <w:rsid w:val="00B953D9"/>
    <w:rsid w:val="00B95AD1"/>
    <w:rsid w:val="00B973CE"/>
    <w:rsid w:val="00BA03D4"/>
    <w:rsid w:val="00BA047B"/>
    <w:rsid w:val="00BA05AC"/>
    <w:rsid w:val="00BA0958"/>
    <w:rsid w:val="00BA1464"/>
    <w:rsid w:val="00BA1C6C"/>
    <w:rsid w:val="00BA2A97"/>
    <w:rsid w:val="00BA4D44"/>
    <w:rsid w:val="00BA5303"/>
    <w:rsid w:val="00BA6E07"/>
    <w:rsid w:val="00BB02B7"/>
    <w:rsid w:val="00BB1113"/>
    <w:rsid w:val="00BB3255"/>
    <w:rsid w:val="00BB4C1F"/>
    <w:rsid w:val="00BB77CB"/>
    <w:rsid w:val="00BB78C6"/>
    <w:rsid w:val="00BC0629"/>
    <w:rsid w:val="00BC14F0"/>
    <w:rsid w:val="00BC5DF5"/>
    <w:rsid w:val="00BD12A5"/>
    <w:rsid w:val="00BD1DD9"/>
    <w:rsid w:val="00BD28E7"/>
    <w:rsid w:val="00BD298A"/>
    <w:rsid w:val="00BD385F"/>
    <w:rsid w:val="00BD3F0F"/>
    <w:rsid w:val="00BD4D3D"/>
    <w:rsid w:val="00BD51C3"/>
    <w:rsid w:val="00BD5795"/>
    <w:rsid w:val="00BD63E4"/>
    <w:rsid w:val="00BE1055"/>
    <w:rsid w:val="00BE14AA"/>
    <w:rsid w:val="00BE2D6C"/>
    <w:rsid w:val="00BE36A1"/>
    <w:rsid w:val="00BE5BEA"/>
    <w:rsid w:val="00BE610F"/>
    <w:rsid w:val="00BE7E5F"/>
    <w:rsid w:val="00BF05EF"/>
    <w:rsid w:val="00BF0601"/>
    <w:rsid w:val="00BF26D7"/>
    <w:rsid w:val="00BF3695"/>
    <w:rsid w:val="00BF41AE"/>
    <w:rsid w:val="00BF4890"/>
    <w:rsid w:val="00BF5609"/>
    <w:rsid w:val="00BF6464"/>
    <w:rsid w:val="00C00C08"/>
    <w:rsid w:val="00C017DA"/>
    <w:rsid w:val="00C03977"/>
    <w:rsid w:val="00C06AEB"/>
    <w:rsid w:val="00C07A4F"/>
    <w:rsid w:val="00C1075F"/>
    <w:rsid w:val="00C11F61"/>
    <w:rsid w:val="00C12535"/>
    <w:rsid w:val="00C13814"/>
    <w:rsid w:val="00C14166"/>
    <w:rsid w:val="00C15D59"/>
    <w:rsid w:val="00C16EA2"/>
    <w:rsid w:val="00C1714F"/>
    <w:rsid w:val="00C17575"/>
    <w:rsid w:val="00C20656"/>
    <w:rsid w:val="00C22882"/>
    <w:rsid w:val="00C22A40"/>
    <w:rsid w:val="00C27EA6"/>
    <w:rsid w:val="00C31F3E"/>
    <w:rsid w:val="00C3352E"/>
    <w:rsid w:val="00C35065"/>
    <w:rsid w:val="00C35165"/>
    <w:rsid w:val="00C35CAA"/>
    <w:rsid w:val="00C3607B"/>
    <w:rsid w:val="00C44E4F"/>
    <w:rsid w:val="00C4514D"/>
    <w:rsid w:val="00C46992"/>
    <w:rsid w:val="00C46AE6"/>
    <w:rsid w:val="00C46B82"/>
    <w:rsid w:val="00C47C3B"/>
    <w:rsid w:val="00C50291"/>
    <w:rsid w:val="00C503CD"/>
    <w:rsid w:val="00C517AC"/>
    <w:rsid w:val="00C62D84"/>
    <w:rsid w:val="00C63D90"/>
    <w:rsid w:val="00C659E2"/>
    <w:rsid w:val="00C66772"/>
    <w:rsid w:val="00C66ABF"/>
    <w:rsid w:val="00C66F3D"/>
    <w:rsid w:val="00C67CA0"/>
    <w:rsid w:val="00C727C6"/>
    <w:rsid w:val="00C73397"/>
    <w:rsid w:val="00C75B56"/>
    <w:rsid w:val="00C849BD"/>
    <w:rsid w:val="00C86D07"/>
    <w:rsid w:val="00C877B0"/>
    <w:rsid w:val="00C90CE2"/>
    <w:rsid w:val="00C92A46"/>
    <w:rsid w:val="00C945C3"/>
    <w:rsid w:val="00C9539B"/>
    <w:rsid w:val="00C96CBC"/>
    <w:rsid w:val="00C9766D"/>
    <w:rsid w:val="00CA2482"/>
    <w:rsid w:val="00CA2E33"/>
    <w:rsid w:val="00CA30A3"/>
    <w:rsid w:val="00CA452E"/>
    <w:rsid w:val="00CA5A32"/>
    <w:rsid w:val="00CA5B09"/>
    <w:rsid w:val="00CA6CD8"/>
    <w:rsid w:val="00CB022E"/>
    <w:rsid w:val="00CB0504"/>
    <w:rsid w:val="00CB27B9"/>
    <w:rsid w:val="00CB4815"/>
    <w:rsid w:val="00CB5F89"/>
    <w:rsid w:val="00CB6BC1"/>
    <w:rsid w:val="00CC0069"/>
    <w:rsid w:val="00CC1254"/>
    <w:rsid w:val="00CC1B0E"/>
    <w:rsid w:val="00CC2FF4"/>
    <w:rsid w:val="00CC35AE"/>
    <w:rsid w:val="00CC3ECC"/>
    <w:rsid w:val="00CC5B0F"/>
    <w:rsid w:val="00CC787D"/>
    <w:rsid w:val="00CD0C09"/>
    <w:rsid w:val="00CD1636"/>
    <w:rsid w:val="00CD17DA"/>
    <w:rsid w:val="00CD4170"/>
    <w:rsid w:val="00CE4CE3"/>
    <w:rsid w:val="00CE5DCE"/>
    <w:rsid w:val="00CF0621"/>
    <w:rsid w:val="00CF09FC"/>
    <w:rsid w:val="00CF1B02"/>
    <w:rsid w:val="00CF2FDB"/>
    <w:rsid w:val="00CF2FFB"/>
    <w:rsid w:val="00CF3ED1"/>
    <w:rsid w:val="00CF467F"/>
    <w:rsid w:val="00CF5F7B"/>
    <w:rsid w:val="00CF75FF"/>
    <w:rsid w:val="00CF7940"/>
    <w:rsid w:val="00D002B2"/>
    <w:rsid w:val="00D025B3"/>
    <w:rsid w:val="00D02AC5"/>
    <w:rsid w:val="00D03351"/>
    <w:rsid w:val="00D03408"/>
    <w:rsid w:val="00D04F05"/>
    <w:rsid w:val="00D05F28"/>
    <w:rsid w:val="00D06AAC"/>
    <w:rsid w:val="00D06AE2"/>
    <w:rsid w:val="00D074D5"/>
    <w:rsid w:val="00D07794"/>
    <w:rsid w:val="00D07DF8"/>
    <w:rsid w:val="00D118A3"/>
    <w:rsid w:val="00D16537"/>
    <w:rsid w:val="00D21D71"/>
    <w:rsid w:val="00D21EBA"/>
    <w:rsid w:val="00D21FF0"/>
    <w:rsid w:val="00D22D3D"/>
    <w:rsid w:val="00D2317F"/>
    <w:rsid w:val="00D23577"/>
    <w:rsid w:val="00D26727"/>
    <w:rsid w:val="00D27EAB"/>
    <w:rsid w:val="00D302CB"/>
    <w:rsid w:val="00D3323F"/>
    <w:rsid w:val="00D3331A"/>
    <w:rsid w:val="00D33964"/>
    <w:rsid w:val="00D344C6"/>
    <w:rsid w:val="00D35BDF"/>
    <w:rsid w:val="00D37CDB"/>
    <w:rsid w:val="00D45467"/>
    <w:rsid w:val="00D457B3"/>
    <w:rsid w:val="00D5051C"/>
    <w:rsid w:val="00D5141B"/>
    <w:rsid w:val="00D51799"/>
    <w:rsid w:val="00D53F0C"/>
    <w:rsid w:val="00D54F1A"/>
    <w:rsid w:val="00D555AE"/>
    <w:rsid w:val="00D56CCD"/>
    <w:rsid w:val="00D603A6"/>
    <w:rsid w:val="00D612EE"/>
    <w:rsid w:val="00D61E63"/>
    <w:rsid w:val="00D62D33"/>
    <w:rsid w:val="00D672AA"/>
    <w:rsid w:val="00D713B3"/>
    <w:rsid w:val="00D74F9F"/>
    <w:rsid w:val="00D75270"/>
    <w:rsid w:val="00D75FCD"/>
    <w:rsid w:val="00D763FD"/>
    <w:rsid w:val="00D81592"/>
    <w:rsid w:val="00D82B3C"/>
    <w:rsid w:val="00D8442C"/>
    <w:rsid w:val="00D86F2C"/>
    <w:rsid w:val="00D90469"/>
    <w:rsid w:val="00D90C12"/>
    <w:rsid w:val="00D90EE4"/>
    <w:rsid w:val="00D92F09"/>
    <w:rsid w:val="00D93B7A"/>
    <w:rsid w:val="00D958B0"/>
    <w:rsid w:val="00D97F70"/>
    <w:rsid w:val="00DA2461"/>
    <w:rsid w:val="00DA4832"/>
    <w:rsid w:val="00DA4A51"/>
    <w:rsid w:val="00DA4BF4"/>
    <w:rsid w:val="00DA6405"/>
    <w:rsid w:val="00DA7EE3"/>
    <w:rsid w:val="00DB07CF"/>
    <w:rsid w:val="00DB1BFD"/>
    <w:rsid w:val="00DB25BD"/>
    <w:rsid w:val="00DB3A40"/>
    <w:rsid w:val="00DB3B48"/>
    <w:rsid w:val="00DB3F7F"/>
    <w:rsid w:val="00DC4DBC"/>
    <w:rsid w:val="00DC5CCB"/>
    <w:rsid w:val="00DC75AF"/>
    <w:rsid w:val="00DC76BF"/>
    <w:rsid w:val="00DD6BD0"/>
    <w:rsid w:val="00DE03BD"/>
    <w:rsid w:val="00DE2A3B"/>
    <w:rsid w:val="00DE2BF9"/>
    <w:rsid w:val="00DE4BAE"/>
    <w:rsid w:val="00DE535B"/>
    <w:rsid w:val="00DE6E22"/>
    <w:rsid w:val="00DE7BB5"/>
    <w:rsid w:val="00DF033C"/>
    <w:rsid w:val="00DF234D"/>
    <w:rsid w:val="00DF2734"/>
    <w:rsid w:val="00DF3E4F"/>
    <w:rsid w:val="00DF5554"/>
    <w:rsid w:val="00DF5957"/>
    <w:rsid w:val="00DF5A3A"/>
    <w:rsid w:val="00DF7DF5"/>
    <w:rsid w:val="00E0275B"/>
    <w:rsid w:val="00E043EC"/>
    <w:rsid w:val="00E0477F"/>
    <w:rsid w:val="00E05820"/>
    <w:rsid w:val="00E0625D"/>
    <w:rsid w:val="00E063DE"/>
    <w:rsid w:val="00E067D9"/>
    <w:rsid w:val="00E07977"/>
    <w:rsid w:val="00E12496"/>
    <w:rsid w:val="00E1349F"/>
    <w:rsid w:val="00E13C26"/>
    <w:rsid w:val="00E14B3A"/>
    <w:rsid w:val="00E15142"/>
    <w:rsid w:val="00E1552F"/>
    <w:rsid w:val="00E162E0"/>
    <w:rsid w:val="00E16881"/>
    <w:rsid w:val="00E16A5C"/>
    <w:rsid w:val="00E17ECF"/>
    <w:rsid w:val="00E21840"/>
    <w:rsid w:val="00E222B2"/>
    <w:rsid w:val="00E3151B"/>
    <w:rsid w:val="00E34E91"/>
    <w:rsid w:val="00E357DD"/>
    <w:rsid w:val="00E35B9F"/>
    <w:rsid w:val="00E36308"/>
    <w:rsid w:val="00E36F24"/>
    <w:rsid w:val="00E370D9"/>
    <w:rsid w:val="00E421E8"/>
    <w:rsid w:val="00E42C04"/>
    <w:rsid w:val="00E42C43"/>
    <w:rsid w:val="00E43E6A"/>
    <w:rsid w:val="00E442F9"/>
    <w:rsid w:val="00E44ECC"/>
    <w:rsid w:val="00E4748D"/>
    <w:rsid w:val="00E5023B"/>
    <w:rsid w:val="00E5079D"/>
    <w:rsid w:val="00E5094F"/>
    <w:rsid w:val="00E50950"/>
    <w:rsid w:val="00E50BEA"/>
    <w:rsid w:val="00E52828"/>
    <w:rsid w:val="00E53BF3"/>
    <w:rsid w:val="00E5705D"/>
    <w:rsid w:val="00E62D7E"/>
    <w:rsid w:val="00E6454F"/>
    <w:rsid w:val="00E648BF"/>
    <w:rsid w:val="00E67AFE"/>
    <w:rsid w:val="00E71ECD"/>
    <w:rsid w:val="00E72402"/>
    <w:rsid w:val="00E7596F"/>
    <w:rsid w:val="00E77631"/>
    <w:rsid w:val="00E8019C"/>
    <w:rsid w:val="00E80745"/>
    <w:rsid w:val="00E815FD"/>
    <w:rsid w:val="00E830FD"/>
    <w:rsid w:val="00E84F63"/>
    <w:rsid w:val="00E8681F"/>
    <w:rsid w:val="00E87014"/>
    <w:rsid w:val="00E907B9"/>
    <w:rsid w:val="00E91FDF"/>
    <w:rsid w:val="00E94E4E"/>
    <w:rsid w:val="00E95A54"/>
    <w:rsid w:val="00EA074E"/>
    <w:rsid w:val="00EA0C1F"/>
    <w:rsid w:val="00EA3C1C"/>
    <w:rsid w:val="00EA5B02"/>
    <w:rsid w:val="00EA7379"/>
    <w:rsid w:val="00EB18B9"/>
    <w:rsid w:val="00EB5B85"/>
    <w:rsid w:val="00EB70CE"/>
    <w:rsid w:val="00EC12DC"/>
    <w:rsid w:val="00EC25BE"/>
    <w:rsid w:val="00EC3717"/>
    <w:rsid w:val="00EC4EDB"/>
    <w:rsid w:val="00EC546E"/>
    <w:rsid w:val="00EC7A4A"/>
    <w:rsid w:val="00ED016D"/>
    <w:rsid w:val="00ED0D46"/>
    <w:rsid w:val="00ED243C"/>
    <w:rsid w:val="00ED2C6F"/>
    <w:rsid w:val="00ED2D09"/>
    <w:rsid w:val="00ED36A5"/>
    <w:rsid w:val="00EE1158"/>
    <w:rsid w:val="00EF0133"/>
    <w:rsid w:val="00EF139D"/>
    <w:rsid w:val="00EF1DD5"/>
    <w:rsid w:val="00EF78D9"/>
    <w:rsid w:val="00EF7FBC"/>
    <w:rsid w:val="00F01EDE"/>
    <w:rsid w:val="00F02109"/>
    <w:rsid w:val="00F022A0"/>
    <w:rsid w:val="00F0313A"/>
    <w:rsid w:val="00F040F2"/>
    <w:rsid w:val="00F05632"/>
    <w:rsid w:val="00F057E9"/>
    <w:rsid w:val="00F13197"/>
    <w:rsid w:val="00F13B27"/>
    <w:rsid w:val="00F154AE"/>
    <w:rsid w:val="00F158DA"/>
    <w:rsid w:val="00F15BF9"/>
    <w:rsid w:val="00F1686A"/>
    <w:rsid w:val="00F16A7E"/>
    <w:rsid w:val="00F2038B"/>
    <w:rsid w:val="00F2278D"/>
    <w:rsid w:val="00F24BE6"/>
    <w:rsid w:val="00F26873"/>
    <w:rsid w:val="00F274C4"/>
    <w:rsid w:val="00F31966"/>
    <w:rsid w:val="00F32019"/>
    <w:rsid w:val="00F32181"/>
    <w:rsid w:val="00F32412"/>
    <w:rsid w:val="00F32532"/>
    <w:rsid w:val="00F33253"/>
    <w:rsid w:val="00F34790"/>
    <w:rsid w:val="00F34D8A"/>
    <w:rsid w:val="00F37865"/>
    <w:rsid w:val="00F37D41"/>
    <w:rsid w:val="00F40AC3"/>
    <w:rsid w:val="00F41E23"/>
    <w:rsid w:val="00F421A9"/>
    <w:rsid w:val="00F45F05"/>
    <w:rsid w:val="00F475AE"/>
    <w:rsid w:val="00F5082F"/>
    <w:rsid w:val="00F51887"/>
    <w:rsid w:val="00F53723"/>
    <w:rsid w:val="00F53F48"/>
    <w:rsid w:val="00F548D0"/>
    <w:rsid w:val="00F55137"/>
    <w:rsid w:val="00F55DC2"/>
    <w:rsid w:val="00F55E2B"/>
    <w:rsid w:val="00F56B35"/>
    <w:rsid w:val="00F61031"/>
    <w:rsid w:val="00F643C1"/>
    <w:rsid w:val="00F67653"/>
    <w:rsid w:val="00F715AC"/>
    <w:rsid w:val="00F72BD6"/>
    <w:rsid w:val="00F75357"/>
    <w:rsid w:val="00F75BD4"/>
    <w:rsid w:val="00F76718"/>
    <w:rsid w:val="00F77411"/>
    <w:rsid w:val="00F77FC5"/>
    <w:rsid w:val="00F8138F"/>
    <w:rsid w:val="00F817C4"/>
    <w:rsid w:val="00F842A5"/>
    <w:rsid w:val="00F84895"/>
    <w:rsid w:val="00F853C3"/>
    <w:rsid w:val="00F90F6E"/>
    <w:rsid w:val="00F91DC9"/>
    <w:rsid w:val="00F940F9"/>
    <w:rsid w:val="00F94A8B"/>
    <w:rsid w:val="00F97334"/>
    <w:rsid w:val="00FA3B6E"/>
    <w:rsid w:val="00FA6FCB"/>
    <w:rsid w:val="00FB1104"/>
    <w:rsid w:val="00FB3C48"/>
    <w:rsid w:val="00FB7712"/>
    <w:rsid w:val="00FC2847"/>
    <w:rsid w:val="00FC286E"/>
    <w:rsid w:val="00FC3FEF"/>
    <w:rsid w:val="00FC57C9"/>
    <w:rsid w:val="00FC5FD5"/>
    <w:rsid w:val="00FC6875"/>
    <w:rsid w:val="00FC710B"/>
    <w:rsid w:val="00FD0C97"/>
    <w:rsid w:val="00FD0DA6"/>
    <w:rsid w:val="00FD17CB"/>
    <w:rsid w:val="00FD19C6"/>
    <w:rsid w:val="00FD24E2"/>
    <w:rsid w:val="00FD350C"/>
    <w:rsid w:val="00FD3BD6"/>
    <w:rsid w:val="00FD3F66"/>
    <w:rsid w:val="00FD5DA2"/>
    <w:rsid w:val="00FD6BFD"/>
    <w:rsid w:val="00FE0C5C"/>
    <w:rsid w:val="00FE1DB7"/>
    <w:rsid w:val="00FE204C"/>
    <w:rsid w:val="00FE2C09"/>
    <w:rsid w:val="00FE329A"/>
    <w:rsid w:val="00FE3AE4"/>
    <w:rsid w:val="00FE5973"/>
    <w:rsid w:val="00FE7C33"/>
    <w:rsid w:val="00FF3D58"/>
    <w:rsid w:val="00FF4F86"/>
    <w:rsid w:val="00FF5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129E2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D5D1F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D5D1F"/>
    <w:pPr>
      <w:keepNext/>
      <w:jc w:val="center"/>
      <w:outlineLvl w:val="1"/>
    </w:pPr>
    <w:rPr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D5D1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D5D1F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129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29E2"/>
    <w:rPr>
      <w:rFonts w:ascii="Tahoma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140738"/>
    <w:pPr>
      <w:ind w:firstLine="851"/>
    </w:pPr>
    <w:rPr>
      <w:sz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40738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89644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9644F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89644F"/>
    <w:pPr>
      <w:ind w:left="720"/>
      <w:contextualSpacing/>
    </w:pPr>
  </w:style>
  <w:style w:type="paragraph" w:customStyle="1" w:styleId="Heading">
    <w:name w:val="Heading"/>
    <w:uiPriority w:val="99"/>
    <w:rsid w:val="006D781E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Caption">
    <w:name w:val="caption"/>
    <w:basedOn w:val="Normal"/>
    <w:next w:val="Normal"/>
    <w:uiPriority w:val="99"/>
    <w:qFormat/>
    <w:rsid w:val="00235A34"/>
    <w:pPr>
      <w:ind w:left="-1276" w:firstLine="425"/>
      <w:jc w:val="center"/>
    </w:pPr>
    <w:rPr>
      <w:b/>
      <w:bCs/>
      <w:sz w:val="32"/>
    </w:rPr>
  </w:style>
  <w:style w:type="paragraph" w:styleId="NoSpacing">
    <w:name w:val="No Spacing"/>
    <w:link w:val="NoSpacingChar1"/>
    <w:uiPriority w:val="99"/>
    <w:qFormat/>
    <w:rsid w:val="00527BAF"/>
    <w:rPr>
      <w:rFonts w:eastAsia="Times New Roman"/>
      <w:lang w:eastAsia="en-US"/>
    </w:rPr>
  </w:style>
  <w:style w:type="character" w:customStyle="1" w:styleId="NoSpacingChar1">
    <w:name w:val="No Spacing Char1"/>
    <w:basedOn w:val="DefaultParagraphFont"/>
    <w:link w:val="NoSpacing"/>
    <w:uiPriority w:val="99"/>
    <w:locked/>
    <w:rsid w:val="00527BAF"/>
    <w:rPr>
      <w:rFonts w:eastAsia="Times New Roman" w:cs="Times New Roman"/>
      <w:sz w:val="22"/>
      <w:szCs w:val="22"/>
      <w:lang w:val="ru-RU" w:eastAsia="en-US" w:bidi="ar-SA"/>
    </w:rPr>
  </w:style>
  <w:style w:type="paragraph" w:styleId="BodyText2">
    <w:name w:val="Body Text 2"/>
    <w:basedOn w:val="Normal"/>
    <w:link w:val="BodyText2Char"/>
    <w:uiPriority w:val="99"/>
    <w:rsid w:val="002A7AE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2A7AEA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9C416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C4164"/>
    <w:rPr>
      <w:rFonts w:ascii="Times New Roman" w:hAnsi="Times New Roman" w:cs="Times New Roman"/>
      <w:sz w:val="16"/>
      <w:szCs w:val="16"/>
      <w:lang w:eastAsia="ru-RU"/>
    </w:rPr>
  </w:style>
  <w:style w:type="paragraph" w:styleId="Footer">
    <w:name w:val="footer"/>
    <w:basedOn w:val="Normal"/>
    <w:link w:val="FooterChar"/>
    <w:uiPriority w:val="99"/>
    <w:rsid w:val="0003102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31028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1D5D1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472BA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72BA3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161964"/>
    <w:pPr>
      <w:jc w:val="center"/>
    </w:pPr>
    <w:rPr>
      <w:sz w:val="32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61964"/>
    <w:rPr>
      <w:rFonts w:ascii="Times New Roman" w:hAnsi="Times New Roman" w:cs="Times New Roman"/>
      <w:sz w:val="24"/>
      <w:szCs w:val="24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16196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61964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uiPriority w:val="99"/>
    <w:rsid w:val="00CD4170"/>
    <w:pPr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CD4170"/>
    <w:rPr>
      <w:rFonts w:ascii="Arial" w:hAnsi="Arial"/>
      <w:sz w:val="22"/>
      <w:lang w:eastAsia="ru-RU"/>
    </w:rPr>
  </w:style>
  <w:style w:type="paragraph" w:customStyle="1" w:styleId="1">
    <w:name w:val="Абзац списка1"/>
    <w:basedOn w:val="Normal"/>
    <w:uiPriority w:val="99"/>
    <w:rsid w:val="000B66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rmal1">
    <w:name w:val="Normal1"/>
    <w:uiPriority w:val="99"/>
    <w:rsid w:val="008D3120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8D3120"/>
    <w:pPr>
      <w:jc w:val="center"/>
    </w:pPr>
    <w:rPr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8D312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Без интервала1"/>
    <w:uiPriority w:val="99"/>
    <w:rsid w:val="00AF179E"/>
    <w:rPr>
      <w:rFonts w:eastAsia="Times New Roman"/>
      <w:lang w:eastAsia="en-US"/>
    </w:rPr>
  </w:style>
  <w:style w:type="paragraph" w:customStyle="1" w:styleId="NoSpacing1">
    <w:name w:val="No Spacing1"/>
    <w:link w:val="NoSpacingChar"/>
    <w:uiPriority w:val="99"/>
    <w:rsid w:val="00AF179E"/>
    <w:rPr>
      <w:lang w:eastAsia="en-US"/>
    </w:rPr>
  </w:style>
  <w:style w:type="character" w:customStyle="1" w:styleId="NoSpacingChar">
    <w:name w:val="No Spacing Char"/>
    <w:link w:val="NoSpacing1"/>
    <w:uiPriority w:val="99"/>
    <w:locked/>
    <w:rsid w:val="00AF179E"/>
    <w:rPr>
      <w:sz w:val="22"/>
      <w:lang w:val="ru-RU" w:eastAsia="en-US"/>
    </w:rPr>
  </w:style>
  <w:style w:type="paragraph" w:customStyle="1" w:styleId="11">
    <w:name w:val="Без интервала11"/>
    <w:uiPriority w:val="99"/>
    <w:rsid w:val="00174A31"/>
    <w:rPr>
      <w:rFonts w:eastAsia="Times New Roman"/>
      <w:lang w:eastAsia="en-US"/>
    </w:rPr>
  </w:style>
  <w:style w:type="paragraph" w:styleId="PlainText">
    <w:name w:val="Plain Text"/>
    <w:basedOn w:val="Normal"/>
    <w:link w:val="PlainTextChar"/>
    <w:uiPriority w:val="99"/>
    <w:rsid w:val="00DE2A3B"/>
    <w:pPr>
      <w:spacing w:before="100" w:beforeAutospacing="1" w:after="100" w:afterAutospacing="1"/>
    </w:pPr>
    <w:rPr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E2A3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uiPriority w:val="99"/>
    <w:rsid w:val="00E17ECF"/>
    <w:rPr>
      <w:rFonts w:eastAsia="Times New Roman"/>
      <w:lang w:eastAsia="en-US"/>
    </w:rPr>
  </w:style>
  <w:style w:type="character" w:customStyle="1" w:styleId="recbox">
    <w:name w:val="rec_box"/>
    <w:basedOn w:val="DefaultParagraphFont"/>
    <w:uiPriority w:val="99"/>
    <w:rsid w:val="00E17ECF"/>
    <w:rPr>
      <w:rFonts w:cs="Times New Roman"/>
    </w:rPr>
  </w:style>
  <w:style w:type="paragraph" w:styleId="NormalWeb">
    <w:name w:val="Normal (Web)"/>
    <w:basedOn w:val="Normal"/>
    <w:link w:val="NormalWebChar"/>
    <w:uiPriority w:val="99"/>
    <w:rsid w:val="004056E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4056E2"/>
    <w:rPr>
      <w:rFonts w:ascii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uiPriority w:val="99"/>
    <w:rsid w:val="0044189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uiPriority w:val="99"/>
    <w:rsid w:val="003525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CF75F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BF05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uiPriority w:val="99"/>
    <w:rsid w:val="00784AB6"/>
    <w:rPr>
      <w:rFonts w:ascii="Times New Roman" w:eastAsia="Times New Roman" w:hAnsi="Times New Roman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5D176F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68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7</Pages>
  <Words>1795</Words>
  <Characters>10235</Characters>
  <Application>Microsoft Office Outlook</Application>
  <DocSecurity>0</DocSecurity>
  <Lines>0</Lines>
  <Paragraphs>0</Paragraphs>
  <ScaleCrop>false</ScaleCrop>
  <Company>UGAI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ГОСУДАРСТВЕННОЙ ИНСПЕКЦИИ БЕЗОПАСНОСТИ ДОРОЖНОГО ДВИЖЕНИЯ</dc:title>
  <dc:subject/>
  <dc:creator>ic</dc:creator>
  <cp:keywords/>
  <dc:description/>
  <cp:lastModifiedBy>02</cp:lastModifiedBy>
  <cp:revision>3</cp:revision>
  <cp:lastPrinted>2022-01-12T06:49:00Z</cp:lastPrinted>
  <dcterms:created xsi:type="dcterms:W3CDTF">2022-02-04T06:46:00Z</dcterms:created>
  <dcterms:modified xsi:type="dcterms:W3CDTF">2022-02-04T06:49:00Z</dcterms:modified>
</cp:coreProperties>
</file>