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41" w:rsidRDefault="00604C46" w:rsidP="00604C46">
      <w:pPr>
        <w:jc w:val="center"/>
        <w:rPr>
          <w:b/>
          <w:sz w:val="28"/>
          <w:szCs w:val="28"/>
          <w:u w:val="single"/>
        </w:rPr>
      </w:pPr>
      <w:r w:rsidRPr="00EB04E0">
        <w:rPr>
          <w:b/>
          <w:sz w:val="28"/>
          <w:szCs w:val="28"/>
          <w:u w:val="single"/>
        </w:rPr>
        <w:t xml:space="preserve">Расписание занятий </w:t>
      </w:r>
    </w:p>
    <w:p w:rsidR="00604C46" w:rsidRPr="00EB04E0" w:rsidRDefault="00604C46" w:rsidP="00C64056">
      <w:pPr>
        <w:jc w:val="center"/>
        <w:outlineLvl w:val="0"/>
        <w:rPr>
          <w:b/>
          <w:sz w:val="18"/>
          <w:szCs w:val="18"/>
        </w:rPr>
      </w:pPr>
    </w:p>
    <w:p w:rsidR="00541D29" w:rsidRDefault="00BA1404" w:rsidP="00BA14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Отдел </w:t>
      </w:r>
      <w:r w:rsidR="00864741">
        <w:rPr>
          <w:rFonts w:ascii="Arial" w:hAnsi="Arial" w:cs="Arial"/>
          <w:b/>
          <w:sz w:val="28"/>
          <w:szCs w:val="28"/>
        </w:rPr>
        <w:t xml:space="preserve"> Информационных технологий</w:t>
      </w:r>
    </w:p>
    <w:p w:rsidR="00864741" w:rsidRDefault="00864741" w:rsidP="00BA1404">
      <w:pPr>
        <w:jc w:val="center"/>
      </w:pPr>
    </w:p>
    <w:tbl>
      <w:tblPr>
        <w:tblW w:w="5378" w:type="pct"/>
        <w:jc w:val="center"/>
        <w:tblInd w:w="-743" w:type="dxa"/>
        <w:tblLook w:val="04A0"/>
      </w:tblPr>
      <w:tblGrid>
        <w:gridCol w:w="2635"/>
        <w:gridCol w:w="22"/>
        <w:gridCol w:w="2265"/>
        <w:gridCol w:w="1214"/>
        <w:gridCol w:w="1320"/>
        <w:gridCol w:w="1201"/>
        <w:gridCol w:w="1201"/>
        <w:gridCol w:w="1335"/>
        <w:gridCol w:w="1547"/>
        <w:gridCol w:w="1398"/>
        <w:gridCol w:w="1460"/>
      </w:tblGrid>
      <w:tr w:rsidR="00205DDE" w:rsidRPr="00DC2D98">
        <w:trPr>
          <w:trHeight w:val="430"/>
          <w:tblHeader/>
          <w:jc w:val="center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5DDE" w:rsidRPr="00DC2D98" w:rsidRDefault="00205DDE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DC2D98">
              <w:rPr>
                <w:sz w:val="20"/>
                <w:szCs w:val="20"/>
              </w:rPr>
              <w:t>ФИО Педагога</w:t>
            </w:r>
          </w:p>
        </w:tc>
        <w:tc>
          <w:tcPr>
            <w:tcW w:w="7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05DDE" w:rsidRPr="00DC2D98" w:rsidRDefault="00205DDE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DC2D98">
              <w:rPr>
                <w:sz w:val="20"/>
                <w:szCs w:val="20"/>
              </w:rPr>
              <w:t>Название объединения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05DDE" w:rsidRPr="00DC2D98" w:rsidRDefault="00205DDE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DC2D98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05DDE" w:rsidRPr="00DC2D98" w:rsidRDefault="00205DDE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DC2D98">
              <w:rPr>
                <w:sz w:val="20"/>
                <w:szCs w:val="20"/>
              </w:rPr>
              <w:t>понедельник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05DDE" w:rsidRPr="00DC2D98" w:rsidRDefault="00205DDE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DC2D98">
              <w:rPr>
                <w:sz w:val="20"/>
                <w:szCs w:val="20"/>
              </w:rPr>
              <w:t>вторник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05DDE" w:rsidRPr="00DC2D98" w:rsidRDefault="00205DDE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DC2D98">
              <w:rPr>
                <w:sz w:val="20"/>
                <w:szCs w:val="20"/>
              </w:rPr>
              <w:t>среда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05DDE" w:rsidRPr="00DC2D98" w:rsidRDefault="00205DDE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DC2D98">
              <w:rPr>
                <w:sz w:val="20"/>
                <w:szCs w:val="20"/>
              </w:rPr>
              <w:t>четверг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05DDE" w:rsidRPr="00DC2D98" w:rsidRDefault="00205DDE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DC2D98">
              <w:rPr>
                <w:sz w:val="20"/>
                <w:szCs w:val="20"/>
              </w:rPr>
              <w:t>пятница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05DDE" w:rsidRPr="00DC2D98" w:rsidRDefault="00205DDE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DC2D98">
              <w:rPr>
                <w:sz w:val="20"/>
                <w:szCs w:val="20"/>
              </w:rPr>
              <w:t>суббота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DDE" w:rsidRPr="00DC2D98" w:rsidRDefault="00205DDE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DC2D98">
              <w:rPr>
                <w:sz w:val="20"/>
                <w:szCs w:val="20"/>
              </w:rPr>
              <w:t>воскресенье</w:t>
            </w:r>
          </w:p>
        </w:tc>
      </w:tr>
      <w:tr w:rsidR="00E11CFD">
        <w:trPr>
          <w:trHeight w:val="659"/>
          <w:jc w:val="center"/>
        </w:trPr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Pr="00E91A97" w:rsidRDefault="00E11CFD" w:rsidP="00DC2D98">
            <w:pPr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E91A97">
              <w:rPr>
                <w:rFonts w:ascii="Arial" w:hAnsi="Arial" w:cs="Arial"/>
                <w:b/>
                <w:i/>
              </w:rPr>
              <w:t>Боголюбов</w:t>
            </w:r>
          </w:p>
          <w:p w:rsidR="00E11CFD" w:rsidRPr="00E91A97" w:rsidRDefault="00E11CFD" w:rsidP="00DC2D98">
            <w:pPr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E91A97">
              <w:rPr>
                <w:rFonts w:ascii="Arial" w:hAnsi="Arial" w:cs="Arial"/>
                <w:b/>
                <w:i/>
              </w:rPr>
              <w:t>Дани</w:t>
            </w:r>
            <w:r>
              <w:rPr>
                <w:rFonts w:ascii="Arial" w:hAnsi="Arial" w:cs="Arial"/>
                <w:b/>
                <w:i/>
              </w:rPr>
              <w:t>ла</w:t>
            </w:r>
          </w:p>
          <w:p w:rsidR="00E11CFD" w:rsidRDefault="00E11CFD" w:rsidP="00DC2D9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A97">
              <w:rPr>
                <w:rFonts w:ascii="Arial" w:hAnsi="Arial" w:cs="Arial"/>
                <w:b/>
                <w:i/>
              </w:rPr>
              <w:t>Александрович</w:t>
            </w:r>
          </w:p>
        </w:tc>
        <w:tc>
          <w:tcPr>
            <w:tcW w:w="7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Pr="006B3137" w:rsidRDefault="00E11CFD" w:rsidP="00AE31E5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6B3137">
              <w:rPr>
                <w:bCs/>
                <w:sz w:val="18"/>
                <w:szCs w:val="18"/>
              </w:rPr>
              <w:t>Трёхмерное моделирование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Pr="00E91A97" w:rsidRDefault="00E11CFD" w:rsidP="00AE31E5">
            <w:pPr>
              <w:snapToGrid w:val="0"/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15:30-17:10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</w:tr>
      <w:tr w:rsidR="00E11CFD">
        <w:trPr>
          <w:trHeight w:val="650"/>
          <w:jc w:val="center"/>
        </w:trPr>
        <w:tc>
          <w:tcPr>
            <w:tcW w:w="845" w:type="pct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DC2D9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Pr="006B3137" w:rsidRDefault="00E11CFD" w:rsidP="00AE31E5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6B3137">
              <w:rPr>
                <w:bCs/>
                <w:sz w:val="18"/>
                <w:szCs w:val="18"/>
              </w:rPr>
              <w:t>Трёхмерное моделирование</w:t>
            </w:r>
          </w:p>
          <w:p w:rsidR="00E11CFD" w:rsidRPr="006B3137" w:rsidRDefault="00E11CFD" w:rsidP="00AE31E5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6B3137">
              <w:rPr>
                <w:bCs/>
                <w:sz w:val="18"/>
                <w:szCs w:val="18"/>
              </w:rPr>
              <w:t>(2 год)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Pr="00E91A97" w:rsidRDefault="00E11CFD" w:rsidP="00AE31E5">
            <w:pPr>
              <w:snapToGrid w:val="0"/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17:20-19:00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</w:tr>
      <w:tr w:rsidR="00E11CFD">
        <w:trPr>
          <w:trHeight w:val="620"/>
          <w:jc w:val="center"/>
        </w:trPr>
        <w:tc>
          <w:tcPr>
            <w:tcW w:w="845" w:type="pct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7240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Pr="006B3137" w:rsidRDefault="00E11CFD" w:rsidP="00E11CFD">
            <w:pPr>
              <w:jc w:val="center"/>
              <w:rPr>
                <w:bCs/>
                <w:sz w:val="18"/>
                <w:szCs w:val="18"/>
              </w:rPr>
            </w:pPr>
            <w:r w:rsidRPr="006B3137">
              <w:rPr>
                <w:bCs/>
                <w:sz w:val="18"/>
                <w:szCs w:val="18"/>
              </w:rPr>
              <w:t>Веб- дизайн для всех</w:t>
            </w:r>
          </w:p>
          <w:p w:rsidR="00E11CFD" w:rsidRPr="006B3137" w:rsidRDefault="00E11CFD" w:rsidP="00AE31E5">
            <w:pPr>
              <w:ind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Pr="00E91A97" w:rsidRDefault="00E11CFD" w:rsidP="00AE31E5">
            <w:pPr>
              <w:snapToGrid w:val="0"/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15:30-17:10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</w:tr>
      <w:tr w:rsidR="00E11CFD">
        <w:trPr>
          <w:trHeight w:val="548"/>
          <w:jc w:val="center"/>
        </w:trPr>
        <w:tc>
          <w:tcPr>
            <w:tcW w:w="845" w:type="pct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7240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1CFD" w:rsidRPr="006B3137" w:rsidRDefault="00E11CFD" w:rsidP="00E11CFD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6B3137">
              <w:rPr>
                <w:bCs/>
                <w:sz w:val="18"/>
                <w:szCs w:val="18"/>
              </w:rPr>
              <w:t>Создание сайтов и веб- программирование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Pr="00E91A97" w:rsidRDefault="00E11CFD" w:rsidP="00AE31E5">
            <w:pPr>
              <w:snapToGrid w:val="0"/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1D5E81" w:rsidP="00E11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15:30-17:10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</w:tr>
      <w:tr w:rsidR="00E11CFD">
        <w:trPr>
          <w:trHeight w:val="430"/>
          <w:jc w:val="center"/>
        </w:trPr>
        <w:tc>
          <w:tcPr>
            <w:tcW w:w="845" w:type="pct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7240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1CFD" w:rsidRPr="006B3137" w:rsidRDefault="00E11CFD" w:rsidP="00E11CFD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6B3137">
              <w:rPr>
                <w:bCs/>
                <w:sz w:val="18"/>
                <w:szCs w:val="18"/>
              </w:rPr>
              <w:t>Системный администратор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Pr="00E91A97" w:rsidRDefault="00E11CFD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1D5E81" w:rsidP="00E11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17:20-19:00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</w:tr>
      <w:tr w:rsidR="00E11CFD">
        <w:trPr>
          <w:trHeight w:val="831"/>
          <w:jc w:val="center"/>
        </w:trPr>
        <w:tc>
          <w:tcPr>
            <w:tcW w:w="845" w:type="pct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7240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4164" w:rsidRPr="006B3137" w:rsidRDefault="00DC4164" w:rsidP="00DC4164">
            <w:pPr>
              <w:jc w:val="center"/>
              <w:rPr>
                <w:sz w:val="18"/>
                <w:szCs w:val="18"/>
              </w:rPr>
            </w:pPr>
            <w:r w:rsidRPr="006B3137">
              <w:rPr>
                <w:sz w:val="18"/>
                <w:szCs w:val="18"/>
              </w:rPr>
              <w:t>Программирование</w:t>
            </w:r>
          </w:p>
          <w:p w:rsidR="00E11CFD" w:rsidRPr="006B3137" w:rsidRDefault="00DC4164" w:rsidP="00DC4164">
            <w:pPr>
              <w:jc w:val="center"/>
              <w:rPr>
                <w:bCs/>
                <w:sz w:val="18"/>
                <w:szCs w:val="18"/>
              </w:rPr>
            </w:pPr>
            <w:r w:rsidRPr="006B3137">
              <w:rPr>
                <w:sz w:val="18"/>
                <w:szCs w:val="18"/>
              </w:rPr>
              <w:t xml:space="preserve">на языках </w:t>
            </w:r>
            <w:r w:rsidRPr="006B3137">
              <w:rPr>
                <w:sz w:val="18"/>
                <w:szCs w:val="18"/>
                <w:lang w:val="en-US"/>
              </w:rPr>
              <w:t>C</w:t>
            </w:r>
            <w:r w:rsidRPr="006B3137">
              <w:rPr>
                <w:sz w:val="18"/>
                <w:szCs w:val="18"/>
              </w:rPr>
              <w:t>,</w:t>
            </w:r>
            <w:r w:rsidRPr="006B3137">
              <w:rPr>
                <w:sz w:val="18"/>
                <w:szCs w:val="18"/>
                <w:lang w:val="en-US"/>
              </w:rPr>
              <w:t>C</w:t>
            </w:r>
            <w:r w:rsidRPr="006B3137">
              <w:rPr>
                <w:sz w:val="18"/>
                <w:szCs w:val="18"/>
              </w:rPr>
              <w:t xml:space="preserve"> ++, </w:t>
            </w:r>
            <w:r w:rsidRPr="006B3137">
              <w:rPr>
                <w:sz w:val="18"/>
                <w:szCs w:val="18"/>
                <w:lang w:val="en-US"/>
              </w:rPr>
              <w:t>Visual</w:t>
            </w:r>
            <w:r w:rsidRPr="006B3137">
              <w:rPr>
                <w:sz w:val="18"/>
                <w:szCs w:val="18"/>
              </w:rPr>
              <w:t xml:space="preserve"> </w:t>
            </w:r>
            <w:r w:rsidRPr="006B3137">
              <w:rPr>
                <w:sz w:val="18"/>
                <w:szCs w:val="18"/>
                <w:lang w:val="en-US"/>
              </w:rPr>
              <w:t>C</w:t>
            </w:r>
            <w:r w:rsidRPr="006B31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Pr="00E91A97" w:rsidRDefault="00E11CFD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17:20-19:00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1D5E81" w:rsidP="00E11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19:10-20:50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</w:tr>
      <w:tr w:rsidR="00E11CFD">
        <w:trPr>
          <w:trHeight w:val="638"/>
          <w:jc w:val="center"/>
        </w:trPr>
        <w:tc>
          <w:tcPr>
            <w:tcW w:w="845" w:type="pct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7240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Pr="006B3137" w:rsidRDefault="00DC4164" w:rsidP="00E11CFD">
            <w:pPr>
              <w:jc w:val="center"/>
              <w:rPr>
                <w:bCs/>
                <w:sz w:val="18"/>
                <w:szCs w:val="18"/>
              </w:rPr>
            </w:pPr>
            <w:r w:rsidRPr="006B3137">
              <w:rPr>
                <w:bCs/>
                <w:sz w:val="18"/>
                <w:szCs w:val="18"/>
              </w:rPr>
              <w:t>Основы общения с ПК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Pr="00E91A97" w:rsidRDefault="00E11CFD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18:50-20:30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</w:tr>
      <w:tr w:rsidR="00E11CFD">
        <w:trPr>
          <w:trHeight w:val="877"/>
          <w:jc w:val="center"/>
        </w:trPr>
        <w:tc>
          <w:tcPr>
            <w:tcW w:w="845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E11CFD" w:rsidRDefault="00E11CFD" w:rsidP="007240DE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1CFD" w:rsidRPr="006B3137" w:rsidRDefault="00E11CFD" w:rsidP="00E11CFD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6B3137">
              <w:rPr>
                <w:bCs/>
                <w:sz w:val="18"/>
                <w:szCs w:val="18"/>
              </w:rPr>
              <w:t>Спортивное и городское ориентирование</w:t>
            </w:r>
          </w:p>
          <w:p w:rsidR="00E11CFD" w:rsidRPr="006B3137" w:rsidRDefault="00E11CFD" w:rsidP="00E11CFD">
            <w:pPr>
              <w:jc w:val="center"/>
              <w:rPr>
                <w:bCs/>
                <w:sz w:val="18"/>
                <w:szCs w:val="18"/>
              </w:rPr>
            </w:pPr>
            <w:r w:rsidRPr="006B3137">
              <w:rPr>
                <w:sz w:val="18"/>
                <w:szCs w:val="18"/>
              </w:rPr>
              <w:t>(</w:t>
            </w:r>
            <w:r w:rsidR="00DC4164" w:rsidRPr="006B3137">
              <w:rPr>
                <w:sz w:val="18"/>
                <w:szCs w:val="18"/>
              </w:rPr>
              <w:t>3</w:t>
            </w:r>
            <w:r w:rsidRPr="006B3137">
              <w:rPr>
                <w:sz w:val="18"/>
                <w:szCs w:val="18"/>
              </w:rPr>
              <w:t xml:space="preserve"> год)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1CFD" w:rsidRPr="00E91A97" w:rsidRDefault="00E11CFD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19:10-20:50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11:00-14:30</w:t>
            </w:r>
          </w:p>
        </w:tc>
      </w:tr>
      <w:tr w:rsidR="00E11CFD">
        <w:trPr>
          <w:trHeight w:val="591"/>
          <w:jc w:val="center"/>
        </w:trPr>
        <w:tc>
          <w:tcPr>
            <w:tcW w:w="845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E11CFD" w:rsidRDefault="00E11CFD" w:rsidP="007240DE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Pr="006B3137" w:rsidRDefault="00E11CFD" w:rsidP="00E11CFD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6B3137">
              <w:rPr>
                <w:bCs/>
                <w:sz w:val="18"/>
                <w:szCs w:val="18"/>
              </w:rPr>
              <w:t>Создание сайтов и веб- программирование</w:t>
            </w:r>
          </w:p>
          <w:p w:rsidR="00E11CFD" w:rsidRPr="006B3137" w:rsidRDefault="00E11CFD" w:rsidP="00E11CFD">
            <w:pPr>
              <w:jc w:val="center"/>
              <w:rPr>
                <w:b/>
                <w:bCs/>
                <w:sz w:val="18"/>
                <w:szCs w:val="18"/>
              </w:rPr>
            </w:pPr>
            <w:r w:rsidRPr="006B3137">
              <w:rPr>
                <w:bCs/>
                <w:sz w:val="18"/>
                <w:szCs w:val="18"/>
              </w:rPr>
              <w:t>(3 год)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Pr="00E91A97" w:rsidRDefault="00E11CFD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17:00-18:40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19:10-20:50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CFD" w:rsidRDefault="00E11CFD" w:rsidP="00E11CFD">
            <w:pPr>
              <w:jc w:val="center"/>
              <w:rPr>
                <w:sz w:val="20"/>
              </w:rPr>
            </w:pPr>
          </w:p>
        </w:tc>
      </w:tr>
      <w:tr w:rsidR="006B3137" w:rsidRPr="00E933EE">
        <w:tblPrEx>
          <w:tblLook w:val="0000"/>
        </w:tblPrEx>
        <w:trPr>
          <w:trHeight w:val="808"/>
          <w:jc w:val="center"/>
        </w:trPr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3137" w:rsidRPr="00E91A97" w:rsidRDefault="006B3137" w:rsidP="00DE1A23">
            <w:pPr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E91A97">
              <w:rPr>
                <w:rFonts w:ascii="Arial" w:hAnsi="Arial" w:cs="Arial"/>
                <w:b/>
                <w:i/>
              </w:rPr>
              <w:t>Ширшов</w:t>
            </w:r>
          </w:p>
          <w:p w:rsidR="006B3137" w:rsidRPr="00E91A97" w:rsidRDefault="006B3137" w:rsidP="00DE1A23">
            <w:pPr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E91A97">
              <w:rPr>
                <w:rFonts w:ascii="Arial" w:hAnsi="Arial" w:cs="Arial"/>
                <w:b/>
                <w:i/>
              </w:rPr>
              <w:t>Александр</w:t>
            </w:r>
          </w:p>
          <w:p w:rsidR="006B3137" w:rsidRPr="00E933EE" w:rsidRDefault="006B3137" w:rsidP="00DE1A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A97">
              <w:rPr>
                <w:rFonts w:ascii="Arial" w:hAnsi="Arial" w:cs="Arial"/>
                <w:b/>
                <w:i/>
              </w:rPr>
              <w:t>Александрович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3137" w:rsidRPr="006B3137" w:rsidRDefault="006B3137" w:rsidP="00DE1A23">
            <w:pPr>
              <w:snapToGrid w:val="0"/>
              <w:jc w:val="center"/>
              <w:rPr>
                <w:sz w:val="18"/>
                <w:szCs w:val="18"/>
              </w:rPr>
            </w:pPr>
            <w:r w:rsidRPr="006B3137">
              <w:rPr>
                <w:sz w:val="18"/>
                <w:szCs w:val="18"/>
              </w:rPr>
              <w:t xml:space="preserve">Основы фото и видеотворчества </w:t>
            </w:r>
          </w:p>
          <w:p w:rsidR="006B3137" w:rsidRPr="006B3137" w:rsidRDefault="006B3137" w:rsidP="00DE1A23">
            <w:pPr>
              <w:snapToGrid w:val="0"/>
              <w:jc w:val="center"/>
              <w:rPr>
                <w:sz w:val="18"/>
                <w:szCs w:val="18"/>
              </w:rPr>
            </w:pPr>
            <w:r w:rsidRPr="006B3137">
              <w:rPr>
                <w:sz w:val="18"/>
                <w:szCs w:val="18"/>
              </w:rPr>
              <w:t>(1 год)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B3137" w:rsidRPr="00E91A97" w:rsidRDefault="006B3137" w:rsidP="00DE1A23">
            <w:pPr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</w:t>
            </w:r>
            <w:r>
              <w:rPr>
                <w:sz w:val="20"/>
                <w:szCs w:val="20"/>
              </w:rPr>
              <w:t>Т</w:t>
            </w:r>
            <w:r w:rsidRPr="00E91A97">
              <w:rPr>
                <w:sz w:val="20"/>
                <w:szCs w:val="20"/>
              </w:rPr>
              <w:t>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3137" w:rsidRPr="00E91A97" w:rsidRDefault="006B3137" w:rsidP="00DE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17.00-19.35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3137" w:rsidRPr="00E91A97" w:rsidRDefault="006B3137" w:rsidP="00DE1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3137" w:rsidRPr="00E91A97" w:rsidRDefault="006B3137" w:rsidP="00DE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17.00-19.35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3137" w:rsidRPr="00E91A97" w:rsidRDefault="006B3137" w:rsidP="00DE1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B3137" w:rsidRPr="00E91A97" w:rsidRDefault="006B3137" w:rsidP="00DE1A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B3137" w:rsidRPr="00E91A97" w:rsidRDefault="006B3137" w:rsidP="00DE1A23">
            <w:pPr>
              <w:pBdr>
                <w:between w:val="single" w:sz="4" w:space="1" w:color="auto"/>
              </w:pBd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3137" w:rsidRPr="00E91A97" w:rsidRDefault="006B3137" w:rsidP="00DE1A2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B3137" w:rsidRPr="00E933EE">
        <w:tblPrEx>
          <w:tblLook w:val="0000"/>
        </w:tblPrEx>
        <w:trPr>
          <w:trHeight w:val="628"/>
          <w:jc w:val="center"/>
        </w:trPr>
        <w:tc>
          <w:tcPr>
            <w:tcW w:w="84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137" w:rsidRPr="00E91A97" w:rsidRDefault="006B3137" w:rsidP="00DE1A23">
            <w:pPr>
              <w:snapToGrid w:val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3137" w:rsidRPr="006B3137" w:rsidRDefault="006B3137" w:rsidP="00DE1A23">
            <w:pPr>
              <w:snapToGrid w:val="0"/>
              <w:jc w:val="center"/>
              <w:rPr>
                <w:sz w:val="18"/>
                <w:szCs w:val="18"/>
              </w:rPr>
            </w:pPr>
            <w:r w:rsidRPr="006B3137">
              <w:rPr>
                <w:sz w:val="18"/>
                <w:szCs w:val="18"/>
              </w:rPr>
              <w:t>Основы фото и видеотворчества (2 год)</w:t>
            </w:r>
          </w:p>
        </w:tc>
        <w:tc>
          <w:tcPr>
            <w:tcW w:w="389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3137" w:rsidRPr="00E91A97" w:rsidRDefault="006B3137" w:rsidP="00DE1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3137" w:rsidRDefault="006B3137" w:rsidP="00DE1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3137" w:rsidRDefault="006B3137" w:rsidP="00DE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17.00-19.35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3137" w:rsidRDefault="006B3137" w:rsidP="00DE1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3137" w:rsidRDefault="006B3137" w:rsidP="00DE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17.00-19.35</w:t>
            </w:r>
          </w:p>
        </w:tc>
        <w:tc>
          <w:tcPr>
            <w:tcW w:w="496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3137" w:rsidRPr="00E91A97" w:rsidRDefault="006B3137" w:rsidP="00DE1A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3137" w:rsidRPr="00E91A97" w:rsidRDefault="006B3137" w:rsidP="00DE1A23">
            <w:pPr>
              <w:pBdr>
                <w:between w:val="single" w:sz="4" w:space="1" w:color="auto"/>
              </w:pBd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137" w:rsidRPr="00E91A97" w:rsidRDefault="006B3137" w:rsidP="00DE1A2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B3137" w:rsidRPr="00E933EE">
        <w:tblPrEx>
          <w:tblLook w:val="0000"/>
        </w:tblPrEx>
        <w:trPr>
          <w:trHeight w:val="828"/>
          <w:jc w:val="center"/>
        </w:trPr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3137" w:rsidRDefault="006B3137" w:rsidP="00DE1A23">
            <w:pPr>
              <w:snapToGrid w:val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 xml:space="preserve">Тарновская </w:t>
            </w:r>
          </w:p>
          <w:p w:rsidR="006B3137" w:rsidRDefault="006B3137" w:rsidP="00DE1A23">
            <w:pPr>
              <w:snapToGrid w:val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Елена</w:t>
            </w:r>
          </w:p>
          <w:p w:rsidR="006B3137" w:rsidRDefault="006B3137" w:rsidP="00DE1A23">
            <w:pPr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Олеговна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B3137" w:rsidRPr="006B3137" w:rsidRDefault="006B3137" w:rsidP="00DE1A23">
            <w:pPr>
              <w:snapToGrid w:val="0"/>
              <w:jc w:val="center"/>
              <w:rPr>
                <w:sz w:val="18"/>
                <w:szCs w:val="18"/>
              </w:rPr>
            </w:pPr>
            <w:r w:rsidRPr="006B3137">
              <w:rPr>
                <w:sz w:val="18"/>
                <w:szCs w:val="18"/>
              </w:rPr>
              <w:t>Настольно-издательская деятельность на ПК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B3137" w:rsidRPr="00E91A97" w:rsidRDefault="006B3137" w:rsidP="00DE1A23">
            <w:pPr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B3137" w:rsidRPr="00EF2CE0" w:rsidRDefault="006B3137" w:rsidP="00DE1A23">
            <w:pPr>
              <w:jc w:val="center"/>
              <w:rPr>
                <w:color w:val="0D0D0D"/>
                <w:sz w:val="20"/>
              </w:rPr>
            </w:pPr>
            <w:r>
              <w:rPr>
                <w:sz w:val="20"/>
                <w:szCs w:val="20"/>
              </w:rPr>
              <w:t>16.00-17-40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B3137" w:rsidRPr="00EF2CE0" w:rsidRDefault="006B3137" w:rsidP="00DE1A23">
            <w:pPr>
              <w:jc w:val="center"/>
              <w:rPr>
                <w:color w:val="0D0D0D"/>
                <w:sz w:val="20"/>
              </w:rPr>
            </w:pPr>
            <w:r>
              <w:rPr>
                <w:sz w:val="20"/>
                <w:szCs w:val="20"/>
              </w:rPr>
              <w:t>16.00-17-40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B3137" w:rsidRPr="00EF2CE0" w:rsidRDefault="006B3137" w:rsidP="00DE1A23">
            <w:pPr>
              <w:jc w:val="center"/>
              <w:rPr>
                <w:color w:val="0D0D0D"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B3137" w:rsidRPr="00EF2CE0" w:rsidRDefault="006B3137" w:rsidP="00DE1A23">
            <w:pPr>
              <w:jc w:val="center"/>
              <w:rPr>
                <w:color w:val="0D0D0D"/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B3137" w:rsidRPr="00EF2CE0" w:rsidRDefault="006B3137" w:rsidP="00DE1A23">
            <w:pPr>
              <w:jc w:val="center"/>
              <w:rPr>
                <w:color w:val="0D0D0D"/>
                <w:sz w:val="20"/>
              </w:rPr>
            </w:pPr>
            <w:r>
              <w:rPr>
                <w:sz w:val="20"/>
                <w:szCs w:val="20"/>
              </w:rPr>
              <w:t>16.00-17-40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B3137" w:rsidRPr="00E91A97" w:rsidRDefault="006B3137" w:rsidP="00DE1A23">
            <w:pPr>
              <w:pBdr>
                <w:between w:val="single" w:sz="4" w:space="1" w:color="auto"/>
              </w:pBd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3137" w:rsidRPr="00E91A97" w:rsidRDefault="006B3137" w:rsidP="00DE1A2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B3137" w:rsidRPr="00E933EE">
        <w:tblPrEx>
          <w:tblLook w:val="0000"/>
        </w:tblPrEx>
        <w:trPr>
          <w:trHeight w:val="828"/>
          <w:jc w:val="center"/>
        </w:trPr>
        <w:tc>
          <w:tcPr>
            <w:tcW w:w="84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3137" w:rsidRDefault="006B3137" w:rsidP="00DE1A23">
            <w:pPr>
              <w:snapToGrid w:val="0"/>
              <w:jc w:val="center"/>
              <w:rPr>
                <w:rFonts w:ascii="Arial" w:hAnsi="Arial" w:cs="Arial"/>
                <w:b/>
                <w:i/>
                <w:szCs w:val="22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B3137" w:rsidRPr="006B3137" w:rsidRDefault="006B3137" w:rsidP="00DE1A23">
            <w:pPr>
              <w:snapToGrid w:val="0"/>
              <w:jc w:val="center"/>
              <w:rPr>
                <w:sz w:val="18"/>
                <w:szCs w:val="18"/>
              </w:rPr>
            </w:pPr>
            <w:r w:rsidRPr="006B3137">
              <w:rPr>
                <w:sz w:val="18"/>
                <w:szCs w:val="18"/>
              </w:rPr>
              <w:t>Настольно-издательская деятельность на ПК (2 год)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B3137" w:rsidRPr="00E91A97" w:rsidRDefault="006B3137" w:rsidP="00DE1A23">
            <w:pPr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B3137" w:rsidRDefault="006B3137" w:rsidP="00DE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17.50-19.30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B3137" w:rsidRDefault="006B3137" w:rsidP="00DE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17.50-19.30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B3137" w:rsidRDefault="006B3137" w:rsidP="00DE1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B3137" w:rsidRDefault="006B3137" w:rsidP="00DE1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B3137" w:rsidRDefault="006B3137" w:rsidP="00DE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17.50-19.30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B3137" w:rsidRPr="00E91A97" w:rsidRDefault="006B3137" w:rsidP="00DE1A23">
            <w:pPr>
              <w:pBdr>
                <w:between w:val="single" w:sz="4" w:space="1" w:color="auto"/>
              </w:pBd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3137" w:rsidRPr="00E91A97" w:rsidRDefault="006B3137" w:rsidP="00DE1A2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5B3B" w:rsidRPr="00E933EE">
        <w:tblPrEx>
          <w:tblLook w:val="0000"/>
        </w:tblPrEx>
        <w:trPr>
          <w:trHeight w:val="551"/>
          <w:jc w:val="center"/>
        </w:trPr>
        <w:tc>
          <w:tcPr>
            <w:tcW w:w="845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0062D" w:rsidRDefault="00B0062D" w:rsidP="00B0062D">
            <w:pPr>
              <w:snapToGrid w:val="0"/>
              <w:jc w:val="center"/>
              <w:rPr>
                <w:rFonts w:ascii="Arial" w:hAnsi="Arial" w:cs="Arial"/>
                <w:b/>
                <w:i/>
                <w:szCs w:val="18"/>
              </w:rPr>
            </w:pPr>
            <w:r>
              <w:rPr>
                <w:rFonts w:ascii="Arial" w:hAnsi="Arial" w:cs="Arial"/>
                <w:b/>
                <w:i/>
                <w:szCs w:val="18"/>
              </w:rPr>
              <w:lastRenderedPageBreak/>
              <w:t xml:space="preserve">Городничева </w:t>
            </w:r>
          </w:p>
          <w:p w:rsidR="00B0062D" w:rsidRDefault="00B0062D" w:rsidP="00B0062D">
            <w:pPr>
              <w:snapToGrid w:val="0"/>
              <w:jc w:val="center"/>
              <w:rPr>
                <w:rFonts w:ascii="Arial" w:hAnsi="Arial" w:cs="Arial"/>
                <w:b/>
                <w:i/>
                <w:szCs w:val="18"/>
              </w:rPr>
            </w:pPr>
            <w:r>
              <w:rPr>
                <w:rFonts w:ascii="Arial" w:hAnsi="Arial" w:cs="Arial"/>
                <w:b/>
                <w:i/>
                <w:szCs w:val="18"/>
              </w:rPr>
              <w:t xml:space="preserve">Вера </w:t>
            </w:r>
          </w:p>
          <w:p w:rsidR="00715B3B" w:rsidRPr="00E91A97" w:rsidRDefault="00B0062D" w:rsidP="00B0062D">
            <w:pPr>
              <w:snapToGrid w:val="0"/>
              <w:jc w:val="center"/>
              <w:rPr>
                <w:rFonts w:ascii="Arial" w:hAnsi="Arial" w:cs="Arial"/>
                <w:b/>
                <w:i/>
                <w:szCs w:val="18"/>
              </w:rPr>
            </w:pPr>
            <w:r>
              <w:rPr>
                <w:rFonts w:ascii="Arial" w:hAnsi="Arial" w:cs="Arial"/>
                <w:b/>
                <w:i/>
                <w:szCs w:val="18"/>
              </w:rPr>
              <w:t>Андреевна</w:t>
            </w:r>
          </w:p>
        </w:tc>
        <w:tc>
          <w:tcPr>
            <w:tcW w:w="733" w:type="pct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15B3B" w:rsidRPr="006B3137" w:rsidRDefault="00715B3B" w:rsidP="008D61EF">
            <w:pPr>
              <w:snapToGrid w:val="0"/>
              <w:jc w:val="center"/>
              <w:rPr>
                <w:sz w:val="18"/>
                <w:szCs w:val="18"/>
              </w:rPr>
            </w:pPr>
            <w:r w:rsidRPr="006B3137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0C5788" w:rsidP="000C5788">
            <w:pPr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0C5788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E91A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  <w:r w:rsidRPr="00E91A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9</w:t>
            </w:r>
            <w:r w:rsidRPr="00E91A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715B3B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0C5788" w:rsidP="00DC2D9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15.15-16.00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715B3B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715B3B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715B3B" w:rsidP="007240DE">
            <w:pPr>
              <w:pBdr>
                <w:between w:val="single" w:sz="4" w:space="1" w:color="auto"/>
              </w:pBd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715B3B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5B3B" w:rsidRPr="00E933EE">
        <w:tblPrEx>
          <w:tblLook w:val="0000"/>
        </w:tblPrEx>
        <w:trPr>
          <w:trHeight w:val="554"/>
          <w:jc w:val="center"/>
        </w:trPr>
        <w:tc>
          <w:tcPr>
            <w:tcW w:w="84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715B3B" w:rsidP="007240DE">
            <w:pPr>
              <w:snapToGrid w:val="0"/>
              <w:jc w:val="center"/>
              <w:rPr>
                <w:rFonts w:ascii="Arial" w:hAnsi="Arial" w:cs="Arial"/>
                <w:b/>
                <w:i/>
                <w:szCs w:val="18"/>
              </w:rPr>
            </w:pPr>
          </w:p>
        </w:tc>
        <w:tc>
          <w:tcPr>
            <w:tcW w:w="733" w:type="pct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15B3B" w:rsidRPr="006B3137" w:rsidRDefault="00715B3B" w:rsidP="007240DE">
            <w:pPr>
              <w:snapToGrid w:val="0"/>
              <w:jc w:val="center"/>
              <w:rPr>
                <w:sz w:val="18"/>
                <w:szCs w:val="18"/>
              </w:rPr>
            </w:pPr>
            <w:r w:rsidRPr="006B3137">
              <w:rPr>
                <w:sz w:val="18"/>
                <w:szCs w:val="18"/>
              </w:rPr>
              <w:t>Иностранный язык</w:t>
            </w:r>
          </w:p>
          <w:p w:rsidR="00715B3B" w:rsidRPr="006B3137" w:rsidRDefault="00715B3B" w:rsidP="007240DE">
            <w:pPr>
              <w:snapToGrid w:val="0"/>
              <w:jc w:val="center"/>
              <w:rPr>
                <w:sz w:val="18"/>
                <w:szCs w:val="18"/>
              </w:rPr>
            </w:pPr>
            <w:r w:rsidRPr="006B3137">
              <w:rPr>
                <w:sz w:val="18"/>
                <w:szCs w:val="18"/>
              </w:rPr>
              <w:t>(2 год)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0C5788" w:rsidP="000C5788">
            <w:pPr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715B3B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715B3B" w:rsidP="007350AD">
            <w:pPr>
              <w:snapToGrid w:val="0"/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E91A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  <w:r w:rsidRPr="00E91A97">
              <w:rPr>
                <w:sz w:val="20"/>
                <w:szCs w:val="20"/>
              </w:rPr>
              <w:t>-16.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715B3B" w:rsidP="007350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780FD9" w:rsidP="007350AD">
            <w:pPr>
              <w:snapToGrid w:val="0"/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E91A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  <w:r w:rsidRPr="00E91A97">
              <w:rPr>
                <w:sz w:val="20"/>
                <w:szCs w:val="20"/>
              </w:rPr>
              <w:t>-16.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715B3B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715B3B" w:rsidP="007240DE">
            <w:pPr>
              <w:pBdr>
                <w:between w:val="single" w:sz="4" w:space="1" w:color="auto"/>
              </w:pBd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715B3B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5B3B" w:rsidRPr="00E933EE">
        <w:tblPrEx>
          <w:tblLook w:val="0000"/>
        </w:tblPrEx>
        <w:trPr>
          <w:trHeight w:val="525"/>
          <w:jc w:val="center"/>
        </w:trPr>
        <w:tc>
          <w:tcPr>
            <w:tcW w:w="84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5B3B" w:rsidRDefault="00715B3B" w:rsidP="007240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15B3B" w:rsidRPr="006B3137" w:rsidRDefault="00715B3B" w:rsidP="008D61EF">
            <w:pPr>
              <w:snapToGrid w:val="0"/>
              <w:jc w:val="center"/>
              <w:rPr>
                <w:sz w:val="18"/>
                <w:szCs w:val="18"/>
              </w:rPr>
            </w:pPr>
            <w:r w:rsidRPr="006B3137">
              <w:rPr>
                <w:sz w:val="18"/>
                <w:szCs w:val="18"/>
              </w:rPr>
              <w:t>Клуб общения на иностранном языке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0C5788" w:rsidP="000C5788">
            <w:pPr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715B3B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715B3B" w:rsidP="007350A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16.30-18.10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715B3B" w:rsidP="007350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715B3B" w:rsidP="007350A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16.30-18.10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715B3B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715B3B" w:rsidP="007240DE">
            <w:pPr>
              <w:pBdr>
                <w:between w:val="single" w:sz="4" w:space="1" w:color="auto"/>
              </w:pBd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B3B" w:rsidRPr="00E91A97" w:rsidRDefault="00715B3B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C5788" w:rsidRPr="00E933EE">
        <w:tblPrEx>
          <w:tblLook w:val="0000"/>
        </w:tblPrEx>
        <w:trPr>
          <w:trHeight w:val="704"/>
          <w:jc w:val="center"/>
        </w:trPr>
        <w:tc>
          <w:tcPr>
            <w:tcW w:w="84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5788" w:rsidRDefault="000C5788" w:rsidP="007240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5788" w:rsidRPr="006B3137" w:rsidRDefault="000C5788" w:rsidP="006159D6">
            <w:pPr>
              <w:snapToGrid w:val="0"/>
              <w:jc w:val="center"/>
              <w:rPr>
                <w:sz w:val="18"/>
                <w:szCs w:val="18"/>
              </w:rPr>
            </w:pPr>
            <w:r w:rsidRPr="006B3137">
              <w:rPr>
                <w:sz w:val="18"/>
                <w:szCs w:val="18"/>
              </w:rPr>
              <w:t>Клуб общения на иностранном языке</w:t>
            </w:r>
          </w:p>
          <w:p w:rsidR="000C5788" w:rsidRPr="006B3137" w:rsidRDefault="000C5788" w:rsidP="006159D6">
            <w:pPr>
              <w:snapToGrid w:val="0"/>
              <w:jc w:val="center"/>
              <w:rPr>
                <w:sz w:val="18"/>
                <w:szCs w:val="18"/>
              </w:rPr>
            </w:pPr>
            <w:r w:rsidRPr="006B3137">
              <w:rPr>
                <w:sz w:val="18"/>
                <w:szCs w:val="18"/>
              </w:rPr>
              <w:t>(2 год),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5788" w:rsidRPr="00E91A97" w:rsidRDefault="000C5788" w:rsidP="000C5788">
            <w:pPr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5788" w:rsidRPr="00E91A97" w:rsidRDefault="000C5788" w:rsidP="006159D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5788" w:rsidRPr="00E91A97" w:rsidRDefault="000C5788" w:rsidP="006159D6">
            <w:pPr>
              <w:snapToGrid w:val="0"/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18.</w:t>
            </w:r>
            <w:r>
              <w:rPr>
                <w:sz w:val="20"/>
                <w:szCs w:val="20"/>
              </w:rPr>
              <w:t>20</w:t>
            </w:r>
            <w:r w:rsidRPr="00E91A97">
              <w:rPr>
                <w:sz w:val="20"/>
                <w:szCs w:val="20"/>
              </w:rPr>
              <w:t>-20.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5788" w:rsidRPr="00E91A97" w:rsidRDefault="000C5788" w:rsidP="006159D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5788" w:rsidRPr="00E91A97" w:rsidRDefault="000C5788" w:rsidP="006159D6">
            <w:pPr>
              <w:snapToGrid w:val="0"/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18.</w:t>
            </w:r>
            <w:r>
              <w:rPr>
                <w:sz w:val="20"/>
                <w:szCs w:val="20"/>
              </w:rPr>
              <w:t>20</w:t>
            </w:r>
            <w:r w:rsidRPr="00E91A97">
              <w:rPr>
                <w:sz w:val="20"/>
                <w:szCs w:val="20"/>
              </w:rPr>
              <w:t>-20.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5788" w:rsidRPr="00E91A97" w:rsidRDefault="000C5788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5788" w:rsidRPr="00E91A97" w:rsidRDefault="000C5788" w:rsidP="007240DE">
            <w:pPr>
              <w:pBdr>
                <w:between w:val="single" w:sz="4" w:space="1" w:color="auto"/>
              </w:pBd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788" w:rsidRPr="00E91A97" w:rsidRDefault="000C5788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C5788" w:rsidRPr="00E933EE">
        <w:tblPrEx>
          <w:tblLook w:val="0000"/>
        </w:tblPrEx>
        <w:trPr>
          <w:trHeight w:val="516"/>
          <w:jc w:val="center"/>
        </w:trPr>
        <w:tc>
          <w:tcPr>
            <w:tcW w:w="84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5788" w:rsidRDefault="000C5788" w:rsidP="007240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5788" w:rsidRPr="006B3137" w:rsidRDefault="000C5788" w:rsidP="006159D6">
            <w:pPr>
              <w:snapToGrid w:val="0"/>
              <w:jc w:val="center"/>
              <w:rPr>
                <w:sz w:val="18"/>
                <w:szCs w:val="18"/>
              </w:rPr>
            </w:pPr>
            <w:r w:rsidRPr="006B3137">
              <w:rPr>
                <w:sz w:val="18"/>
                <w:szCs w:val="18"/>
              </w:rPr>
              <w:t>Иностранный язык</w:t>
            </w:r>
          </w:p>
          <w:p w:rsidR="000C5788" w:rsidRPr="006B3137" w:rsidRDefault="000C5788" w:rsidP="006159D6">
            <w:pPr>
              <w:snapToGrid w:val="0"/>
              <w:jc w:val="center"/>
              <w:rPr>
                <w:sz w:val="18"/>
                <w:szCs w:val="18"/>
              </w:rPr>
            </w:pPr>
            <w:r w:rsidRPr="006B3137">
              <w:rPr>
                <w:sz w:val="18"/>
                <w:szCs w:val="18"/>
              </w:rPr>
              <w:t>(1 год)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5788" w:rsidRPr="00E91A97" w:rsidRDefault="000C5788" w:rsidP="000C5788">
            <w:pPr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5788" w:rsidRPr="00E91A97" w:rsidRDefault="008959CF" w:rsidP="00724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19.10-20.50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5788" w:rsidRDefault="000C5788" w:rsidP="007350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5788" w:rsidRPr="00E91A97" w:rsidRDefault="000C5788" w:rsidP="006159D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5788" w:rsidRDefault="000C5788" w:rsidP="007350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5788" w:rsidRPr="00E91A97" w:rsidRDefault="000C5788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5788" w:rsidRPr="00E91A97" w:rsidRDefault="000C5788" w:rsidP="007240DE">
            <w:pPr>
              <w:pBdr>
                <w:between w:val="single" w:sz="4" w:space="1" w:color="auto"/>
              </w:pBd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788" w:rsidRPr="00E91A97" w:rsidRDefault="000C5788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4C16" w:rsidRPr="00E933EE">
        <w:tblPrEx>
          <w:tblLook w:val="0000"/>
        </w:tblPrEx>
        <w:trPr>
          <w:trHeight w:val="430"/>
          <w:jc w:val="center"/>
        </w:trPr>
        <w:tc>
          <w:tcPr>
            <w:tcW w:w="8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E91A97">
              <w:rPr>
                <w:rFonts w:ascii="Arial" w:hAnsi="Arial" w:cs="Arial"/>
                <w:b/>
                <w:i/>
              </w:rPr>
              <w:t>Еременок</w:t>
            </w:r>
          </w:p>
          <w:p w:rsidR="00EB4C16" w:rsidRPr="00E91A97" w:rsidRDefault="00EB4C16" w:rsidP="007240DE">
            <w:pPr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E91A97">
              <w:rPr>
                <w:rFonts w:ascii="Arial" w:hAnsi="Arial" w:cs="Arial"/>
                <w:b/>
                <w:i/>
              </w:rPr>
              <w:t>Ольга</w:t>
            </w:r>
          </w:p>
          <w:p w:rsidR="00EB4C16" w:rsidRPr="00E933EE" w:rsidRDefault="00EB4C16" w:rsidP="007240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A97">
              <w:rPr>
                <w:rFonts w:ascii="Arial" w:hAnsi="Arial" w:cs="Arial"/>
                <w:b/>
                <w:i/>
              </w:rPr>
              <w:t>Владимировна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6B3137" w:rsidRDefault="00EB4C16" w:rsidP="006159D6">
            <w:pPr>
              <w:jc w:val="center"/>
              <w:rPr>
                <w:bCs/>
                <w:sz w:val="18"/>
                <w:szCs w:val="18"/>
              </w:rPr>
            </w:pPr>
            <w:r w:rsidRPr="006B3137">
              <w:rPr>
                <w:bCs/>
                <w:sz w:val="18"/>
                <w:szCs w:val="18"/>
              </w:rPr>
              <w:t>Основы общения с ПК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6159D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15.10-16.50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4C16" w:rsidRPr="00E933EE">
        <w:tblPrEx>
          <w:tblLook w:val="0000"/>
        </w:tblPrEx>
        <w:trPr>
          <w:trHeight w:val="430"/>
          <w:jc w:val="center"/>
        </w:trPr>
        <w:tc>
          <w:tcPr>
            <w:tcW w:w="852" w:type="pct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6B3137" w:rsidRDefault="00EB4C16" w:rsidP="007240DE">
            <w:pPr>
              <w:jc w:val="center"/>
              <w:rPr>
                <w:bCs/>
                <w:sz w:val="18"/>
                <w:szCs w:val="18"/>
              </w:rPr>
            </w:pPr>
            <w:r w:rsidRPr="006B3137">
              <w:rPr>
                <w:bCs/>
                <w:sz w:val="18"/>
                <w:szCs w:val="18"/>
              </w:rPr>
              <w:t>Компьютерный дизайн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6159D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0-1</w:t>
            </w:r>
            <w:r>
              <w:rPr>
                <w:sz w:val="20"/>
                <w:szCs w:val="20"/>
              </w:rPr>
              <w:t>8.4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4C16" w:rsidRPr="00E933EE">
        <w:tblPrEx>
          <w:tblLook w:val="0000"/>
        </w:tblPrEx>
        <w:trPr>
          <w:trHeight w:val="430"/>
          <w:jc w:val="center"/>
        </w:trPr>
        <w:tc>
          <w:tcPr>
            <w:tcW w:w="852" w:type="pct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6B3137" w:rsidRDefault="00EB4C16" w:rsidP="006159D6">
            <w:pPr>
              <w:jc w:val="center"/>
              <w:rPr>
                <w:bCs/>
                <w:sz w:val="18"/>
                <w:szCs w:val="18"/>
              </w:rPr>
            </w:pPr>
            <w:r w:rsidRPr="006B3137">
              <w:rPr>
                <w:bCs/>
                <w:sz w:val="18"/>
                <w:szCs w:val="18"/>
              </w:rPr>
              <w:t>Оператор ПК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6159D6">
            <w:pPr>
              <w:snapToGrid w:val="0"/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6159D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6159D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6159D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6159D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6159D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18.50-20.30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4C16" w:rsidRPr="00E933EE">
        <w:tblPrEx>
          <w:tblLook w:val="0000"/>
        </w:tblPrEx>
        <w:trPr>
          <w:trHeight w:val="327"/>
          <w:jc w:val="center"/>
        </w:trPr>
        <w:tc>
          <w:tcPr>
            <w:tcW w:w="852" w:type="pct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4C16" w:rsidRPr="00E933EE" w:rsidRDefault="00EB4C16" w:rsidP="007240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6B3137" w:rsidRDefault="00EB4C16" w:rsidP="006159D6">
            <w:pPr>
              <w:jc w:val="center"/>
              <w:rPr>
                <w:bCs/>
                <w:sz w:val="18"/>
                <w:szCs w:val="18"/>
              </w:rPr>
            </w:pPr>
            <w:r w:rsidRPr="006B3137">
              <w:rPr>
                <w:bCs/>
                <w:sz w:val="18"/>
                <w:szCs w:val="18"/>
              </w:rPr>
              <w:t>Основы общения с ПК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9756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1F24F4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F3096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3.2</w:t>
            </w:r>
            <w:r w:rsidRPr="00F30966">
              <w:rPr>
                <w:sz w:val="18"/>
                <w:szCs w:val="18"/>
              </w:rPr>
              <w:t>0 – 1</w:t>
            </w:r>
            <w:r>
              <w:rPr>
                <w:sz w:val="18"/>
                <w:szCs w:val="18"/>
              </w:rPr>
              <w:t>5.0</w:t>
            </w:r>
            <w:r w:rsidRPr="00F30966">
              <w:rPr>
                <w:sz w:val="18"/>
                <w:szCs w:val="18"/>
              </w:rPr>
              <w:t>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4C16" w:rsidRPr="00E933EE">
        <w:tblPrEx>
          <w:tblLook w:val="0000"/>
        </w:tblPrEx>
        <w:trPr>
          <w:trHeight w:val="279"/>
          <w:jc w:val="center"/>
        </w:trPr>
        <w:tc>
          <w:tcPr>
            <w:tcW w:w="852" w:type="pct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4C16" w:rsidRPr="00E933EE" w:rsidRDefault="00EB4C16" w:rsidP="007240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6B3137" w:rsidRDefault="00EB4C16" w:rsidP="009756E3">
            <w:pPr>
              <w:jc w:val="center"/>
              <w:rPr>
                <w:sz w:val="18"/>
                <w:szCs w:val="18"/>
              </w:rPr>
            </w:pPr>
            <w:r w:rsidRPr="006B3137">
              <w:rPr>
                <w:bCs/>
                <w:sz w:val="18"/>
                <w:szCs w:val="18"/>
              </w:rPr>
              <w:t>Основы конструирования и программирования робототехники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715B3B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715B3B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715B3B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715B3B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715B3B" w:rsidRDefault="00EB4C16" w:rsidP="00D32B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715B3B" w:rsidRDefault="00EB4C16" w:rsidP="007240D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15.10-16.50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C16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15.10-16.50</w:t>
            </w:r>
          </w:p>
        </w:tc>
      </w:tr>
      <w:tr w:rsidR="00EB4C16" w:rsidRPr="00E933EE">
        <w:tblPrEx>
          <w:tblLook w:val="0000"/>
        </w:tblPrEx>
        <w:trPr>
          <w:trHeight w:val="283"/>
          <w:jc w:val="center"/>
        </w:trPr>
        <w:tc>
          <w:tcPr>
            <w:tcW w:w="852" w:type="pct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4C16" w:rsidRPr="00E933EE" w:rsidRDefault="00EB4C16" w:rsidP="007240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6B3137" w:rsidRDefault="00EB4C16" w:rsidP="009756E3">
            <w:pPr>
              <w:jc w:val="center"/>
              <w:rPr>
                <w:sz w:val="18"/>
                <w:szCs w:val="18"/>
              </w:rPr>
            </w:pPr>
            <w:r w:rsidRPr="006B3137">
              <w:rPr>
                <w:bCs/>
                <w:sz w:val="18"/>
                <w:szCs w:val="18"/>
              </w:rPr>
              <w:t xml:space="preserve">Основы конструирования и программирования робототехники </w:t>
            </w:r>
            <w:r w:rsidRPr="006B3137">
              <w:rPr>
                <w:sz w:val="18"/>
                <w:szCs w:val="18"/>
              </w:rPr>
              <w:t>(2 год)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715B3B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715B3B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715B3B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715B3B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715B3B" w:rsidRDefault="00EB4C16" w:rsidP="007240D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715B3B" w:rsidRDefault="00EB4C16" w:rsidP="007240D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0-1</w:t>
            </w:r>
            <w:r>
              <w:rPr>
                <w:sz w:val="20"/>
                <w:szCs w:val="20"/>
              </w:rPr>
              <w:t>8.4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C16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0-1</w:t>
            </w:r>
            <w:r>
              <w:rPr>
                <w:sz w:val="20"/>
                <w:szCs w:val="20"/>
              </w:rPr>
              <w:t>8.4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B4C16" w:rsidRPr="00E933EE">
        <w:tblPrEx>
          <w:tblLook w:val="0000"/>
        </w:tblPrEx>
        <w:trPr>
          <w:trHeight w:val="357"/>
          <w:jc w:val="center"/>
        </w:trPr>
        <w:tc>
          <w:tcPr>
            <w:tcW w:w="852" w:type="pct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4C16" w:rsidRPr="00E933EE" w:rsidRDefault="00EB4C16" w:rsidP="007240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6B3137" w:rsidRDefault="00EB4C16" w:rsidP="006159D6">
            <w:pPr>
              <w:jc w:val="center"/>
              <w:rPr>
                <w:bCs/>
                <w:sz w:val="18"/>
                <w:szCs w:val="18"/>
              </w:rPr>
            </w:pPr>
            <w:r w:rsidRPr="006B3137">
              <w:rPr>
                <w:bCs/>
                <w:sz w:val="18"/>
                <w:szCs w:val="18"/>
              </w:rPr>
              <w:t xml:space="preserve">Оператор ПК </w:t>
            </w:r>
            <w:r w:rsidRPr="006B3137">
              <w:rPr>
                <w:sz w:val="18"/>
                <w:szCs w:val="18"/>
              </w:rPr>
              <w:t>(2 год)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715B3B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715B3B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715B3B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715B3B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715B3B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6337B8" w:rsidRDefault="00EB4C16" w:rsidP="00D56B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18.50-20.30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18.50-20.30</w:t>
            </w:r>
          </w:p>
        </w:tc>
      </w:tr>
      <w:tr w:rsidR="00EB4C16" w:rsidRPr="00E933EE">
        <w:tblPrEx>
          <w:tblLook w:val="0000"/>
        </w:tblPrEx>
        <w:trPr>
          <w:trHeight w:val="418"/>
          <w:jc w:val="center"/>
        </w:trPr>
        <w:tc>
          <w:tcPr>
            <w:tcW w:w="852" w:type="pct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4C16" w:rsidRPr="00E933EE" w:rsidRDefault="00EB4C16" w:rsidP="007240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6B3137" w:rsidRDefault="00EB4C16" w:rsidP="007240DE">
            <w:pPr>
              <w:jc w:val="center"/>
              <w:rPr>
                <w:bCs/>
                <w:sz w:val="18"/>
                <w:szCs w:val="18"/>
              </w:rPr>
            </w:pPr>
            <w:r w:rsidRPr="006B3137">
              <w:rPr>
                <w:bCs/>
                <w:sz w:val="18"/>
                <w:szCs w:val="18"/>
              </w:rPr>
              <w:t>Компьютерный дизайн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715B3B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715B3B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715B3B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715B3B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715B3B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715B3B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F3096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3.2</w:t>
            </w:r>
            <w:r w:rsidRPr="00F30966">
              <w:rPr>
                <w:sz w:val="18"/>
                <w:szCs w:val="18"/>
              </w:rPr>
              <w:t>0 – 1</w:t>
            </w:r>
            <w:r>
              <w:rPr>
                <w:sz w:val="18"/>
                <w:szCs w:val="18"/>
              </w:rPr>
              <w:t>5.0</w:t>
            </w:r>
            <w:r w:rsidRPr="00F30966">
              <w:rPr>
                <w:sz w:val="18"/>
                <w:szCs w:val="18"/>
              </w:rPr>
              <w:t>0</w:t>
            </w:r>
          </w:p>
        </w:tc>
      </w:tr>
      <w:tr w:rsidR="00EB4C16" w:rsidRPr="00E933EE">
        <w:tblPrEx>
          <w:tblLook w:val="0000"/>
        </w:tblPrEx>
        <w:trPr>
          <w:trHeight w:val="583"/>
          <w:jc w:val="center"/>
        </w:trPr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E91A97">
              <w:rPr>
                <w:rFonts w:ascii="Arial" w:hAnsi="Arial" w:cs="Arial"/>
                <w:b/>
                <w:i/>
                <w:szCs w:val="22"/>
              </w:rPr>
              <w:t>Сон</w:t>
            </w:r>
          </w:p>
          <w:p w:rsidR="00EB4C16" w:rsidRPr="00E91A97" w:rsidRDefault="00EB4C16" w:rsidP="007240DE">
            <w:pPr>
              <w:snapToGrid w:val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E91A97">
              <w:rPr>
                <w:rFonts w:ascii="Arial" w:hAnsi="Arial" w:cs="Arial"/>
                <w:b/>
                <w:i/>
                <w:szCs w:val="22"/>
              </w:rPr>
              <w:t>Татьяна</w:t>
            </w:r>
          </w:p>
          <w:p w:rsidR="00EB4C16" w:rsidRPr="00E91A97" w:rsidRDefault="00EB4C16" w:rsidP="007240DE">
            <w:pPr>
              <w:snapToGrid w:val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E91A97">
              <w:rPr>
                <w:rFonts w:ascii="Arial" w:hAnsi="Arial" w:cs="Arial"/>
                <w:b/>
                <w:i/>
                <w:szCs w:val="22"/>
              </w:rPr>
              <w:t>Петровна</w:t>
            </w:r>
          </w:p>
          <w:p w:rsidR="00EB4C16" w:rsidRPr="00E933EE" w:rsidRDefault="00EB4C16" w:rsidP="007240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6B3137" w:rsidRDefault="00EB4C16" w:rsidP="00FC50E9">
            <w:pPr>
              <w:jc w:val="center"/>
              <w:rPr>
                <w:sz w:val="18"/>
                <w:szCs w:val="18"/>
              </w:rPr>
            </w:pPr>
            <w:r w:rsidRPr="006B3137">
              <w:rPr>
                <w:bCs/>
                <w:sz w:val="18"/>
                <w:szCs w:val="18"/>
              </w:rPr>
              <w:t xml:space="preserve">Основы конструирования и программирования робототехники </w:t>
            </w:r>
            <w:r w:rsidRPr="006B3137">
              <w:rPr>
                <w:sz w:val="18"/>
                <w:szCs w:val="18"/>
              </w:rPr>
              <w:t>(1 год)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Default="00EB4C16" w:rsidP="00E005ED">
            <w:pPr>
              <w:jc w:val="center"/>
              <w:rPr>
                <w:color w:val="0D0D0D"/>
                <w:sz w:val="20"/>
              </w:rPr>
            </w:pPr>
            <w:r>
              <w:rPr>
                <w:sz w:val="20"/>
              </w:rPr>
              <w:t>15.</w:t>
            </w:r>
            <w:r w:rsidR="00720485">
              <w:rPr>
                <w:sz w:val="20"/>
              </w:rPr>
              <w:t>3</w:t>
            </w:r>
            <w:r>
              <w:rPr>
                <w:sz w:val="20"/>
              </w:rPr>
              <w:t>0-1</w:t>
            </w:r>
            <w:r w:rsidR="00720485">
              <w:rPr>
                <w:sz w:val="20"/>
              </w:rPr>
              <w:t>7.1</w:t>
            </w:r>
            <w:r>
              <w:rPr>
                <w:sz w:val="20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</w:t>
            </w:r>
            <w:r w:rsidR="0072048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.50 – 1</w:t>
            </w:r>
            <w:r w:rsidR="0072048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.30</w:t>
            </w:r>
          </w:p>
        </w:tc>
      </w:tr>
      <w:tr w:rsidR="00EB4C16" w:rsidRPr="00E933EE">
        <w:tblPrEx>
          <w:tblLook w:val="0000"/>
        </w:tblPrEx>
        <w:trPr>
          <w:trHeight w:val="846"/>
          <w:jc w:val="center"/>
        </w:trPr>
        <w:tc>
          <w:tcPr>
            <w:tcW w:w="84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4C16" w:rsidRPr="00E933EE" w:rsidRDefault="00EB4C16" w:rsidP="007240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6B3137" w:rsidRDefault="00EB4C16" w:rsidP="00FC50E9">
            <w:pPr>
              <w:jc w:val="center"/>
              <w:rPr>
                <w:sz w:val="18"/>
                <w:szCs w:val="18"/>
              </w:rPr>
            </w:pPr>
            <w:r w:rsidRPr="006B3137">
              <w:rPr>
                <w:bCs/>
                <w:sz w:val="18"/>
                <w:szCs w:val="18"/>
              </w:rPr>
              <w:t xml:space="preserve">Основы конструирования и программирования робототехники </w:t>
            </w:r>
            <w:r w:rsidRPr="006B3137">
              <w:rPr>
                <w:sz w:val="18"/>
                <w:szCs w:val="18"/>
              </w:rPr>
              <w:t>(2 год)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F30966" w:rsidRDefault="00EB4C16" w:rsidP="00615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  <w:r w:rsidR="0072048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 – 1</w:t>
            </w:r>
            <w:r w:rsidR="00720485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 w:rsidR="0072048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F30966" w:rsidRDefault="00EB4C16" w:rsidP="00615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F30966" w:rsidRDefault="00EB4C16" w:rsidP="00615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12.40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4C16" w:rsidRPr="00E933EE">
        <w:tblPrEx>
          <w:tblLook w:val="0000"/>
        </w:tblPrEx>
        <w:trPr>
          <w:trHeight w:val="351"/>
          <w:jc w:val="center"/>
        </w:trPr>
        <w:tc>
          <w:tcPr>
            <w:tcW w:w="84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4C16" w:rsidRPr="00E933EE" w:rsidRDefault="00EB4C16" w:rsidP="007240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6B3137" w:rsidRDefault="00EB4C16" w:rsidP="00FC50E9">
            <w:pPr>
              <w:jc w:val="center"/>
              <w:rPr>
                <w:sz w:val="18"/>
                <w:szCs w:val="18"/>
              </w:rPr>
            </w:pPr>
            <w:r w:rsidRPr="006B3137">
              <w:rPr>
                <w:bCs/>
                <w:sz w:val="18"/>
                <w:szCs w:val="18"/>
              </w:rPr>
              <w:t xml:space="preserve">Основы конструирования и программирования робототехники </w:t>
            </w:r>
            <w:r w:rsidRPr="006B3137">
              <w:rPr>
                <w:sz w:val="18"/>
                <w:szCs w:val="18"/>
              </w:rPr>
              <w:t>(2 год)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E005ED">
            <w:pPr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F30966" w:rsidRDefault="00EB4C16" w:rsidP="00615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 – 14.30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C16" w:rsidRPr="00F30966" w:rsidRDefault="00EB4C16" w:rsidP="006159D6">
            <w:pPr>
              <w:jc w:val="center"/>
              <w:rPr>
                <w:sz w:val="18"/>
                <w:szCs w:val="18"/>
              </w:rPr>
            </w:pPr>
            <w:r w:rsidRPr="00F30966">
              <w:rPr>
                <w:sz w:val="18"/>
                <w:szCs w:val="18"/>
              </w:rPr>
              <w:t>1</w:t>
            </w:r>
            <w:r w:rsidR="0072048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F30966">
              <w:rPr>
                <w:sz w:val="18"/>
                <w:szCs w:val="18"/>
              </w:rPr>
              <w:t>00 – 1</w:t>
            </w:r>
            <w:r w:rsidR="0072048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F30966">
              <w:rPr>
                <w:sz w:val="18"/>
                <w:szCs w:val="18"/>
              </w:rPr>
              <w:t>40</w:t>
            </w:r>
          </w:p>
        </w:tc>
      </w:tr>
      <w:tr w:rsidR="00EB4C16" w:rsidRPr="00E933EE">
        <w:tblPrEx>
          <w:tblLook w:val="0000"/>
        </w:tblPrEx>
        <w:trPr>
          <w:trHeight w:val="351"/>
          <w:jc w:val="center"/>
        </w:trPr>
        <w:tc>
          <w:tcPr>
            <w:tcW w:w="84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4C16" w:rsidRPr="00E933EE" w:rsidRDefault="00EB4C16" w:rsidP="007240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6B3137" w:rsidRDefault="00EB4C16" w:rsidP="00FC50E9">
            <w:pPr>
              <w:jc w:val="center"/>
              <w:rPr>
                <w:bCs/>
                <w:sz w:val="18"/>
                <w:szCs w:val="18"/>
              </w:rPr>
            </w:pPr>
            <w:r w:rsidRPr="006B3137">
              <w:rPr>
                <w:bCs/>
                <w:sz w:val="18"/>
                <w:szCs w:val="18"/>
              </w:rPr>
              <w:t xml:space="preserve">Векторный графический редактор </w:t>
            </w:r>
            <w:r w:rsidRPr="006B3137">
              <w:rPr>
                <w:bCs/>
                <w:sz w:val="18"/>
                <w:szCs w:val="18"/>
                <w:lang w:val="en-US"/>
              </w:rPr>
              <w:t>CorelDraw</w:t>
            </w:r>
            <w:r w:rsidRPr="006B3137">
              <w:rPr>
                <w:bCs/>
                <w:sz w:val="18"/>
                <w:szCs w:val="18"/>
              </w:rPr>
              <w:t xml:space="preserve"> </w:t>
            </w:r>
            <w:r w:rsidRPr="006B3137">
              <w:rPr>
                <w:sz w:val="18"/>
                <w:szCs w:val="18"/>
              </w:rPr>
              <w:t>(1 год)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1D5E81" w:rsidP="007240DE">
            <w:pPr>
              <w:snapToGrid w:val="0"/>
              <w:jc w:val="center"/>
              <w:rPr>
                <w:sz w:val="20"/>
                <w:szCs w:val="20"/>
              </w:rPr>
            </w:pPr>
            <w:r w:rsidRPr="00F3096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4.4</w:t>
            </w:r>
            <w:r w:rsidRPr="00F30966">
              <w:rPr>
                <w:sz w:val="18"/>
                <w:szCs w:val="18"/>
              </w:rPr>
              <w:t>0 – 1</w:t>
            </w:r>
            <w:r>
              <w:rPr>
                <w:sz w:val="18"/>
                <w:szCs w:val="18"/>
              </w:rPr>
              <w:t>6.2</w:t>
            </w:r>
            <w:r w:rsidRPr="00F30966">
              <w:rPr>
                <w:sz w:val="18"/>
                <w:szCs w:val="18"/>
              </w:rPr>
              <w:t>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4C16" w:rsidRPr="00E933EE">
        <w:tblPrEx>
          <w:tblLook w:val="0000"/>
        </w:tblPrEx>
        <w:trPr>
          <w:trHeight w:val="413"/>
          <w:jc w:val="center"/>
        </w:trPr>
        <w:tc>
          <w:tcPr>
            <w:tcW w:w="84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33EE" w:rsidRDefault="00EB4C16" w:rsidP="007240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6B3137" w:rsidRDefault="00EB4C16" w:rsidP="007240DE">
            <w:pPr>
              <w:jc w:val="center"/>
              <w:rPr>
                <w:sz w:val="18"/>
                <w:szCs w:val="18"/>
              </w:rPr>
            </w:pPr>
            <w:r w:rsidRPr="006B3137">
              <w:rPr>
                <w:sz w:val="18"/>
                <w:szCs w:val="18"/>
              </w:rPr>
              <w:t xml:space="preserve">Программирование в среде </w:t>
            </w:r>
            <w:r w:rsidRPr="006B3137">
              <w:rPr>
                <w:sz w:val="18"/>
                <w:szCs w:val="18"/>
                <w:lang w:val="en-US"/>
              </w:rPr>
              <w:t>Turbo</w:t>
            </w:r>
            <w:r w:rsidRPr="006B3137">
              <w:rPr>
                <w:sz w:val="18"/>
                <w:szCs w:val="18"/>
              </w:rPr>
              <w:t xml:space="preserve"> </w:t>
            </w:r>
            <w:r w:rsidRPr="006B3137">
              <w:rPr>
                <w:sz w:val="18"/>
                <w:szCs w:val="18"/>
                <w:lang w:val="en-US"/>
              </w:rPr>
              <w:t>Paskal</w:t>
            </w:r>
            <w:r w:rsidRPr="006B3137">
              <w:rPr>
                <w:sz w:val="18"/>
                <w:szCs w:val="18"/>
              </w:rPr>
              <w:t xml:space="preserve"> </w:t>
            </w:r>
          </w:p>
          <w:p w:rsidR="00EB4C16" w:rsidRPr="006B3137" w:rsidRDefault="00EB4C16" w:rsidP="007240DE">
            <w:pPr>
              <w:jc w:val="center"/>
              <w:rPr>
                <w:bCs/>
                <w:sz w:val="18"/>
                <w:szCs w:val="18"/>
              </w:rPr>
            </w:pPr>
            <w:r w:rsidRPr="006B3137">
              <w:rPr>
                <w:sz w:val="18"/>
                <w:szCs w:val="18"/>
              </w:rPr>
              <w:t>(2 год)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jc w:val="center"/>
              <w:rPr>
                <w:sz w:val="20"/>
                <w:szCs w:val="20"/>
              </w:rPr>
            </w:pPr>
            <w:r w:rsidRPr="00E91A97">
              <w:rPr>
                <w:sz w:val="20"/>
                <w:szCs w:val="20"/>
              </w:rPr>
              <w:t>ЦДЮТТ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E91A97" w:rsidRDefault="00EB4C16" w:rsidP="007240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C16" w:rsidRPr="00F30966" w:rsidRDefault="001D5E81" w:rsidP="00615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 – 18.10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C16" w:rsidRPr="00F30966" w:rsidRDefault="001D5E81" w:rsidP="00615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 – 16.20</w:t>
            </w:r>
          </w:p>
        </w:tc>
      </w:tr>
    </w:tbl>
    <w:p w:rsidR="00467919" w:rsidRDefault="00467919" w:rsidP="006B3137"/>
    <w:sectPr w:rsidR="00467919" w:rsidSect="006B3137">
      <w:footnotePr>
        <w:pos w:val="beneathText"/>
      </w:footnotePr>
      <w:pgSz w:w="16837" w:h="11905" w:orient="landscape"/>
      <w:pgMar w:top="426" w:right="850" w:bottom="284" w:left="170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469" w:rsidRDefault="00B73469">
      <w:r>
        <w:separator/>
      </w:r>
    </w:p>
  </w:endnote>
  <w:endnote w:type="continuationSeparator" w:id="1">
    <w:p w:rsidR="00B73469" w:rsidRDefault="00B73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469" w:rsidRDefault="00B73469">
      <w:r>
        <w:separator/>
      </w:r>
    </w:p>
  </w:footnote>
  <w:footnote w:type="continuationSeparator" w:id="1">
    <w:p w:rsidR="00B73469" w:rsidRDefault="00B734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5842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13D16"/>
    <w:rsid w:val="000034D6"/>
    <w:rsid w:val="000058E2"/>
    <w:rsid w:val="000106BD"/>
    <w:rsid w:val="00013912"/>
    <w:rsid w:val="00024F34"/>
    <w:rsid w:val="00026B1D"/>
    <w:rsid w:val="000344B8"/>
    <w:rsid w:val="00036C87"/>
    <w:rsid w:val="00042E15"/>
    <w:rsid w:val="00051CB0"/>
    <w:rsid w:val="00054EA3"/>
    <w:rsid w:val="00061757"/>
    <w:rsid w:val="00064B4E"/>
    <w:rsid w:val="00065607"/>
    <w:rsid w:val="00065BD7"/>
    <w:rsid w:val="000711BE"/>
    <w:rsid w:val="00073294"/>
    <w:rsid w:val="00076486"/>
    <w:rsid w:val="0007723C"/>
    <w:rsid w:val="00080BCC"/>
    <w:rsid w:val="00082CEF"/>
    <w:rsid w:val="00086C7D"/>
    <w:rsid w:val="00090518"/>
    <w:rsid w:val="00095A40"/>
    <w:rsid w:val="000A672F"/>
    <w:rsid w:val="000B0E58"/>
    <w:rsid w:val="000B1420"/>
    <w:rsid w:val="000B4A94"/>
    <w:rsid w:val="000B56C9"/>
    <w:rsid w:val="000B6392"/>
    <w:rsid w:val="000B6E3B"/>
    <w:rsid w:val="000C03F5"/>
    <w:rsid w:val="000C04E2"/>
    <w:rsid w:val="000C5144"/>
    <w:rsid w:val="000C5662"/>
    <w:rsid w:val="000C5788"/>
    <w:rsid w:val="000D035D"/>
    <w:rsid w:val="000D6760"/>
    <w:rsid w:val="000E0BCD"/>
    <w:rsid w:val="000E1AB5"/>
    <w:rsid w:val="000E5A87"/>
    <w:rsid w:val="000E5E33"/>
    <w:rsid w:val="000E6C1E"/>
    <w:rsid w:val="000F6855"/>
    <w:rsid w:val="0010057D"/>
    <w:rsid w:val="00104E48"/>
    <w:rsid w:val="00106B04"/>
    <w:rsid w:val="00107B6E"/>
    <w:rsid w:val="00112621"/>
    <w:rsid w:val="00114BB3"/>
    <w:rsid w:val="00114C6E"/>
    <w:rsid w:val="00115A63"/>
    <w:rsid w:val="00115B30"/>
    <w:rsid w:val="001317E1"/>
    <w:rsid w:val="00136453"/>
    <w:rsid w:val="00147E72"/>
    <w:rsid w:val="001523CC"/>
    <w:rsid w:val="00154324"/>
    <w:rsid w:val="00157B6F"/>
    <w:rsid w:val="00157C41"/>
    <w:rsid w:val="00161F94"/>
    <w:rsid w:val="001644CD"/>
    <w:rsid w:val="00166B10"/>
    <w:rsid w:val="00174B69"/>
    <w:rsid w:val="00175A66"/>
    <w:rsid w:val="00185948"/>
    <w:rsid w:val="0018681F"/>
    <w:rsid w:val="00190581"/>
    <w:rsid w:val="001A176D"/>
    <w:rsid w:val="001A1965"/>
    <w:rsid w:val="001A38A0"/>
    <w:rsid w:val="001A3F9B"/>
    <w:rsid w:val="001A441B"/>
    <w:rsid w:val="001B18DE"/>
    <w:rsid w:val="001B709F"/>
    <w:rsid w:val="001C1851"/>
    <w:rsid w:val="001C1A62"/>
    <w:rsid w:val="001C419B"/>
    <w:rsid w:val="001C4C3E"/>
    <w:rsid w:val="001C531A"/>
    <w:rsid w:val="001C5767"/>
    <w:rsid w:val="001C7693"/>
    <w:rsid w:val="001C7E45"/>
    <w:rsid w:val="001C7ED9"/>
    <w:rsid w:val="001D1003"/>
    <w:rsid w:val="001D43BB"/>
    <w:rsid w:val="001D5630"/>
    <w:rsid w:val="001D5E81"/>
    <w:rsid w:val="001D6586"/>
    <w:rsid w:val="001D6650"/>
    <w:rsid w:val="001E5F17"/>
    <w:rsid w:val="001E6D47"/>
    <w:rsid w:val="001F0B30"/>
    <w:rsid w:val="001F1471"/>
    <w:rsid w:val="001F24F4"/>
    <w:rsid w:val="001F5C89"/>
    <w:rsid w:val="001F629B"/>
    <w:rsid w:val="001F7933"/>
    <w:rsid w:val="00201ED7"/>
    <w:rsid w:val="0020435D"/>
    <w:rsid w:val="00204943"/>
    <w:rsid w:val="00205DDE"/>
    <w:rsid w:val="00207AF1"/>
    <w:rsid w:val="00207F0A"/>
    <w:rsid w:val="00210291"/>
    <w:rsid w:val="00210BDE"/>
    <w:rsid w:val="00213637"/>
    <w:rsid w:val="0022272E"/>
    <w:rsid w:val="0023354D"/>
    <w:rsid w:val="00234442"/>
    <w:rsid w:val="002407A7"/>
    <w:rsid w:val="00240FAD"/>
    <w:rsid w:val="00243BF7"/>
    <w:rsid w:val="00246358"/>
    <w:rsid w:val="00246AAE"/>
    <w:rsid w:val="00246C1C"/>
    <w:rsid w:val="00247A9B"/>
    <w:rsid w:val="002520CA"/>
    <w:rsid w:val="00252E5C"/>
    <w:rsid w:val="00253FCE"/>
    <w:rsid w:val="00254F7A"/>
    <w:rsid w:val="00257AD6"/>
    <w:rsid w:val="00257D9A"/>
    <w:rsid w:val="0026086F"/>
    <w:rsid w:val="00265B25"/>
    <w:rsid w:val="00266907"/>
    <w:rsid w:val="002751AF"/>
    <w:rsid w:val="00280DF5"/>
    <w:rsid w:val="00281075"/>
    <w:rsid w:val="0028434E"/>
    <w:rsid w:val="00284F7B"/>
    <w:rsid w:val="002850FC"/>
    <w:rsid w:val="002916D2"/>
    <w:rsid w:val="00292956"/>
    <w:rsid w:val="00294D8E"/>
    <w:rsid w:val="00295E44"/>
    <w:rsid w:val="002A26B4"/>
    <w:rsid w:val="002A3D70"/>
    <w:rsid w:val="002A4480"/>
    <w:rsid w:val="002A54D2"/>
    <w:rsid w:val="002B34D6"/>
    <w:rsid w:val="002B455F"/>
    <w:rsid w:val="002C46D3"/>
    <w:rsid w:val="002C6263"/>
    <w:rsid w:val="002D23FE"/>
    <w:rsid w:val="002E0ECE"/>
    <w:rsid w:val="002E1D7E"/>
    <w:rsid w:val="002E255A"/>
    <w:rsid w:val="002E6AC4"/>
    <w:rsid w:val="002E7C9D"/>
    <w:rsid w:val="002F1697"/>
    <w:rsid w:val="002F37C1"/>
    <w:rsid w:val="002F5404"/>
    <w:rsid w:val="002F6BCC"/>
    <w:rsid w:val="003015F8"/>
    <w:rsid w:val="00301816"/>
    <w:rsid w:val="003025A8"/>
    <w:rsid w:val="00302703"/>
    <w:rsid w:val="003045F1"/>
    <w:rsid w:val="003105BF"/>
    <w:rsid w:val="00313D16"/>
    <w:rsid w:val="003163B1"/>
    <w:rsid w:val="003232F4"/>
    <w:rsid w:val="00326F16"/>
    <w:rsid w:val="003314B4"/>
    <w:rsid w:val="003339A1"/>
    <w:rsid w:val="00335E01"/>
    <w:rsid w:val="00342C6B"/>
    <w:rsid w:val="003459AF"/>
    <w:rsid w:val="003516CF"/>
    <w:rsid w:val="003527D1"/>
    <w:rsid w:val="00356C02"/>
    <w:rsid w:val="00361234"/>
    <w:rsid w:val="0036251C"/>
    <w:rsid w:val="00375E1C"/>
    <w:rsid w:val="00377230"/>
    <w:rsid w:val="0037787B"/>
    <w:rsid w:val="00382063"/>
    <w:rsid w:val="00382E7B"/>
    <w:rsid w:val="00387C42"/>
    <w:rsid w:val="0039243A"/>
    <w:rsid w:val="00392FC6"/>
    <w:rsid w:val="003A07DB"/>
    <w:rsid w:val="003A3500"/>
    <w:rsid w:val="003A3551"/>
    <w:rsid w:val="003A3A1C"/>
    <w:rsid w:val="003B06F6"/>
    <w:rsid w:val="003B09EE"/>
    <w:rsid w:val="003B1307"/>
    <w:rsid w:val="003B426E"/>
    <w:rsid w:val="003B4376"/>
    <w:rsid w:val="003B65E7"/>
    <w:rsid w:val="003C097D"/>
    <w:rsid w:val="003C6D2E"/>
    <w:rsid w:val="003D10B1"/>
    <w:rsid w:val="003D36B4"/>
    <w:rsid w:val="003D468D"/>
    <w:rsid w:val="003D7822"/>
    <w:rsid w:val="003D7C6B"/>
    <w:rsid w:val="003E0FF7"/>
    <w:rsid w:val="003E27C6"/>
    <w:rsid w:val="003E4A20"/>
    <w:rsid w:val="003E754E"/>
    <w:rsid w:val="003F5B8B"/>
    <w:rsid w:val="003F6249"/>
    <w:rsid w:val="00410C14"/>
    <w:rsid w:val="0041327B"/>
    <w:rsid w:val="00417A93"/>
    <w:rsid w:val="00421D82"/>
    <w:rsid w:val="0042343A"/>
    <w:rsid w:val="00424B6D"/>
    <w:rsid w:val="00427A83"/>
    <w:rsid w:val="004324A1"/>
    <w:rsid w:val="00434299"/>
    <w:rsid w:val="004347CA"/>
    <w:rsid w:val="0044075E"/>
    <w:rsid w:val="00441EF6"/>
    <w:rsid w:val="00443238"/>
    <w:rsid w:val="00454C70"/>
    <w:rsid w:val="00455731"/>
    <w:rsid w:val="0045638B"/>
    <w:rsid w:val="00463765"/>
    <w:rsid w:val="00465A91"/>
    <w:rsid w:val="00467919"/>
    <w:rsid w:val="00471502"/>
    <w:rsid w:val="00471DB3"/>
    <w:rsid w:val="004731AA"/>
    <w:rsid w:val="00483229"/>
    <w:rsid w:val="00485098"/>
    <w:rsid w:val="004871B5"/>
    <w:rsid w:val="004879EA"/>
    <w:rsid w:val="00487DB1"/>
    <w:rsid w:val="004917F9"/>
    <w:rsid w:val="00492F09"/>
    <w:rsid w:val="00496BC5"/>
    <w:rsid w:val="004A0929"/>
    <w:rsid w:val="004A1C3C"/>
    <w:rsid w:val="004A53C8"/>
    <w:rsid w:val="004A7C62"/>
    <w:rsid w:val="004B048C"/>
    <w:rsid w:val="004B0EDB"/>
    <w:rsid w:val="004B268E"/>
    <w:rsid w:val="004B4F75"/>
    <w:rsid w:val="004C0B0B"/>
    <w:rsid w:val="004C3F91"/>
    <w:rsid w:val="004C6E29"/>
    <w:rsid w:val="004D2B55"/>
    <w:rsid w:val="004D31E4"/>
    <w:rsid w:val="004D429D"/>
    <w:rsid w:val="004D7D21"/>
    <w:rsid w:val="004E4F94"/>
    <w:rsid w:val="004E7A48"/>
    <w:rsid w:val="004F4EAD"/>
    <w:rsid w:val="004F532B"/>
    <w:rsid w:val="0050555F"/>
    <w:rsid w:val="005102B3"/>
    <w:rsid w:val="005118B1"/>
    <w:rsid w:val="0051259C"/>
    <w:rsid w:val="005144D8"/>
    <w:rsid w:val="00521450"/>
    <w:rsid w:val="00525B75"/>
    <w:rsid w:val="005308D6"/>
    <w:rsid w:val="00530A82"/>
    <w:rsid w:val="0053415F"/>
    <w:rsid w:val="00534521"/>
    <w:rsid w:val="00535461"/>
    <w:rsid w:val="00537EC2"/>
    <w:rsid w:val="00541D29"/>
    <w:rsid w:val="00554E14"/>
    <w:rsid w:val="005606BB"/>
    <w:rsid w:val="00561EE3"/>
    <w:rsid w:val="00564678"/>
    <w:rsid w:val="00565239"/>
    <w:rsid w:val="00565A65"/>
    <w:rsid w:val="00565F8C"/>
    <w:rsid w:val="0057744F"/>
    <w:rsid w:val="005831CB"/>
    <w:rsid w:val="00585AD4"/>
    <w:rsid w:val="00585BAB"/>
    <w:rsid w:val="005871A3"/>
    <w:rsid w:val="00587F40"/>
    <w:rsid w:val="00593893"/>
    <w:rsid w:val="005945F4"/>
    <w:rsid w:val="00594E4A"/>
    <w:rsid w:val="005957D3"/>
    <w:rsid w:val="005A01D8"/>
    <w:rsid w:val="005A7D72"/>
    <w:rsid w:val="005B1740"/>
    <w:rsid w:val="005B3CFF"/>
    <w:rsid w:val="005B6172"/>
    <w:rsid w:val="005C1134"/>
    <w:rsid w:val="005C252F"/>
    <w:rsid w:val="005C4B1F"/>
    <w:rsid w:val="005C541C"/>
    <w:rsid w:val="005C7031"/>
    <w:rsid w:val="005D152F"/>
    <w:rsid w:val="005D188B"/>
    <w:rsid w:val="005D49C7"/>
    <w:rsid w:val="005E0E31"/>
    <w:rsid w:val="005E17EC"/>
    <w:rsid w:val="005E376E"/>
    <w:rsid w:val="005E441E"/>
    <w:rsid w:val="005E4ED5"/>
    <w:rsid w:val="005E6590"/>
    <w:rsid w:val="005F1D50"/>
    <w:rsid w:val="005F2298"/>
    <w:rsid w:val="005F77DD"/>
    <w:rsid w:val="00602C02"/>
    <w:rsid w:val="00603164"/>
    <w:rsid w:val="00604596"/>
    <w:rsid w:val="006048BC"/>
    <w:rsid w:val="00604C46"/>
    <w:rsid w:val="00605842"/>
    <w:rsid w:val="0061409E"/>
    <w:rsid w:val="006159D6"/>
    <w:rsid w:val="006159ED"/>
    <w:rsid w:val="00616251"/>
    <w:rsid w:val="00633410"/>
    <w:rsid w:val="006337B8"/>
    <w:rsid w:val="00633A09"/>
    <w:rsid w:val="00641BDB"/>
    <w:rsid w:val="006426F9"/>
    <w:rsid w:val="00642A64"/>
    <w:rsid w:val="00646D15"/>
    <w:rsid w:val="00652D30"/>
    <w:rsid w:val="00653889"/>
    <w:rsid w:val="00654ED8"/>
    <w:rsid w:val="0065567B"/>
    <w:rsid w:val="006560D9"/>
    <w:rsid w:val="00675344"/>
    <w:rsid w:val="00682EB5"/>
    <w:rsid w:val="006832F5"/>
    <w:rsid w:val="00687CFF"/>
    <w:rsid w:val="0069600B"/>
    <w:rsid w:val="006A4BD7"/>
    <w:rsid w:val="006B25B5"/>
    <w:rsid w:val="006B3137"/>
    <w:rsid w:val="006D5DA3"/>
    <w:rsid w:val="006D6B3A"/>
    <w:rsid w:val="006D79D7"/>
    <w:rsid w:val="006E171F"/>
    <w:rsid w:val="006E6B79"/>
    <w:rsid w:val="006F5723"/>
    <w:rsid w:val="006F6F9E"/>
    <w:rsid w:val="006F7439"/>
    <w:rsid w:val="006F7DEA"/>
    <w:rsid w:val="0070030D"/>
    <w:rsid w:val="007014E2"/>
    <w:rsid w:val="00703D21"/>
    <w:rsid w:val="00706F5D"/>
    <w:rsid w:val="00707139"/>
    <w:rsid w:val="00707CF3"/>
    <w:rsid w:val="00713AB1"/>
    <w:rsid w:val="007146A5"/>
    <w:rsid w:val="00715B3B"/>
    <w:rsid w:val="00720485"/>
    <w:rsid w:val="007220A4"/>
    <w:rsid w:val="00722F4B"/>
    <w:rsid w:val="007240DE"/>
    <w:rsid w:val="00734C37"/>
    <w:rsid w:val="00734FEF"/>
    <w:rsid w:val="007350AD"/>
    <w:rsid w:val="00736D6D"/>
    <w:rsid w:val="007471D7"/>
    <w:rsid w:val="00750D16"/>
    <w:rsid w:val="0075118E"/>
    <w:rsid w:val="00760A16"/>
    <w:rsid w:val="007615AC"/>
    <w:rsid w:val="007616B0"/>
    <w:rsid w:val="007730E7"/>
    <w:rsid w:val="00776028"/>
    <w:rsid w:val="00780FD9"/>
    <w:rsid w:val="007848EA"/>
    <w:rsid w:val="00785098"/>
    <w:rsid w:val="00790000"/>
    <w:rsid w:val="007924E0"/>
    <w:rsid w:val="00793E79"/>
    <w:rsid w:val="007A0512"/>
    <w:rsid w:val="007A060A"/>
    <w:rsid w:val="007A064F"/>
    <w:rsid w:val="007A6AE9"/>
    <w:rsid w:val="007A6BCE"/>
    <w:rsid w:val="007B0328"/>
    <w:rsid w:val="007B2688"/>
    <w:rsid w:val="007B2D83"/>
    <w:rsid w:val="007B648E"/>
    <w:rsid w:val="007B683E"/>
    <w:rsid w:val="007C2EC0"/>
    <w:rsid w:val="007C4E10"/>
    <w:rsid w:val="007D0660"/>
    <w:rsid w:val="007D21BE"/>
    <w:rsid w:val="007F7528"/>
    <w:rsid w:val="007F7C99"/>
    <w:rsid w:val="00800D2A"/>
    <w:rsid w:val="00802643"/>
    <w:rsid w:val="00803F06"/>
    <w:rsid w:val="008365F8"/>
    <w:rsid w:val="00841D6E"/>
    <w:rsid w:val="008439C4"/>
    <w:rsid w:val="00851973"/>
    <w:rsid w:val="0085518F"/>
    <w:rsid w:val="00856C5C"/>
    <w:rsid w:val="00863396"/>
    <w:rsid w:val="00864741"/>
    <w:rsid w:val="00864D78"/>
    <w:rsid w:val="00864EC6"/>
    <w:rsid w:val="008658D2"/>
    <w:rsid w:val="008904F8"/>
    <w:rsid w:val="00891922"/>
    <w:rsid w:val="0089195D"/>
    <w:rsid w:val="008959CF"/>
    <w:rsid w:val="00896B8C"/>
    <w:rsid w:val="008A3BC1"/>
    <w:rsid w:val="008A5D79"/>
    <w:rsid w:val="008A7610"/>
    <w:rsid w:val="008B2331"/>
    <w:rsid w:val="008B264A"/>
    <w:rsid w:val="008B58D7"/>
    <w:rsid w:val="008C2096"/>
    <w:rsid w:val="008C3217"/>
    <w:rsid w:val="008D4525"/>
    <w:rsid w:val="008D61EF"/>
    <w:rsid w:val="008D621C"/>
    <w:rsid w:val="008D7372"/>
    <w:rsid w:val="008E045C"/>
    <w:rsid w:val="008E1032"/>
    <w:rsid w:val="008E255B"/>
    <w:rsid w:val="008E25B6"/>
    <w:rsid w:val="008F0093"/>
    <w:rsid w:val="008F0E90"/>
    <w:rsid w:val="008F7028"/>
    <w:rsid w:val="009007D7"/>
    <w:rsid w:val="00902C40"/>
    <w:rsid w:val="00903109"/>
    <w:rsid w:val="00904ED4"/>
    <w:rsid w:val="00906CC6"/>
    <w:rsid w:val="0091257E"/>
    <w:rsid w:val="009154A7"/>
    <w:rsid w:val="009167AE"/>
    <w:rsid w:val="009238C2"/>
    <w:rsid w:val="009268A0"/>
    <w:rsid w:val="00927BA4"/>
    <w:rsid w:val="0093396A"/>
    <w:rsid w:val="00933FB0"/>
    <w:rsid w:val="0094037D"/>
    <w:rsid w:val="00941EA3"/>
    <w:rsid w:val="009425B3"/>
    <w:rsid w:val="00943034"/>
    <w:rsid w:val="00945C42"/>
    <w:rsid w:val="00946EF6"/>
    <w:rsid w:val="0095115A"/>
    <w:rsid w:val="00951EEE"/>
    <w:rsid w:val="00955918"/>
    <w:rsid w:val="00956563"/>
    <w:rsid w:val="0096636F"/>
    <w:rsid w:val="00966A15"/>
    <w:rsid w:val="00971055"/>
    <w:rsid w:val="00971E6B"/>
    <w:rsid w:val="00973312"/>
    <w:rsid w:val="00975476"/>
    <w:rsid w:val="009756E3"/>
    <w:rsid w:val="009807E2"/>
    <w:rsid w:val="0098109F"/>
    <w:rsid w:val="009817C7"/>
    <w:rsid w:val="00981A9E"/>
    <w:rsid w:val="00992605"/>
    <w:rsid w:val="00992CC4"/>
    <w:rsid w:val="009930F5"/>
    <w:rsid w:val="0099646B"/>
    <w:rsid w:val="00997F73"/>
    <w:rsid w:val="009A1538"/>
    <w:rsid w:val="009A4B98"/>
    <w:rsid w:val="009B2819"/>
    <w:rsid w:val="009B4B82"/>
    <w:rsid w:val="009C09B1"/>
    <w:rsid w:val="009C1A9B"/>
    <w:rsid w:val="009C409F"/>
    <w:rsid w:val="009D763D"/>
    <w:rsid w:val="009E5DF5"/>
    <w:rsid w:val="009F094A"/>
    <w:rsid w:val="009F2E7B"/>
    <w:rsid w:val="009F3022"/>
    <w:rsid w:val="009F3E4D"/>
    <w:rsid w:val="009F55E7"/>
    <w:rsid w:val="009F5CCF"/>
    <w:rsid w:val="009F5F27"/>
    <w:rsid w:val="009F768B"/>
    <w:rsid w:val="00A01BBA"/>
    <w:rsid w:val="00A03DB3"/>
    <w:rsid w:val="00A1127E"/>
    <w:rsid w:val="00A11677"/>
    <w:rsid w:val="00A3455F"/>
    <w:rsid w:val="00A36C6B"/>
    <w:rsid w:val="00A3700E"/>
    <w:rsid w:val="00A469C5"/>
    <w:rsid w:val="00A54ABC"/>
    <w:rsid w:val="00A55B92"/>
    <w:rsid w:val="00A57900"/>
    <w:rsid w:val="00A60DAE"/>
    <w:rsid w:val="00A65D6E"/>
    <w:rsid w:val="00A72E7B"/>
    <w:rsid w:val="00A751F0"/>
    <w:rsid w:val="00A76671"/>
    <w:rsid w:val="00A806DC"/>
    <w:rsid w:val="00A83FB7"/>
    <w:rsid w:val="00A90C85"/>
    <w:rsid w:val="00A93FA1"/>
    <w:rsid w:val="00A96C77"/>
    <w:rsid w:val="00AA119C"/>
    <w:rsid w:val="00AA2F92"/>
    <w:rsid w:val="00AA3E22"/>
    <w:rsid w:val="00AB3F12"/>
    <w:rsid w:val="00AB4764"/>
    <w:rsid w:val="00AB53D9"/>
    <w:rsid w:val="00AB6120"/>
    <w:rsid w:val="00AB7E53"/>
    <w:rsid w:val="00AC2EF6"/>
    <w:rsid w:val="00AC3CDB"/>
    <w:rsid w:val="00AC711B"/>
    <w:rsid w:val="00AD6B3B"/>
    <w:rsid w:val="00AE002A"/>
    <w:rsid w:val="00AE1972"/>
    <w:rsid w:val="00AE31E5"/>
    <w:rsid w:val="00AE5F09"/>
    <w:rsid w:val="00AE6596"/>
    <w:rsid w:val="00AF01F0"/>
    <w:rsid w:val="00AF0D9D"/>
    <w:rsid w:val="00AF52C0"/>
    <w:rsid w:val="00AF55B4"/>
    <w:rsid w:val="00B0062D"/>
    <w:rsid w:val="00B01ADC"/>
    <w:rsid w:val="00B026BB"/>
    <w:rsid w:val="00B03F6C"/>
    <w:rsid w:val="00B04633"/>
    <w:rsid w:val="00B05FFD"/>
    <w:rsid w:val="00B068D0"/>
    <w:rsid w:val="00B12C9B"/>
    <w:rsid w:val="00B15A8D"/>
    <w:rsid w:val="00B255CE"/>
    <w:rsid w:val="00B336AB"/>
    <w:rsid w:val="00B33A6E"/>
    <w:rsid w:val="00B3418D"/>
    <w:rsid w:val="00B35C46"/>
    <w:rsid w:val="00B414E5"/>
    <w:rsid w:val="00B422E8"/>
    <w:rsid w:val="00B438E2"/>
    <w:rsid w:val="00B43F18"/>
    <w:rsid w:val="00B46747"/>
    <w:rsid w:val="00B46BB2"/>
    <w:rsid w:val="00B46D00"/>
    <w:rsid w:val="00B50C18"/>
    <w:rsid w:val="00B54D3D"/>
    <w:rsid w:val="00B644CF"/>
    <w:rsid w:val="00B646C3"/>
    <w:rsid w:val="00B657E1"/>
    <w:rsid w:val="00B67AD6"/>
    <w:rsid w:val="00B72305"/>
    <w:rsid w:val="00B72601"/>
    <w:rsid w:val="00B73469"/>
    <w:rsid w:val="00B74639"/>
    <w:rsid w:val="00B74860"/>
    <w:rsid w:val="00B77CC5"/>
    <w:rsid w:val="00B82A34"/>
    <w:rsid w:val="00B86EB5"/>
    <w:rsid w:val="00B93C87"/>
    <w:rsid w:val="00B944EC"/>
    <w:rsid w:val="00BA1404"/>
    <w:rsid w:val="00BA23DB"/>
    <w:rsid w:val="00BA2DBE"/>
    <w:rsid w:val="00BB0E25"/>
    <w:rsid w:val="00BB1FA6"/>
    <w:rsid w:val="00BB45B2"/>
    <w:rsid w:val="00BB5668"/>
    <w:rsid w:val="00BB6D12"/>
    <w:rsid w:val="00BC04B7"/>
    <w:rsid w:val="00BC2DE7"/>
    <w:rsid w:val="00BD3C41"/>
    <w:rsid w:val="00BD4201"/>
    <w:rsid w:val="00BD436F"/>
    <w:rsid w:val="00BD500C"/>
    <w:rsid w:val="00BE00DB"/>
    <w:rsid w:val="00BE1150"/>
    <w:rsid w:val="00BE1C0D"/>
    <w:rsid w:val="00BF67EB"/>
    <w:rsid w:val="00C0728B"/>
    <w:rsid w:val="00C16010"/>
    <w:rsid w:val="00C203C2"/>
    <w:rsid w:val="00C22A96"/>
    <w:rsid w:val="00C247F8"/>
    <w:rsid w:val="00C32F2C"/>
    <w:rsid w:val="00C33E4B"/>
    <w:rsid w:val="00C3531E"/>
    <w:rsid w:val="00C40B26"/>
    <w:rsid w:val="00C41730"/>
    <w:rsid w:val="00C43703"/>
    <w:rsid w:val="00C478A0"/>
    <w:rsid w:val="00C5430D"/>
    <w:rsid w:val="00C62434"/>
    <w:rsid w:val="00C64056"/>
    <w:rsid w:val="00C64F61"/>
    <w:rsid w:val="00C66EF6"/>
    <w:rsid w:val="00C72513"/>
    <w:rsid w:val="00C811EF"/>
    <w:rsid w:val="00C82DE4"/>
    <w:rsid w:val="00C85FA6"/>
    <w:rsid w:val="00C862EE"/>
    <w:rsid w:val="00C918A2"/>
    <w:rsid w:val="00C92091"/>
    <w:rsid w:val="00C92A4C"/>
    <w:rsid w:val="00C93A86"/>
    <w:rsid w:val="00C94988"/>
    <w:rsid w:val="00CB072F"/>
    <w:rsid w:val="00CB1398"/>
    <w:rsid w:val="00CB2F55"/>
    <w:rsid w:val="00CB3B8A"/>
    <w:rsid w:val="00CC2267"/>
    <w:rsid w:val="00CD132F"/>
    <w:rsid w:val="00CD758B"/>
    <w:rsid w:val="00CE0BAB"/>
    <w:rsid w:val="00CE3ADB"/>
    <w:rsid w:val="00CE4749"/>
    <w:rsid w:val="00CE476F"/>
    <w:rsid w:val="00CE5455"/>
    <w:rsid w:val="00CE5615"/>
    <w:rsid w:val="00CF1463"/>
    <w:rsid w:val="00CF3070"/>
    <w:rsid w:val="00D0245F"/>
    <w:rsid w:val="00D0452D"/>
    <w:rsid w:val="00D050EE"/>
    <w:rsid w:val="00D075DA"/>
    <w:rsid w:val="00D079EE"/>
    <w:rsid w:val="00D11124"/>
    <w:rsid w:val="00D156F7"/>
    <w:rsid w:val="00D1723D"/>
    <w:rsid w:val="00D17B69"/>
    <w:rsid w:val="00D21E0D"/>
    <w:rsid w:val="00D24E53"/>
    <w:rsid w:val="00D25EC8"/>
    <w:rsid w:val="00D27141"/>
    <w:rsid w:val="00D2795F"/>
    <w:rsid w:val="00D32B0C"/>
    <w:rsid w:val="00D34C37"/>
    <w:rsid w:val="00D41099"/>
    <w:rsid w:val="00D44722"/>
    <w:rsid w:val="00D457CF"/>
    <w:rsid w:val="00D46E8B"/>
    <w:rsid w:val="00D472BE"/>
    <w:rsid w:val="00D52B3F"/>
    <w:rsid w:val="00D53987"/>
    <w:rsid w:val="00D552A9"/>
    <w:rsid w:val="00D55C1F"/>
    <w:rsid w:val="00D56B0A"/>
    <w:rsid w:val="00D5772C"/>
    <w:rsid w:val="00D615C4"/>
    <w:rsid w:val="00D65136"/>
    <w:rsid w:val="00D70B26"/>
    <w:rsid w:val="00D74E29"/>
    <w:rsid w:val="00D75B3A"/>
    <w:rsid w:val="00D768D5"/>
    <w:rsid w:val="00D82EBD"/>
    <w:rsid w:val="00D86856"/>
    <w:rsid w:val="00D906BA"/>
    <w:rsid w:val="00D90C9A"/>
    <w:rsid w:val="00D947A9"/>
    <w:rsid w:val="00DA593E"/>
    <w:rsid w:val="00DA71B3"/>
    <w:rsid w:val="00DB5DA6"/>
    <w:rsid w:val="00DC1876"/>
    <w:rsid w:val="00DC2D98"/>
    <w:rsid w:val="00DC40A9"/>
    <w:rsid w:val="00DC410C"/>
    <w:rsid w:val="00DC4164"/>
    <w:rsid w:val="00DD19B6"/>
    <w:rsid w:val="00DD35B3"/>
    <w:rsid w:val="00DD49DE"/>
    <w:rsid w:val="00DD4C3B"/>
    <w:rsid w:val="00DE0B37"/>
    <w:rsid w:val="00DE1A23"/>
    <w:rsid w:val="00DE2C7D"/>
    <w:rsid w:val="00DE3D07"/>
    <w:rsid w:val="00DE41CA"/>
    <w:rsid w:val="00DE425E"/>
    <w:rsid w:val="00DF1CD4"/>
    <w:rsid w:val="00DF2379"/>
    <w:rsid w:val="00DF411E"/>
    <w:rsid w:val="00DF4BFC"/>
    <w:rsid w:val="00DF6159"/>
    <w:rsid w:val="00E005ED"/>
    <w:rsid w:val="00E07A3A"/>
    <w:rsid w:val="00E11CFD"/>
    <w:rsid w:val="00E13A81"/>
    <w:rsid w:val="00E15D03"/>
    <w:rsid w:val="00E21A4A"/>
    <w:rsid w:val="00E21B29"/>
    <w:rsid w:val="00E30D99"/>
    <w:rsid w:val="00E34994"/>
    <w:rsid w:val="00E34A52"/>
    <w:rsid w:val="00E43FDD"/>
    <w:rsid w:val="00E44098"/>
    <w:rsid w:val="00E44EB3"/>
    <w:rsid w:val="00E469B2"/>
    <w:rsid w:val="00E52B68"/>
    <w:rsid w:val="00E5338B"/>
    <w:rsid w:val="00E54904"/>
    <w:rsid w:val="00E5532B"/>
    <w:rsid w:val="00E61A10"/>
    <w:rsid w:val="00E649F1"/>
    <w:rsid w:val="00E75CB3"/>
    <w:rsid w:val="00E8404B"/>
    <w:rsid w:val="00E86689"/>
    <w:rsid w:val="00E86EEA"/>
    <w:rsid w:val="00E91A97"/>
    <w:rsid w:val="00E933EE"/>
    <w:rsid w:val="00E944CE"/>
    <w:rsid w:val="00E96224"/>
    <w:rsid w:val="00EA1431"/>
    <w:rsid w:val="00EA6584"/>
    <w:rsid w:val="00EA6A8F"/>
    <w:rsid w:val="00EA7710"/>
    <w:rsid w:val="00EB04E0"/>
    <w:rsid w:val="00EB4C16"/>
    <w:rsid w:val="00EB6896"/>
    <w:rsid w:val="00EC036D"/>
    <w:rsid w:val="00EC1754"/>
    <w:rsid w:val="00EC1F5C"/>
    <w:rsid w:val="00EC233C"/>
    <w:rsid w:val="00ED06FE"/>
    <w:rsid w:val="00ED3953"/>
    <w:rsid w:val="00ED4450"/>
    <w:rsid w:val="00ED717A"/>
    <w:rsid w:val="00ED7B6E"/>
    <w:rsid w:val="00EF335F"/>
    <w:rsid w:val="00F02272"/>
    <w:rsid w:val="00F05E5A"/>
    <w:rsid w:val="00F130C5"/>
    <w:rsid w:val="00F13554"/>
    <w:rsid w:val="00F13DED"/>
    <w:rsid w:val="00F30D59"/>
    <w:rsid w:val="00F31EE3"/>
    <w:rsid w:val="00F33507"/>
    <w:rsid w:val="00F351D5"/>
    <w:rsid w:val="00F37833"/>
    <w:rsid w:val="00F40E3A"/>
    <w:rsid w:val="00F41F20"/>
    <w:rsid w:val="00F42039"/>
    <w:rsid w:val="00F43B0B"/>
    <w:rsid w:val="00F4577B"/>
    <w:rsid w:val="00F45BCD"/>
    <w:rsid w:val="00F47167"/>
    <w:rsid w:val="00F4724D"/>
    <w:rsid w:val="00F53C02"/>
    <w:rsid w:val="00F573E4"/>
    <w:rsid w:val="00F57890"/>
    <w:rsid w:val="00F60420"/>
    <w:rsid w:val="00F60777"/>
    <w:rsid w:val="00F60D26"/>
    <w:rsid w:val="00F610C6"/>
    <w:rsid w:val="00F62751"/>
    <w:rsid w:val="00F669CB"/>
    <w:rsid w:val="00F67B95"/>
    <w:rsid w:val="00F70917"/>
    <w:rsid w:val="00F70EA5"/>
    <w:rsid w:val="00F71FA3"/>
    <w:rsid w:val="00F746A4"/>
    <w:rsid w:val="00F77A8A"/>
    <w:rsid w:val="00F81D06"/>
    <w:rsid w:val="00F82ADE"/>
    <w:rsid w:val="00F83AA1"/>
    <w:rsid w:val="00F83E83"/>
    <w:rsid w:val="00F92B60"/>
    <w:rsid w:val="00F938C1"/>
    <w:rsid w:val="00FA3DE9"/>
    <w:rsid w:val="00FA48BB"/>
    <w:rsid w:val="00FA5706"/>
    <w:rsid w:val="00FA733D"/>
    <w:rsid w:val="00FB00FE"/>
    <w:rsid w:val="00FB2381"/>
    <w:rsid w:val="00FB2F34"/>
    <w:rsid w:val="00FB466D"/>
    <w:rsid w:val="00FB7423"/>
    <w:rsid w:val="00FC0305"/>
    <w:rsid w:val="00FC20CD"/>
    <w:rsid w:val="00FC34E1"/>
    <w:rsid w:val="00FC3AA0"/>
    <w:rsid w:val="00FC50E9"/>
    <w:rsid w:val="00FC5FC5"/>
    <w:rsid w:val="00FC6298"/>
    <w:rsid w:val="00FC63D0"/>
    <w:rsid w:val="00FD3011"/>
    <w:rsid w:val="00FD5FEE"/>
    <w:rsid w:val="00FD6185"/>
    <w:rsid w:val="00FD7688"/>
    <w:rsid w:val="00FE1CB4"/>
    <w:rsid w:val="00FE27C1"/>
    <w:rsid w:val="00FE655D"/>
    <w:rsid w:val="00FF20FC"/>
    <w:rsid w:val="00FF2B41"/>
    <w:rsid w:val="00FF494A"/>
    <w:rsid w:val="00FF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5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F05E5A"/>
    <w:pPr>
      <w:keepNext/>
      <w:numPr>
        <w:numId w:val="1"/>
      </w:numPr>
      <w:spacing w:before="120" w:after="120"/>
      <w:jc w:val="center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364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5E5A"/>
    <w:pPr>
      <w:keepNext/>
      <w:numPr>
        <w:ilvl w:val="2"/>
        <w:numId w:val="1"/>
      </w:numPr>
      <w:spacing w:before="60" w:after="60"/>
      <w:outlineLvl w:val="2"/>
    </w:pPr>
    <w:rPr>
      <w:rFonts w:ascii="Arial" w:hAnsi="Arial" w:cs="Arial"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F05E5A"/>
  </w:style>
  <w:style w:type="character" w:customStyle="1" w:styleId="a3">
    <w:name w:val="Верхний колонтитул Знак"/>
    <w:basedOn w:val="10"/>
    <w:rsid w:val="00F05E5A"/>
    <w:rPr>
      <w:sz w:val="24"/>
      <w:szCs w:val="24"/>
    </w:rPr>
  </w:style>
  <w:style w:type="character" w:customStyle="1" w:styleId="a4">
    <w:name w:val="Нижний колонтитул Знак"/>
    <w:basedOn w:val="10"/>
    <w:rsid w:val="00F05E5A"/>
    <w:rPr>
      <w:sz w:val="24"/>
      <w:szCs w:val="24"/>
    </w:rPr>
  </w:style>
  <w:style w:type="paragraph" w:customStyle="1" w:styleId="a5">
    <w:name w:val="Заголовок"/>
    <w:basedOn w:val="a"/>
    <w:next w:val="a6"/>
    <w:rsid w:val="00F05E5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rsid w:val="00F05E5A"/>
    <w:pPr>
      <w:spacing w:after="120"/>
    </w:pPr>
  </w:style>
  <w:style w:type="paragraph" w:styleId="a7">
    <w:name w:val="List"/>
    <w:basedOn w:val="a6"/>
    <w:rsid w:val="00F05E5A"/>
    <w:rPr>
      <w:rFonts w:ascii="Arial" w:hAnsi="Arial" w:cs="Tahoma"/>
    </w:rPr>
  </w:style>
  <w:style w:type="paragraph" w:customStyle="1" w:styleId="11">
    <w:name w:val="Название1"/>
    <w:basedOn w:val="a"/>
    <w:rsid w:val="00F05E5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F05E5A"/>
    <w:pPr>
      <w:suppressLineNumbers/>
    </w:pPr>
    <w:rPr>
      <w:rFonts w:ascii="Arial" w:hAnsi="Arial" w:cs="Tahoma"/>
    </w:rPr>
  </w:style>
  <w:style w:type="paragraph" w:styleId="a8">
    <w:name w:val="header"/>
    <w:basedOn w:val="a"/>
    <w:rsid w:val="00F05E5A"/>
  </w:style>
  <w:style w:type="paragraph" w:styleId="a9">
    <w:name w:val="footer"/>
    <w:basedOn w:val="a"/>
    <w:rsid w:val="00F05E5A"/>
  </w:style>
  <w:style w:type="paragraph" w:customStyle="1" w:styleId="aa">
    <w:name w:val="Содержимое таблицы"/>
    <w:basedOn w:val="a"/>
    <w:rsid w:val="00F05E5A"/>
    <w:pPr>
      <w:suppressLineNumbers/>
    </w:pPr>
  </w:style>
  <w:style w:type="paragraph" w:customStyle="1" w:styleId="ab">
    <w:name w:val="Заголовок таблицы"/>
    <w:basedOn w:val="aa"/>
    <w:rsid w:val="00F05E5A"/>
    <w:pPr>
      <w:jc w:val="center"/>
    </w:pPr>
    <w:rPr>
      <w:b/>
      <w:bCs/>
    </w:rPr>
  </w:style>
  <w:style w:type="character" w:customStyle="1" w:styleId="30">
    <w:name w:val="Основной текст с отступом 3 Знак"/>
    <w:basedOn w:val="a0"/>
    <w:link w:val="31"/>
    <w:rsid w:val="00927BA4"/>
    <w:rPr>
      <w:sz w:val="16"/>
      <w:szCs w:val="16"/>
    </w:rPr>
  </w:style>
  <w:style w:type="paragraph" w:styleId="31">
    <w:name w:val="Body Text Indent 3"/>
    <w:basedOn w:val="a"/>
    <w:link w:val="30"/>
    <w:rsid w:val="00927BA4"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E933EE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E933E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3645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7C4E1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4E10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3E754E"/>
    <w:pPr>
      <w:suppressAutoHyphens/>
      <w:autoSpaceDN w:val="0"/>
      <w:textAlignment w:val="baseline"/>
    </w:pPr>
    <w:rPr>
      <w:kern w:val="3"/>
      <w:sz w:val="28"/>
      <w:lang w:eastAsia="ar-SA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8;&#1072;&#1090;&#1100;&#1103;&#1085;&#1072;%20&#1048;&#1074;&#1072;&#1085;&#1086;&#1074;&#1085;&#1072;\&#1056;&#1072;&#1073;&#1086;&#1095;&#1080;&#1081;%20&#1089;&#1090;&#1086;&#1083;\&#1086;&#1073;&#1084;&#1077;&#1085;\&#1056;&#1040;&#1057;&#1055;&#1048;&#1057;&#1040;&#1053;&#1048;&#1045;\&#1056;&#1040;&#1057;&#1055;&#1048;&#1057;&#1040;&#1053;&#1048;&#1045;\2011-2012\&#1086;&#1073;&#1097;&#1077;&#1077;%20&#1088;&#1072;&#1089;&#1087;&#1080;&#1089;&#1072;&#1085;&#1080;&#1077;\&#1086;&#1073;&#1097;&#1077;&#1077;%2017%20.10.201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общее 17 .10.2011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TI</dc:creator>
  <cp:keywords/>
  <cp:lastModifiedBy>Раксин Г.И.</cp:lastModifiedBy>
  <cp:revision>2</cp:revision>
  <cp:lastPrinted>2014-09-12T07:59:00Z</cp:lastPrinted>
  <dcterms:created xsi:type="dcterms:W3CDTF">2015-11-13T11:37:00Z</dcterms:created>
  <dcterms:modified xsi:type="dcterms:W3CDTF">2015-11-13T11:37:00Z</dcterms:modified>
</cp:coreProperties>
</file>