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9F" w:rsidRPr="00604C46" w:rsidRDefault="00265B25" w:rsidP="006337B8">
      <w:pPr>
        <w:ind w:firstLine="9120"/>
        <w:rPr>
          <w:b/>
        </w:rPr>
      </w:pPr>
      <w:r>
        <w:rPr>
          <w:b/>
        </w:rPr>
        <w:t xml:space="preserve">                                              </w:t>
      </w:r>
      <w:r w:rsidR="00604C46" w:rsidRPr="00604C46">
        <w:rPr>
          <w:b/>
        </w:rPr>
        <w:t>«УТВЕРЖДАЮ»</w:t>
      </w:r>
      <w:r w:rsidR="00FC3AA0">
        <w:rPr>
          <w:b/>
        </w:rPr>
        <w:t xml:space="preserve">     </w:t>
      </w:r>
    </w:p>
    <w:p w:rsidR="00604C46" w:rsidRPr="00604C46" w:rsidRDefault="00604C46" w:rsidP="006337B8">
      <w:pPr>
        <w:ind w:firstLine="9120"/>
        <w:rPr>
          <w:b/>
        </w:rPr>
      </w:pPr>
      <w:r w:rsidRPr="00604C46">
        <w:rPr>
          <w:b/>
        </w:rPr>
        <w:t xml:space="preserve">Директор </w:t>
      </w:r>
      <w:r>
        <w:rPr>
          <w:b/>
        </w:rPr>
        <w:t xml:space="preserve">  </w:t>
      </w:r>
      <w:r w:rsidRPr="00604C46">
        <w:rPr>
          <w:b/>
        </w:rPr>
        <w:t>Г</w:t>
      </w:r>
      <w:r w:rsidR="00971055">
        <w:rPr>
          <w:b/>
        </w:rPr>
        <w:t>Б</w:t>
      </w:r>
      <w:r w:rsidRPr="00604C46">
        <w:rPr>
          <w:b/>
        </w:rPr>
        <w:t xml:space="preserve">ОУ ДОД </w:t>
      </w:r>
      <w:r>
        <w:rPr>
          <w:b/>
        </w:rPr>
        <w:t xml:space="preserve"> </w:t>
      </w:r>
      <w:r w:rsidRPr="00604C46">
        <w:rPr>
          <w:b/>
        </w:rPr>
        <w:t>ЦДЮТТ</w:t>
      </w:r>
      <w:r w:rsidR="00B54D3D">
        <w:rPr>
          <w:b/>
        </w:rPr>
        <w:t xml:space="preserve">                  </w:t>
      </w:r>
    </w:p>
    <w:p w:rsidR="00604C46" w:rsidRPr="00604C46" w:rsidRDefault="00604C46" w:rsidP="006337B8">
      <w:pPr>
        <w:ind w:firstLine="9120"/>
        <w:rPr>
          <w:b/>
        </w:rPr>
      </w:pPr>
      <w:r w:rsidRPr="00604C46">
        <w:rPr>
          <w:b/>
        </w:rPr>
        <w:t>_________________ Е.С.Ясинская</w:t>
      </w:r>
      <w:r w:rsidR="00B54D3D">
        <w:rPr>
          <w:b/>
        </w:rPr>
        <w:t xml:space="preserve">              </w:t>
      </w:r>
    </w:p>
    <w:p w:rsidR="00604C46" w:rsidRDefault="00604C46" w:rsidP="006337B8">
      <w:pPr>
        <w:ind w:firstLine="9120"/>
        <w:rPr>
          <w:b/>
        </w:rPr>
      </w:pPr>
      <w:r w:rsidRPr="00604C46">
        <w:rPr>
          <w:b/>
        </w:rPr>
        <w:t>«______» ______________ 20____ г.</w:t>
      </w:r>
    </w:p>
    <w:p w:rsidR="00FC3AA0" w:rsidRDefault="00FC3AA0" w:rsidP="00604C46">
      <w:pPr>
        <w:rPr>
          <w:b/>
        </w:rPr>
      </w:pPr>
    </w:p>
    <w:p w:rsidR="00864741" w:rsidRPr="00604C46" w:rsidRDefault="00864741" w:rsidP="00604C46">
      <w:pPr>
        <w:rPr>
          <w:b/>
        </w:rPr>
      </w:pPr>
    </w:p>
    <w:p w:rsidR="00604C46" w:rsidRDefault="00604C46" w:rsidP="00604C46">
      <w:pPr>
        <w:jc w:val="center"/>
        <w:rPr>
          <w:b/>
          <w:sz w:val="28"/>
          <w:szCs w:val="28"/>
          <w:u w:val="single"/>
        </w:rPr>
      </w:pPr>
      <w:r w:rsidRPr="00EB04E0">
        <w:rPr>
          <w:b/>
          <w:sz w:val="28"/>
          <w:szCs w:val="28"/>
          <w:u w:val="single"/>
        </w:rPr>
        <w:t>Расписание занятий Г</w:t>
      </w:r>
      <w:r w:rsidR="00971055">
        <w:rPr>
          <w:b/>
          <w:sz w:val="28"/>
          <w:szCs w:val="28"/>
          <w:u w:val="single"/>
        </w:rPr>
        <w:t>Б</w:t>
      </w:r>
      <w:r w:rsidRPr="00EB04E0">
        <w:rPr>
          <w:b/>
          <w:sz w:val="28"/>
          <w:szCs w:val="28"/>
          <w:u w:val="single"/>
        </w:rPr>
        <w:t>ОУ</w:t>
      </w:r>
      <w:r w:rsidR="00F67B95" w:rsidRPr="00EB04E0">
        <w:rPr>
          <w:b/>
          <w:sz w:val="28"/>
          <w:szCs w:val="28"/>
          <w:u w:val="single"/>
        </w:rPr>
        <w:t xml:space="preserve"> </w:t>
      </w:r>
      <w:r w:rsidRPr="00EB04E0">
        <w:rPr>
          <w:b/>
          <w:sz w:val="28"/>
          <w:szCs w:val="28"/>
          <w:u w:val="single"/>
        </w:rPr>
        <w:t xml:space="preserve">ДОД </w:t>
      </w:r>
      <w:r w:rsidR="00B93C87" w:rsidRPr="00EB04E0">
        <w:rPr>
          <w:b/>
          <w:sz w:val="28"/>
          <w:szCs w:val="28"/>
          <w:u w:val="single"/>
        </w:rPr>
        <w:t xml:space="preserve"> </w:t>
      </w:r>
      <w:r w:rsidR="002F37C1" w:rsidRPr="00EB04E0">
        <w:rPr>
          <w:b/>
          <w:sz w:val="28"/>
          <w:szCs w:val="28"/>
          <w:u w:val="single"/>
        </w:rPr>
        <w:t xml:space="preserve">ЦДЮТТ   с </w:t>
      </w:r>
      <w:r w:rsidR="00BA1404">
        <w:rPr>
          <w:b/>
          <w:sz w:val="28"/>
          <w:szCs w:val="28"/>
          <w:u w:val="single"/>
        </w:rPr>
        <w:t>1</w:t>
      </w:r>
      <w:r w:rsidR="00971055">
        <w:rPr>
          <w:b/>
          <w:sz w:val="28"/>
          <w:szCs w:val="28"/>
          <w:u w:val="single"/>
        </w:rPr>
        <w:t>1</w:t>
      </w:r>
      <w:r w:rsidR="00BA1404">
        <w:rPr>
          <w:b/>
          <w:sz w:val="28"/>
          <w:szCs w:val="28"/>
          <w:u w:val="single"/>
        </w:rPr>
        <w:t xml:space="preserve"> сентября</w:t>
      </w:r>
      <w:r w:rsidR="00382063">
        <w:rPr>
          <w:b/>
          <w:sz w:val="28"/>
          <w:szCs w:val="28"/>
          <w:u w:val="single"/>
        </w:rPr>
        <w:t xml:space="preserve"> </w:t>
      </w:r>
      <w:r w:rsidR="00C33E4B">
        <w:rPr>
          <w:b/>
          <w:sz w:val="28"/>
          <w:szCs w:val="28"/>
          <w:u w:val="single"/>
        </w:rPr>
        <w:t xml:space="preserve"> 201</w:t>
      </w:r>
      <w:r w:rsidR="00DC4164">
        <w:rPr>
          <w:b/>
          <w:sz w:val="28"/>
          <w:szCs w:val="28"/>
          <w:u w:val="single"/>
        </w:rPr>
        <w:t>5</w:t>
      </w:r>
      <w:r w:rsidRPr="00EB04E0">
        <w:rPr>
          <w:b/>
          <w:sz w:val="28"/>
          <w:szCs w:val="28"/>
          <w:u w:val="single"/>
        </w:rPr>
        <w:t>.</w:t>
      </w:r>
    </w:p>
    <w:p w:rsidR="00864741" w:rsidRDefault="00864741" w:rsidP="00604C46">
      <w:pPr>
        <w:jc w:val="center"/>
        <w:rPr>
          <w:b/>
          <w:sz w:val="28"/>
          <w:szCs w:val="28"/>
          <w:u w:val="single"/>
        </w:rPr>
      </w:pPr>
    </w:p>
    <w:p w:rsidR="00604C46" w:rsidRPr="00EB04E0" w:rsidRDefault="00604C46" w:rsidP="00C64056">
      <w:pPr>
        <w:jc w:val="center"/>
        <w:outlineLvl w:val="0"/>
        <w:rPr>
          <w:b/>
          <w:sz w:val="18"/>
          <w:szCs w:val="18"/>
        </w:rPr>
      </w:pPr>
    </w:p>
    <w:p w:rsidR="00541D29" w:rsidRDefault="00BA1404" w:rsidP="00BA14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Отдел </w:t>
      </w:r>
      <w:r w:rsidR="00864741">
        <w:rPr>
          <w:rFonts w:ascii="Arial" w:hAnsi="Arial" w:cs="Arial"/>
          <w:b/>
          <w:sz w:val="28"/>
          <w:szCs w:val="28"/>
        </w:rPr>
        <w:t xml:space="preserve"> Информационных технологий</w:t>
      </w:r>
    </w:p>
    <w:p w:rsidR="00864741" w:rsidRDefault="00864741" w:rsidP="00BA1404">
      <w:pPr>
        <w:jc w:val="center"/>
      </w:pPr>
    </w:p>
    <w:tbl>
      <w:tblPr>
        <w:tblW w:w="5340" w:type="pct"/>
        <w:jc w:val="center"/>
        <w:tblInd w:w="-743" w:type="dxa"/>
        <w:tblLook w:val="04A0"/>
      </w:tblPr>
      <w:tblGrid>
        <w:gridCol w:w="2635"/>
        <w:gridCol w:w="22"/>
        <w:gridCol w:w="2153"/>
        <w:gridCol w:w="1214"/>
        <w:gridCol w:w="1320"/>
        <w:gridCol w:w="1202"/>
        <w:gridCol w:w="1202"/>
        <w:gridCol w:w="1335"/>
        <w:gridCol w:w="1546"/>
        <w:gridCol w:w="1397"/>
        <w:gridCol w:w="1462"/>
      </w:tblGrid>
      <w:tr w:rsidR="00205DDE" w:rsidRPr="00DC2D98">
        <w:trPr>
          <w:trHeight w:val="430"/>
          <w:tblHeader/>
          <w:jc w:val="center"/>
        </w:trPr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ФИО Педагога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Название объединения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понедельник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вторник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среда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четверг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пятница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суббота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DDE" w:rsidRPr="00DC2D98" w:rsidRDefault="00205DDE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DC2D98">
              <w:rPr>
                <w:sz w:val="20"/>
                <w:szCs w:val="20"/>
              </w:rPr>
              <w:t>воскресенье</w:t>
            </w:r>
          </w:p>
        </w:tc>
      </w:tr>
      <w:tr w:rsidR="00E11CFD">
        <w:trPr>
          <w:trHeight w:val="430"/>
          <w:jc w:val="center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DC2D9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Боголюбов</w:t>
            </w:r>
          </w:p>
          <w:p w:rsidR="00E11CFD" w:rsidRPr="00E91A97" w:rsidRDefault="00E11CFD" w:rsidP="00DC2D9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Дани</w:t>
            </w:r>
            <w:r>
              <w:rPr>
                <w:rFonts w:ascii="Arial" w:hAnsi="Arial" w:cs="Arial"/>
                <w:b/>
                <w:i/>
              </w:rPr>
              <w:t>ла</w:t>
            </w:r>
          </w:p>
          <w:p w:rsidR="00E11CFD" w:rsidRDefault="00E11CFD" w:rsidP="00DC2D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A97">
              <w:rPr>
                <w:rFonts w:ascii="Arial" w:hAnsi="Arial" w:cs="Arial"/>
                <w:b/>
                <w:i/>
              </w:rPr>
              <w:t>Александрович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AE31E5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Трёхмерное моделирование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AE31E5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15:30-17:10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878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DC2D9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AE31E5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Трёхмерное моделирование</w:t>
            </w:r>
          </w:p>
          <w:p w:rsidR="00E11CFD" w:rsidRPr="00C66EF6" w:rsidRDefault="00E11CFD" w:rsidP="00AE31E5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AE31E5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17:20-19:00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835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Веб- дизайн для всех</w:t>
            </w:r>
          </w:p>
          <w:p w:rsidR="00E11CFD" w:rsidRDefault="00E11CFD" w:rsidP="00AE31E5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AE31E5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15:30-17:10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548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E11CF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сайтов и веб- программирование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AE31E5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17:00-18:40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430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E11CF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Системный администратор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18:00-19:40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831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4164" w:rsidRDefault="00DC4164" w:rsidP="00DC4164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Программирование</w:t>
            </w:r>
          </w:p>
          <w:p w:rsidR="00E11CFD" w:rsidRPr="00E91A97" w:rsidRDefault="00DC4164" w:rsidP="00DC4164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 xml:space="preserve">на языках </w:t>
            </w:r>
            <w:r w:rsidRPr="00E91A97">
              <w:rPr>
                <w:sz w:val="20"/>
                <w:szCs w:val="20"/>
                <w:lang w:val="en-US"/>
              </w:rPr>
              <w:t>C</w:t>
            </w:r>
            <w:r w:rsidRPr="00E91A97">
              <w:rPr>
                <w:sz w:val="20"/>
                <w:szCs w:val="20"/>
              </w:rPr>
              <w:t>,</w:t>
            </w:r>
            <w:r w:rsidRPr="00E91A97">
              <w:rPr>
                <w:sz w:val="20"/>
                <w:szCs w:val="20"/>
                <w:lang w:val="en-US"/>
              </w:rPr>
              <w:t>C</w:t>
            </w:r>
            <w:r w:rsidRPr="00E91A97">
              <w:rPr>
                <w:sz w:val="20"/>
                <w:szCs w:val="20"/>
              </w:rPr>
              <w:t xml:space="preserve"> ++, </w:t>
            </w:r>
            <w:r w:rsidRPr="00E91A97">
              <w:rPr>
                <w:sz w:val="20"/>
                <w:szCs w:val="20"/>
                <w:lang w:val="en-US"/>
              </w:rPr>
              <w:t>Visual</w:t>
            </w:r>
            <w:r w:rsidRPr="00E91A97">
              <w:rPr>
                <w:sz w:val="20"/>
                <w:szCs w:val="20"/>
              </w:rPr>
              <w:t xml:space="preserve"> </w:t>
            </w:r>
            <w:r w:rsidRPr="00E91A97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17:20-19:00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18:50-20:30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430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DC4164" w:rsidP="00E11CFD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Основы общения с ПК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18:50-20:30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E11CFD">
        <w:trPr>
          <w:trHeight w:val="1118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11CFD" w:rsidRDefault="00E11CFD" w:rsidP="007240D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Спортивное и городское ориентирование</w:t>
            </w:r>
          </w:p>
          <w:p w:rsidR="00E11CFD" w:rsidRPr="00E91A97" w:rsidRDefault="00E11CFD" w:rsidP="00E11C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C41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19:10-20:50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11:00-14:30</w:t>
            </w:r>
          </w:p>
        </w:tc>
      </w:tr>
      <w:tr w:rsidR="00E11CFD">
        <w:trPr>
          <w:trHeight w:val="591"/>
          <w:jc w:val="center"/>
        </w:trPr>
        <w:tc>
          <w:tcPr>
            <w:tcW w:w="851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11CFD" w:rsidRDefault="00E11CFD" w:rsidP="007240D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сайтов и веб- программирование</w:t>
            </w:r>
          </w:p>
          <w:p w:rsidR="00E11CFD" w:rsidRPr="007240DE" w:rsidRDefault="00E11CFD" w:rsidP="00E11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(3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Pr="00E91A97" w:rsidRDefault="00E11CFD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17:00-18:40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19:10-20:50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CFD" w:rsidRDefault="00E11CFD" w:rsidP="00E11CFD">
            <w:pPr>
              <w:jc w:val="center"/>
              <w:rPr>
                <w:sz w:val="20"/>
              </w:rPr>
            </w:pPr>
          </w:p>
        </w:tc>
      </w:tr>
      <w:tr w:rsidR="00715B3B" w:rsidRPr="001E6D47">
        <w:trPr>
          <w:trHeight w:val="679"/>
          <w:jc w:val="center"/>
        </w:trPr>
        <w:tc>
          <w:tcPr>
            <w:tcW w:w="1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Pr="001E6D47" w:rsidRDefault="00715B3B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Pr="001E6D47" w:rsidRDefault="00715B3B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Default="00715B3B" w:rsidP="007240DE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1E6D4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21-00</w:t>
            </w:r>
          </w:p>
          <w:p w:rsidR="00715B3B" w:rsidRPr="001E6D47" w:rsidRDefault="00715B3B" w:rsidP="0072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Default="00715B3B" w:rsidP="007240DE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 w:rsidR="00DC4164">
              <w:rPr>
                <w:b/>
                <w:sz w:val="20"/>
                <w:szCs w:val="20"/>
              </w:rPr>
              <w:t>5</w:t>
            </w:r>
            <w:r w:rsidRPr="001E6D47">
              <w:rPr>
                <w:b/>
                <w:sz w:val="20"/>
                <w:szCs w:val="20"/>
              </w:rPr>
              <w:t>.</w:t>
            </w:r>
            <w:r w:rsidR="00DC4164">
              <w:rPr>
                <w:b/>
                <w:sz w:val="20"/>
                <w:szCs w:val="20"/>
              </w:rPr>
              <w:t>0</w:t>
            </w:r>
            <w:r w:rsidRPr="001E6D4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21-0</w:t>
            </w:r>
            <w:r w:rsidRPr="001E6D47">
              <w:rPr>
                <w:b/>
                <w:sz w:val="20"/>
                <w:szCs w:val="20"/>
              </w:rPr>
              <w:t>0</w:t>
            </w:r>
          </w:p>
          <w:p w:rsidR="00715B3B" w:rsidRPr="001E6D47" w:rsidRDefault="00715B3B" w:rsidP="0072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C416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Default="00715B3B" w:rsidP="007240DE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 w:rsidR="00DC4164">
              <w:rPr>
                <w:b/>
                <w:sz w:val="20"/>
                <w:szCs w:val="20"/>
              </w:rPr>
              <w:t>8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1E6D4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</w:t>
            </w:r>
            <w:r w:rsidR="00DC41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-0</w:t>
            </w:r>
            <w:r w:rsidRPr="001E6D47">
              <w:rPr>
                <w:b/>
                <w:sz w:val="20"/>
                <w:szCs w:val="20"/>
              </w:rPr>
              <w:t>0</w:t>
            </w:r>
          </w:p>
          <w:p w:rsidR="00715B3B" w:rsidRPr="001E6D47" w:rsidRDefault="00715B3B" w:rsidP="0072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C41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Default="00715B3B" w:rsidP="00D32B0C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1E6D4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21-0</w:t>
            </w:r>
            <w:r w:rsidRPr="001E6D47">
              <w:rPr>
                <w:b/>
                <w:sz w:val="20"/>
                <w:szCs w:val="20"/>
              </w:rPr>
              <w:t>0</w:t>
            </w:r>
          </w:p>
          <w:p w:rsidR="00715B3B" w:rsidRPr="001E6D47" w:rsidRDefault="00715B3B" w:rsidP="00D32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C4164" w:rsidRDefault="00DC4164" w:rsidP="00DC4164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1E6D4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21-0</w:t>
            </w:r>
            <w:r w:rsidRPr="001E6D47">
              <w:rPr>
                <w:b/>
                <w:sz w:val="20"/>
                <w:szCs w:val="20"/>
              </w:rPr>
              <w:t>0</w:t>
            </w:r>
          </w:p>
          <w:p w:rsidR="00715B3B" w:rsidRPr="001E6D47" w:rsidRDefault="00DC4164" w:rsidP="00DC4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5B3B" w:rsidRPr="001E6D47" w:rsidRDefault="00715B3B" w:rsidP="00715B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B3B" w:rsidRDefault="00715B3B" w:rsidP="000B0E58">
            <w:pPr>
              <w:jc w:val="center"/>
              <w:rPr>
                <w:b/>
                <w:sz w:val="20"/>
                <w:szCs w:val="18"/>
              </w:rPr>
            </w:pPr>
            <w:r w:rsidRPr="001E6D47">
              <w:rPr>
                <w:b/>
                <w:sz w:val="20"/>
                <w:szCs w:val="18"/>
              </w:rPr>
              <w:t>1</w:t>
            </w:r>
            <w:r w:rsidR="00DC4164">
              <w:rPr>
                <w:b/>
                <w:sz w:val="20"/>
                <w:szCs w:val="18"/>
              </w:rPr>
              <w:t>1</w:t>
            </w:r>
            <w:r w:rsidRPr="001E6D47">
              <w:rPr>
                <w:b/>
                <w:sz w:val="20"/>
                <w:szCs w:val="18"/>
              </w:rPr>
              <w:t>.00-1</w:t>
            </w:r>
            <w:r w:rsidR="00DC4164">
              <w:rPr>
                <w:b/>
                <w:sz w:val="20"/>
                <w:szCs w:val="18"/>
              </w:rPr>
              <w:t>5</w:t>
            </w:r>
            <w:r w:rsidRPr="001E6D47">
              <w:rPr>
                <w:b/>
                <w:sz w:val="20"/>
                <w:szCs w:val="18"/>
              </w:rPr>
              <w:t>.00</w:t>
            </w:r>
          </w:p>
          <w:p w:rsidR="00715B3B" w:rsidRPr="001E6D47" w:rsidRDefault="00715B3B" w:rsidP="000B0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</w:tr>
      <w:tr w:rsidR="00715B3B" w:rsidRPr="00E933EE">
        <w:tblPrEx>
          <w:tblLook w:val="0000"/>
        </w:tblPrEx>
        <w:trPr>
          <w:trHeight w:val="368"/>
          <w:jc w:val="center"/>
        </w:trPr>
        <w:tc>
          <w:tcPr>
            <w:tcW w:w="851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062D" w:rsidRDefault="00B0062D" w:rsidP="00B0062D">
            <w:pPr>
              <w:snapToGrid w:val="0"/>
              <w:jc w:val="center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lastRenderedPageBreak/>
              <w:t xml:space="preserve">Городничева </w:t>
            </w:r>
          </w:p>
          <w:p w:rsidR="00B0062D" w:rsidRDefault="00B0062D" w:rsidP="00B0062D">
            <w:pPr>
              <w:snapToGrid w:val="0"/>
              <w:jc w:val="center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 xml:space="preserve">Вера </w:t>
            </w:r>
          </w:p>
          <w:p w:rsidR="00715B3B" w:rsidRPr="00E91A97" w:rsidRDefault="00B0062D" w:rsidP="00B0062D">
            <w:pPr>
              <w:snapToGrid w:val="0"/>
              <w:jc w:val="center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Андреевна</w:t>
            </w: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B3B" w:rsidRPr="00E91A97" w:rsidRDefault="00715B3B" w:rsidP="008D61EF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0C5788" w:rsidP="000C5788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0C5788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E91A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E91A9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E91A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0C5788" w:rsidP="00DC2D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15.15-16.00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B3B" w:rsidRPr="00E933EE">
        <w:tblPrEx>
          <w:tblLook w:val="0000"/>
        </w:tblPrEx>
        <w:trPr>
          <w:trHeight w:val="554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rFonts w:ascii="Arial" w:hAnsi="Arial" w:cs="Arial"/>
                <w:b/>
                <w:i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B3B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Иностранный язык</w:t>
            </w:r>
          </w:p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0C5788" w:rsidP="000C5788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350AD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91A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E91A97"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350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80FD9" w:rsidP="007350AD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91A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E91A97">
              <w:rPr>
                <w:sz w:val="20"/>
                <w:szCs w:val="20"/>
              </w:rPr>
              <w:t>-16.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B3B" w:rsidRPr="00E933EE">
        <w:tblPrEx>
          <w:tblLook w:val="0000"/>
        </w:tblPrEx>
        <w:trPr>
          <w:trHeight w:val="525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5B3B" w:rsidRDefault="00715B3B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B3B" w:rsidRPr="00E91A97" w:rsidRDefault="00715B3B" w:rsidP="008D61EF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Клуб общения на иностранном языке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0C5788" w:rsidP="000C5788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35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350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35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B3B" w:rsidRPr="00E91A97" w:rsidRDefault="00715B3B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C5788" w:rsidRPr="00E933EE">
        <w:tblPrEx>
          <w:tblLook w:val="0000"/>
        </w:tblPrEx>
        <w:trPr>
          <w:trHeight w:val="704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788" w:rsidRDefault="000C5788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5788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Клуб общения на иностранном языке</w:t>
            </w:r>
          </w:p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год),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0C5788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20</w:t>
            </w:r>
            <w:r w:rsidRPr="00E91A97"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20</w:t>
            </w:r>
            <w:r w:rsidRPr="00E91A97">
              <w:rPr>
                <w:sz w:val="20"/>
                <w:szCs w:val="20"/>
              </w:rPr>
              <w:t>-20.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C5788" w:rsidRPr="00E933EE">
        <w:tblPrEx>
          <w:tblLook w:val="0000"/>
        </w:tblPrEx>
        <w:trPr>
          <w:trHeight w:val="516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788" w:rsidRDefault="000C5788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5788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Иностранный язык</w:t>
            </w:r>
          </w:p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0C5788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Default="000C5788" w:rsidP="007350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6159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16.15-17.55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Default="000C5788" w:rsidP="007350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788" w:rsidRPr="00E91A97" w:rsidRDefault="000C5788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C5788" w:rsidRPr="001E6D47">
        <w:tblPrEx>
          <w:tblLook w:val="0000"/>
        </w:tblPrEx>
        <w:trPr>
          <w:trHeight w:val="283"/>
          <w:jc w:val="center"/>
        </w:trPr>
        <w:tc>
          <w:tcPr>
            <w:tcW w:w="1553" w:type="pct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C5788" w:rsidRPr="001E6D47" w:rsidRDefault="000C5788" w:rsidP="007240DE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1E6D47">
              <w:rPr>
                <w:b/>
                <w:sz w:val="20"/>
                <w:szCs w:val="18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C5788" w:rsidRPr="001E6D47" w:rsidRDefault="000C5788" w:rsidP="007240DE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80FD9" w:rsidRDefault="00780FD9" w:rsidP="00780FD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1E6D47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19</w:t>
            </w:r>
            <w:r w:rsidRPr="001E6D47">
              <w:rPr>
                <w:b/>
                <w:sz w:val="20"/>
                <w:szCs w:val="20"/>
              </w:rPr>
              <w:t>.00</w:t>
            </w:r>
          </w:p>
          <w:p w:rsidR="000C5788" w:rsidRPr="001E6D47" w:rsidRDefault="00780FD9" w:rsidP="00780FD9">
            <w:pPr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C5788" w:rsidRDefault="000C5788" w:rsidP="007240DE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1E6D47">
              <w:rPr>
                <w:b/>
                <w:sz w:val="20"/>
                <w:szCs w:val="18"/>
              </w:rPr>
              <w:t>1</w:t>
            </w:r>
            <w:r>
              <w:rPr>
                <w:b/>
                <w:sz w:val="20"/>
                <w:szCs w:val="18"/>
              </w:rPr>
              <w:t>5</w:t>
            </w:r>
            <w:r w:rsidRPr="001E6D47">
              <w:rPr>
                <w:b/>
                <w:sz w:val="20"/>
                <w:szCs w:val="18"/>
              </w:rPr>
              <w:t>.</w:t>
            </w:r>
            <w:r w:rsidR="00294D8E">
              <w:rPr>
                <w:b/>
                <w:sz w:val="20"/>
                <w:szCs w:val="18"/>
              </w:rPr>
              <w:t>15</w:t>
            </w:r>
            <w:r w:rsidRPr="001E6D47">
              <w:rPr>
                <w:b/>
                <w:sz w:val="20"/>
                <w:szCs w:val="18"/>
              </w:rPr>
              <w:t>-20</w:t>
            </w:r>
            <w:r>
              <w:rPr>
                <w:b/>
                <w:sz w:val="20"/>
                <w:szCs w:val="18"/>
              </w:rPr>
              <w:t>.</w:t>
            </w:r>
            <w:r w:rsidR="00294D8E">
              <w:rPr>
                <w:b/>
                <w:sz w:val="20"/>
                <w:szCs w:val="18"/>
              </w:rPr>
              <w:t>15</w:t>
            </w:r>
          </w:p>
          <w:p w:rsidR="000C5788" w:rsidRPr="001E6D47" w:rsidRDefault="000C5788" w:rsidP="007240DE">
            <w:pPr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(5)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C5788" w:rsidRDefault="000C5788" w:rsidP="00DC2D98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1E6D47">
              <w:rPr>
                <w:b/>
                <w:sz w:val="20"/>
                <w:szCs w:val="18"/>
              </w:rPr>
              <w:t>1</w:t>
            </w:r>
            <w:r>
              <w:rPr>
                <w:b/>
                <w:sz w:val="20"/>
                <w:szCs w:val="18"/>
              </w:rPr>
              <w:t>5</w:t>
            </w:r>
            <w:r w:rsidRPr="001E6D47">
              <w:rPr>
                <w:b/>
                <w:sz w:val="20"/>
                <w:szCs w:val="18"/>
              </w:rPr>
              <w:t>.</w:t>
            </w:r>
            <w:r w:rsidR="00294D8E">
              <w:rPr>
                <w:b/>
                <w:sz w:val="20"/>
                <w:szCs w:val="18"/>
              </w:rPr>
              <w:t>15</w:t>
            </w:r>
            <w:r w:rsidRPr="001E6D47">
              <w:rPr>
                <w:b/>
                <w:sz w:val="20"/>
                <w:szCs w:val="18"/>
              </w:rPr>
              <w:t>-</w:t>
            </w:r>
            <w:r>
              <w:rPr>
                <w:b/>
                <w:sz w:val="20"/>
                <w:szCs w:val="18"/>
              </w:rPr>
              <w:t>1</w:t>
            </w:r>
            <w:r w:rsidR="00294D8E">
              <w:rPr>
                <w:b/>
                <w:sz w:val="20"/>
                <w:szCs w:val="18"/>
              </w:rPr>
              <w:t>8</w:t>
            </w:r>
            <w:r>
              <w:rPr>
                <w:b/>
                <w:sz w:val="20"/>
                <w:szCs w:val="18"/>
              </w:rPr>
              <w:t>.</w:t>
            </w:r>
            <w:r w:rsidR="00294D8E">
              <w:rPr>
                <w:b/>
                <w:sz w:val="20"/>
                <w:szCs w:val="18"/>
              </w:rPr>
              <w:t>15</w:t>
            </w:r>
          </w:p>
          <w:p w:rsidR="000C5788" w:rsidRPr="001E6D47" w:rsidRDefault="000C5788" w:rsidP="00DC2D98">
            <w:pPr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(</w:t>
            </w:r>
            <w:r w:rsidR="00294D8E">
              <w:rPr>
                <w:b/>
                <w:sz w:val="20"/>
                <w:szCs w:val="18"/>
              </w:rPr>
              <w:t>3</w:t>
            </w:r>
            <w:r>
              <w:rPr>
                <w:b/>
                <w:sz w:val="20"/>
                <w:szCs w:val="18"/>
              </w:rPr>
              <w:t>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94D8E" w:rsidRDefault="00294D8E" w:rsidP="00294D8E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1E6D47">
              <w:rPr>
                <w:b/>
                <w:sz w:val="20"/>
                <w:szCs w:val="18"/>
              </w:rPr>
              <w:t>1</w:t>
            </w:r>
            <w:r>
              <w:rPr>
                <w:b/>
                <w:sz w:val="20"/>
                <w:szCs w:val="18"/>
              </w:rPr>
              <w:t>5</w:t>
            </w:r>
            <w:r w:rsidRPr="001E6D47">
              <w:rPr>
                <w:b/>
                <w:sz w:val="20"/>
                <w:szCs w:val="18"/>
              </w:rPr>
              <w:t>.</w:t>
            </w:r>
            <w:r>
              <w:rPr>
                <w:b/>
                <w:sz w:val="20"/>
                <w:szCs w:val="18"/>
              </w:rPr>
              <w:t>15</w:t>
            </w:r>
            <w:r w:rsidRPr="001E6D47">
              <w:rPr>
                <w:b/>
                <w:sz w:val="20"/>
                <w:szCs w:val="18"/>
              </w:rPr>
              <w:t>-20</w:t>
            </w:r>
            <w:r>
              <w:rPr>
                <w:b/>
                <w:sz w:val="20"/>
                <w:szCs w:val="18"/>
              </w:rPr>
              <w:t>.15</w:t>
            </w:r>
          </w:p>
          <w:p w:rsidR="000C5788" w:rsidRPr="001E6D47" w:rsidRDefault="00294D8E" w:rsidP="00294D8E">
            <w:pPr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(5)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C5788" w:rsidRPr="001E6D47" w:rsidRDefault="000C5788" w:rsidP="00DC2D98">
            <w:pP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C5788" w:rsidRPr="001E6D47" w:rsidRDefault="000C5788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5788" w:rsidRPr="001E6D47" w:rsidRDefault="000C5788" w:rsidP="007240DE">
            <w:pP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</w:tr>
      <w:tr w:rsidR="00EB4C16" w:rsidRPr="00E933EE">
        <w:tblPrEx>
          <w:tblLook w:val="0000"/>
        </w:tblPrEx>
        <w:trPr>
          <w:trHeight w:val="430"/>
          <w:jc w:val="center"/>
        </w:trPr>
        <w:tc>
          <w:tcPr>
            <w:tcW w:w="8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Еременок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Ольга</w:t>
            </w:r>
          </w:p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A97">
              <w:rPr>
                <w:rFonts w:ascii="Arial" w:hAnsi="Arial" w:cs="Arial"/>
                <w:b/>
                <w:i/>
              </w:rPr>
              <w:t>Владимировна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Основы общения с ПК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15.10-16.50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430"/>
          <w:jc w:val="center"/>
        </w:trPr>
        <w:tc>
          <w:tcPr>
            <w:tcW w:w="858" w:type="pct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Компьютерный дизайн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0-1</w:t>
            </w: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430"/>
          <w:jc w:val="center"/>
        </w:trPr>
        <w:tc>
          <w:tcPr>
            <w:tcW w:w="858" w:type="pct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Оператор ПК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18.50-20.30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327"/>
          <w:jc w:val="center"/>
        </w:trPr>
        <w:tc>
          <w:tcPr>
            <w:tcW w:w="85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6159D6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Основы общения с ПК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9756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1F24F4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F309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3.2</w:t>
            </w:r>
            <w:r w:rsidRPr="00F30966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5.0</w:t>
            </w:r>
            <w:r w:rsidRPr="00F30966">
              <w:rPr>
                <w:sz w:val="18"/>
                <w:szCs w:val="18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79"/>
          <w:jc w:val="center"/>
        </w:trPr>
        <w:tc>
          <w:tcPr>
            <w:tcW w:w="85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9756E3">
            <w:pPr>
              <w:jc w:val="center"/>
            </w:pPr>
            <w:r w:rsidRPr="004837FC">
              <w:rPr>
                <w:bCs/>
                <w:sz w:val="20"/>
                <w:szCs w:val="20"/>
              </w:rPr>
              <w:t>Основы конструирования и программирования робототехники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D32B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15.10-16.50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15.10-16.50</w:t>
            </w:r>
          </w:p>
        </w:tc>
      </w:tr>
      <w:tr w:rsidR="00EB4C16" w:rsidRPr="00E933EE">
        <w:tblPrEx>
          <w:tblLook w:val="0000"/>
        </w:tblPrEx>
        <w:trPr>
          <w:trHeight w:val="283"/>
          <w:jc w:val="center"/>
        </w:trPr>
        <w:tc>
          <w:tcPr>
            <w:tcW w:w="85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9756E3">
            <w:pPr>
              <w:jc w:val="center"/>
            </w:pPr>
            <w:r w:rsidRPr="004837FC">
              <w:rPr>
                <w:bCs/>
                <w:sz w:val="20"/>
                <w:szCs w:val="20"/>
              </w:rPr>
              <w:t>Основы конструирования и программирования робототехники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0-1</w:t>
            </w: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0-1</w:t>
            </w: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B4C16" w:rsidRPr="00E933EE">
        <w:tblPrEx>
          <w:tblLook w:val="0000"/>
        </w:tblPrEx>
        <w:trPr>
          <w:trHeight w:val="288"/>
          <w:jc w:val="center"/>
        </w:trPr>
        <w:tc>
          <w:tcPr>
            <w:tcW w:w="85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6159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Оператор ПК </w:t>
            </w:r>
            <w:r>
              <w:rPr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6337B8" w:rsidRDefault="00EB4C16" w:rsidP="00D56B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18.50-20.30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18.50-20.30</w:t>
            </w:r>
          </w:p>
        </w:tc>
      </w:tr>
      <w:tr w:rsidR="00EB4C16" w:rsidRPr="00E933EE">
        <w:tblPrEx>
          <w:tblLook w:val="0000"/>
        </w:tblPrEx>
        <w:trPr>
          <w:trHeight w:val="265"/>
          <w:jc w:val="center"/>
        </w:trPr>
        <w:tc>
          <w:tcPr>
            <w:tcW w:w="85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bCs/>
                <w:sz w:val="20"/>
                <w:szCs w:val="20"/>
              </w:rPr>
            </w:pPr>
            <w:r w:rsidRPr="00E91A97">
              <w:rPr>
                <w:bCs/>
                <w:sz w:val="20"/>
                <w:szCs w:val="20"/>
              </w:rPr>
              <w:t>Компьютерный дизайн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715B3B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F309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3.2</w:t>
            </w:r>
            <w:r w:rsidRPr="00F30966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5.0</w:t>
            </w:r>
            <w:r w:rsidRPr="00F30966">
              <w:rPr>
                <w:sz w:val="18"/>
                <w:szCs w:val="18"/>
              </w:rPr>
              <w:t>0</w:t>
            </w:r>
          </w:p>
        </w:tc>
      </w:tr>
      <w:tr w:rsidR="00EB4C16" w:rsidRPr="001E6D47">
        <w:tblPrEx>
          <w:tblLook w:val="0000"/>
        </w:tblPrEx>
        <w:trPr>
          <w:trHeight w:val="526"/>
          <w:jc w:val="center"/>
        </w:trPr>
        <w:tc>
          <w:tcPr>
            <w:tcW w:w="1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0058E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D56B0A">
            <w:pPr>
              <w:jc w:val="center"/>
              <w:rPr>
                <w:b/>
                <w:bCs/>
                <w:sz w:val="20"/>
                <w:szCs w:val="20"/>
              </w:rPr>
            </w:pPr>
            <w:r w:rsidRPr="001E6D4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5.0</w:t>
            </w:r>
            <w:r w:rsidRPr="001E6D47">
              <w:rPr>
                <w:b/>
                <w:bCs/>
                <w:sz w:val="20"/>
                <w:szCs w:val="20"/>
              </w:rPr>
              <w:t>0-2</w:t>
            </w:r>
            <w:r>
              <w:rPr>
                <w:b/>
                <w:bCs/>
                <w:sz w:val="20"/>
                <w:szCs w:val="20"/>
              </w:rPr>
              <w:t>1.0</w:t>
            </w:r>
            <w:r w:rsidRPr="001E6D47">
              <w:rPr>
                <w:b/>
                <w:bCs/>
                <w:sz w:val="20"/>
                <w:szCs w:val="20"/>
              </w:rPr>
              <w:t>0</w:t>
            </w:r>
          </w:p>
          <w:p w:rsidR="00EB4C16" w:rsidRPr="001E6D47" w:rsidRDefault="00EB4C16" w:rsidP="00D56B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D56B0A">
            <w:pPr>
              <w:jc w:val="center"/>
              <w:rPr>
                <w:b/>
                <w:bCs/>
                <w:sz w:val="20"/>
                <w:szCs w:val="20"/>
              </w:rPr>
            </w:pPr>
            <w:r w:rsidRPr="001E6D4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3.0</w:t>
            </w:r>
            <w:r w:rsidRPr="001E6D47">
              <w:rPr>
                <w:b/>
                <w:bCs/>
                <w:sz w:val="20"/>
                <w:szCs w:val="20"/>
              </w:rPr>
              <w:t>0-2</w:t>
            </w:r>
            <w:r>
              <w:rPr>
                <w:b/>
                <w:bCs/>
                <w:sz w:val="20"/>
                <w:szCs w:val="20"/>
              </w:rPr>
              <w:t>1.0</w:t>
            </w:r>
            <w:r w:rsidRPr="001E6D47">
              <w:rPr>
                <w:b/>
                <w:bCs/>
                <w:sz w:val="20"/>
                <w:szCs w:val="20"/>
              </w:rPr>
              <w:t>0</w:t>
            </w:r>
          </w:p>
          <w:p w:rsidR="00EB4C16" w:rsidRPr="001E6D47" w:rsidRDefault="00EB4C16" w:rsidP="00D56B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C16" w:rsidRDefault="00EB4C16" w:rsidP="00EB4C16">
            <w:pPr>
              <w:jc w:val="center"/>
              <w:rPr>
                <w:b/>
                <w:bCs/>
                <w:sz w:val="20"/>
                <w:szCs w:val="20"/>
              </w:rPr>
            </w:pPr>
            <w:r w:rsidRPr="001E6D4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3.0</w:t>
            </w:r>
            <w:r w:rsidRPr="001E6D47">
              <w:rPr>
                <w:b/>
                <w:bCs/>
                <w:sz w:val="20"/>
                <w:szCs w:val="20"/>
              </w:rPr>
              <w:t>0-2</w:t>
            </w:r>
            <w:r>
              <w:rPr>
                <w:b/>
                <w:bCs/>
                <w:sz w:val="20"/>
                <w:szCs w:val="20"/>
              </w:rPr>
              <w:t>1.0</w:t>
            </w:r>
            <w:r w:rsidRPr="001E6D47">
              <w:rPr>
                <w:b/>
                <w:bCs/>
                <w:sz w:val="20"/>
                <w:szCs w:val="20"/>
              </w:rPr>
              <w:t>0</w:t>
            </w:r>
          </w:p>
          <w:p w:rsidR="00EB4C16" w:rsidRPr="001E6D47" w:rsidRDefault="00EB4C16" w:rsidP="00EB4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(8)</w:t>
            </w:r>
          </w:p>
        </w:tc>
      </w:tr>
      <w:tr w:rsidR="00EB4C16" w:rsidRPr="00E933EE">
        <w:tblPrEx>
          <w:tblLook w:val="0000"/>
        </w:tblPrEx>
        <w:trPr>
          <w:trHeight w:val="135"/>
          <w:jc w:val="center"/>
        </w:trPr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0058E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Киселев</w:t>
            </w:r>
          </w:p>
          <w:p w:rsidR="00EB4C16" w:rsidRPr="00E91A97" w:rsidRDefault="00EB4C16" w:rsidP="000058E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Николай</w:t>
            </w:r>
          </w:p>
          <w:p w:rsidR="00EB4C16" w:rsidRPr="00E933EE" w:rsidRDefault="00EB4C16" w:rsidP="000058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A97">
              <w:rPr>
                <w:rFonts w:ascii="Arial" w:hAnsi="Arial" w:cs="Arial"/>
                <w:b/>
                <w:i/>
              </w:rPr>
              <w:t>Григорьевич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Трехмерное моделирование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 xml:space="preserve">С помощью </w:t>
            </w:r>
            <w:r w:rsidRPr="00E91A97">
              <w:rPr>
                <w:sz w:val="20"/>
                <w:szCs w:val="20"/>
                <w:lang w:val="en-US"/>
              </w:rPr>
              <w:t>POV</w:t>
            </w:r>
            <w:r w:rsidRPr="00E91A97">
              <w:rPr>
                <w:sz w:val="20"/>
                <w:szCs w:val="20"/>
              </w:rPr>
              <w:t>-</w:t>
            </w:r>
            <w:r w:rsidRPr="00E91A97">
              <w:rPr>
                <w:sz w:val="20"/>
                <w:szCs w:val="20"/>
                <w:lang w:val="en-US"/>
              </w:rPr>
              <w:t>ray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539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15.30-17.10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53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17.20-19.00</w:t>
            </w: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49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254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15.30-17.10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07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17.20-19.00</w:t>
            </w:r>
          </w:p>
        </w:tc>
        <w:tc>
          <w:tcPr>
            <w:tcW w:w="43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07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Трехмерное моделирование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С помощью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  <w:lang w:val="en-US"/>
              </w:rPr>
              <w:t>Blender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81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РХПЛ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15.30-17.10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249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17.20-19.00</w:t>
            </w: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1E6D47">
        <w:tblPrEx>
          <w:tblLook w:val="0000"/>
        </w:tblPrEx>
        <w:trPr>
          <w:trHeight w:val="430"/>
          <w:jc w:val="center"/>
        </w:trPr>
        <w:tc>
          <w:tcPr>
            <w:tcW w:w="1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15.30-19.30</w:t>
            </w:r>
          </w:p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15.30-19.30</w:t>
            </w:r>
          </w:p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15.30-19.30</w:t>
            </w:r>
          </w:p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583"/>
          <w:jc w:val="center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E91A97">
              <w:rPr>
                <w:rFonts w:ascii="Arial" w:hAnsi="Arial" w:cs="Arial"/>
                <w:b/>
                <w:i/>
                <w:szCs w:val="22"/>
              </w:rPr>
              <w:lastRenderedPageBreak/>
              <w:t>Сон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E91A97">
              <w:rPr>
                <w:rFonts w:ascii="Arial" w:hAnsi="Arial" w:cs="Arial"/>
                <w:b/>
                <w:i/>
                <w:szCs w:val="22"/>
              </w:rPr>
              <w:t>Татьяна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E91A97">
              <w:rPr>
                <w:rFonts w:ascii="Arial" w:hAnsi="Arial" w:cs="Arial"/>
                <w:b/>
                <w:i/>
                <w:szCs w:val="22"/>
              </w:rPr>
              <w:t>Петровна</w:t>
            </w:r>
          </w:p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FC50E9">
            <w:pPr>
              <w:jc w:val="center"/>
            </w:pPr>
            <w:r w:rsidRPr="001D49A0">
              <w:rPr>
                <w:bCs/>
                <w:sz w:val="20"/>
                <w:szCs w:val="20"/>
              </w:rPr>
              <w:t>Основы конструирования и программирования робототехники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 год)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E005ED">
            <w:pPr>
              <w:jc w:val="center"/>
              <w:rPr>
                <w:color w:val="0D0D0D"/>
                <w:sz w:val="20"/>
              </w:rPr>
            </w:pPr>
            <w:r>
              <w:rPr>
                <w:sz w:val="20"/>
              </w:rPr>
              <w:t>15.</w:t>
            </w:r>
            <w:r w:rsidR="00720485">
              <w:rPr>
                <w:sz w:val="20"/>
              </w:rPr>
              <w:t>3</w:t>
            </w:r>
            <w:r>
              <w:rPr>
                <w:sz w:val="20"/>
              </w:rPr>
              <w:t>0-1</w:t>
            </w:r>
            <w:r w:rsidR="00720485">
              <w:rPr>
                <w:sz w:val="20"/>
              </w:rPr>
              <w:t>7.1</w:t>
            </w:r>
            <w:r>
              <w:rPr>
                <w:sz w:val="20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="007204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.50 – 1</w:t>
            </w:r>
            <w:r w:rsidR="0072048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.30</w:t>
            </w:r>
          </w:p>
        </w:tc>
      </w:tr>
      <w:tr w:rsidR="00EB4C16" w:rsidRPr="00E933EE">
        <w:tblPrEx>
          <w:tblLook w:val="0000"/>
        </w:tblPrEx>
        <w:trPr>
          <w:trHeight w:val="846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FC50E9">
            <w:pPr>
              <w:jc w:val="center"/>
            </w:pPr>
            <w:r w:rsidRPr="001D49A0">
              <w:rPr>
                <w:bCs/>
                <w:sz w:val="20"/>
                <w:szCs w:val="20"/>
              </w:rPr>
              <w:t>Основы конструирования и программирования робототехники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F30966" w:rsidRDefault="00EB4C16" w:rsidP="0061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7204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 – 1</w:t>
            </w:r>
            <w:r w:rsidR="0072048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72048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F30966" w:rsidRDefault="00EB4C16" w:rsidP="00615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F30966" w:rsidRDefault="00EB4C16" w:rsidP="0061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12.40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351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FC50E9">
            <w:pPr>
              <w:jc w:val="center"/>
            </w:pPr>
            <w:r w:rsidRPr="001D49A0">
              <w:rPr>
                <w:bCs/>
                <w:sz w:val="20"/>
                <w:szCs w:val="20"/>
              </w:rPr>
              <w:t>Основы конструирования и программирования робототехники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E005ED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F30966" w:rsidRDefault="00EB4C16" w:rsidP="0061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 – 14.30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F30966" w:rsidRDefault="00EB4C16" w:rsidP="006159D6">
            <w:pPr>
              <w:jc w:val="center"/>
              <w:rPr>
                <w:sz w:val="18"/>
                <w:szCs w:val="18"/>
              </w:rPr>
            </w:pPr>
            <w:r w:rsidRPr="00F30966">
              <w:rPr>
                <w:sz w:val="18"/>
                <w:szCs w:val="18"/>
              </w:rPr>
              <w:t>1</w:t>
            </w:r>
            <w:r w:rsidR="0072048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F30966">
              <w:rPr>
                <w:sz w:val="18"/>
                <w:szCs w:val="18"/>
              </w:rPr>
              <w:t>00 – 1</w:t>
            </w:r>
            <w:r w:rsidR="007204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F30966">
              <w:rPr>
                <w:sz w:val="18"/>
                <w:szCs w:val="18"/>
              </w:rPr>
              <w:t>40</w:t>
            </w:r>
          </w:p>
        </w:tc>
      </w:tr>
      <w:tr w:rsidR="00EB4C16" w:rsidRPr="00E933EE">
        <w:tblPrEx>
          <w:tblLook w:val="0000"/>
        </w:tblPrEx>
        <w:trPr>
          <w:trHeight w:val="351"/>
          <w:jc w:val="center"/>
        </w:trPr>
        <w:tc>
          <w:tcPr>
            <w:tcW w:w="85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8D61EF" w:rsidRDefault="00EB4C16" w:rsidP="00FC50E9">
            <w:pPr>
              <w:jc w:val="center"/>
              <w:rPr>
                <w:bCs/>
                <w:sz w:val="20"/>
                <w:szCs w:val="20"/>
              </w:rPr>
            </w:pPr>
            <w:r w:rsidRPr="00FC50E9">
              <w:rPr>
                <w:bCs/>
                <w:sz w:val="20"/>
                <w:szCs w:val="20"/>
              </w:rPr>
              <w:t xml:space="preserve">Векторный графический редактор </w:t>
            </w:r>
            <w:r w:rsidRPr="00FC50E9">
              <w:rPr>
                <w:bCs/>
                <w:sz w:val="20"/>
                <w:szCs w:val="20"/>
                <w:lang w:val="en-US"/>
              </w:rPr>
              <w:t>CorelDraw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720485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F309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4.4</w:t>
            </w:r>
            <w:r w:rsidRPr="00F30966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6.2</w:t>
            </w:r>
            <w:r w:rsidRPr="00F30966">
              <w:rPr>
                <w:sz w:val="18"/>
                <w:szCs w:val="18"/>
              </w:rPr>
              <w:t>0</w:t>
            </w:r>
          </w:p>
        </w:tc>
      </w:tr>
      <w:tr w:rsidR="00EB4C16" w:rsidRPr="00E933EE">
        <w:tblPrEx>
          <w:tblLook w:val="0000"/>
        </w:tblPrEx>
        <w:trPr>
          <w:trHeight w:val="413"/>
          <w:jc w:val="center"/>
        </w:trPr>
        <w:tc>
          <w:tcPr>
            <w:tcW w:w="8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 xml:space="preserve">Программирование </w:t>
            </w:r>
            <w:r>
              <w:rPr>
                <w:sz w:val="20"/>
                <w:szCs w:val="20"/>
              </w:rPr>
              <w:t xml:space="preserve">в среде </w:t>
            </w:r>
            <w:r>
              <w:rPr>
                <w:sz w:val="20"/>
                <w:szCs w:val="20"/>
                <w:lang w:val="en-US"/>
              </w:rPr>
              <w:t>Turbo</w:t>
            </w:r>
            <w:r w:rsidRPr="00DE41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Paskal</w:t>
            </w:r>
            <w:r>
              <w:rPr>
                <w:sz w:val="20"/>
                <w:szCs w:val="20"/>
              </w:rPr>
              <w:t xml:space="preserve"> </w:t>
            </w:r>
          </w:p>
          <w:p w:rsidR="00EB4C16" w:rsidRPr="00FC5FC5" w:rsidRDefault="00EB4C16" w:rsidP="007240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(2 год)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C16" w:rsidRPr="00F30966" w:rsidRDefault="00EB4C16" w:rsidP="0061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 – 16.20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C16" w:rsidRPr="00F30966" w:rsidRDefault="00720485" w:rsidP="0061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 – 18.10</w:t>
            </w:r>
          </w:p>
        </w:tc>
      </w:tr>
      <w:tr w:rsidR="00EB4C16" w:rsidRPr="001E6D47">
        <w:tblPrEx>
          <w:tblLook w:val="0000"/>
        </w:tblPrEx>
        <w:trPr>
          <w:trHeight w:val="305"/>
          <w:jc w:val="center"/>
        </w:trPr>
        <w:tc>
          <w:tcPr>
            <w:tcW w:w="1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B86EB5">
            <w:pPr>
              <w:jc w:val="center"/>
              <w:rPr>
                <w:b/>
                <w:sz w:val="20"/>
                <w:szCs w:val="20"/>
              </w:rPr>
            </w:pPr>
            <w:r w:rsidRPr="00B86EB5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="00720485">
              <w:rPr>
                <w:b/>
                <w:sz w:val="20"/>
                <w:szCs w:val="20"/>
              </w:rPr>
              <w:t>15</w:t>
            </w:r>
            <w:r w:rsidRPr="00B86EB5">
              <w:rPr>
                <w:b/>
                <w:sz w:val="20"/>
                <w:szCs w:val="20"/>
              </w:rPr>
              <w:t>–19</w:t>
            </w:r>
            <w:r>
              <w:rPr>
                <w:b/>
                <w:sz w:val="20"/>
                <w:szCs w:val="20"/>
              </w:rPr>
              <w:t>.</w:t>
            </w:r>
            <w:r w:rsidR="00720485">
              <w:rPr>
                <w:b/>
                <w:sz w:val="20"/>
                <w:szCs w:val="20"/>
              </w:rPr>
              <w:t>15</w:t>
            </w:r>
          </w:p>
          <w:p w:rsidR="00EB4C16" w:rsidRPr="00B86EB5" w:rsidRDefault="00EB4C16" w:rsidP="00B8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B86EB5" w:rsidRDefault="00EB4C16" w:rsidP="00B8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B86EB5">
            <w:pPr>
              <w:jc w:val="center"/>
              <w:rPr>
                <w:b/>
                <w:sz w:val="20"/>
                <w:szCs w:val="20"/>
              </w:rPr>
            </w:pPr>
            <w:r w:rsidRPr="00B86EB5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B86EB5">
              <w:rPr>
                <w:b/>
                <w:sz w:val="20"/>
                <w:szCs w:val="20"/>
              </w:rPr>
              <w:t>00–17</w:t>
            </w:r>
            <w:r>
              <w:rPr>
                <w:b/>
                <w:sz w:val="20"/>
                <w:szCs w:val="20"/>
              </w:rPr>
              <w:t>.</w:t>
            </w:r>
            <w:r w:rsidRPr="00B86EB5">
              <w:rPr>
                <w:b/>
                <w:sz w:val="20"/>
                <w:szCs w:val="20"/>
              </w:rPr>
              <w:t>00</w:t>
            </w:r>
          </w:p>
          <w:p w:rsidR="00EB4C16" w:rsidRPr="00B86EB5" w:rsidRDefault="00EB4C16" w:rsidP="00B8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C16" w:rsidRDefault="00EB4C16" w:rsidP="00B86EB5">
            <w:pPr>
              <w:jc w:val="center"/>
              <w:rPr>
                <w:b/>
                <w:sz w:val="20"/>
                <w:szCs w:val="20"/>
              </w:rPr>
            </w:pPr>
            <w:r w:rsidRPr="00B86EB5">
              <w:rPr>
                <w:b/>
                <w:sz w:val="20"/>
                <w:szCs w:val="20"/>
              </w:rPr>
              <w:t>1</w:t>
            </w:r>
            <w:r w:rsidR="00DC416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B86EB5">
              <w:rPr>
                <w:b/>
                <w:sz w:val="20"/>
                <w:szCs w:val="20"/>
              </w:rPr>
              <w:t>00–1</w:t>
            </w:r>
            <w:r w:rsidR="00DC416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B86EB5">
              <w:rPr>
                <w:b/>
                <w:sz w:val="20"/>
                <w:szCs w:val="20"/>
              </w:rPr>
              <w:t>00</w:t>
            </w:r>
          </w:p>
          <w:p w:rsidR="00EB4C16" w:rsidRPr="00B86EB5" w:rsidRDefault="00EB4C16" w:rsidP="00B8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EB4C16" w:rsidRPr="00E933EE">
        <w:tblPrEx>
          <w:tblLook w:val="0000"/>
        </w:tblPrEx>
        <w:trPr>
          <w:trHeight w:val="465"/>
          <w:jc w:val="center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Ширшов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E91A97">
              <w:rPr>
                <w:rFonts w:ascii="Arial" w:hAnsi="Arial" w:cs="Arial"/>
                <w:b/>
                <w:i/>
              </w:rPr>
              <w:t>Александр</w:t>
            </w:r>
          </w:p>
          <w:p w:rsidR="00EB4C16" w:rsidRPr="00E933EE" w:rsidRDefault="00EB4C16" w:rsidP="007240D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A97">
              <w:rPr>
                <w:rFonts w:ascii="Arial" w:hAnsi="Arial" w:cs="Arial"/>
                <w:b/>
                <w:i/>
              </w:rPr>
              <w:t>Александрович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Основы фото и видеотворчества</w:t>
            </w:r>
            <w:r>
              <w:rPr>
                <w:sz w:val="20"/>
                <w:szCs w:val="20"/>
              </w:rPr>
              <w:t xml:space="preserve"> </w:t>
            </w:r>
          </w:p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год)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</w:p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</w:t>
            </w:r>
            <w:r>
              <w:rPr>
                <w:sz w:val="20"/>
                <w:szCs w:val="20"/>
              </w:rPr>
              <w:t>Т</w:t>
            </w:r>
            <w:r w:rsidRPr="00E91A97">
              <w:rPr>
                <w:sz w:val="20"/>
                <w:szCs w:val="20"/>
              </w:rPr>
              <w:t>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</w:p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</w:p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495"/>
          <w:jc w:val="center"/>
        </w:trPr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Основы фото и видеотворчества</w:t>
            </w:r>
            <w:r>
              <w:rPr>
                <w:sz w:val="20"/>
                <w:szCs w:val="20"/>
              </w:rPr>
              <w:t xml:space="preserve"> (2 год)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Default="00EB4C16" w:rsidP="00724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17.00-19.35</w:t>
            </w: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7240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1E6D47">
        <w:tblPrEx>
          <w:tblLook w:val="0000"/>
        </w:tblPrEx>
        <w:trPr>
          <w:trHeight w:val="394"/>
          <w:jc w:val="center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1E6D47">
              <w:rPr>
                <w:b/>
                <w:sz w:val="20"/>
                <w:szCs w:val="20"/>
              </w:rPr>
              <w:t>.00-20.00</w:t>
            </w:r>
          </w:p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1E6D47">
              <w:rPr>
                <w:b/>
                <w:sz w:val="20"/>
                <w:szCs w:val="20"/>
              </w:rPr>
              <w:t>.00-20.00</w:t>
            </w:r>
          </w:p>
          <w:p w:rsidR="00EB4C16" w:rsidRPr="001E6D47" w:rsidRDefault="00EB4C16" w:rsidP="0072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1E6D47">
              <w:rPr>
                <w:b/>
                <w:sz w:val="20"/>
                <w:szCs w:val="20"/>
              </w:rPr>
              <w:t>.00-20.00</w:t>
            </w:r>
          </w:p>
          <w:p w:rsidR="00EB4C16" w:rsidRPr="001E6D47" w:rsidRDefault="00EB4C16" w:rsidP="007240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Default="00EB4C16" w:rsidP="007240DE">
            <w:pPr>
              <w:jc w:val="center"/>
              <w:rPr>
                <w:b/>
                <w:sz w:val="20"/>
                <w:szCs w:val="20"/>
              </w:rPr>
            </w:pPr>
            <w:r w:rsidRPr="001E6D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1E6D47">
              <w:rPr>
                <w:b/>
                <w:sz w:val="20"/>
                <w:szCs w:val="20"/>
              </w:rPr>
              <w:t>.00-20.00</w:t>
            </w:r>
          </w:p>
          <w:p w:rsidR="00EB4C16" w:rsidRPr="001E6D47" w:rsidRDefault="00EB4C16" w:rsidP="00724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4C16" w:rsidRPr="001E6D47" w:rsidRDefault="00EB4C16" w:rsidP="007240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828"/>
          <w:jc w:val="center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4C16" w:rsidRDefault="00EB4C16" w:rsidP="00AE31E5">
            <w:pPr>
              <w:snapToGrid w:val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Тарновская </w:t>
            </w:r>
          </w:p>
          <w:p w:rsidR="00EB4C16" w:rsidRDefault="00EB4C16" w:rsidP="00AE31E5">
            <w:pPr>
              <w:snapToGrid w:val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Елена</w:t>
            </w:r>
          </w:p>
          <w:p w:rsidR="00EB4C16" w:rsidRDefault="00EB4C16" w:rsidP="00AE31E5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Олеговна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DE41CA" w:rsidRDefault="00EB4C16" w:rsidP="00AE31E5">
            <w:pPr>
              <w:snapToGrid w:val="0"/>
              <w:jc w:val="center"/>
              <w:rPr>
                <w:sz w:val="20"/>
                <w:szCs w:val="20"/>
              </w:rPr>
            </w:pPr>
            <w:r w:rsidRPr="00DE41CA">
              <w:rPr>
                <w:sz w:val="20"/>
                <w:szCs w:val="20"/>
              </w:rPr>
              <w:t>Настольно-издательская деятельность на ПК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AE31E5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F2CE0" w:rsidRDefault="00EB4C16" w:rsidP="006159D6">
            <w:pPr>
              <w:jc w:val="center"/>
              <w:rPr>
                <w:color w:val="0D0D0D"/>
                <w:sz w:val="20"/>
              </w:rPr>
            </w:pPr>
            <w:r>
              <w:rPr>
                <w:sz w:val="20"/>
                <w:szCs w:val="20"/>
              </w:rPr>
              <w:t>16.00-17-40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F2CE0" w:rsidRDefault="00EB4C16" w:rsidP="00E005ED">
            <w:pPr>
              <w:jc w:val="center"/>
              <w:rPr>
                <w:color w:val="0D0D0D"/>
                <w:sz w:val="20"/>
              </w:rPr>
            </w:pPr>
            <w:r>
              <w:rPr>
                <w:sz w:val="20"/>
                <w:szCs w:val="20"/>
              </w:rPr>
              <w:t>16.00-17-40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F2CE0" w:rsidRDefault="00EB4C16" w:rsidP="00E005ED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F2CE0" w:rsidRDefault="00EB4C16" w:rsidP="00E005ED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F2CE0" w:rsidRDefault="00EB4C16" w:rsidP="00E005ED">
            <w:pPr>
              <w:jc w:val="center"/>
              <w:rPr>
                <w:color w:val="0D0D0D"/>
                <w:sz w:val="20"/>
              </w:rPr>
            </w:pPr>
            <w:r>
              <w:rPr>
                <w:sz w:val="20"/>
                <w:szCs w:val="20"/>
              </w:rPr>
              <w:t>16.00-17-40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AE31E5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AE31E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E933EE">
        <w:tblPrEx>
          <w:tblLook w:val="0000"/>
        </w:tblPrEx>
        <w:trPr>
          <w:trHeight w:val="828"/>
          <w:jc w:val="center"/>
        </w:trPr>
        <w:tc>
          <w:tcPr>
            <w:tcW w:w="8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C16" w:rsidRDefault="00EB4C16" w:rsidP="00AE31E5">
            <w:pPr>
              <w:snapToGrid w:val="0"/>
              <w:jc w:val="center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DE41CA" w:rsidRDefault="00EB4C16" w:rsidP="00AE31E5">
            <w:pPr>
              <w:snapToGrid w:val="0"/>
              <w:jc w:val="center"/>
              <w:rPr>
                <w:sz w:val="20"/>
                <w:szCs w:val="20"/>
              </w:rPr>
            </w:pPr>
            <w:r w:rsidRPr="00DE41CA">
              <w:rPr>
                <w:sz w:val="20"/>
                <w:szCs w:val="20"/>
              </w:rPr>
              <w:t>Настольно-издательская деятельность на ПК</w:t>
            </w:r>
            <w:r>
              <w:rPr>
                <w:sz w:val="20"/>
                <w:szCs w:val="20"/>
              </w:rPr>
              <w:t xml:space="preserve"> (2 год)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AE31E5">
            <w:pPr>
              <w:jc w:val="center"/>
              <w:rPr>
                <w:sz w:val="20"/>
                <w:szCs w:val="20"/>
              </w:rPr>
            </w:pPr>
            <w:r w:rsidRPr="00E91A97">
              <w:rPr>
                <w:sz w:val="20"/>
                <w:szCs w:val="20"/>
              </w:rPr>
              <w:t>ЦДЮТТ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Default="00EB4C16" w:rsidP="0061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17.50-19.30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Default="00EB4C16" w:rsidP="00AE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17.50-19.30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Default="00EB4C16" w:rsidP="00E00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Default="00EB4C16" w:rsidP="00AE31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Default="00EB4C16" w:rsidP="00E00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17.50-19.30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B4C16" w:rsidRPr="00E91A97" w:rsidRDefault="00EB4C16" w:rsidP="00AE31E5">
            <w:pPr>
              <w:pBdr>
                <w:between w:val="single" w:sz="4" w:space="1" w:color="auto"/>
              </w:pBd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C16" w:rsidRPr="00E91A97" w:rsidRDefault="00EB4C16" w:rsidP="00AE31E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C16" w:rsidRPr="001E6D47">
        <w:tblPrEx>
          <w:tblLook w:val="0000"/>
        </w:tblPrEx>
        <w:trPr>
          <w:trHeight w:val="412"/>
          <w:jc w:val="center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4C16" w:rsidRPr="001E6D47" w:rsidRDefault="00EB4C16" w:rsidP="00AE31E5">
            <w:pPr>
              <w:snapToGrid w:val="0"/>
              <w:jc w:val="center"/>
              <w:rPr>
                <w:b/>
                <w:sz w:val="20"/>
                <w:szCs w:val="18"/>
              </w:rPr>
            </w:pPr>
            <w:r w:rsidRPr="001E6D47">
              <w:rPr>
                <w:b/>
                <w:sz w:val="20"/>
                <w:szCs w:val="18"/>
              </w:rPr>
              <w:t>График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Pr="001E6D47" w:rsidRDefault="00EB4C16" w:rsidP="00AE31E5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Default="00EB4C16" w:rsidP="000C5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</w:t>
            </w:r>
            <w:r w:rsidRPr="001E6D47">
              <w:rPr>
                <w:b/>
                <w:sz w:val="20"/>
                <w:szCs w:val="20"/>
              </w:rPr>
              <w:t>-20.</w:t>
            </w:r>
            <w:r>
              <w:rPr>
                <w:b/>
                <w:sz w:val="20"/>
                <w:szCs w:val="20"/>
              </w:rPr>
              <w:t>00</w:t>
            </w:r>
          </w:p>
          <w:p w:rsidR="00EB4C16" w:rsidRPr="001E6D47" w:rsidRDefault="00EB4C16" w:rsidP="000C578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Default="00EB4C16" w:rsidP="000C5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</w:t>
            </w:r>
            <w:r w:rsidRPr="001E6D47">
              <w:rPr>
                <w:b/>
                <w:sz w:val="20"/>
                <w:szCs w:val="20"/>
              </w:rPr>
              <w:t>-20.</w:t>
            </w:r>
            <w:r>
              <w:rPr>
                <w:b/>
                <w:sz w:val="20"/>
                <w:szCs w:val="20"/>
              </w:rPr>
              <w:t>00</w:t>
            </w:r>
          </w:p>
          <w:p w:rsidR="00EB4C16" w:rsidRPr="001E6D47" w:rsidRDefault="00EB4C16" w:rsidP="000C578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Pr="001E6D47" w:rsidRDefault="00EB4C16" w:rsidP="00B0062D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Pr="001E6D47" w:rsidRDefault="00EB4C16" w:rsidP="00B0062D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Default="00EB4C16" w:rsidP="000C5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1E6D4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</w:t>
            </w:r>
            <w:r w:rsidRPr="001E6D47">
              <w:rPr>
                <w:b/>
                <w:sz w:val="20"/>
                <w:szCs w:val="20"/>
              </w:rPr>
              <w:t>-20.</w:t>
            </w:r>
            <w:r>
              <w:rPr>
                <w:b/>
                <w:sz w:val="20"/>
                <w:szCs w:val="20"/>
              </w:rPr>
              <w:t>00</w:t>
            </w:r>
          </w:p>
          <w:p w:rsidR="00EB4C16" w:rsidRPr="001E6D47" w:rsidRDefault="00EB4C16" w:rsidP="000C5788">
            <w:pPr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B4C16" w:rsidRPr="001E6D47" w:rsidRDefault="00EB4C16" w:rsidP="00AE31E5">
            <w:pPr>
              <w:pBdr>
                <w:between w:val="single" w:sz="4" w:space="1" w:color="auto"/>
              </w:pBd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4C16" w:rsidRPr="001E6D47" w:rsidRDefault="00EB4C16" w:rsidP="00AE31E5">
            <w:pP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</w:tr>
    </w:tbl>
    <w:p w:rsidR="00467919" w:rsidRDefault="00467919" w:rsidP="00AB3F12"/>
    <w:p w:rsidR="00554E14" w:rsidRDefault="00554E14" w:rsidP="00F42039">
      <w:pPr>
        <w:jc w:val="center"/>
        <w:rPr>
          <w:sz w:val="28"/>
        </w:rPr>
      </w:pPr>
      <w:r w:rsidRPr="00864741">
        <w:rPr>
          <w:sz w:val="28"/>
        </w:rPr>
        <w:t>Зам</w:t>
      </w:r>
      <w:r w:rsidR="004A53C8" w:rsidRPr="00864741">
        <w:rPr>
          <w:sz w:val="28"/>
        </w:rPr>
        <w:t>.</w:t>
      </w:r>
      <w:r w:rsidRPr="00864741">
        <w:rPr>
          <w:sz w:val="28"/>
        </w:rPr>
        <w:t xml:space="preserve"> директора по УВР_________________</w:t>
      </w:r>
      <w:r w:rsidR="004A53C8" w:rsidRPr="00864741">
        <w:rPr>
          <w:sz w:val="28"/>
        </w:rPr>
        <w:t xml:space="preserve"> </w:t>
      </w:r>
      <w:r w:rsidR="00EB4C16">
        <w:rPr>
          <w:sz w:val="28"/>
        </w:rPr>
        <w:t>Хавренкова Е.Б.</w:t>
      </w:r>
    </w:p>
    <w:p w:rsidR="00713AB1" w:rsidRPr="00864741" w:rsidRDefault="00713AB1" w:rsidP="00F42039">
      <w:pPr>
        <w:jc w:val="center"/>
        <w:rPr>
          <w:sz w:val="28"/>
        </w:rPr>
      </w:pPr>
      <w:r w:rsidRPr="007240DE">
        <w:rPr>
          <w:sz w:val="28"/>
          <w:szCs w:val="22"/>
        </w:rPr>
        <w:t xml:space="preserve">Зав.отделом ___________________________ </w:t>
      </w:r>
      <w:r>
        <w:rPr>
          <w:sz w:val="28"/>
          <w:szCs w:val="22"/>
        </w:rPr>
        <w:t>Баканова С.В</w:t>
      </w:r>
    </w:p>
    <w:sectPr w:rsidR="00713AB1" w:rsidRPr="00864741" w:rsidSect="00DC4164">
      <w:footnotePr>
        <w:pos w:val="beneathText"/>
      </w:footnotePr>
      <w:pgSz w:w="16837" w:h="11905" w:orient="landscape"/>
      <w:pgMar w:top="567" w:right="850" w:bottom="426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16" w:rsidRDefault="00274516">
      <w:r>
        <w:separator/>
      </w:r>
    </w:p>
  </w:endnote>
  <w:endnote w:type="continuationSeparator" w:id="1">
    <w:p w:rsidR="00274516" w:rsidRDefault="0027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16" w:rsidRDefault="00274516">
      <w:r>
        <w:separator/>
      </w:r>
    </w:p>
  </w:footnote>
  <w:footnote w:type="continuationSeparator" w:id="1">
    <w:p w:rsidR="00274516" w:rsidRDefault="0027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584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13D16"/>
    <w:rsid w:val="000034D6"/>
    <w:rsid w:val="000058E2"/>
    <w:rsid w:val="000106BD"/>
    <w:rsid w:val="00013912"/>
    <w:rsid w:val="00024F34"/>
    <w:rsid w:val="00026B1D"/>
    <w:rsid w:val="000344B8"/>
    <w:rsid w:val="00036C87"/>
    <w:rsid w:val="00042E15"/>
    <w:rsid w:val="00051CB0"/>
    <w:rsid w:val="00054EA3"/>
    <w:rsid w:val="00061757"/>
    <w:rsid w:val="00064B4E"/>
    <w:rsid w:val="00065607"/>
    <w:rsid w:val="00065BD7"/>
    <w:rsid w:val="000711BE"/>
    <w:rsid w:val="00073294"/>
    <w:rsid w:val="00076486"/>
    <w:rsid w:val="0007723C"/>
    <w:rsid w:val="00080BCC"/>
    <w:rsid w:val="00082CEF"/>
    <w:rsid w:val="00086C7D"/>
    <w:rsid w:val="00090518"/>
    <w:rsid w:val="00095A40"/>
    <w:rsid w:val="000A672F"/>
    <w:rsid w:val="000B0E58"/>
    <w:rsid w:val="000B1420"/>
    <w:rsid w:val="000B4A94"/>
    <w:rsid w:val="000B56C9"/>
    <w:rsid w:val="000B6392"/>
    <w:rsid w:val="000B6E3B"/>
    <w:rsid w:val="000C03F5"/>
    <w:rsid w:val="000C04E2"/>
    <w:rsid w:val="000C5144"/>
    <w:rsid w:val="000C5662"/>
    <w:rsid w:val="000C5788"/>
    <w:rsid w:val="000D035D"/>
    <w:rsid w:val="000D6760"/>
    <w:rsid w:val="000E0BCD"/>
    <w:rsid w:val="000E1AB5"/>
    <w:rsid w:val="000E5A87"/>
    <w:rsid w:val="000E5E33"/>
    <w:rsid w:val="000E6C1E"/>
    <w:rsid w:val="000F6855"/>
    <w:rsid w:val="0010057D"/>
    <w:rsid w:val="00104E48"/>
    <w:rsid w:val="00106B04"/>
    <w:rsid w:val="00107B6E"/>
    <w:rsid w:val="00112621"/>
    <w:rsid w:val="00114BB3"/>
    <w:rsid w:val="00114C6E"/>
    <w:rsid w:val="00115A63"/>
    <w:rsid w:val="00115B30"/>
    <w:rsid w:val="001317E1"/>
    <w:rsid w:val="00136453"/>
    <w:rsid w:val="00147E72"/>
    <w:rsid w:val="001523CC"/>
    <w:rsid w:val="00154324"/>
    <w:rsid w:val="00157B6F"/>
    <w:rsid w:val="00157C41"/>
    <w:rsid w:val="00161F94"/>
    <w:rsid w:val="001644CD"/>
    <w:rsid w:val="00166B10"/>
    <w:rsid w:val="00174B69"/>
    <w:rsid w:val="00175A66"/>
    <w:rsid w:val="00185948"/>
    <w:rsid w:val="0018681F"/>
    <w:rsid w:val="00190581"/>
    <w:rsid w:val="001A176D"/>
    <w:rsid w:val="001A1965"/>
    <w:rsid w:val="001A38A0"/>
    <w:rsid w:val="001A3F9B"/>
    <w:rsid w:val="001A441B"/>
    <w:rsid w:val="001B18DE"/>
    <w:rsid w:val="001B709F"/>
    <w:rsid w:val="001C1851"/>
    <w:rsid w:val="001C1A62"/>
    <w:rsid w:val="001C419B"/>
    <w:rsid w:val="001C4C3E"/>
    <w:rsid w:val="001C531A"/>
    <w:rsid w:val="001C5767"/>
    <w:rsid w:val="001C7693"/>
    <w:rsid w:val="001C7E45"/>
    <w:rsid w:val="001C7ED9"/>
    <w:rsid w:val="001D1003"/>
    <w:rsid w:val="001D43BB"/>
    <w:rsid w:val="001D5630"/>
    <w:rsid w:val="001D6586"/>
    <w:rsid w:val="001D6650"/>
    <w:rsid w:val="001E5F17"/>
    <w:rsid w:val="001E6D47"/>
    <w:rsid w:val="001F0B30"/>
    <w:rsid w:val="001F1471"/>
    <w:rsid w:val="001F24F4"/>
    <w:rsid w:val="001F5C89"/>
    <w:rsid w:val="001F629B"/>
    <w:rsid w:val="001F7933"/>
    <w:rsid w:val="00201ED7"/>
    <w:rsid w:val="0020435D"/>
    <w:rsid w:val="00204943"/>
    <w:rsid w:val="00205DDE"/>
    <w:rsid w:val="00207AF1"/>
    <w:rsid w:val="00207F0A"/>
    <w:rsid w:val="00210291"/>
    <w:rsid w:val="00210BDE"/>
    <w:rsid w:val="00213637"/>
    <w:rsid w:val="0022272E"/>
    <w:rsid w:val="0023354D"/>
    <w:rsid w:val="002407A7"/>
    <w:rsid w:val="00240FAD"/>
    <w:rsid w:val="00243BF7"/>
    <w:rsid w:val="00246358"/>
    <w:rsid w:val="00246AAE"/>
    <w:rsid w:val="00246C1C"/>
    <w:rsid w:val="00247A9B"/>
    <w:rsid w:val="002520CA"/>
    <w:rsid w:val="00252E5C"/>
    <w:rsid w:val="00253FCE"/>
    <w:rsid w:val="00254F7A"/>
    <w:rsid w:val="00257AD6"/>
    <w:rsid w:val="00257D9A"/>
    <w:rsid w:val="0026086F"/>
    <w:rsid w:val="00265B25"/>
    <w:rsid w:val="00266907"/>
    <w:rsid w:val="00274516"/>
    <w:rsid w:val="002751AF"/>
    <w:rsid w:val="00280DF5"/>
    <w:rsid w:val="0028434E"/>
    <w:rsid w:val="00284F7B"/>
    <w:rsid w:val="002850FC"/>
    <w:rsid w:val="002916D2"/>
    <w:rsid w:val="00292956"/>
    <w:rsid w:val="00294D8E"/>
    <w:rsid w:val="00295E44"/>
    <w:rsid w:val="002A26B4"/>
    <w:rsid w:val="002A3D70"/>
    <w:rsid w:val="002A4480"/>
    <w:rsid w:val="002A54D2"/>
    <w:rsid w:val="002B34D6"/>
    <w:rsid w:val="002B455F"/>
    <w:rsid w:val="002C46D3"/>
    <w:rsid w:val="002C6263"/>
    <w:rsid w:val="002D23FE"/>
    <w:rsid w:val="002E0ECE"/>
    <w:rsid w:val="002E1D7E"/>
    <w:rsid w:val="002E255A"/>
    <w:rsid w:val="002E6AC4"/>
    <w:rsid w:val="002E7C9D"/>
    <w:rsid w:val="002F1697"/>
    <w:rsid w:val="002F37C1"/>
    <w:rsid w:val="002F5404"/>
    <w:rsid w:val="002F6BCC"/>
    <w:rsid w:val="003015F8"/>
    <w:rsid w:val="00301816"/>
    <w:rsid w:val="003025A8"/>
    <w:rsid w:val="00302703"/>
    <w:rsid w:val="003045F1"/>
    <w:rsid w:val="003105BF"/>
    <w:rsid w:val="00313D16"/>
    <w:rsid w:val="003163B1"/>
    <w:rsid w:val="003232F4"/>
    <w:rsid w:val="00326F16"/>
    <w:rsid w:val="003314B4"/>
    <w:rsid w:val="003339A1"/>
    <w:rsid w:val="00335E01"/>
    <w:rsid w:val="00342C6B"/>
    <w:rsid w:val="003459AF"/>
    <w:rsid w:val="003516CF"/>
    <w:rsid w:val="003527D1"/>
    <w:rsid w:val="00356C02"/>
    <w:rsid w:val="00361234"/>
    <w:rsid w:val="0036251C"/>
    <w:rsid w:val="00375E1C"/>
    <w:rsid w:val="00377230"/>
    <w:rsid w:val="0037787B"/>
    <w:rsid w:val="00382063"/>
    <w:rsid w:val="00382E7B"/>
    <w:rsid w:val="00387C42"/>
    <w:rsid w:val="0039243A"/>
    <w:rsid w:val="00392FC6"/>
    <w:rsid w:val="003A07DB"/>
    <w:rsid w:val="003A3500"/>
    <w:rsid w:val="003A3551"/>
    <w:rsid w:val="003A3A1C"/>
    <w:rsid w:val="003B06F6"/>
    <w:rsid w:val="003B09EE"/>
    <w:rsid w:val="003B1307"/>
    <w:rsid w:val="003B426E"/>
    <w:rsid w:val="003B4376"/>
    <w:rsid w:val="003B65E7"/>
    <w:rsid w:val="003C097D"/>
    <w:rsid w:val="003C6D2E"/>
    <w:rsid w:val="003D10B1"/>
    <w:rsid w:val="003D36B4"/>
    <w:rsid w:val="003D468D"/>
    <w:rsid w:val="003D7822"/>
    <w:rsid w:val="003D7C6B"/>
    <w:rsid w:val="003E0FF7"/>
    <w:rsid w:val="003E27C6"/>
    <w:rsid w:val="003E4A20"/>
    <w:rsid w:val="003E754E"/>
    <w:rsid w:val="003F5B8B"/>
    <w:rsid w:val="003F6249"/>
    <w:rsid w:val="00410C14"/>
    <w:rsid w:val="0041327B"/>
    <w:rsid w:val="00417A93"/>
    <w:rsid w:val="00421D82"/>
    <w:rsid w:val="0042343A"/>
    <w:rsid w:val="00424B6D"/>
    <w:rsid w:val="00427A83"/>
    <w:rsid w:val="004324A1"/>
    <w:rsid w:val="00434299"/>
    <w:rsid w:val="004347CA"/>
    <w:rsid w:val="0044075E"/>
    <w:rsid w:val="00441EF6"/>
    <w:rsid w:val="00443238"/>
    <w:rsid w:val="00454C70"/>
    <w:rsid w:val="00455731"/>
    <w:rsid w:val="0045638B"/>
    <w:rsid w:val="00463765"/>
    <w:rsid w:val="00465A91"/>
    <w:rsid w:val="00467919"/>
    <w:rsid w:val="00471502"/>
    <w:rsid w:val="00471DB3"/>
    <w:rsid w:val="004731AA"/>
    <w:rsid w:val="00485098"/>
    <w:rsid w:val="004871B5"/>
    <w:rsid w:val="004879EA"/>
    <w:rsid w:val="00487DB1"/>
    <w:rsid w:val="004917F9"/>
    <w:rsid w:val="00492F09"/>
    <w:rsid w:val="00496BC5"/>
    <w:rsid w:val="004A0929"/>
    <w:rsid w:val="004A1C3C"/>
    <w:rsid w:val="004A53C8"/>
    <w:rsid w:val="004A7C62"/>
    <w:rsid w:val="004B048C"/>
    <w:rsid w:val="004B0EDB"/>
    <w:rsid w:val="004B268E"/>
    <w:rsid w:val="004B4F75"/>
    <w:rsid w:val="004C0B0B"/>
    <w:rsid w:val="004C3F91"/>
    <w:rsid w:val="004C6E29"/>
    <w:rsid w:val="004D2B55"/>
    <w:rsid w:val="004D31E4"/>
    <w:rsid w:val="004D429D"/>
    <w:rsid w:val="004D7D21"/>
    <w:rsid w:val="004E4F94"/>
    <w:rsid w:val="004E7A48"/>
    <w:rsid w:val="004F4EAD"/>
    <w:rsid w:val="004F532B"/>
    <w:rsid w:val="0050555F"/>
    <w:rsid w:val="005102B3"/>
    <w:rsid w:val="005118B1"/>
    <w:rsid w:val="0051259C"/>
    <w:rsid w:val="005144D8"/>
    <w:rsid w:val="00521450"/>
    <w:rsid w:val="00525B75"/>
    <w:rsid w:val="005308D6"/>
    <w:rsid w:val="00530A82"/>
    <w:rsid w:val="0053415F"/>
    <w:rsid w:val="00534521"/>
    <w:rsid w:val="00535461"/>
    <w:rsid w:val="00537EC2"/>
    <w:rsid w:val="00541D29"/>
    <w:rsid w:val="00554E14"/>
    <w:rsid w:val="005606BB"/>
    <w:rsid w:val="00561EE3"/>
    <w:rsid w:val="00564678"/>
    <w:rsid w:val="00565239"/>
    <w:rsid w:val="00565A65"/>
    <w:rsid w:val="00565F8C"/>
    <w:rsid w:val="0057744F"/>
    <w:rsid w:val="005831CB"/>
    <w:rsid w:val="00585AD4"/>
    <w:rsid w:val="00585BAB"/>
    <w:rsid w:val="005871A3"/>
    <w:rsid w:val="00587F40"/>
    <w:rsid w:val="00593893"/>
    <w:rsid w:val="005945F4"/>
    <w:rsid w:val="00594E4A"/>
    <w:rsid w:val="005957D3"/>
    <w:rsid w:val="005A01D8"/>
    <w:rsid w:val="005A7D72"/>
    <w:rsid w:val="005B1740"/>
    <w:rsid w:val="005B3CFF"/>
    <w:rsid w:val="005B6172"/>
    <w:rsid w:val="005C1134"/>
    <w:rsid w:val="005C252F"/>
    <w:rsid w:val="005C4B1F"/>
    <w:rsid w:val="005C541C"/>
    <w:rsid w:val="005C7031"/>
    <w:rsid w:val="005D152F"/>
    <w:rsid w:val="005D188B"/>
    <w:rsid w:val="005D49C7"/>
    <w:rsid w:val="005E0E31"/>
    <w:rsid w:val="005E17EC"/>
    <w:rsid w:val="005E376E"/>
    <w:rsid w:val="005E441E"/>
    <w:rsid w:val="005E4ED5"/>
    <w:rsid w:val="005E6590"/>
    <w:rsid w:val="005F1D50"/>
    <w:rsid w:val="005F2298"/>
    <w:rsid w:val="005F77DD"/>
    <w:rsid w:val="00602C02"/>
    <w:rsid w:val="00603164"/>
    <w:rsid w:val="00604596"/>
    <w:rsid w:val="006048BC"/>
    <w:rsid w:val="00604C46"/>
    <w:rsid w:val="00605842"/>
    <w:rsid w:val="0061409E"/>
    <w:rsid w:val="006159D6"/>
    <w:rsid w:val="006159ED"/>
    <w:rsid w:val="00616251"/>
    <w:rsid w:val="00633410"/>
    <w:rsid w:val="006337B8"/>
    <w:rsid w:val="00633A09"/>
    <w:rsid w:val="00641BDB"/>
    <w:rsid w:val="006426F9"/>
    <w:rsid w:val="00642A64"/>
    <w:rsid w:val="00646D15"/>
    <w:rsid w:val="00652D30"/>
    <w:rsid w:val="00653889"/>
    <w:rsid w:val="00654ED8"/>
    <w:rsid w:val="0065567B"/>
    <w:rsid w:val="006560D9"/>
    <w:rsid w:val="00675344"/>
    <w:rsid w:val="00682EB5"/>
    <w:rsid w:val="006832F5"/>
    <w:rsid w:val="00687CFF"/>
    <w:rsid w:val="0069600B"/>
    <w:rsid w:val="006A4BD7"/>
    <w:rsid w:val="006B25B5"/>
    <w:rsid w:val="006D5DA3"/>
    <w:rsid w:val="006D6B3A"/>
    <w:rsid w:val="006D79D7"/>
    <w:rsid w:val="006E171F"/>
    <w:rsid w:val="006E6B79"/>
    <w:rsid w:val="006F5723"/>
    <w:rsid w:val="006F6F9E"/>
    <w:rsid w:val="006F7439"/>
    <w:rsid w:val="006F7DEA"/>
    <w:rsid w:val="0070030D"/>
    <w:rsid w:val="007014E2"/>
    <w:rsid w:val="00703D21"/>
    <w:rsid w:val="00706F5D"/>
    <w:rsid w:val="00707139"/>
    <w:rsid w:val="00707CF3"/>
    <w:rsid w:val="00713AB1"/>
    <w:rsid w:val="007146A5"/>
    <w:rsid w:val="00715B3B"/>
    <w:rsid w:val="00720485"/>
    <w:rsid w:val="007220A4"/>
    <w:rsid w:val="00722F4B"/>
    <w:rsid w:val="007240DE"/>
    <w:rsid w:val="00734C37"/>
    <w:rsid w:val="00734FEF"/>
    <w:rsid w:val="007350AD"/>
    <w:rsid w:val="00736D6D"/>
    <w:rsid w:val="007471D7"/>
    <w:rsid w:val="00750D16"/>
    <w:rsid w:val="0075118E"/>
    <w:rsid w:val="00760A16"/>
    <w:rsid w:val="007615AC"/>
    <w:rsid w:val="007616B0"/>
    <w:rsid w:val="007730E7"/>
    <w:rsid w:val="00776028"/>
    <w:rsid w:val="00780FD9"/>
    <w:rsid w:val="007848EA"/>
    <w:rsid w:val="00785098"/>
    <w:rsid w:val="00790000"/>
    <w:rsid w:val="007924E0"/>
    <w:rsid w:val="00793E79"/>
    <w:rsid w:val="007A0512"/>
    <w:rsid w:val="007A060A"/>
    <w:rsid w:val="007A064F"/>
    <w:rsid w:val="007A6AE9"/>
    <w:rsid w:val="007A6BCE"/>
    <w:rsid w:val="007B0328"/>
    <w:rsid w:val="007B2688"/>
    <w:rsid w:val="007B2D83"/>
    <w:rsid w:val="007B648E"/>
    <w:rsid w:val="007B683E"/>
    <w:rsid w:val="007C2EC0"/>
    <w:rsid w:val="007C4E10"/>
    <w:rsid w:val="007D0660"/>
    <w:rsid w:val="007D21BE"/>
    <w:rsid w:val="007F7528"/>
    <w:rsid w:val="007F7C99"/>
    <w:rsid w:val="00800D2A"/>
    <w:rsid w:val="00802643"/>
    <w:rsid w:val="00803F06"/>
    <w:rsid w:val="008365F8"/>
    <w:rsid w:val="00841D6E"/>
    <w:rsid w:val="008439C4"/>
    <w:rsid w:val="00851973"/>
    <w:rsid w:val="0085518F"/>
    <w:rsid w:val="00856C5C"/>
    <w:rsid w:val="00863396"/>
    <w:rsid w:val="00864741"/>
    <w:rsid w:val="00864D78"/>
    <w:rsid w:val="00864EC6"/>
    <w:rsid w:val="008658D2"/>
    <w:rsid w:val="008904F8"/>
    <w:rsid w:val="00891922"/>
    <w:rsid w:val="0089195D"/>
    <w:rsid w:val="00896B8C"/>
    <w:rsid w:val="008A3BC1"/>
    <w:rsid w:val="008A5D79"/>
    <w:rsid w:val="008A7610"/>
    <w:rsid w:val="008B2331"/>
    <w:rsid w:val="008B264A"/>
    <w:rsid w:val="008B58D7"/>
    <w:rsid w:val="008C2096"/>
    <w:rsid w:val="008C3217"/>
    <w:rsid w:val="008D4525"/>
    <w:rsid w:val="008D61EF"/>
    <w:rsid w:val="008D621C"/>
    <w:rsid w:val="008D7372"/>
    <w:rsid w:val="008E045C"/>
    <w:rsid w:val="008E1032"/>
    <w:rsid w:val="008E255B"/>
    <w:rsid w:val="008E25B6"/>
    <w:rsid w:val="008F0093"/>
    <w:rsid w:val="008F0E90"/>
    <w:rsid w:val="008F7028"/>
    <w:rsid w:val="009007D7"/>
    <w:rsid w:val="00902C40"/>
    <w:rsid w:val="00903109"/>
    <w:rsid w:val="00904ED4"/>
    <w:rsid w:val="00906CC6"/>
    <w:rsid w:val="0091257E"/>
    <w:rsid w:val="009154A7"/>
    <w:rsid w:val="009238C2"/>
    <w:rsid w:val="009268A0"/>
    <w:rsid w:val="00927BA4"/>
    <w:rsid w:val="0093396A"/>
    <w:rsid w:val="00933FB0"/>
    <w:rsid w:val="0094037D"/>
    <w:rsid w:val="00941EA3"/>
    <w:rsid w:val="009425B3"/>
    <w:rsid w:val="00943034"/>
    <w:rsid w:val="00945C42"/>
    <w:rsid w:val="00946EF6"/>
    <w:rsid w:val="0095115A"/>
    <w:rsid w:val="00951EEE"/>
    <w:rsid w:val="00955918"/>
    <w:rsid w:val="00956563"/>
    <w:rsid w:val="0096636F"/>
    <w:rsid w:val="00966A15"/>
    <w:rsid w:val="00971055"/>
    <w:rsid w:val="00971E6B"/>
    <w:rsid w:val="00973312"/>
    <w:rsid w:val="00975476"/>
    <w:rsid w:val="009756E3"/>
    <w:rsid w:val="009807E2"/>
    <w:rsid w:val="0098109F"/>
    <w:rsid w:val="009817C7"/>
    <w:rsid w:val="00981A9E"/>
    <w:rsid w:val="00992605"/>
    <w:rsid w:val="00992CC4"/>
    <w:rsid w:val="009930F5"/>
    <w:rsid w:val="0099646B"/>
    <w:rsid w:val="00997F73"/>
    <w:rsid w:val="009A1538"/>
    <w:rsid w:val="009A4B98"/>
    <w:rsid w:val="009B2819"/>
    <w:rsid w:val="009B4B82"/>
    <w:rsid w:val="009C09B1"/>
    <w:rsid w:val="009C1A9B"/>
    <w:rsid w:val="009C409F"/>
    <w:rsid w:val="009D763D"/>
    <w:rsid w:val="009E5DF5"/>
    <w:rsid w:val="009F094A"/>
    <w:rsid w:val="009F2E7B"/>
    <w:rsid w:val="009F3022"/>
    <w:rsid w:val="009F3E4D"/>
    <w:rsid w:val="009F55E7"/>
    <w:rsid w:val="009F5CCF"/>
    <w:rsid w:val="009F5F27"/>
    <w:rsid w:val="009F768B"/>
    <w:rsid w:val="00A01BBA"/>
    <w:rsid w:val="00A03DB3"/>
    <w:rsid w:val="00A1127E"/>
    <w:rsid w:val="00A11677"/>
    <w:rsid w:val="00A3455F"/>
    <w:rsid w:val="00A3700E"/>
    <w:rsid w:val="00A469C5"/>
    <w:rsid w:val="00A54ABC"/>
    <w:rsid w:val="00A55B92"/>
    <w:rsid w:val="00A57900"/>
    <w:rsid w:val="00A60DAE"/>
    <w:rsid w:val="00A65D6E"/>
    <w:rsid w:val="00A72E7B"/>
    <w:rsid w:val="00A751F0"/>
    <w:rsid w:val="00A76671"/>
    <w:rsid w:val="00A806DC"/>
    <w:rsid w:val="00A83FB7"/>
    <w:rsid w:val="00A90C85"/>
    <w:rsid w:val="00A93FA1"/>
    <w:rsid w:val="00A96C77"/>
    <w:rsid w:val="00AA119C"/>
    <w:rsid w:val="00AA2F92"/>
    <w:rsid w:val="00AA3E22"/>
    <w:rsid w:val="00AB3F12"/>
    <w:rsid w:val="00AB4764"/>
    <w:rsid w:val="00AB53D9"/>
    <w:rsid w:val="00AB6120"/>
    <w:rsid w:val="00AB7E53"/>
    <w:rsid w:val="00AC2EF6"/>
    <w:rsid w:val="00AC711B"/>
    <w:rsid w:val="00AD6B3B"/>
    <w:rsid w:val="00AE002A"/>
    <w:rsid w:val="00AE1972"/>
    <w:rsid w:val="00AE31E5"/>
    <w:rsid w:val="00AE5F09"/>
    <w:rsid w:val="00AE6596"/>
    <w:rsid w:val="00AF01F0"/>
    <w:rsid w:val="00AF0D9D"/>
    <w:rsid w:val="00AF52C0"/>
    <w:rsid w:val="00AF55B4"/>
    <w:rsid w:val="00B0062D"/>
    <w:rsid w:val="00B01ADC"/>
    <w:rsid w:val="00B026BB"/>
    <w:rsid w:val="00B03F6C"/>
    <w:rsid w:val="00B04633"/>
    <w:rsid w:val="00B05FFD"/>
    <w:rsid w:val="00B068D0"/>
    <w:rsid w:val="00B12C9B"/>
    <w:rsid w:val="00B15A8D"/>
    <w:rsid w:val="00B255CE"/>
    <w:rsid w:val="00B336AB"/>
    <w:rsid w:val="00B33A6E"/>
    <w:rsid w:val="00B3418D"/>
    <w:rsid w:val="00B35C46"/>
    <w:rsid w:val="00B414E5"/>
    <w:rsid w:val="00B422E8"/>
    <w:rsid w:val="00B438E2"/>
    <w:rsid w:val="00B43F18"/>
    <w:rsid w:val="00B46747"/>
    <w:rsid w:val="00B46BB2"/>
    <w:rsid w:val="00B46D00"/>
    <w:rsid w:val="00B50C18"/>
    <w:rsid w:val="00B54D3D"/>
    <w:rsid w:val="00B644CF"/>
    <w:rsid w:val="00B646C3"/>
    <w:rsid w:val="00B657E1"/>
    <w:rsid w:val="00B67AD6"/>
    <w:rsid w:val="00B72305"/>
    <w:rsid w:val="00B72601"/>
    <w:rsid w:val="00B74860"/>
    <w:rsid w:val="00B77CC5"/>
    <w:rsid w:val="00B82A34"/>
    <w:rsid w:val="00B86EB5"/>
    <w:rsid w:val="00B93C87"/>
    <w:rsid w:val="00B944EC"/>
    <w:rsid w:val="00BA1404"/>
    <w:rsid w:val="00BA23DB"/>
    <w:rsid w:val="00BA2DBE"/>
    <w:rsid w:val="00BA691F"/>
    <w:rsid w:val="00BB0E25"/>
    <w:rsid w:val="00BB1FA6"/>
    <w:rsid w:val="00BB45B2"/>
    <w:rsid w:val="00BB5668"/>
    <w:rsid w:val="00BB6D12"/>
    <w:rsid w:val="00BC04B7"/>
    <w:rsid w:val="00BC2DE7"/>
    <w:rsid w:val="00BD3C41"/>
    <w:rsid w:val="00BD4201"/>
    <w:rsid w:val="00BD436F"/>
    <w:rsid w:val="00BD500C"/>
    <w:rsid w:val="00BE00DB"/>
    <w:rsid w:val="00BE1150"/>
    <w:rsid w:val="00BE1C0D"/>
    <w:rsid w:val="00BF67EB"/>
    <w:rsid w:val="00C0728B"/>
    <w:rsid w:val="00C16010"/>
    <w:rsid w:val="00C203C2"/>
    <w:rsid w:val="00C22A96"/>
    <w:rsid w:val="00C247F8"/>
    <w:rsid w:val="00C32F2C"/>
    <w:rsid w:val="00C33E4B"/>
    <w:rsid w:val="00C3531E"/>
    <w:rsid w:val="00C40B26"/>
    <w:rsid w:val="00C41730"/>
    <w:rsid w:val="00C43703"/>
    <w:rsid w:val="00C478A0"/>
    <w:rsid w:val="00C5430D"/>
    <w:rsid w:val="00C62434"/>
    <w:rsid w:val="00C64056"/>
    <w:rsid w:val="00C64F61"/>
    <w:rsid w:val="00C66EF6"/>
    <w:rsid w:val="00C72513"/>
    <w:rsid w:val="00C811EF"/>
    <w:rsid w:val="00C82DE4"/>
    <w:rsid w:val="00C85FA6"/>
    <w:rsid w:val="00C862EE"/>
    <w:rsid w:val="00C918A2"/>
    <w:rsid w:val="00C92091"/>
    <w:rsid w:val="00C92A4C"/>
    <w:rsid w:val="00C93A86"/>
    <w:rsid w:val="00C94988"/>
    <w:rsid w:val="00CB072F"/>
    <w:rsid w:val="00CB1398"/>
    <w:rsid w:val="00CB2F55"/>
    <w:rsid w:val="00CB3B8A"/>
    <w:rsid w:val="00CC2267"/>
    <w:rsid w:val="00CD132F"/>
    <w:rsid w:val="00CD758B"/>
    <w:rsid w:val="00CE0BAB"/>
    <w:rsid w:val="00CE3ADB"/>
    <w:rsid w:val="00CE4749"/>
    <w:rsid w:val="00CE476F"/>
    <w:rsid w:val="00CE5455"/>
    <w:rsid w:val="00CE5615"/>
    <w:rsid w:val="00CF1463"/>
    <w:rsid w:val="00CF3070"/>
    <w:rsid w:val="00D0245F"/>
    <w:rsid w:val="00D0452D"/>
    <w:rsid w:val="00D050EE"/>
    <w:rsid w:val="00D075DA"/>
    <w:rsid w:val="00D079EE"/>
    <w:rsid w:val="00D11124"/>
    <w:rsid w:val="00D156F7"/>
    <w:rsid w:val="00D1723D"/>
    <w:rsid w:val="00D17B69"/>
    <w:rsid w:val="00D21E0D"/>
    <w:rsid w:val="00D24E53"/>
    <w:rsid w:val="00D25EC8"/>
    <w:rsid w:val="00D27141"/>
    <w:rsid w:val="00D2795F"/>
    <w:rsid w:val="00D32B0C"/>
    <w:rsid w:val="00D34C37"/>
    <w:rsid w:val="00D41099"/>
    <w:rsid w:val="00D44722"/>
    <w:rsid w:val="00D457CF"/>
    <w:rsid w:val="00D46E8B"/>
    <w:rsid w:val="00D472BE"/>
    <w:rsid w:val="00D52B3F"/>
    <w:rsid w:val="00D53987"/>
    <w:rsid w:val="00D552A9"/>
    <w:rsid w:val="00D55C1F"/>
    <w:rsid w:val="00D56B0A"/>
    <w:rsid w:val="00D5772C"/>
    <w:rsid w:val="00D615C4"/>
    <w:rsid w:val="00D65136"/>
    <w:rsid w:val="00D70B26"/>
    <w:rsid w:val="00D74E29"/>
    <w:rsid w:val="00D75B3A"/>
    <w:rsid w:val="00D768D5"/>
    <w:rsid w:val="00D82EBD"/>
    <w:rsid w:val="00D86856"/>
    <w:rsid w:val="00D906BA"/>
    <w:rsid w:val="00D90C9A"/>
    <w:rsid w:val="00D947A9"/>
    <w:rsid w:val="00DA593E"/>
    <w:rsid w:val="00DA71B3"/>
    <w:rsid w:val="00DB5DA6"/>
    <w:rsid w:val="00DC1876"/>
    <w:rsid w:val="00DC2D98"/>
    <w:rsid w:val="00DC40A9"/>
    <w:rsid w:val="00DC410C"/>
    <w:rsid w:val="00DC4164"/>
    <w:rsid w:val="00DD19B6"/>
    <w:rsid w:val="00DD35B3"/>
    <w:rsid w:val="00DD49DE"/>
    <w:rsid w:val="00DD4C3B"/>
    <w:rsid w:val="00DE0B37"/>
    <w:rsid w:val="00DE2C7D"/>
    <w:rsid w:val="00DE3D07"/>
    <w:rsid w:val="00DE41CA"/>
    <w:rsid w:val="00DE425E"/>
    <w:rsid w:val="00DF1CD4"/>
    <w:rsid w:val="00DF2379"/>
    <w:rsid w:val="00DF411E"/>
    <w:rsid w:val="00DF4BFC"/>
    <w:rsid w:val="00DF6159"/>
    <w:rsid w:val="00E005ED"/>
    <w:rsid w:val="00E07A3A"/>
    <w:rsid w:val="00E11CFD"/>
    <w:rsid w:val="00E13A81"/>
    <w:rsid w:val="00E15D03"/>
    <w:rsid w:val="00E21A4A"/>
    <w:rsid w:val="00E21B29"/>
    <w:rsid w:val="00E30D99"/>
    <w:rsid w:val="00E34994"/>
    <w:rsid w:val="00E34A52"/>
    <w:rsid w:val="00E43FDD"/>
    <w:rsid w:val="00E44098"/>
    <w:rsid w:val="00E44EB3"/>
    <w:rsid w:val="00E469B2"/>
    <w:rsid w:val="00E52B68"/>
    <w:rsid w:val="00E5338B"/>
    <w:rsid w:val="00E54904"/>
    <w:rsid w:val="00E5532B"/>
    <w:rsid w:val="00E61A10"/>
    <w:rsid w:val="00E649F1"/>
    <w:rsid w:val="00E75CB3"/>
    <w:rsid w:val="00E8404B"/>
    <w:rsid w:val="00E86689"/>
    <w:rsid w:val="00E86EEA"/>
    <w:rsid w:val="00E91A97"/>
    <w:rsid w:val="00E933EE"/>
    <w:rsid w:val="00E944CE"/>
    <w:rsid w:val="00E96224"/>
    <w:rsid w:val="00EA1431"/>
    <w:rsid w:val="00EA6584"/>
    <w:rsid w:val="00EA6A8F"/>
    <w:rsid w:val="00EA7710"/>
    <w:rsid w:val="00EB04E0"/>
    <w:rsid w:val="00EB4C16"/>
    <w:rsid w:val="00EB6896"/>
    <w:rsid w:val="00EC036D"/>
    <w:rsid w:val="00EC1754"/>
    <w:rsid w:val="00EC1F5C"/>
    <w:rsid w:val="00EC233C"/>
    <w:rsid w:val="00ED06FE"/>
    <w:rsid w:val="00ED3953"/>
    <w:rsid w:val="00ED4450"/>
    <w:rsid w:val="00ED717A"/>
    <w:rsid w:val="00ED7B6E"/>
    <w:rsid w:val="00EF335F"/>
    <w:rsid w:val="00F02272"/>
    <w:rsid w:val="00F05E5A"/>
    <w:rsid w:val="00F130C5"/>
    <w:rsid w:val="00F13554"/>
    <w:rsid w:val="00F13DED"/>
    <w:rsid w:val="00F30D59"/>
    <w:rsid w:val="00F31EE3"/>
    <w:rsid w:val="00F33507"/>
    <w:rsid w:val="00F351D5"/>
    <w:rsid w:val="00F37833"/>
    <w:rsid w:val="00F40E3A"/>
    <w:rsid w:val="00F41F20"/>
    <w:rsid w:val="00F42039"/>
    <w:rsid w:val="00F43B0B"/>
    <w:rsid w:val="00F4577B"/>
    <w:rsid w:val="00F45BCD"/>
    <w:rsid w:val="00F47167"/>
    <w:rsid w:val="00F4724D"/>
    <w:rsid w:val="00F53C02"/>
    <w:rsid w:val="00F573E4"/>
    <w:rsid w:val="00F57890"/>
    <w:rsid w:val="00F60420"/>
    <w:rsid w:val="00F60777"/>
    <w:rsid w:val="00F60D26"/>
    <w:rsid w:val="00F610C6"/>
    <w:rsid w:val="00F62751"/>
    <w:rsid w:val="00F669CB"/>
    <w:rsid w:val="00F67B95"/>
    <w:rsid w:val="00F70917"/>
    <w:rsid w:val="00F70EA5"/>
    <w:rsid w:val="00F71FA3"/>
    <w:rsid w:val="00F746A4"/>
    <w:rsid w:val="00F77A8A"/>
    <w:rsid w:val="00F81D06"/>
    <w:rsid w:val="00F82ADE"/>
    <w:rsid w:val="00F83AA1"/>
    <w:rsid w:val="00F83E83"/>
    <w:rsid w:val="00F92B60"/>
    <w:rsid w:val="00F938C1"/>
    <w:rsid w:val="00FA3DE9"/>
    <w:rsid w:val="00FA48BB"/>
    <w:rsid w:val="00FA5706"/>
    <w:rsid w:val="00FA733D"/>
    <w:rsid w:val="00FB00FE"/>
    <w:rsid w:val="00FB2381"/>
    <w:rsid w:val="00FB2F34"/>
    <w:rsid w:val="00FB466D"/>
    <w:rsid w:val="00FB7423"/>
    <w:rsid w:val="00FC0305"/>
    <w:rsid w:val="00FC20CD"/>
    <w:rsid w:val="00FC3AA0"/>
    <w:rsid w:val="00FC50E9"/>
    <w:rsid w:val="00FC5FC5"/>
    <w:rsid w:val="00FC6298"/>
    <w:rsid w:val="00FC63D0"/>
    <w:rsid w:val="00FD3011"/>
    <w:rsid w:val="00FD5FEE"/>
    <w:rsid w:val="00FD6185"/>
    <w:rsid w:val="00FD7688"/>
    <w:rsid w:val="00FE1CB4"/>
    <w:rsid w:val="00FE27C1"/>
    <w:rsid w:val="00FE655D"/>
    <w:rsid w:val="00FF20FC"/>
    <w:rsid w:val="00FF2B41"/>
    <w:rsid w:val="00FF494A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05E5A"/>
    <w:pPr>
      <w:keepNext/>
      <w:numPr>
        <w:numId w:val="1"/>
      </w:numPr>
      <w:spacing w:before="120" w:after="12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5E5A"/>
    <w:pPr>
      <w:keepNext/>
      <w:numPr>
        <w:ilvl w:val="2"/>
        <w:numId w:val="1"/>
      </w:numPr>
      <w:spacing w:before="60" w:after="60"/>
      <w:outlineLvl w:val="2"/>
    </w:pPr>
    <w:rPr>
      <w:rFonts w:ascii="Arial" w:hAnsi="Arial"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05E5A"/>
  </w:style>
  <w:style w:type="character" w:customStyle="1" w:styleId="a3">
    <w:name w:val="Верхний колонтитул Знак"/>
    <w:basedOn w:val="10"/>
    <w:rsid w:val="00F05E5A"/>
    <w:rPr>
      <w:sz w:val="24"/>
      <w:szCs w:val="24"/>
    </w:rPr>
  </w:style>
  <w:style w:type="character" w:customStyle="1" w:styleId="a4">
    <w:name w:val="Нижний колонтитул Знак"/>
    <w:basedOn w:val="10"/>
    <w:rsid w:val="00F05E5A"/>
    <w:rPr>
      <w:sz w:val="24"/>
      <w:szCs w:val="24"/>
    </w:rPr>
  </w:style>
  <w:style w:type="paragraph" w:customStyle="1" w:styleId="a5">
    <w:name w:val="Заголовок"/>
    <w:basedOn w:val="a"/>
    <w:next w:val="a6"/>
    <w:rsid w:val="00F05E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F05E5A"/>
    <w:pPr>
      <w:spacing w:after="120"/>
    </w:pPr>
  </w:style>
  <w:style w:type="paragraph" w:styleId="a7">
    <w:name w:val="List"/>
    <w:basedOn w:val="a6"/>
    <w:rsid w:val="00F05E5A"/>
    <w:rPr>
      <w:rFonts w:ascii="Arial" w:hAnsi="Arial" w:cs="Tahoma"/>
    </w:rPr>
  </w:style>
  <w:style w:type="paragraph" w:customStyle="1" w:styleId="11">
    <w:name w:val="Название1"/>
    <w:basedOn w:val="a"/>
    <w:rsid w:val="00F05E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05E5A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F05E5A"/>
  </w:style>
  <w:style w:type="paragraph" w:styleId="a9">
    <w:name w:val="footer"/>
    <w:basedOn w:val="a"/>
    <w:rsid w:val="00F05E5A"/>
  </w:style>
  <w:style w:type="paragraph" w:customStyle="1" w:styleId="aa">
    <w:name w:val="Содержимое таблицы"/>
    <w:basedOn w:val="a"/>
    <w:rsid w:val="00F05E5A"/>
    <w:pPr>
      <w:suppressLineNumbers/>
    </w:pPr>
  </w:style>
  <w:style w:type="paragraph" w:customStyle="1" w:styleId="ab">
    <w:name w:val="Заголовок таблицы"/>
    <w:basedOn w:val="aa"/>
    <w:rsid w:val="00F05E5A"/>
    <w:pPr>
      <w:jc w:val="center"/>
    </w:pPr>
    <w:rPr>
      <w:b/>
      <w:bCs/>
    </w:rPr>
  </w:style>
  <w:style w:type="character" w:customStyle="1" w:styleId="30">
    <w:name w:val="Основной текст с отступом 3 Знак"/>
    <w:basedOn w:val="a0"/>
    <w:link w:val="31"/>
    <w:rsid w:val="00927BA4"/>
    <w:rPr>
      <w:sz w:val="16"/>
      <w:szCs w:val="16"/>
    </w:rPr>
  </w:style>
  <w:style w:type="paragraph" w:styleId="31">
    <w:name w:val="Body Text Indent 3"/>
    <w:basedOn w:val="a"/>
    <w:link w:val="30"/>
    <w:rsid w:val="00927BA4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E933E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933E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3645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C4E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4E10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3E754E"/>
    <w:pPr>
      <w:suppressAutoHyphens/>
      <w:autoSpaceDN w:val="0"/>
      <w:textAlignment w:val="baseline"/>
    </w:pPr>
    <w:rPr>
      <w:kern w:val="3"/>
      <w:sz w:val="28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90;&#1100;&#1103;&#1085;&#1072;%20&#1048;&#1074;&#1072;&#1085;&#1086;&#1074;&#1085;&#1072;\&#1056;&#1072;&#1073;&#1086;&#1095;&#1080;&#1081;%20&#1089;&#1090;&#1086;&#1083;\&#1086;&#1073;&#1084;&#1077;&#1085;\&#1056;&#1040;&#1057;&#1055;&#1048;&#1057;&#1040;&#1053;&#1048;&#1045;\&#1056;&#1040;&#1057;&#1055;&#1048;&#1057;&#1040;&#1053;&#1048;&#1045;\2011-2012\&#1086;&#1073;&#1097;&#1077;&#1077;%20&#1088;&#1072;&#1089;&#1087;&#1080;&#1089;&#1072;&#1085;&#1080;&#1077;\&#1086;&#1073;&#1097;&#1077;&#1077;%2017%20.10.20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общее 17 .10.2011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TI</dc:creator>
  <cp:keywords/>
  <cp:lastModifiedBy>Раксин Г.И.</cp:lastModifiedBy>
  <cp:revision>2</cp:revision>
  <cp:lastPrinted>2014-09-12T07:59:00Z</cp:lastPrinted>
  <dcterms:created xsi:type="dcterms:W3CDTF">2015-09-28T14:41:00Z</dcterms:created>
  <dcterms:modified xsi:type="dcterms:W3CDTF">2015-09-28T14:41:00Z</dcterms:modified>
</cp:coreProperties>
</file>