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1C4B" w14:textId="77777777" w:rsidR="00554E2B" w:rsidRPr="0037474C" w:rsidRDefault="00B8645F" w:rsidP="0037474C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1CF337" wp14:editId="23AB6BC9">
                <wp:simplePos x="0" y="0"/>
                <wp:positionH relativeFrom="margin">
                  <wp:align>right</wp:align>
                </wp:positionH>
                <wp:positionV relativeFrom="paragraph">
                  <wp:posOffset>-2101215</wp:posOffset>
                </wp:positionV>
                <wp:extent cx="2628900" cy="17145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4B88F" w14:textId="77777777" w:rsidR="00670F6C" w:rsidRPr="006B2029" w:rsidRDefault="00670F6C" w:rsidP="000907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CF3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5.8pt;margin-top:-165.45pt;width:207pt;height:13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" stroked="f">
                <v:textbox>
                  <w:txbxContent>
                    <w:p w14:paraId="12D4B88F" w14:textId="77777777" w:rsidR="00670F6C" w:rsidRPr="006B2029" w:rsidRDefault="00670F6C" w:rsidP="0009076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72663" w14:textId="77777777" w:rsidR="00554E2B" w:rsidRDefault="00554E2B" w:rsidP="000704A5">
      <w:pPr>
        <w:tabs>
          <w:tab w:val="left" w:pos="360"/>
        </w:tabs>
      </w:pPr>
    </w:p>
    <w:p w14:paraId="1FC88633" w14:textId="77777777" w:rsidR="00554E2B" w:rsidRDefault="00554E2B" w:rsidP="000704A5">
      <w:pPr>
        <w:tabs>
          <w:tab w:val="left" w:pos="360"/>
        </w:tabs>
      </w:pPr>
    </w:p>
    <w:p w14:paraId="6AD10B05" w14:textId="77777777" w:rsidR="000449A6" w:rsidRDefault="000449A6" w:rsidP="00B834E8">
      <w:pPr>
        <w:tabs>
          <w:tab w:val="left" w:pos="360"/>
        </w:tabs>
        <w:spacing w:line="276" w:lineRule="auto"/>
        <w:jc w:val="right"/>
        <w:rPr>
          <w:sz w:val="24"/>
          <w:szCs w:val="24"/>
        </w:rPr>
      </w:pPr>
    </w:p>
    <w:p w14:paraId="70A0BD5E" w14:textId="77777777" w:rsidR="00D5637B" w:rsidRPr="00D5637B" w:rsidRDefault="000449A6" w:rsidP="00B834E8">
      <w:pPr>
        <w:tabs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 w:rsidRPr="00D5637B">
        <w:rPr>
          <w:b/>
          <w:sz w:val="24"/>
          <w:szCs w:val="24"/>
        </w:rPr>
        <w:t xml:space="preserve">Отчет </w:t>
      </w:r>
    </w:p>
    <w:p w14:paraId="618DB768" w14:textId="0C2064D3" w:rsidR="000449A6" w:rsidRDefault="000449A6" w:rsidP="00B834E8">
      <w:pPr>
        <w:tabs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 w:rsidRPr="00D5637B">
        <w:rPr>
          <w:b/>
          <w:sz w:val="24"/>
          <w:szCs w:val="24"/>
        </w:rPr>
        <w:t xml:space="preserve">о проведенных мероприятиях в </w:t>
      </w:r>
      <w:r w:rsidR="00EC7C49">
        <w:rPr>
          <w:b/>
          <w:sz w:val="24"/>
          <w:szCs w:val="24"/>
        </w:rPr>
        <w:t>ГБОУ СОШ № 481 с углубленным изучением немецкого языка Кировского района Санкт-Петербурга</w:t>
      </w:r>
      <w:r w:rsidR="00D5637B">
        <w:rPr>
          <w:b/>
          <w:sz w:val="24"/>
          <w:szCs w:val="24"/>
        </w:rPr>
        <w:t xml:space="preserve"> </w:t>
      </w:r>
      <w:r w:rsidR="00D5637B">
        <w:rPr>
          <w:b/>
          <w:sz w:val="24"/>
          <w:szCs w:val="24"/>
        </w:rPr>
        <w:br/>
        <w:t xml:space="preserve">в рамках </w:t>
      </w:r>
      <w:r w:rsidR="002C6669">
        <w:rPr>
          <w:b/>
          <w:sz w:val="24"/>
          <w:szCs w:val="24"/>
        </w:rPr>
        <w:t>Н</w:t>
      </w:r>
      <w:r w:rsidR="00D5637B">
        <w:rPr>
          <w:b/>
          <w:sz w:val="24"/>
          <w:szCs w:val="24"/>
        </w:rPr>
        <w:t>едели школьного питания</w:t>
      </w:r>
      <w:r w:rsidR="002C6669">
        <w:rPr>
          <w:b/>
          <w:sz w:val="24"/>
          <w:szCs w:val="24"/>
        </w:rPr>
        <w:t xml:space="preserve"> с 06.11.2024 по 18.04.2024</w:t>
      </w:r>
    </w:p>
    <w:p w14:paraId="1B65FCF8" w14:textId="77777777" w:rsidR="002C6669" w:rsidRDefault="002C6669" w:rsidP="000449A6">
      <w:pPr>
        <w:tabs>
          <w:tab w:val="left" w:pos="360"/>
        </w:tabs>
        <w:jc w:val="center"/>
        <w:rPr>
          <w:b/>
          <w:sz w:val="24"/>
          <w:szCs w:val="24"/>
        </w:rPr>
      </w:pPr>
    </w:p>
    <w:p w14:paraId="66668510" w14:textId="77777777" w:rsidR="002C6669" w:rsidRPr="002C6669" w:rsidRDefault="002C6669" w:rsidP="000449A6">
      <w:pPr>
        <w:tabs>
          <w:tab w:val="left" w:pos="360"/>
        </w:tabs>
        <w:jc w:val="center"/>
        <w:rPr>
          <w:bCs/>
          <w:sz w:val="24"/>
          <w:szCs w:val="24"/>
        </w:rPr>
      </w:pPr>
    </w:p>
    <w:p w14:paraId="14C1FF27" w14:textId="63F82551" w:rsidR="00D5637B" w:rsidRPr="002C6669" w:rsidRDefault="002C6669" w:rsidP="00B834E8">
      <w:pPr>
        <w:tabs>
          <w:tab w:val="left" w:pos="360"/>
        </w:tabs>
        <w:spacing w:line="276" w:lineRule="auto"/>
        <w:jc w:val="both"/>
        <w:rPr>
          <w:bCs/>
          <w:sz w:val="24"/>
          <w:szCs w:val="24"/>
        </w:rPr>
      </w:pPr>
      <w:r w:rsidRPr="002C6669">
        <w:rPr>
          <w:bCs/>
          <w:sz w:val="24"/>
          <w:szCs w:val="24"/>
        </w:rPr>
        <w:t>В рамках Недели школьного питания в школе были проведены различные мероприятия</w:t>
      </w:r>
      <w:r>
        <w:rPr>
          <w:bCs/>
          <w:sz w:val="24"/>
          <w:szCs w:val="24"/>
        </w:rPr>
        <w:t xml:space="preserve">, </w:t>
      </w:r>
      <w:r w:rsidRPr="002C6669">
        <w:rPr>
          <w:bCs/>
          <w:sz w:val="24"/>
          <w:szCs w:val="24"/>
        </w:rPr>
        <w:t>направленны</w:t>
      </w:r>
      <w:r>
        <w:rPr>
          <w:bCs/>
          <w:sz w:val="24"/>
          <w:szCs w:val="24"/>
        </w:rPr>
        <w:t>е</w:t>
      </w:r>
      <w:r w:rsidRPr="002C6669">
        <w:rPr>
          <w:bCs/>
          <w:sz w:val="24"/>
          <w:szCs w:val="24"/>
        </w:rPr>
        <w:t xml:space="preserve"> на популяризацию здорового питания среди обучающихся</w:t>
      </w:r>
      <w:r w:rsidR="00F37360">
        <w:rPr>
          <w:bCs/>
          <w:sz w:val="24"/>
          <w:szCs w:val="24"/>
        </w:rPr>
        <w:t xml:space="preserve"> и </w:t>
      </w:r>
      <w:r w:rsidR="00F37360" w:rsidRPr="00F37360">
        <w:rPr>
          <w:bCs/>
          <w:sz w:val="24"/>
          <w:szCs w:val="24"/>
        </w:rPr>
        <w:t>контроль качества предоставления питания в школе</w:t>
      </w:r>
      <w:r w:rsidRPr="002C6669">
        <w:rPr>
          <w:bCs/>
          <w:sz w:val="24"/>
          <w:szCs w:val="24"/>
        </w:rPr>
        <w:t>:</w:t>
      </w:r>
    </w:p>
    <w:p w14:paraId="01935D59" w14:textId="4E817CF4" w:rsidR="002C6669" w:rsidRDefault="002C6669" w:rsidP="00B834E8">
      <w:pPr>
        <w:pStyle w:val="aa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bCs/>
        </w:rPr>
      </w:pPr>
      <w:r w:rsidRPr="002C6669">
        <w:rPr>
          <w:bCs/>
        </w:rPr>
        <w:t xml:space="preserve">Учащиеся и родители 1-4-х классов </w:t>
      </w:r>
      <w:r>
        <w:rPr>
          <w:bCs/>
        </w:rPr>
        <w:t>принимали участие в социальном опросе по вопросам удовлетворенности школьным питанием.</w:t>
      </w:r>
    </w:p>
    <w:p w14:paraId="0E49A79B" w14:textId="4C4C4D9A" w:rsidR="00F37360" w:rsidRDefault="00F37360" w:rsidP="00B834E8">
      <w:pPr>
        <w:pStyle w:val="aa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bCs/>
        </w:rPr>
      </w:pPr>
      <w:r>
        <w:rPr>
          <w:bCs/>
        </w:rPr>
        <w:t>На сайте школы размещена статья «</w:t>
      </w:r>
      <w:r w:rsidRPr="00F37360">
        <w:rPr>
          <w:bCs/>
        </w:rPr>
        <w:t>Азбука здорового питания или 20 фактов о том, что и как надо есть</w:t>
      </w:r>
      <w:r>
        <w:rPr>
          <w:bCs/>
        </w:rPr>
        <w:t>»</w:t>
      </w:r>
    </w:p>
    <w:p w14:paraId="7CA31921" w14:textId="7ADD1B00" w:rsidR="00F37360" w:rsidRDefault="00F37360" w:rsidP="00B834E8">
      <w:pPr>
        <w:pStyle w:val="aa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bCs/>
        </w:rPr>
      </w:pPr>
      <w:r>
        <w:rPr>
          <w:bCs/>
        </w:rPr>
        <w:t>Выставка работ учащихся «Здоровая еда бывает вкусной»</w:t>
      </w:r>
    </w:p>
    <w:p w14:paraId="32D31831" w14:textId="462672A9" w:rsidR="00F37360" w:rsidRDefault="00F37360" w:rsidP="00B834E8">
      <w:pPr>
        <w:pStyle w:val="aa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bCs/>
        </w:rPr>
      </w:pPr>
      <w:r>
        <w:rPr>
          <w:bCs/>
        </w:rPr>
        <w:t xml:space="preserve">Викторина </w:t>
      </w:r>
      <w:r w:rsidR="00B834E8">
        <w:rPr>
          <w:bCs/>
        </w:rPr>
        <w:t>«Правильное питание»</w:t>
      </w:r>
    </w:p>
    <w:p w14:paraId="2723E8A9" w14:textId="39EF51EA" w:rsidR="00B834E8" w:rsidRDefault="00B834E8" w:rsidP="00B834E8">
      <w:pPr>
        <w:pStyle w:val="aa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bCs/>
        </w:rPr>
      </w:pPr>
      <w:r>
        <w:rPr>
          <w:bCs/>
        </w:rPr>
        <w:t xml:space="preserve">Беседы и уроки: о правилах этикета за </w:t>
      </w:r>
      <w:proofErr w:type="gramStart"/>
      <w:r>
        <w:rPr>
          <w:bCs/>
        </w:rPr>
        <w:t>столом;  качество</w:t>
      </w:r>
      <w:proofErr w:type="gramEnd"/>
      <w:r>
        <w:rPr>
          <w:bCs/>
        </w:rPr>
        <w:t xml:space="preserve"> в нашей жизни; органическая продукция: мифы и реальность;    профилактика кишечных заболеваний.</w:t>
      </w:r>
    </w:p>
    <w:p w14:paraId="340D659B" w14:textId="290C199B" w:rsidR="00B834E8" w:rsidRDefault="00B834E8" w:rsidP="00B834E8">
      <w:pPr>
        <w:pStyle w:val="aa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bCs/>
        </w:rPr>
      </w:pPr>
      <w:r w:rsidRPr="00B834E8">
        <w:rPr>
          <w:bCs/>
        </w:rPr>
        <w:t>Проведен родительский контроль организации питания в образовательном учреждении</w:t>
      </w:r>
      <w:r w:rsidR="00A25FB3">
        <w:rPr>
          <w:bCs/>
        </w:rPr>
        <w:t>.</w:t>
      </w:r>
    </w:p>
    <w:p w14:paraId="536E1993" w14:textId="026A3F7D" w:rsidR="00D7349A" w:rsidRDefault="00D7349A" w:rsidP="00B834E8">
      <w:pPr>
        <w:pStyle w:val="aa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bCs/>
        </w:rPr>
      </w:pPr>
      <w:r>
        <w:rPr>
          <w:bCs/>
        </w:rPr>
        <w:t xml:space="preserve">Своевременно размещается ежедневное меню на сайте Федерального центра мониторинга питания обучающихся (сайт – </w:t>
      </w:r>
      <w:proofErr w:type="spellStart"/>
      <w:proofErr w:type="gramStart"/>
      <w:r>
        <w:rPr>
          <w:bCs/>
        </w:rPr>
        <w:t>мониторингпитание.рф</w:t>
      </w:r>
      <w:proofErr w:type="spellEnd"/>
      <w:proofErr w:type="gramEnd"/>
      <w:r>
        <w:rPr>
          <w:bCs/>
        </w:rPr>
        <w:t>)</w:t>
      </w:r>
    </w:p>
    <w:p w14:paraId="7823F465" w14:textId="77777777" w:rsidR="00D7349A" w:rsidRPr="002C6669" w:rsidRDefault="00D7349A" w:rsidP="00D7349A">
      <w:pPr>
        <w:pStyle w:val="aa"/>
        <w:tabs>
          <w:tab w:val="left" w:pos="360"/>
        </w:tabs>
        <w:spacing w:line="276" w:lineRule="auto"/>
        <w:jc w:val="both"/>
        <w:rPr>
          <w:bCs/>
        </w:rPr>
      </w:pPr>
    </w:p>
    <w:p w14:paraId="472B7AE6" w14:textId="77777777" w:rsidR="002C6669" w:rsidRDefault="002C6669" w:rsidP="000449A6">
      <w:pPr>
        <w:tabs>
          <w:tab w:val="left" w:pos="360"/>
        </w:tabs>
        <w:jc w:val="center"/>
        <w:rPr>
          <w:b/>
          <w:sz w:val="24"/>
          <w:szCs w:val="24"/>
        </w:rPr>
      </w:pPr>
    </w:p>
    <w:p w14:paraId="04306CB8" w14:textId="77777777" w:rsidR="002C6669" w:rsidRDefault="002C6669" w:rsidP="000449A6">
      <w:pPr>
        <w:tabs>
          <w:tab w:val="left" w:pos="360"/>
        </w:tabs>
        <w:jc w:val="center"/>
        <w:rPr>
          <w:b/>
          <w:sz w:val="24"/>
          <w:szCs w:val="24"/>
        </w:rPr>
      </w:pPr>
    </w:p>
    <w:p w14:paraId="4F339BFB" w14:textId="77777777" w:rsidR="00D5637B" w:rsidRPr="00D5637B" w:rsidRDefault="00D5637B" w:rsidP="000449A6">
      <w:pPr>
        <w:tabs>
          <w:tab w:val="left" w:pos="360"/>
        </w:tabs>
        <w:jc w:val="center"/>
        <w:rPr>
          <w:b/>
          <w:sz w:val="24"/>
          <w:szCs w:val="24"/>
        </w:rPr>
      </w:pPr>
    </w:p>
    <w:p w14:paraId="09F3D29D" w14:textId="77777777" w:rsidR="000449A6" w:rsidRDefault="000449A6" w:rsidP="000449A6">
      <w:pPr>
        <w:tabs>
          <w:tab w:val="left" w:pos="360"/>
        </w:tabs>
        <w:jc w:val="center"/>
        <w:rPr>
          <w:sz w:val="24"/>
          <w:szCs w:val="24"/>
        </w:rPr>
      </w:pPr>
    </w:p>
    <w:p w14:paraId="69E3901F" w14:textId="77777777" w:rsidR="00D5637B" w:rsidRPr="000449A6" w:rsidRDefault="00D5637B" w:rsidP="000449A6">
      <w:pPr>
        <w:tabs>
          <w:tab w:val="left" w:pos="360"/>
        </w:tabs>
        <w:jc w:val="center"/>
        <w:rPr>
          <w:sz w:val="24"/>
          <w:szCs w:val="24"/>
        </w:rPr>
      </w:pPr>
    </w:p>
    <w:sectPr w:rsidR="00D5637B" w:rsidRPr="000449A6" w:rsidSect="00B72CF9">
      <w:pgSz w:w="11906" w:h="16838" w:code="9"/>
      <w:pgMar w:top="426" w:right="794" w:bottom="79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AC1E8" w14:textId="77777777" w:rsidR="00612A28" w:rsidRDefault="00612A28">
      <w:r>
        <w:separator/>
      </w:r>
    </w:p>
  </w:endnote>
  <w:endnote w:type="continuationSeparator" w:id="0">
    <w:p w14:paraId="438107BF" w14:textId="77777777" w:rsidR="00612A28" w:rsidRDefault="0061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698D8" w14:textId="77777777" w:rsidR="00612A28" w:rsidRDefault="00612A28">
      <w:r>
        <w:separator/>
      </w:r>
    </w:p>
  </w:footnote>
  <w:footnote w:type="continuationSeparator" w:id="0">
    <w:p w14:paraId="2054D7FC" w14:textId="77777777" w:rsidR="00612A28" w:rsidRDefault="0061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04827"/>
    <w:multiLevelType w:val="hybridMultilevel"/>
    <w:tmpl w:val="7ADA92DA"/>
    <w:lvl w:ilvl="0" w:tplc="D9A2B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B583B"/>
    <w:multiLevelType w:val="hybridMultilevel"/>
    <w:tmpl w:val="EA0EB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49367">
    <w:abstractNumId w:val="0"/>
  </w:num>
  <w:num w:numId="2" w16cid:durableId="43636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73dd990a-444b-4ee6-97fa-506c92d9f3a7"/>
  </w:docVars>
  <w:rsids>
    <w:rsidRoot w:val="00B8645F"/>
    <w:rsid w:val="00003577"/>
    <w:rsid w:val="00011D94"/>
    <w:rsid w:val="00012C66"/>
    <w:rsid w:val="00023377"/>
    <w:rsid w:val="00031D8C"/>
    <w:rsid w:val="000403C3"/>
    <w:rsid w:val="000449A6"/>
    <w:rsid w:val="00066277"/>
    <w:rsid w:val="000704A5"/>
    <w:rsid w:val="00076452"/>
    <w:rsid w:val="00090769"/>
    <w:rsid w:val="000A1108"/>
    <w:rsid w:val="000A4C67"/>
    <w:rsid w:val="000B3605"/>
    <w:rsid w:val="000C6D67"/>
    <w:rsid w:val="000D24E0"/>
    <w:rsid w:val="000D36E4"/>
    <w:rsid w:val="000F22CD"/>
    <w:rsid w:val="001019F3"/>
    <w:rsid w:val="00122223"/>
    <w:rsid w:val="00145414"/>
    <w:rsid w:val="00151F08"/>
    <w:rsid w:val="0016526A"/>
    <w:rsid w:val="00172457"/>
    <w:rsid w:val="00197F22"/>
    <w:rsid w:val="001A0859"/>
    <w:rsid w:val="001A23AA"/>
    <w:rsid w:val="001B7518"/>
    <w:rsid w:val="001F2ED2"/>
    <w:rsid w:val="001F7CC3"/>
    <w:rsid w:val="0020188A"/>
    <w:rsid w:val="00230358"/>
    <w:rsid w:val="0025145C"/>
    <w:rsid w:val="0026436C"/>
    <w:rsid w:val="00281F62"/>
    <w:rsid w:val="002C3FCA"/>
    <w:rsid w:val="002C6669"/>
    <w:rsid w:val="002C6B49"/>
    <w:rsid w:val="002D0C97"/>
    <w:rsid w:val="002D2998"/>
    <w:rsid w:val="002E4C70"/>
    <w:rsid w:val="00304A4B"/>
    <w:rsid w:val="00312F88"/>
    <w:rsid w:val="00315D0A"/>
    <w:rsid w:val="00322FD4"/>
    <w:rsid w:val="00331942"/>
    <w:rsid w:val="00346AC9"/>
    <w:rsid w:val="003549D7"/>
    <w:rsid w:val="003601DB"/>
    <w:rsid w:val="00360D1E"/>
    <w:rsid w:val="00372B7B"/>
    <w:rsid w:val="003741D6"/>
    <w:rsid w:val="0037474C"/>
    <w:rsid w:val="00381E57"/>
    <w:rsid w:val="00390F2A"/>
    <w:rsid w:val="00396B06"/>
    <w:rsid w:val="003A11FA"/>
    <w:rsid w:val="003C4816"/>
    <w:rsid w:val="00407695"/>
    <w:rsid w:val="00426ECB"/>
    <w:rsid w:val="00431819"/>
    <w:rsid w:val="00433764"/>
    <w:rsid w:val="00444B7B"/>
    <w:rsid w:val="0046514F"/>
    <w:rsid w:val="004926B8"/>
    <w:rsid w:val="004B1FA8"/>
    <w:rsid w:val="004D27A6"/>
    <w:rsid w:val="004F74DA"/>
    <w:rsid w:val="00502780"/>
    <w:rsid w:val="0051180C"/>
    <w:rsid w:val="00522F93"/>
    <w:rsid w:val="00554E2B"/>
    <w:rsid w:val="00576ECF"/>
    <w:rsid w:val="00580543"/>
    <w:rsid w:val="00590739"/>
    <w:rsid w:val="005922A5"/>
    <w:rsid w:val="005B614A"/>
    <w:rsid w:val="005B73B0"/>
    <w:rsid w:val="005C06AF"/>
    <w:rsid w:val="005C0AEA"/>
    <w:rsid w:val="005C1BBD"/>
    <w:rsid w:val="005C47B3"/>
    <w:rsid w:val="005D2FE5"/>
    <w:rsid w:val="005E0443"/>
    <w:rsid w:val="00604CE5"/>
    <w:rsid w:val="00607AE7"/>
    <w:rsid w:val="00612A28"/>
    <w:rsid w:val="00614A34"/>
    <w:rsid w:val="0062073E"/>
    <w:rsid w:val="0063090F"/>
    <w:rsid w:val="00633EDB"/>
    <w:rsid w:val="0065694E"/>
    <w:rsid w:val="00660702"/>
    <w:rsid w:val="00660E3D"/>
    <w:rsid w:val="00670F6C"/>
    <w:rsid w:val="00686DC5"/>
    <w:rsid w:val="00697A68"/>
    <w:rsid w:val="006B2029"/>
    <w:rsid w:val="006C1974"/>
    <w:rsid w:val="006D4A45"/>
    <w:rsid w:val="006E1E79"/>
    <w:rsid w:val="007007E4"/>
    <w:rsid w:val="00704F6C"/>
    <w:rsid w:val="007110E9"/>
    <w:rsid w:val="00722D55"/>
    <w:rsid w:val="00734F77"/>
    <w:rsid w:val="007363D4"/>
    <w:rsid w:val="0075141B"/>
    <w:rsid w:val="0079143F"/>
    <w:rsid w:val="007A1405"/>
    <w:rsid w:val="007B29B7"/>
    <w:rsid w:val="007C4A73"/>
    <w:rsid w:val="007D358B"/>
    <w:rsid w:val="007E7D6B"/>
    <w:rsid w:val="007F4217"/>
    <w:rsid w:val="007F57E5"/>
    <w:rsid w:val="0081559E"/>
    <w:rsid w:val="00816AAB"/>
    <w:rsid w:val="00823AB9"/>
    <w:rsid w:val="008269D9"/>
    <w:rsid w:val="00831770"/>
    <w:rsid w:val="0084739C"/>
    <w:rsid w:val="008529B5"/>
    <w:rsid w:val="008564BD"/>
    <w:rsid w:val="00863645"/>
    <w:rsid w:val="00884579"/>
    <w:rsid w:val="00887A7B"/>
    <w:rsid w:val="008A0509"/>
    <w:rsid w:val="008A4358"/>
    <w:rsid w:val="008B1883"/>
    <w:rsid w:val="008F2CA4"/>
    <w:rsid w:val="008F3EB9"/>
    <w:rsid w:val="00905AF5"/>
    <w:rsid w:val="0091359D"/>
    <w:rsid w:val="0093482E"/>
    <w:rsid w:val="009448D0"/>
    <w:rsid w:val="009676EE"/>
    <w:rsid w:val="00993B39"/>
    <w:rsid w:val="00995E18"/>
    <w:rsid w:val="009A088B"/>
    <w:rsid w:val="009A66CB"/>
    <w:rsid w:val="009B5A62"/>
    <w:rsid w:val="009C5162"/>
    <w:rsid w:val="009D1B41"/>
    <w:rsid w:val="009D1D35"/>
    <w:rsid w:val="009D56B8"/>
    <w:rsid w:val="00A25FB3"/>
    <w:rsid w:val="00A30A7D"/>
    <w:rsid w:val="00A40FE9"/>
    <w:rsid w:val="00A45712"/>
    <w:rsid w:val="00A606A8"/>
    <w:rsid w:val="00A6618D"/>
    <w:rsid w:val="00A83350"/>
    <w:rsid w:val="00AA32E2"/>
    <w:rsid w:val="00AA35BF"/>
    <w:rsid w:val="00AB44B2"/>
    <w:rsid w:val="00AB59C8"/>
    <w:rsid w:val="00AB716A"/>
    <w:rsid w:val="00AB78E0"/>
    <w:rsid w:val="00AC07F0"/>
    <w:rsid w:val="00AE4C6B"/>
    <w:rsid w:val="00AF1725"/>
    <w:rsid w:val="00AF36C9"/>
    <w:rsid w:val="00AF6522"/>
    <w:rsid w:val="00AF799D"/>
    <w:rsid w:val="00B05136"/>
    <w:rsid w:val="00B168F9"/>
    <w:rsid w:val="00B16C63"/>
    <w:rsid w:val="00B1716B"/>
    <w:rsid w:val="00B308E3"/>
    <w:rsid w:val="00B360E8"/>
    <w:rsid w:val="00B40BEA"/>
    <w:rsid w:val="00B50B05"/>
    <w:rsid w:val="00B553CB"/>
    <w:rsid w:val="00B72CF9"/>
    <w:rsid w:val="00B74493"/>
    <w:rsid w:val="00B75612"/>
    <w:rsid w:val="00B7769F"/>
    <w:rsid w:val="00B834E8"/>
    <w:rsid w:val="00B8645F"/>
    <w:rsid w:val="00BD4F8E"/>
    <w:rsid w:val="00BE0F42"/>
    <w:rsid w:val="00BE17A8"/>
    <w:rsid w:val="00BE7560"/>
    <w:rsid w:val="00BF0286"/>
    <w:rsid w:val="00BF5095"/>
    <w:rsid w:val="00BF649B"/>
    <w:rsid w:val="00C1311C"/>
    <w:rsid w:val="00C215AA"/>
    <w:rsid w:val="00C21C8E"/>
    <w:rsid w:val="00C227B8"/>
    <w:rsid w:val="00C32C1A"/>
    <w:rsid w:val="00C44B1F"/>
    <w:rsid w:val="00C530F8"/>
    <w:rsid w:val="00C74F52"/>
    <w:rsid w:val="00C77D39"/>
    <w:rsid w:val="00C8329D"/>
    <w:rsid w:val="00C8505F"/>
    <w:rsid w:val="00C92016"/>
    <w:rsid w:val="00CD39D9"/>
    <w:rsid w:val="00CD48F7"/>
    <w:rsid w:val="00D20B10"/>
    <w:rsid w:val="00D35ADE"/>
    <w:rsid w:val="00D5637B"/>
    <w:rsid w:val="00D7349A"/>
    <w:rsid w:val="00D74582"/>
    <w:rsid w:val="00D762F9"/>
    <w:rsid w:val="00D806A3"/>
    <w:rsid w:val="00D822D2"/>
    <w:rsid w:val="00D84B08"/>
    <w:rsid w:val="00D873CE"/>
    <w:rsid w:val="00DB160C"/>
    <w:rsid w:val="00DC3992"/>
    <w:rsid w:val="00DC61B3"/>
    <w:rsid w:val="00DD7206"/>
    <w:rsid w:val="00DE4790"/>
    <w:rsid w:val="00DE4E76"/>
    <w:rsid w:val="00E112A5"/>
    <w:rsid w:val="00E31821"/>
    <w:rsid w:val="00E34B0D"/>
    <w:rsid w:val="00E367F8"/>
    <w:rsid w:val="00E37221"/>
    <w:rsid w:val="00E41C69"/>
    <w:rsid w:val="00E659FA"/>
    <w:rsid w:val="00E74B0F"/>
    <w:rsid w:val="00EC7C49"/>
    <w:rsid w:val="00ED41B6"/>
    <w:rsid w:val="00F00E81"/>
    <w:rsid w:val="00F0484F"/>
    <w:rsid w:val="00F222F3"/>
    <w:rsid w:val="00F25C9B"/>
    <w:rsid w:val="00F32D45"/>
    <w:rsid w:val="00F37360"/>
    <w:rsid w:val="00F615E1"/>
    <w:rsid w:val="00F73F44"/>
    <w:rsid w:val="00F76230"/>
    <w:rsid w:val="00F901F8"/>
    <w:rsid w:val="00F93B43"/>
    <w:rsid w:val="00F9636C"/>
    <w:rsid w:val="00FB313B"/>
    <w:rsid w:val="00FC42A3"/>
    <w:rsid w:val="00FC599B"/>
    <w:rsid w:val="00FE6563"/>
    <w:rsid w:val="00FF4A73"/>
    <w:rsid w:val="00FF5191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FA05489"/>
  <w15:docId w15:val="{8DBD0E4F-BE2F-41E9-816C-536656B7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customStyle="1" w:styleId="pagetext">
    <w:name w:val="page_text"/>
    <w:basedOn w:val="a"/>
    <w:rsid w:val="00031D8C"/>
    <w:pPr>
      <w:spacing w:before="100" w:beforeAutospacing="1" w:after="100" w:afterAutospacing="1"/>
    </w:pPr>
    <w:rPr>
      <w:rFonts w:ascii="PTSerifRegular" w:hAnsi="PTSerifRegular"/>
      <w:color w:val="000000"/>
      <w:sz w:val="13"/>
      <w:szCs w:val="13"/>
    </w:rPr>
  </w:style>
  <w:style w:type="character" w:styleId="a9">
    <w:name w:val="Hyperlink"/>
    <w:basedOn w:val="a0"/>
    <w:uiPriority w:val="99"/>
    <w:unhideWhenUsed/>
    <w:rsid w:val="00DC61B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3182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AE4C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AE4C6B"/>
    <w:rPr>
      <w:rFonts w:ascii="Calibri" w:eastAsia="Calibri" w:hAnsi="Calibr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AE4C6B"/>
    <w:rPr>
      <w:rFonts w:ascii="Calibri" w:eastAsia="Calibri" w:hAnsi="Calibri"/>
      <w:sz w:val="22"/>
      <w:szCs w:val="21"/>
      <w:lang w:eastAsia="en-US"/>
    </w:rPr>
  </w:style>
  <w:style w:type="character" w:styleId="ad">
    <w:name w:val="Strong"/>
    <w:uiPriority w:val="22"/>
    <w:qFormat/>
    <w:rsid w:val="007C4A73"/>
    <w:rPr>
      <w:b/>
      <w:bCs/>
    </w:rPr>
  </w:style>
  <w:style w:type="paragraph" w:customStyle="1" w:styleId="ae">
    <w:name w:val="Знак Знак Знак Знак"/>
    <w:basedOn w:val="a"/>
    <w:rsid w:val="007C4A73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E74B0F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ylenko.mv\AppData\Local\Temp\bdttmp\3645e2e8-0e4f-4c5c-80a7-e62f13c7e74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3645e2e8-0e4f-4c5c-80a7-e62f13c7e740</Template>
  <TotalTime>91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Самуйленко Марина Владимировна</dc:creator>
  <cp:lastModifiedBy>lana</cp:lastModifiedBy>
  <cp:revision>9</cp:revision>
  <cp:lastPrinted>2020-10-06T13:11:00Z</cp:lastPrinted>
  <dcterms:created xsi:type="dcterms:W3CDTF">2022-11-21T07:13:00Z</dcterms:created>
  <dcterms:modified xsi:type="dcterms:W3CDTF">2024-11-14T18:36:00Z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73dd990a-444b-4ee6-97fa-506c92d9f3a7</vt:lpwstr>
  </property>
</Properties>
</file>