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42" w:rsidRDefault="00090142">
      <w:pPr>
        <w:pStyle w:val="TOCHeading"/>
        <w:jc w:val="center"/>
      </w:pPr>
      <w:r w:rsidRPr="009F752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23.75pt">
            <v:imagedata r:id="rId7" o:title=""/>
          </v:shape>
        </w:pict>
      </w:r>
      <w:r>
        <w:rPr>
          <w:rFonts w:ascii="Times New Roman" w:hAnsi="Times New Roman"/>
        </w:rPr>
        <w:br w:type="page"/>
        <w:t>Оглавление</w:t>
      </w:r>
    </w:p>
    <w:p w:rsidR="00090142" w:rsidRDefault="00090142">
      <w:pPr>
        <w:pStyle w:val="TOC1"/>
        <w:tabs>
          <w:tab w:val="right" w:leader="dot" w:pos="9850"/>
        </w:tabs>
        <w:rPr>
          <w:rFonts w:ascii="Calibri" w:eastAsia="Malgun Gothic" w:hAnsi="Calibri" w:cs="Arial"/>
          <w:noProof/>
          <w:color w:val="auto"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9900351" w:history="1">
        <w:r>
          <w:rPr>
            <w:rStyle w:val="Hyperlink"/>
            <w:b/>
            <w:noProof/>
          </w:rPr>
          <w:t>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_Toc499900351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0142" w:rsidRDefault="00090142">
      <w:pPr>
        <w:pStyle w:val="TOC1"/>
        <w:tabs>
          <w:tab w:val="right" w:leader="dot" w:pos="9850"/>
        </w:tabs>
        <w:rPr>
          <w:rFonts w:ascii="Calibri" w:eastAsia="Malgun Gothic" w:hAnsi="Calibri" w:cs="Arial"/>
          <w:noProof/>
          <w:color w:val="auto"/>
          <w:sz w:val="22"/>
        </w:rPr>
      </w:pPr>
      <w:hyperlink w:anchor="_Toc499900352" w:history="1">
        <w:r>
          <w:rPr>
            <w:rStyle w:val="Hyperlink"/>
            <w:b/>
            <w:noProof/>
          </w:rPr>
          <w:t>Особенности слуха и голоса детей 5-7 лет.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_Toc499900352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0142" w:rsidRDefault="00090142">
      <w:pPr>
        <w:pStyle w:val="TOC1"/>
        <w:tabs>
          <w:tab w:val="right" w:leader="dot" w:pos="9850"/>
        </w:tabs>
        <w:rPr>
          <w:rFonts w:ascii="Calibri" w:eastAsia="Malgun Gothic" w:hAnsi="Calibri" w:cs="Arial"/>
          <w:noProof/>
          <w:color w:val="auto"/>
          <w:sz w:val="22"/>
        </w:rPr>
      </w:pPr>
      <w:hyperlink w:anchor="_Toc499900353" w:history="1">
        <w:r>
          <w:rPr>
            <w:rStyle w:val="Hyperlink"/>
            <w:b/>
            <w:noProof/>
          </w:rPr>
          <w:t>Структура занятия.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_Toc499900353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0142" w:rsidRDefault="00090142">
      <w:pPr>
        <w:pStyle w:val="TOC1"/>
        <w:tabs>
          <w:tab w:val="right" w:leader="dot" w:pos="9850"/>
        </w:tabs>
        <w:rPr>
          <w:rFonts w:ascii="Calibri" w:eastAsia="Malgun Gothic" w:hAnsi="Calibri" w:cs="Arial"/>
          <w:noProof/>
          <w:color w:val="auto"/>
          <w:sz w:val="22"/>
        </w:rPr>
      </w:pPr>
      <w:hyperlink w:anchor="_Toc499900354" w:history="1">
        <w:r>
          <w:rPr>
            <w:rStyle w:val="Hyperlink"/>
            <w:b/>
            <w:noProof/>
          </w:rPr>
          <w:t>Методические приемы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_Toc499900354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0142" w:rsidRDefault="00090142">
      <w:pPr>
        <w:pStyle w:val="TOC1"/>
        <w:tabs>
          <w:tab w:val="right" w:leader="dot" w:pos="9850"/>
        </w:tabs>
        <w:rPr>
          <w:rFonts w:ascii="Calibri" w:eastAsia="Malgun Gothic" w:hAnsi="Calibri" w:cs="Arial"/>
          <w:noProof/>
          <w:color w:val="auto"/>
          <w:sz w:val="22"/>
        </w:rPr>
      </w:pPr>
      <w:hyperlink w:anchor="_Toc499900355" w:history="1">
        <w:r>
          <w:rPr>
            <w:rStyle w:val="Hyperlink"/>
            <w:b/>
            <w:noProof/>
          </w:rPr>
          <w:t>Примерный учебный 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_Toc499900355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0142" w:rsidRDefault="00090142">
      <w:pPr>
        <w:pStyle w:val="TOC1"/>
        <w:tabs>
          <w:tab w:val="right" w:leader="dot" w:pos="9850"/>
        </w:tabs>
        <w:rPr>
          <w:rFonts w:ascii="Calibri" w:eastAsia="Malgun Gothic" w:hAnsi="Calibri" w:cs="Arial"/>
          <w:noProof/>
          <w:color w:val="auto"/>
          <w:sz w:val="22"/>
        </w:rPr>
      </w:pPr>
      <w:hyperlink w:anchor="_Toc499900356" w:history="1">
        <w:r>
          <w:rPr>
            <w:rStyle w:val="Hyperlink"/>
            <w:b/>
            <w:noProof/>
          </w:rPr>
          <w:t>Примерное распределение материала по пению на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_Toc499900356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0142" w:rsidRDefault="00090142">
      <w:pPr>
        <w:pStyle w:val="TOC1"/>
        <w:tabs>
          <w:tab w:val="right" w:leader="dot" w:pos="9850"/>
        </w:tabs>
        <w:rPr>
          <w:rFonts w:ascii="Calibri" w:eastAsia="Malgun Gothic" w:hAnsi="Calibri" w:cs="Arial"/>
          <w:noProof/>
          <w:color w:val="auto"/>
          <w:sz w:val="22"/>
        </w:rPr>
      </w:pPr>
      <w:hyperlink w:anchor="_Toc499900357" w:history="1">
        <w:r>
          <w:rPr>
            <w:rStyle w:val="Hyperlink"/>
            <w:b/>
            <w:noProof/>
          </w:rPr>
          <w:t>Календарно – тематический план проведения занятий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_Toc499900357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0142" w:rsidRDefault="00090142">
      <w:pPr>
        <w:pStyle w:val="TOC1"/>
        <w:tabs>
          <w:tab w:val="right" w:leader="dot" w:pos="9850"/>
        </w:tabs>
        <w:rPr>
          <w:rFonts w:ascii="Calibri" w:eastAsia="Malgun Gothic" w:hAnsi="Calibri" w:cs="Arial"/>
          <w:noProof/>
          <w:color w:val="auto"/>
          <w:sz w:val="22"/>
        </w:rPr>
      </w:pPr>
      <w:hyperlink w:anchor="_Toc499900358" w:history="1">
        <w:r>
          <w:rPr>
            <w:rStyle w:val="Hyperlink"/>
            <w:i/>
            <w:noProof/>
          </w:rPr>
          <w:t>(примерный репертуар)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_Toc499900358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0142" w:rsidRDefault="00090142">
      <w:pPr>
        <w:pStyle w:val="TOC1"/>
        <w:tabs>
          <w:tab w:val="right" w:leader="dot" w:pos="9850"/>
        </w:tabs>
        <w:rPr>
          <w:rFonts w:ascii="Calibri" w:eastAsia="Malgun Gothic" w:hAnsi="Calibri" w:cs="Arial"/>
          <w:noProof/>
          <w:color w:val="auto"/>
          <w:sz w:val="22"/>
        </w:rPr>
      </w:pPr>
      <w:hyperlink w:anchor="_Toc499900359" w:history="1">
        <w:r>
          <w:rPr>
            <w:rStyle w:val="Hyperlink"/>
            <w:b/>
            <w:noProof/>
          </w:rPr>
          <w:t>Планируемый ожидаемый результат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_Toc499900359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0142" w:rsidRDefault="00090142">
      <w:pPr>
        <w:pStyle w:val="TOC1"/>
        <w:tabs>
          <w:tab w:val="right" w:leader="dot" w:pos="9850"/>
        </w:tabs>
        <w:rPr>
          <w:rFonts w:ascii="Calibri" w:eastAsia="Malgun Gothic" w:hAnsi="Calibri" w:cs="Arial"/>
          <w:noProof/>
          <w:color w:val="auto"/>
          <w:sz w:val="22"/>
        </w:rPr>
      </w:pPr>
      <w:hyperlink w:anchor="_Toc499900360" w:history="1">
        <w:r>
          <w:rPr>
            <w:rStyle w:val="Hyperlink"/>
            <w:b/>
            <w:noProof/>
          </w:rPr>
          <w:t>Диагностика уровня   развития   певческих   умений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_Toc499900360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0142" w:rsidRDefault="00090142">
      <w:pPr>
        <w:pStyle w:val="TOC1"/>
        <w:tabs>
          <w:tab w:val="right" w:leader="dot" w:pos="9850"/>
        </w:tabs>
        <w:rPr>
          <w:rFonts w:ascii="Calibri" w:eastAsia="Malgun Gothic" w:hAnsi="Calibri" w:cs="Arial"/>
          <w:noProof/>
          <w:color w:val="auto"/>
          <w:sz w:val="22"/>
        </w:rPr>
      </w:pPr>
      <w:hyperlink w:anchor="_Toc499900361" w:history="1">
        <w:r>
          <w:rPr>
            <w:rStyle w:val="Hyperlink"/>
            <w:b/>
            <w:noProof/>
          </w:rPr>
          <w:t>Используемая 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_Toc499900361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90142" w:rsidRDefault="00090142">
      <w:r>
        <w:fldChar w:fldCharType="end"/>
      </w:r>
    </w:p>
    <w:p w:rsidR="00090142" w:rsidRDefault="00090142">
      <w:pPr>
        <w:suppressAutoHyphens w:val="0"/>
        <w:spacing w:after="0"/>
        <w:ind w:right="0" w:firstLine="0"/>
        <w:jc w:val="center"/>
        <w:rPr>
          <w:b/>
          <w:sz w:val="36"/>
        </w:rPr>
      </w:pPr>
    </w:p>
    <w:p w:rsidR="00090142" w:rsidRDefault="00090142">
      <w:pPr>
        <w:suppressAutoHyphens w:val="0"/>
        <w:spacing w:after="0"/>
        <w:ind w:right="0" w:firstLine="0"/>
        <w:rPr>
          <w:b/>
          <w:sz w:val="36"/>
        </w:rPr>
      </w:pPr>
      <w:r>
        <w:rPr>
          <w:b/>
          <w:sz w:val="36"/>
        </w:rPr>
        <w:br w:type="page"/>
      </w:r>
    </w:p>
    <w:p w:rsidR="00090142" w:rsidRDefault="00090142">
      <w:pPr>
        <w:pStyle w:val="Heading1"/>
        <w:jc w:val="center"/>
        <w:rPr>
          <w:b/>
        </w:rPr>
      </w:pPr>
      <w:bookmarkStart w:id="0" w:name="_Toc499900351"/>
      <w:r>
        <w:rPr>
          <w:b/>
        </w:rPr>
        <w:t>Пояснительная записка</w:t>
      </w:r>
      <w:bookmarkEnd w:id="0"/>
    </w:p>
    <w:p w:rsidR="00090142" w:rsidRDefault="00090142">
      <w:pPr>
        <w:spacing w:after="188"/>
        <w:ind w:right="0" w:firstLine="0"/>
        <w:rPr>
          <w:i/>
        </w:rPr>
      </w:pPr>
    </w:p>
    <w:p w:rsidR="00090142" w:rsidRDefault="00090142">
      <w:pPr>
        <w:spacing w:after="95"/>
        <w:ind w:right="70" w:firstLine="0"/>
        <w:jc w:val="right"/>
        <w:rPr>
          <w:i/>
        </w:rPr>
      </w:pPr>
      <w:r>
        <w:rPr>
          <w:i/>
        </w:rPr>
        <w:t xml:space="preserve">Музыка начинается с пения… </w:t>
      </w:r>
    </w:p>
    <w:p w:rsidR="00090142" w:rsidRDefault="00090142">
      <w:pPr>
        <w:spacing w:after="158"/>
        <w:ind w:right="70" w:firstLine="0"/>
        <w:jc w:val="right"/>
        <w:rPr>
          <w:sz w:val="22"/>
        </w:rPr>
      </w:pPr>
      <w:r>
        <w:rPr>
          <w:sz w:val="22"/>
        </w:rPr>
        <w:t xml:space="preserve">Курт Закс (немецкий музыковед) </w:t>
      </w:r>
    </w:p>
    <w:p w:rsidR="00090142" w:rsidRDefault="00090142">
      <w:pPr>
        <w:spacing w:after="186"/>
        <w:ind w:left="259" w:right="0" w:firstLine="0"/>
      </w:pPr>
    </w:p>
    <w:p w:rsidR="00090142" w:rsidRDefault="00090142">
      <w:pPr>
        <w:spacing w:after="2" w:line="364" w:lineRule="auto"/>
        <w:ind w:left="-15" w:right="65" w:firstLine="252"/>
        <w:jc w:val="both"/>
      </w:pPr>
      <w:r>
        <w:t xml:space="preserve">Пение – 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звуковысотный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природосообразно организовано, чтобы ребенок чувствовал себя комфортно, пел легко и с удовольствием. </w:t>
      </w:r>
    </w:p>
    <w:p w:rsidR="00090142" w:rsidRDefault="00090142">
      <w:pPr>
        <w:spacing w:after="2" w:line="364" w:lineRule="auto"/>
        <w:ind w:left="-15" w:right="65" w:firstLine="252"/>
        <w:jc w:val="both"/>
      </w:pPr>
      <w: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оздоравливающее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  </w:t>
      </w:r>
    </w:p>
    <w:p w:rsidR="00090142" w:rsidRDefault="00090142">
      <w:pPr>
        <w:spacing w:line="396" w:lineRule="auto"/>
        <w:ind w:left="4" w:right="56" w:firstLine="259"/>
      </w:pPr>
      <w:r>
        <w:t xml:space="preserve">Данная программа направлена на развитие у детей вокальных данных, творческих способностей, исполнительского мастерства. </w:t>
      </w:r>
    </w:p>
    <w:p w:rsidR="00090142" w:rsidRDefault="00090142">
      <w:pPr>
        <w:spacing w:line="376" w:lineRule="auto"/>
        <w:ind w:left="4" w:right="56"/>
      </w:pPr>
      <w:r>
        <w:t xml:space="preserve">Программа по вокальному пению предназначена  для детей  5-6 и 6-7 лет. Занятия в вокальном кружке «Палитра детских голосов» проводятся с сентября по май,  76 занятий в год. Основная форма работы с детьми– совместная и индивидуальная деятельность, которые проводятся два раза в неделю.  </w:t>
      </w:r>
    </w:p>
    <w:p w:rsidR="00090142" w:rsidRDefault="00090142">
      <w:pPr>
        <w:spacing w:after="186"/>
        <w:ind w:left="259" w:right="0" w:firstLine="0"/>
      </w:pPr>
    </w:p>
    <w:p w:rsidR="00090142" w:rsidRDefault="00090142">
      <w:pPr>
        <w:spacing w:line="396" w:lineRule="auto"/>
        <w:ind w:left="4" w:right="56" w:firstLine="566"/>
      </w:pPr>
      <w:r>
        <w:rPr>
          <w:b/>
        </w:rPr>
        <w:t xml:space="preserve">Цель </w:t>
      </w:r>
      <w:r>
        <w:t xml:space="preserve">– формирование эстетической культуры дошкольника;  развитие эмоционально-выразительного исполнения песен; становление певческого дыхания, правильного звукообразования, четкости дикции.  </w:t>
      </w:r>
    </w:p>
    <w:p w:rsidR="00090142" w:rsidRDefault="00090142">
      <w:pPr>
        <w:spacing w:after="179"/>
        <w:ind w:left="566" w:right="0" w:firstLine="0"/>
        <w:rPr>
          <w:b/>
        </w:rPr>
      </w:pPr>
    </w:p>
    <w:p w:rsidR="00090142" w:rsidRDefault="00090142">
      <w:pPr>
        <w:spacing w:after="454" w:line="264" w:lineRule="auto"/>
        <w:ind w:left="576" w:right="0" w:hanging="10"/>
        <w:rPr>
          <w:b/>
        </w:rPr>
      </w:pPr>
      <w:r>
        <w:rPr>
          <w:b/>
        </w:rPr>
        <w:t xml:space="preserve">Задачи:  </w:t>
      </w:r>
    </w:p>
    <w:p w:rsidR="00090142" w:rsidRDefault="00090142">
      <w:pPr>
        <w:numPr>
          <w:ilvl w:val="0"/>
          <w:numId w:val="1"/>
        </w:numPr>
        <w:spacing w:after="191"/>
        <w:ind w:right="56"/>
      </w:pPr>
      <w:r>
        <w:t xml:space="preserve">Формирование интереса к вокальному искусству. </w:t>
      </w:r>
    </w:p>
    <w:p w:rsidR="00090142" w:rsidRDefault="00090142">
      <w:pPr>
        <w:numPr>
          <w:ilvl w:val="0"/>
          <w:numId w:val="1"/>
        </w:numPr>
        <w:spacing w:line="396" w:lineRule="auto"/>
        <w:ind w:right="56"/>
      </w:pPr>
      <w:r>
        <w:t xml:space="preserve">Развитие умений петь естественным голосом, без напряжения; постепенно расширяя диапазон. </w:t>
      </w:r>
    </w:p>
    <w:p w:rsidR="00090142" w:rsidRDefault="00090142">
      <w:pPr>
        <w:numPr>
          <w:ilvl w:val="0"/>
          <w:numId w:val="1"/>
        </w:numPr>
        <w:spacing w:after="187"/>
        <w:ind w:right="56"/>
      </w:pPr>
      <w:r>
        <w:t xml:space="preserve">Развитие музыкального слуха, координации слуха и голоса. </w:t>
      </w:r>
    </w:p>
    <w:p w:rsidR="00090142" w:rsidRDefault="00090142">
      <w:pPr>
        <w:numPr>
          <w:ilvl w:val="0"/>
          <w:numId w:val="1"/>
        </w:numPr>
        <w:spacing w:after="188"/>
        <w:ind w:right="56"/>
      </w:pPr>
      <w:r>
        <w:t xml:space="preserve">Развитие умений различать звуки по высоте;  </w:t>
      </w:r>
    </w:p>
    <w:p w:rsidR="00090142" w:rsidRDefault="00090142">
      <w:pPr>
        <w:numPr>
          <w:ilvl w:val="0"/>
          <w:numId w:val="1"/>
        </w:numPr>
        <w:spacing w:line="396" w:lineRule="auto"/>
        <w:ind w:right="56"/>
      </w:pPr>
      <w:r>
        <w:t xml:space="preserve">Развитие чистоты интонирования, четкой дикции, правильного певческого дыхания, артикуляции. </w:t>
      </w:r>
    </w:p>
    <w:p w:rsidR="00090142" w:rsidRDefault="00090142">
      <w:pPr>
        <w:numPr>
          <w:ilvl w:val="0"/>
          <w:numId w:val="1"/>
        </w:numPr>
        <w:spacing w:after="188"/>
        <w:ind w:right="56"/>
      </w:pPr>
      <w:r>
        <w:t xml:space="preserve">Развитие умений петь, выразительно передавая характер песни. </w:t>
      </w:r>
    </w:p>
    <w:p w:rsidR="00090142" w:rsidRDefault="00090142">
      <w:pPr>
        <w:numPr>
          <w:ilvl w:val="0"/>
          <w:numId w:val="1"/>
        </w:numPr>
        <w:spacing w:line="396" w:lineRule="auto"/>
        <w:ind w:right="56"/>
      </w:pPr>
      <w:r>
        <w:t xml:space="preserve">Формирование певческой культуры (правильно передавать мелодию естественным голосом, без напряжения),  </w:t>
      </w:r>
    </w:p>
    <w:p w:rsidR="00090142" w:rsidRDefault="00090142">
      <w:pPr>
        <w:numPr>
          <w:ilvl w:val="0"/>
          <w:numId w:val="1"/>
        </w:numPr>
        <w:ind w:right="56"/>
      </w:pPr>
      <w:r>
        <w:t xml:space="preserve">Совершенствование вокально-хоровых навыков.   </w:t>
      </w:r>
    </w:p>
    <w:p w:rsidR="00090142" w:rsidRDefault="00090142">
      <w:pPr>
        <w:spacing w:after="187"/>
        <w:ind w:left="240" w:right="0" w:firstLine="0"/>
        <w:rPr>
          <w:b/>
        </w:rPr>
      </w:pPr>
    </w:p>
    <w:p w:rsidR="00090142" w:rsidRDefault="00090142">
      <w:pPr>
        <w:spacing w:after="187"/>
        <w:ind w:left="240" w:right="0" w:firstLine="0"/>
        <w:rPr>
          <w:b/>
        </w:rPr>
      </w:pPr>
    </w:p>
    <w:p w:rsidR="00090142" w:rsidRDefault="00090142">
      <w:pPr>
        <w:spacing w:after="187"/>
        <w:ind w:left="240" w:right="0" w:firstLine="0"/>
        <w:rPr>
          <w:b/>
        </w:rPr>
      </w:pPr>
    </w:p>
    <w:p w:rsidR="00090142" w:rsidRDefault="00090142">
      <w:pPr>
        <w:spacing w:after="187"/>
        <w:ind w:left="240" w:right="0" w:firstLine="0"/>
        <w:rPr>
          <w:b/>
        </w:rPr>
      </w:pPr>
    </w:p>
    <w:p w:rsidR="00090142" w:rsidRDefault="00090142">
      <w:pPr>
        <w:spacing w:after="187"/>
        <w:ind w:left="240" w:right="0" w:firstLine="0"/>
        <w:rPr>
          <w:b/>
        </w:rPr>
      </w:pPr>
    </w:p>
    <w:p w:rsidR="00090142" w:rsidRDefault="00090142">
      <w:pPr>
        <w:spacing w:after="187"/>
        <w:ind w:left="240" w:right="0" w:firstLine="0"/>
        <w:rPr>
          <w:b/>
        </w:rPr>
      </w:pPr>
    </w:p>
    <w:p w:rsidR="00090142" w:rsidRDefault="00090142">
      <w:pPr>
        <w:spacing w:after="187"/>
        <w:ind w:left="240" w:right="0" w:firstLine="0"/>
        <w:rPr>
          <w:b/>
        </w:rPr>
      </w:pPr>
    </w:p>
    <w:p w:rsidR="00090142" w:rsidRDefault="00090142">
      <w:pPr>
        <w:spacing w:after="187"/>
        <w:ind w:left="240" w:right="0" w:firstLine="0"/>
        <w:rPr>
          <w:b/>
        </w:rPr>
      </w:pPr>
    </w:p>
    <w:p w:rsidR="00090142" w:rsidRDefault="00090142">
      <w:pPr>
        <w:spacing w:after="187"/>
        <w:ind w:left="240" w:right="0" w:firstLine="0"/>
        <w:rPr>
          <w:b/>
        </w:rPr>
      </w:pPr>
    </w:p>
    <w:p w:rsidR="00090142" w:rsidRDefault="00090142">
      <w:pPr>
        <w:pStyle w:val="Heading1"/>
        <w:jc w:val="center"/>
        <w:rPr>
          <w:b/>
        </w:rPr>
      </w:pPr>
      <w:bookmarkStart w:id="1" w:name="_Toc499900352"/>
      <w:r>
        <w:rPr>
          <w:b/>
        </w:rPr>
        <w:t>Особенности слуха и голоса детей 5-7 лет.</w:t>
      </w:r>
      <w:bookmarkEnd w:id="1"/>
    </w:p>
    <w:p w:rsidR="00090142" w:rsidRDefault="00090142">
      <w:pPr>
        <w:spacing w:after="40" w:line="364" w:lineRule="auto"/>
        <w:ind w:left="-15" w:right="65" w:firstLine="252"/>
        <w:jc w:val="both"/>
      </w:pPr>
      <w:r>
        <w:t xml:space="preserve"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xpупкостью, ранимостью. Гортань с голосовыми связками еще недостаточно развиты. Связки короткие. Звук очень слабый. Он усиливается резонаторами. Грудной (низкий) резонатор развит слабее, чем головной (верхний), поэтому голос у детей 5-7 лет несильный, хотя порой и звонкий. Следует избегать форсирование звука, во время которого у детей развивается низкое, несвойственное им звучание. </w:t>
      </w:r>
    </w:p>
    <w:p w:rsidR="00090142" w:rsidRDefault="00090142">
      <w:pPr>
        <w:spacing w:after="2" w:line="364" w:lineRule="auto"/>
        <w:ind w:left="-15" w:right="65" w:firstLine="252"/>
        <w:jc w:val="both"/>
      </w:pPr>
      <w:r>
        <w:t xml:space="preserve">Дети могут петь в диапазоне </w:t>
      </w:r>
      <w:r>
        <w:rPr>
          <w:i/>
        </w:rPr>
        <w:t>ре-до2</w:t>
      </w:r>
      <w:r>
        <w:t xml:space="preserve"> 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</w:t>
      </w:r>
      <w:r>
        <w:rPr>
          <w:i/>
        </w:rPr>
        <w:t>{ми) фа-си.</w:t>
      </w:r>
      <w:r>
        <w:t xml:space="preserve"> В этом диапазоне звучание естественное, звук </w:t>
      </w:r>
      <w:r>
        <w:rPr>
          <w:i/>
        </w:rPr>
        <w:t>до</w:t>
      </w:r>
      <w:r>
        <w:t xml:space="preserve"> первой октавы звучит тяжело, его надо избегать. </w:t>
      </w:r>
    </w:p>
    <w:p w:rsidR="00090142" w:rsidRDefault="00090142">
      <w:pPr>
        <w:spacing w:after="40" w:line="364" w:lineRule="auto"/>
        <w:ind w:left="-15" w:right="65" w:firstLine="252"/>
        <w:jc w:val="both"/>
      </w:pPr>
      <w:r>
        <w:t xml:space="preserve">Возрастные особенности детей позволяют включать в работу кружка 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 </w:t>
      </w:r>
    </w:p>
    <w:p w:rsidR="00090142" w:rsidRDefault="00090142">
      <w:pPr>
        <w:numPr>
          <w:ilvl w:val="0"/>
          <w:numId w:val="2"/>
        </w:numPr>
        <w:spacing w:after="188"/>
        <w:ind w:right="56"/>
      </w:pPr>
      <w:r>
        <w:t xml:space="preserve">песни хором в унисон </w:t>
      </w:r>
    </w:p>
    <w:p w:rsidR="00090142" w:rsidRDefault="00090142">
      <w:pPr>
        <w:numPr>
          <w:ilvl w:val="0"/>
          <w:numId w:val="2"/>
        </w:numPr>
        <w:spacing w:after="189"/>
        <w:ind w:right="56"/>
      </w:pPr>
      <w:r>
        <w:t xml:space="preserve">хоровыми группами (дуэт, трио и т.д.) </w:t>
      </w:r>
    </w:p>
    <w:p w:rsidR="00090142" w:rsidRDefault="00090142">
      <w:pPr>
        <w:numPr>
          <w:ilvl w:val="0"/>
          <w:numId w:val="2"/>
        </w:numPr>
        <w:spacing w:after="187"/>
        <w:ind w:right="56"/>
      </w:pPr>
      <w:r>
        <w:t xml:space="preserve">тембровыми подгруппами </w:t>
      </w:r>
    </w:p>
    <w:p w:rsidR="00090142" w:rsidRDefault="00090142">
      <w:pPr>
        <w:numPr>
          <w:ilvl w:val="0"/>
          <w:numId w:val="2"/>
        </w:numPr>
        <w:spacing w:line="396" w:lineRule="auto"/>
        <w:ind w:right="56"/>
      </w:pPr>
      <w:r>
        <w:t xml:space="preserve">при включении в хор солистов -пение под фонограмму.  </w:t>
      </w:r>
    </w:p>
    <w:p w:rsidR="00090142" w:rsidRDefault="00090142">
      <w:pPr>
        <w:numPr>
          <w:ilvl w:val="0"/>
          <w:numId w:val="2"/>
        </w:numPr>
        <w:spacing w:after="133"/>
        <w:ind w:right="56"/>
      </w:pPr>
      <w:r>
        <w:t xml:space="preserve">пение по нотам </w:t>
      </w:r>
    </w:p>
    <w:p w:rsidR="00090142" w:rsidRDefault="00090142">
      <w:pPr>
        <w:spacing w:after="119" w:line="364" w:lineRule="auto"/>
        <w:ind w:left="-15" w:right="65" w:firstLine="566"/>
        <w:jc w:val="both"/>
      </w:pPr>
      <w:r>
        <w:t xml:space="preserve"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 </w:t>
      </w:r>
    </w:p>
    <w:p w:rsidR="00090142" w:rsidRDefault="00090142">
      <w:pPr>
        <w:spacing w:after="61" w:line="364" w:lineRule="auto"/>
        <w:ind w:left="-15" w:right="65" w:firstLine="566"/>
        <w:jc w:val="both"/>
      </w:pPr>
      <w:r>
        <w:t xml:space="preserve">Для того, чтобы научить детей правильно петь (слушать, анализировать, слышать, интонировать (соединять возможности слуха и голоса) нужно соблюдение следующих условий:  </w:t>
      </w:r>
    </w:p>
    <w:p w:rsidR="00090142" w:rsidRDefault="00090142">
      <w:pPr>
        <w:numPr>
          <w:ilvl w:val="1"/>
          <w:numId w:val="2"/>
        </w:numPr>
        <w:spacing w:after="159"/>
        <w:ind w:right="56"/>
      </w:pPr>
      <w:r>
        <w:t xml:space="preserve">игровой характер занятий и упражнений,  </w:t>
      </w:r>
    </w:p>
    <w:p w:rsidR="00090142" w:rsidRDefault="00090142">
      <w:pPr>
        <w:numPr>
          <w:ilvl w:val="1"/>
          <w:numId w:val="2"/>
        </w:numPr>
        <w:spacing w:after="158"/>
        <w:ind w:right="56"/>
      </w:pPr>
      <w:r>
        <w:t xml:space="preserve">активная концертная деятельность детей,  </w:t>
      </w:r>
    </w:p>
    <w:p w:rsidR="00090142" w:rsidRDefault="00090142">
      <w:pPr>
        <w:numPr>
          <w:ilvl w:val="1"/>
          <w:numId w:val="2"/>
        </w:numPr>
        <w:spacing w:after="61" w:line="364" w:lineRule="auto"/>
        <w:ind w:right="56"/>
      </w:pPr>
      <w:r>
        <w:t xml:space="preserve">доступный и интересный песенный репертуар, который дети будут с удовольствием петь не только на занятиях и концертах, но и дома, на улице, в гостях </w:t>
      </w:r>
    </w:p>
    <w:p w:rsidR="00090142" w:rsidRDefault="00090142">
      <w:pPr>
        <w:numPr>
          <w:ilvl w:val="1"/>
          <w:numId w:val="2"/>
        </w:numPr>
        <w:spacing w:line="398" w:lineRule="auto"/>
        <w:ind w:right="56"/>
      </w:pPr>
      <w:r>
        <w:t xml:space="preserve">атрибуты для занятий (шумовые инструменты, музыкально – дидактические игры, пособия) </w:t>
      </w:r>
    </w:p>
    <w:p w:rsidR="00090142" w:rsidRDefault="00090142">
      <w:pPr>
        <w:numPr>
          <w:ilvl w:val="1"/>
          <w:numId w:val="2"/>
        </w:numPr>
        <w:spacing w:line="396" w:lineRule="auto"/>
        <w:ind w:right="56"/>
      </w:pPr>
      <w:r>
        <w:t xml:space="preserve">звуковоспроизводящая аппаратура (аудиомагнитофон, микрофон, кассеты и СD-диски – чистые и с записями музыкального материала) </w:t>
      </w:r>
    </w:p>
    <w:p w:rsidR="00090142" w:rsidRDefault="00090142">
      <w:pPr>
        <w:numPr>
          <w:ilvl w:val="1"/>
          <w:numId w:val="2"/>
        </w:numPr>
        <w:spacing w:line="396" w:lineRule="auto"/>
        <w:ind w:right="56"/>
      </w:pPr>
      <w:r>
        <w:t xml:space="preserve">сценические костюмы, необходимые для создания образа и становления маленького артиста </w:t>
      </w:r>
    </w:p>
    <w:p w:rsidR="00090142" w:rsidRDefault="00090142">
      <w:pPr>
        <w:spacing w:after="2" w:line="364" w:lineRule="auto"/>
        <w:ind w:left="-15" w:right="65" w:firstLine="566"/>
        <w:jc w:val="both"/>
      </w:pPr>
      <w:r>
        <w:t xml:space="preserve">Необходимо бережное отношение к детскому голосу; проводить работу с детьми, родителями и воспитателями, разъясняя им вредность крикливого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 </w:t>
      </w:r>
    </w:p>
    <w:p w:rsidR="00090142" w:rsidRDefault="00090142">
      <w:pPr>
        <w:spacing w:after="186"/>
        <w:ind w:left="259" w:right="0" w:firstLine="0"/>
        <w:rPr>
          <w:color w:val="FF0000"/>
        </w:rPr>
      </w:pPr>
    </w:p>
    <w:p w:rsidR="00090142" w:rsidRDefault="00090142">
      <w:pPr>
        <w:spacing w:after="206"/>
        <w:ind w:left="566" w:right="56"/>
      </w:pPr>
      <w:r>
        <w:t xml:space="preserve">Программа включает подразделы:  </w:t>
      </w:r>
    </w:p>
    <w:p w:rsidR="00090142" w:rsidRDefault="00090142">
      <w:pPr>
        <w:numPr>
          <w:ilvl w:val="1"/>
          <w:numId w:val="2"/>
        </w:numPr>
        <w:spacing w:after="159"/>
        <w:ind w:right="56"/>
      </w:pPr>
      <w:r>
        <w:t xml:space="preserve">восприятие музыки; </w:t>
      </w:r>
    </w:p>
    <w:p w:rsidR="00090142" w:rsidRDefault="00090142">
      <w:pPr>
        <w:numPr>
          <w:ilvl w:val="1"/>
          <w:numId w:val="2"/>
        </w:numPr>
        <w:spacing w:after="158"/>
        <w:ind w:right="56"/>
      </w:pPr>
      <w:r>
        <w:t xml:space="preserve">развитие музыкального слуха и голоса;  </w:t>
      </w:r>
    </w:p>
    <w:p w:rsidR="00090142" w:rsidRDefault="00090142">
      <w:pPr>
        <w:numPr>
          <w:ilvl w:val="1"/>
          <w:numId w:val="2"/>
        </w:numPr>
        <w:spacing w:after="156"/>
        <w:ind w:right="56"/>
      </w:pPr>
      <w:r>
        <w:t xml:space="preserve">песенное творчество;  </w:t>
      </w:r>
    </w:p>
    <w:p w:rsidR="00090142" w:rsidRDefault="00090142">
      <w:pPr>
        <w:numPr>
          <w:ilvl w:val="1"/>
          <w:numId w:val="2"/>
        </w:numPr>
        <w:spacing w:after="160"/>
        <w:ind w:right="56"/>
      </w:pPr>
      <w:r>
        <w:t xml:space="preserve">певческая установка;  </w:t>
      </w:r>
    </w:p>
    <w:p w:rsidR="00090142" w:rsidRDefault="00090142">
      <w:pPr>
        <w:numPr>
          <w:ilvl w:val="1"/>
          <w:numId w:val="2"/>
        </w:numPr>
        <w:spacing w:line="396" w:lineRule="auto"/>
        <w:ind w:right="56"/>
      </w:pPr>
      <w:r>
        <w:t xml:space="preserve"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 </w:t>
      </w:r>
    </w:p>
    <w:p w:rsidR="00090142" w:rsidRDefault="00090142">
      <w:pPr>
        <w:spacing w:after="0"/>
        <w:ind w:right="0" w:firstLine="0"/>
        <w:rPr>
          <w:b/>
        </w:rPr>
      </w:pPr>
    </w:p>
    <w:p w:rsidR="00090142" w:rsidRDefault="00090142">
      <w:pPr>
        <w:spacing w:after="36" w:line="369" w:lineRule="auto"/>
        <w:ind w:left="4" w:right="56"/>
      </w:pPr>
      <w:r>
        <w:rPr>
          <w:b/>
        </w:rPr>
        <w:t>Артикуляция.</w:t>
      </w:r>
      <w:r>
        <w:t xml:space="preserve"> 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 Навык </w:t>
      </w:r>
      <w:r>
        <w:rPr>
          <w:b/>
          <w:i/>
        </w:rPr>
        <w:t>артикуляции</w:t>
      </w:r>
      <w:r>
        <w:t xml:space="preserve"> включает: </w:t>
      </w:r>
    </w:p>
    <w:p w:rsidR="00090142" w:rsidRDefault="00090142">
      <w:pPr>
        <w:numPr>
          <w:ilvl w:val="0"/>
          <w:numId w:val="3"/>
        </w:numPr>
        <w:spacing w:after="131"/>
        <w:ind w:right="56"/>
      </w:pPr>
      <w:r>
        <w:t xml:space="preserve">выразительное фонетическое выделение и грамотное произношение; </w:t>
      </w:r>
    </w:p>
    <w:p w:rsidR="00090142" w:rsidRDefault="00090142">
      <w:pPr>
        <w:numPr>
          <w:ilvl w:val="0"/>
          <w:numId w:val="3"/>
        </w:numPr>
        <w:spacing w:line="374" w:lineRule="auto"/>
        <w:ind w:right="56"/>
      </w:pPr>
      <w:r>
        <w:t xml:space="preserve">постепенное округление фонем, умение сберечь стабильное положение гортани при пении разных фонем, что является условием уравнивания гласных; </w:t>
      </w:r>
    </w:p>
    <w:p w:rsidR="00090142" w:rsidRDefault="00090142">
      <w:pPr>
        <w:numPr>
          <w:ilvl w:val="0"/>
          <w:numId w:val="3"/>
        </w:numPr>
        <w:spacing w:line="381" w:lineRule="auto"/>
        <w:ind w:right="56"/>
      </w:pPr>
      <w:r>
        <w:t xml:space="preserve">умение найти близкую или высокую позицию, которая контролируется ощущением полноценного резонирования звука в области «маски»; • умение максимально растягивать гласные и очень коротко произносить согласные в разном ритме и темпе.  </w:t>
      </w:r>
    </w:p>
    <w:p w:rsidR="00090142" w:rsidRDefault="00090142">
      <w:pPr>
        <w:spacing w:after="185"/>
        <w:ind w:left="341" w:right="56"/>
      </w:pPr>
      <w:r>
        <w:t xml:space="preserve">Последовательность формирования гласных: </w:t>
      </w:r>
    </w:p>
    <w:p w:rsidR="00090142" w:rsidRDefault="00090142">
      <w:pPr>
        <w:numPr>
          <w:ilvl w:val="0"/>
          <w:numId w:val="3"/>
        </w:numPr>
        <w:spacing w:line="396" w:lineRule="auto"/>
        <w:ind w:right="56"/>
      </w:pPr>
      <w:r>
        <w:t xml:space="preserve">гласные «о», «е» - с целью выработки округленного красивого звучания; • гласная «и» - с целью поиска звучания и мобилизации носового аппарата, головного резонатора; </w:t>
      </w:r>
    </w:p>
    <w:p w:rsidR="00090142" w:rsidRDefault="00090142">
      <w:pPr>
        <w:numPr>
          <w:ilvl w:val="0"/>
          <w:numId w:val="3"/>
        </w:numPr>
        <w:spacing w:line="367" w:lineRule="auto"/>
        <w:ind w:right="56"/>
      </w:pPr>
      <w:r>
        <w:t xml:space="preserve">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  </w:t>
      </w:r>
    </w:p>
    <w:p w:rsidR="00090142" w:rsidRDefault="00090142">
      <w:pPr>
        <w:spacing w:after="183"/>
        <w:ind w:right="0" w:firstLine="0"/>
        <w:rPr>
          <w:b/>
        </w:rPr>
      </w:pPr>
    </w:p>
    <w:p w:rsidR="00090142" w:rsidRDefault="00090142">
      <w:pPr>
        <w:spacing w:after="179" w:line="264" w:lineRule="auto"/>
        <w:ind w:left="-5" w:right="0" w:hanging="10"/>
      </w:pPr>
      <w:r>
        <w:rPr>
          <w:b/>
        </w:rPr>
        <w:t>К слуховым навыкам</w:t>
      </w:r>
      <w:r>
        <w:t xml:space="preserve"> можно отнести: </w:t>
      </w:r>
    </w:p>
    <w:p w:rsidR="00090142" w:rsidRDefault="00090142">
      <w:pPr>
        <w:numPr>
          <w:ilvl w:val="0"/>
          <w:numId w:val="3"/>
        </w:numPr>
        <w:spacing w:after="184"/>
        <w:ind w:right="56"/>
      </w:pPr>
      <w:r>
        <w:t xml:space="preserve">слуховой самоконтроль; </w:t>
      </w:r>
    </w:p>
    <w:p w:rsidR="00090142" w:rsidRDefault="00090142">
      <w:pPr>
        <w:numPr>
          <w:ilvl w:val="0"/>
          <w:numId w:val="3"/>
        </w:numPr>
        <w:spacing w:after="133"/>
        <w:ind w:right="56"/>
      </w:pPr>
      <w:r>
        <w:t xml:space="preserve">слуховое внимание; </w:t>
      </w:r>
    </w:p>
    <w:p w:rsidR="00090142" w:rsidRDefault="00090142">
      <w:pPr>
        <w:numPr>
          <w:ilvl w:val="0"/>
          <w:numId w:val="3"/>
        </w:numPr>
        <w:spacing w:line="393" w:lineRule="auto"/>
        <w:ind w:right="56"/>
      </w:pPr>
      <w:r>
        <w:t xml:space="preserve">дифференцирование качественной стороны певческого звука, в том числе его эмоциональной выразительности, различие правильного и неправильного пения; </w:t>
      </w:r>
    </w:p>
    <w:p w:rsidR="00090142" w:rsidRDefault="00090142">
      <w:pPr>
        <w:numPr>
          <w:ilvl w:val="0"/>
          <w:numId w:val="3"/>
        </w:numPr>
        <w:spacing w:after="133"/>
        <w:ind w:right="56"/>
      </w:pPr>
      <w:r>
        <w:t xml:space="preserve">представления о певческом правильном звуке и способах его образования.  </w:t>
      </w:r>
    </w:p>
    <w:p w:rsidR="00090142" w:rsidRDefault="00090142">
      <w:pPr>
        <w:spacing w:after="190"/>
        <w:ind w:right="0" w:firstLine="0"/>
      </w:pPr>
    </w:p>
    <w:p w:rsidR="00090142" w:rsidRDefault="00090142">
      <w:pPr>
        <w:spacing w:after="186" w:line="396" w:lineRule="auto"/>
        <w:ind w:left="4" w:right="56"/>
      </w:pPr>
      <w:r>
        <w:rPr>
          <w:b/>
        </w:rPr>
        <w:t xml:space="preserve">Навык эмоционально — выразительного исполнения </w:t>
      </w:r>
      <w:r>
        <w:t xml:space="preserve">отражает музыкально-эстетическое содержание и исполнительский смысл конкретного вокального произведения (попевки, песни). Он достигается: </w:t>
      </w:r>
    </w:p>
    <w:p w:rsidR="00090142" w:rsidRDefault="00090142">
      <w:pPr>
        <w:numPr>
          <w:ilvl w:val="0"/>
          <w:numId w:val="3"/>
        </w:numPr>
        <w:spacing w:after="185"/>
        <w:ind w:right="56"/>
      </w:pPr>
      <w:r>
        <w:t xml:space="preserve">выразительностью мимики лица; </w:t>
      </w:r>
    </w:p>
    <w:p w:rsidR="00090142" w:rsidRDefault="00090142">
      <w:pPr>
        <w:numPr>
          <w:ilvl w:val="0"/>
          <w:numId w:val="3"/>
        </w:numPr>
        <w:spacing w:after="188"/>
        <w:ind w:right="56"/>
      </w:pPr>
      <w:r>
        <w:t xml:space="preserve">выражением глаз; </w:t>
      </w:r>
    </w:p>
    <w:p w:rsidR="00090142" w:rsidRDefault="00090142">
      <w:pPr>
        <w:numPr>
          <w:ilvl w:val="0"/>
          <w:numId w:val="3"/>
        </w:numPr>
        <w:spacing w:after="205"/>
        <w:ind w:right="56"/>
      </w:pPr>
      <w:r>
        <w:t xml:space="preserve">выразительностью движения и жестов; </w:t>
      </w:r>
    </w:p>
    <w:p w:rsidR="00090142" w:rsidRDefault="00090142">
      <w:pPr>
        <w:numPr>
          <w:ilvl w:val="0"/>
          <w:numId w:val="3"/>
        </w:numPr>
        <w:spacing w:after="186"/>
        <w:ind w:right="56"/>
      </w:pPr>
      <w:r>
        <w:t xml:space="preserve">тембровой окраской голоса: </w:t>
      </w:r>
    </w:p>
    <w:p w:rsidR="00090142" w:rsidRDefault="00090142">
      <w:pPr>
        <w:numPr>
          <w:ilvl w:val="0"/>
          <w:numId w:val="3"/>
        </w:numPr>
        <w:spacing w:after="133"/>
        <w:ind w:right="56"/>
      </w:pPr>
      <w:r>
        <w:t xml:space="preserve">динамическими оттенками и особенностью фразировки;  </w:t>
      </w:r>
    </w:p>
    <w:p w:rsidR="00090142" w:rsidRDefault="00090142">
      <w:pPr>
        <w:numPr>
          <w:ilvl w:val="0"/>
          <w:numId w:val="3"/>
        </w:numPr>
        <w:spacing w:line="393" w:lineRule="auto"/>
        <w:ind w:right="56"/>
      </w:pPr>
      <w:r>
        <w:t xml:space="preserve">наличием пауз, имеющих синтаксическое и логическое (смысловое) значение.  </w:t>
      </w:r>
    </w:p>
    <w:p w:rsidR="00090142" w:rsidRDefault="00090142">
      <w:pPr>
        <w:spacing w:after="187"/>
        <w:ind w:right="0" w:firstLine="0"/>
      </w:pPr>
    </w:p>
    <w:p w:rsidR="00090142" w:rsidRDefault="00090142">
      <w:pPr>
        <w:spacing w:line="396" w:lineRule="auto"/>
        <w:ind w:left="4" w:right="56"/>
      </w:pPr>
      <w:r>
        <w:rPr>
          <w:b/>
        </w:rPr>
        <w:t>Певческое дыхание.</w:t>
      </w:r>
      <w:r>
        <w:t xml:space="preserve"> Ребенок, обучающийся пению, осваивает следующую технику распределения дыхания, которая состоит из трех этапов: </w:t>
      </w:r>
    </w:p>
    <w:p w:rsidR="00090142" w:rsidRDefault="00090142">
      <w:pPr>
        <w:numPr>
          <w:ilvl w:val="0"/>
          <w:numId w:val="3"/>
        </w:numPr>
        <w:spacing w:after="186"/>
        <w:ind w:right="56"/>
      </w:pPr>
      <w:r>
        <w:t xml:space="preserve">короткий бесшумный вдох, не поднимая плеч; </w:t>
      </w:r>
    </w:p>
    <w:p w:rsidR="00090142" w:rsidRDefault="00090142">
      <w:pPr>
        <w:numPr>
          <w:ilvl w:val="0"/>
          <w:numId w:val="3"/>
        </w:numPr>
        <w:spacing w:after="28" w:line="374" w:lineRule="auto"/>
        <w:ind w:right="56"/>
      </w:pPr>
      <w:r>
        <w:t xml:space="preserve">опора дыхания — пауза или активное торможение выдоха. Детям объясняют, что необходимо задерживать дыхание животом, зафиксировать его мышцами; </w:t>
      </w:r>
    </w:p>
    <w:p w:rsidR="00090142" w:rsidRDefault="00090142">
      <w:pPr>
        <w:numPr>
          <w:ilvl w:val="0"/>
          <w:numId w:val="3"/>
        </w:numPr>
        <w:spacing w:after="131"/>
        <w:ind w:right="56"/>
      </w:pPr>
      <w:r>
        <w:t xml:space="preserve">спокойное постепенное (без толчков) распределение выдоха при пении. </w:t>
      </w:r>
    </w:p>
    <w:p w:rsidR="00090142" w:rsidRDefault="00090142">
      <w:pPr>
        <w:spacing w:after="29" w:line="376" w:lineRule="auto"/>
        <w:ind w:left="4" w:right="56" w:firstLine="240"/>
      </w:pPr>
      <w:r>
        <w:t xml:space="preserve"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 </w:t>
      </w:r>
    </w:p>
    <w:p w:rsidR="00090142" w:rsidRDefault="00090142">
      <w:pPr>
        <w:spacing w:line="396" w:lineRule="auto"/>
        <w:ind w:left="4" w:right="56" w:firstLine="240"/>
      </w:pPr>
      <w:r>
        <w:t xml:space="preserve">Для выработки </w:t>
      </w:r>
      <w:r>
        <w:rPr>
          <w:b/>
        </w:rPr>
        <w:t xml:space="preserve">навыка выразительной дикции </w:t>
      </w:r>
      <w:r>
        <w:t xml:space="preserve">полезными будут следующие упражнения артикуляционной гимнастики: </w:t>
      </w:r>
    </w:p>
    <w:p w:rsidR="00090142" w:rsidRDefault="00090142">
      <w:pPr>
        <w:numPr>
          <w:ilvl w:val="0"/>
          <w:numId w:val="3"/>
        </w:numPr>
        <w:spacing w:after="151"/>
        <w:ind w:right="56"/>
      </w:pPr>
      <w:r>
        <w:t xml:space="preserve">не очень сильно прикусить кончик языка; </w:t>
      </w:r>
    </w:p>
    <w:p w:rsidR="00090142" w:rsidRDefault="00090142">
      <w:pPr>
        <w:numPr>
          <w:ilvl w:val="0"/>
          <w:numId w:val="3"/>
        </w:numPr>
        <w:spacing w:line="396" w:lineRule="auto"/>
        <w:ind w:right="56"/>
      </w:pPr>
      <w:r>
        <w:t xml:space="preserve">высунуть язык как можно дальше, слегка его покусывая от основания до кончика; </w:t>
      </w:r>
    </w:p>
    <w:p w:rsidR="00090142" w:rsidRDefault="00090142">
      <w:pPr>
        <w:numPr>
          <w:ilvl w:val="0"/>
          <w:numId w:val="3"/>
        </w:numPr>
        <w:spacing w:line="393" w:lineRule="auto"/>
        <w:ind w:right="56"/>
      </w:pPr>
      <w:r>
        <w:t xml:space="preserve">покусывать язык поочередно правыми и левыми боковыми зубами, как бы пытаясь жевать; </w:t>
      </w:r>
    </w:p>
    <w:p w:rsidR="00090142" w:rsidRDefault="00090142">
      <w:pPr>
        <w:numPr>
          <w:ilvl w:val="0"/>
          <w:numId w:val="3"/>
        </w:numPr>
        <w:spacing w:line="393" w:lineRule="auto"/>
        <w:ind w:right="56"/>
      </w:pPr>
      <w:r>
        <w:t xml:space="preserve">сделать круговое движение языком между губами с закрытым ртом, затем в другую сторону; </w:t>
      </w:r>
    </w:p>
    <w:p w:rsidR="00090142" w:rsidRDefault="00090142">
      <w:pPr>
        <w:numPr>
          <w:ilvl w:val="0"/>
          <w:numId w:val="3"/>
        </w:numPr>
        <w:spacing w:line="396" w:lineRule="auto"/>
        <w:ind w:right="56"/>
      </w:pPr>
      <w:r>
        <w:t xml:space="preserve">упереться языком в верхнюю губу, затем нижнюю, правую щеку, левую щеку, стараясь как бы проткнуть щеки; </w:t>
      </w:r>
    </w:p>
    <w:p w:rsidR="00090142" w:rsidRDefault="00090142">
      <w:pPr>
        <w:numPr>
          <w:ilvl w:val="0"/>
          <w:numId w:val="3"/>
        </w:numPr>
        <w:spacing w:line="396" w:lineRule="auto"/>
        <w:ind w:right="56"/>
      </w:pPr>
      <w:r>
        <w:t xml:space="preserve">пощелкать языком, меняя форму рта, одновременно меняя звук, стараясь производить щелчки боле высокого и низкого звучания (или в унисон); </w:t>
      </w:r>
    </w:p>
    <w:p w:rsidR="00090142" w:rsidRDefault="00090142">
      <w:pPr>
        <w:numPr>
          <w:ilvl w:val="0"/>
          <w:numId w:val="3"/>
        </w:numPr>
        <w:spacing w:after="185"/>
        <w:ind w:right="56"/>
      </w:pPr>
      <w:r>
        <w:t xml:space="preserve">постукивая пальцами сделать массаж лица; </w:t>
      </w:r>
    </w:p>
    <w:p w:rsidR="00090142" w:rsidRDefault="00090142">
      <w:pPr>
        <w:numPr>
          <w:ilvl w:val="0"/>
          <w:numId w:val="3"/>
        </w:numPr>
        <w:spacing w:line="393" w:lineRule="auto"/>
        <w:ind w:right="56"/>
      </w:pPr>
      <w:r>
        <w:t xml:space="preserve">делать нижней челюстью круговые движения вперед- вправо- назад- влево - вперед; </w:t>
      </w:r>
    </w:p>
    <w:p w:rsidR="00090142" w:rsidRDefault="00090142">
      <w:pPr>
        <w:numPr>
          <w:ilvl w:val="0"/>
          <w:numId w:val="3"/>
        </w:numPr>
        <w:spacing w:line="396" w:lineRule="auto"/>
        <w:ind w:right="56"/>
      </w:pPr>
      <w:r>
        <w:t xml:space="preserve">сделать вдох носом, втянув щеки между губами (рот закрыт). Выдох — губы трубочкой. </w:t>
      </w:r>
    </w:p>
    <w:p w:rsidR="00090142" w:rsidRDefault="00090142">
      <w:pPr>
        <w:spacing w:after="132"/>
        <w:ind w:left="4" w:right="56"/>
      </w:pPr>
      <w:r>
        <w:t xml:space="preserve">Все упражнения выполняются по 4 раза. </w:t>
      </w:r>
    </w:p>
    <w:p w:rsidR="00090142" w:rsidRDefault="00090142">
      <w:pPr>
        <w:spacing w:after="36" w:line="364" w:lineRule="auto"/>
        <w:ind w:left="-15" w:right="65" w:firstLine="566"/>
        <w:jc w:val="both"/>
      </w:pPr>
      <w:r>
        <w:t xml:space="preserve"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 </w:t>
      </w:r>
    </w:p>
    <w:p w:rsidR="00090142" w:rsidRDefault="00090142">
      <w:pPr>
        <w:spacing w:line="393" w:lineRule="auto"/>
        <w:ind w:left="4" w:right="56" w:firstLine="566"/>
      </w:pPr>
      <w:r>
        <w:t xml:space="preserve">Основной формой организации деятельности детей являются кружковые занятия.  </w:t>
      </w: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spacing w:after="191"/>
        <w:ind w:left="922" w:right="1821" w:hanging="10"/>
        <w:jc w:val="center"/>
        <w:rPr>
          <w:b/>
        </w:rPr>
      </w:pPr>
    </w:p>
    <w:p w:rsidR="00090142" w:rsidRDefault="00090142">
      <w:pPr>
        <w:pStyle w:val="Heading1"/>
        <w:jc w:val="center"/>
        <w:rPr>
          <w:b/>
        </w:rPr>
      </w:pPr>
      <w:bookmarkStart w:id="2" w:name="_Toc499900353"/>
      <w:r>
        <w:rPr>
          <w:b/>
        </w:rPr>
        <w:t>Структура занятия.</w:t>
      </w:r>
      <w:bookmarkEnd w:id="2"/>
    </w:p>
    <w:p w:rsidR="00090142" w:rsidRDefault="00090142">
      <w:pPr>
        <w:numPr>
          <w:ilvl w:val="0"/>
          <w:numId w:val="4"/>
        </w:numPr>
        <w:spacing w:after="174" w:line="264" w:lineRule="auto"/>
        <w:ind w:right="56"/>
      </w:pPr>
      <w:r>
        <w:rPr>
          <w:b/>
        </w:rPr>
        <w:t>Распевание.</w:t>
      </w:r>
    </w:p>
    <w:p w:rsidR="00090142" w:rsidRDefault="00090142">
      <w:pPr>
        <w:spacing w:after="40" w:line="364" w:lineRule="auto"/>
        <w:ind w:left="-15" w:right="65" w:firstLine="0"/>
        <w:jc w:val="both"/>
      </w:pPr>
      <w:r>
        <w:t xml:space="preserve">Работая над вокально-хоровыми навыками детей необходимо предварительно «распевать» воспитанников в определенных упражнениях. Начинать распевание попевок (вокализа, упражнений) следует в среднем, удобном диапазоне, постепенно транспонируя его вверх и вниз по полутонам. Для этого отводится не менее 10 </w:t>
      </w:r>
      <w:r>
        <w:rPr>
          <w:sz w:val="22"/>
        </w:rPr>
        <w:t>МИНУТ</w:t>
      </w:r>
      <w:r>
        <w:t xml:space="preserve">.Время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  </w:t>
      </w:r>
    </w:p>
    <w:p w:rsidR="00090142" w:rsidRDefault="00090142">
      <w:pPr>
        <w:numPr>
          <w:ilvl w:val="0"/>
          <w:numId w:val="4"/>
        </w:numPr>
        <w:spacing w:line="393" w:lineRule="auto"/>
        <w:ind w:right="56"/>
      </w:pPr>
      <w:r>
        <w:rPr>
          <w:b/>
        </w:rPr>
        <w:t>Пауза.</w:t>
      </w:r>
      <w:r>
        <w:t xml:space="preserve"> Для отдыха голосового аппарата после распевания необходима пауза в 1-2 минуты (физминутка). </w:t>
      </w:r>
    </w:p>
    <w:p w:rsidR="00090142" w:rsidRDefault="00090142">
      <w:pPr>
        <w:numPr>
          <w:ilvl w:val="0"/>
          <w:numId w:val="4"/>
        </w:numPr>
        <w:spacing w:after="145" w:line="364" w:lineRule="auto"/>
        <w:ind w:right="56"/>
        <w:rPr>
          <w:b/>
        </w:rPr>
      </w:pPr>
      <w:r>
        <w:rPr>
          <w:b/>
        </w:rPr>
        <w:t xml:space="preserve">Основная часть. </w:t>
      </w:r>
      <w:r>
        <w:t>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090142" w:rsidRDefault="00090142">
      <w:pPr>
        <w:numPr>
          <w:ilvl w:val="0"/>
          <w:numId w:val="4"/>
        </w:numPr>
        <w:spacing w:after="57" w:line="355" w:lineRule="auto"/>
        <w:ind w:right="56"/>
      </w:pPr>
      <w:r>
        <w:rPr>
          <w:b/>
        </w:rPr>
        <w:t xml:space="preserve">Заключительная часть. </w:t>
      </w:r>
      <w:r>
        <w:t xml:space="preserve">Пение с движениями, которые дополняют песенный образ и делают его более эмоциональным и запоминающимся. </w:t>
      </w:r>
    </w:p>
    <w:p w:rsidR="00090142" w:rsidRDefault="00090142">
      <w:pPr>
        <w:spacing w:after="136"/>
        <w:ind w:left="4" w:right="56"/>
        <w:rPr>
          <w:b/>
        </w:rPr>
      </w:pPr>
      <w:r>
        <w:t>Работа над выразительным артистичным исполнением.</w:t>
      </w:r>
    </w:p>
    <w:p w:rsidR="00090142" w:rsidRDefault="00090142">
      <w:pPr>
        <w:spacing w:after="190"/>
        <w:ind w:right="0" w:firstLine="0"/>
        <w:rPr>
          <w:b/>
        </w:rPr>
      </w:pPr>
    </w:p>
    <w:p w:rsidR="00090142" w:rsidRDefault="00090142">
      <w:pPr>
        <w:spacing w:after="190"/>
        <w:ind w:right="0" w:firstLine="0"/>
        <w:rPr>
          <w:b/>
        </w:rPr>
      </w:pPr>
    </w:p>
    <w:p w:rsidR="00090142" w:rsidRDefault="00090142">
      <w:pPr>
        <w:spacing w:after="190"/>
        <w:ind w:right="0" w:firstLine="0"/>
        <w:rPr>
          <w:b/>
        </w:rPr>
      </w:pPr>
    </w:p>
    <w:p w:rsidR="00090142" w:rsidRDefault="00090142">
      <w:pPr>
        <w:spacing w:after="190"/>
        <w:ind w:right="0" w:firstLine="0"/>
        <w:rPr>
          <w:b/>
        </w:rPr>
      </w:pPr>
    </w:p>
    <w:p w:rsidR="00090142" w:rsidRDefault="00090142">
      <w:pPr>
        <w:spacing w:after="190"/>
        <w:ind w:right="0" w:firstLine="0"/>
        <w:rPr>
          <w:b/>
        </w:rPr>
      </w:pPr>
    </w:p>
    <w:p w:rsidR="00090142" w:rsidRDefault="00090142">
      <w:pPr>
        <w:spacing w:after="190"/>
        <w:ind w:right="0" w:firstLine="0"/>
        <w:rPr>
          <w:b/>
        </w:rPr>
      </w:pPr>
    </w:p>
    <w:p w:rsidR="00090142" w:rsidRDefault="00090142">
      <w:pPr>
        <w:spacing w:after="190"/>
        <w:ind w:right="0" w:firstLine="0"/>
        <w:rPr>
          <w:b/>
        </w:rPr>
      </w:pPr>
    </w:p>
    <w:p w:rsidR="00090142" w:rsidRDefault="00090142">
      <w:pPr>
        <w:spacing w:after="190"/>
        <w:ind w:right="0" w:firstLine="0"/>
        <w:rPr>
          <w:b/>
        </w:rPr>
      </w:pPr>
    </w:p>
    <w:p w:rsidR="00090142" w:rsidRDefault="00090142">
      <w:pPr>
        <w:spacing w:after="190"/>
        <w:ind w:right="0" w:firstLine="0"/>
        <w:rPr>
          <w:b/>
        </w:rPr>
      </w:pPr>
    </w:p>
    <w:p w:rsidR="00090142" w:rsidRDefault="00090142">
      <w:pPr>
        <w:pStyle w:val="Heading1"/>
        <w:jc w:val="center"/>
        <w:rPr>
          <w:b/>
        </w:rPr>
      </w:pPr>
      <w:bookmarkStart w:id="3" w:name="_Toc499900354"/>
      <w:r>
        <w:rPr>
          <w:b/>
        </w:rPr>
        <w:t>Методические приемы</w:t>
      </w:r>
      <w:bookmarkEnd w:id="3"/>
    </w:p>
    <w:p w:rsidR="00090142" w:rsidRDefault="00090142">
      <w:pPr>
        <w:numPr>
          <w:ilvl w:val="0"/>
          <w:numId w:val="5"/>
        </w:numPr>
        <w:spacing w:after="212"/>
        <w:ind w:right="56" w:hanging="281"/>
      </w:pPr>
      <w:r>
        <w:t xml:space="preserve">Приемы разучивания песен проходит по трем этапам: </w:t>
      </w:r>
    </w:p>
    <w:p w:rsidR="00090142" w:rsidRDefault="00090142">
      <w:pPr>
        <w:numPr>
          <w:ilvl w:val="1"/>
          <w:numId w:val="5"/>
        </w:numPr>
        <w:spacing w:line="379" w:lineRule="auto"/>
        <w:ind w:right="56"/>
      </w:pPr>
      <w:r>
        <w:t>знакомство с песней в целом (если текст песни трудный прочитать его как стихотворение, спеть без сопровождения)</w:t>
      </w:r>
    </w:p>
    <w:p w:rsidR="00090142" w:rsidRDefault="00090142">
      <w:pPr>
        <w:numPr>
          <w:ilvl w:val="1"/>
          <w:numId w:val="5"/>
        </w:numPr>
        <w:spacing w:line="379" w:lineRule="auto"/>
        <w:ind w:right="56"/>
      </w:pPr>
      <w:r>
        <w:t xml:space="preserve"> работа над вокальными и хоровыми навыками; </w:t>
      </w:r>
    </w:p>
    <w:p w:rsidR="00090142" w:rsidRDefault="00090142">
      <w:pPr>
        <w:numPr>
          <w:ilvl w:val="1"/>
          <w:numId w:val="5"/>
        </w:numPr>
        <w:spacing w:line="379" w:lineRule="auto"/>
        <w:ind w:right="56"/>
      </w:pPr>
      <w:r>
        <w:t xml:space="preserve">проверка знаний у детей усвоения песни. </w:t>
      </w:r>
    </w:p>
    <w:p w:rsidR="00090142" w:rsidRDefault="00090142">
      <w:pPr>
        <w:numPr>
          <w:ilvl w:val="0"/>
          <w:numId w:val="5"/>
        </w:numPr>
        <w:spacing w:after="229"/>
        <w:ind w:right="56" w:hanging="281"/>
      </w:pPr>
      <w:r>
        <w:t xml:space="preserve">Приемы, касающиеся только одного произведения: </w:t>
      </w:r>
    </w:p>
    <w:p w:rsidR="00090142" w:rsidRDefault="00090142">
      <w:pPr>
        <w:numPr>
          <w:ilvl w:val="1"/>
          <w:numId w:val="5"/>
        </w:numPr>
        <w:spacing w:after="178"/>
        <w:ind w:right="56"/>
      </w:pPr>
      <w:r>
        <w:t xml:space="preserve">споем песню с полузакрытым ртом; </w:t>
      </w:r>
    </w:p>
    <w:p w:rsidR="00090142" w:rsidRDefault="00090142">
      <w:pPr>
        <w:numPr>
          <w:ilvl w:val="1"/>
          <w:numId w:val="5"/>
        </w:numPr>
        <w:spacing w:after="159"/>
        <w:ind w:right="56"/>
      </w:pPr>
      <w:r>
        <w:t xml:space="preserve">слоговое пение («ля», «бом» и др.); </w:t>
      </w:r>
    </w:p>
    <w:p w:rsidR="00090142" w:rsidRDefault="00090142">
      <w:pPr>
        <w:numPr>
          <w:ilvl w:val="1"/>
          <w:numId w:val="5"/>
        </w:numPr>
        <w:spacing w:after="176"/>
        <w:ind w:right="56"/>
      </w:pPr>
      <w:r>
        <w:t xml:space="preserve">хорошо выговаривать согласныев конце слова; </w:t>
      </w:r>
    </w:p>
    <w:p w:rsidR="00090142" w:rsidRDefault="00090142">
      <w:pPr>
        <w:numPr>
          <w:ilvl w:val="1"/>
          <w:numId w:val="5"/>
        </w:numPr>
        <w:spacing w:after="179"/>
        <w:ind w:right="56"/>
      </w:pPr>
      <w:r>
        <w:t xml:space="preserve">произношение слов шепотом в ритме песни; </w:t>
      </w:r>
    </w:p>
    <w:p w:rsidR="00090142" w:rsidRDefault="00090142">
      <w:pPr>
        <w:numPr>
          <w:ilvl w:val="1"/>
          <w:numId w:val="5"/>
        </w:numPr>
        <w:spacing w:after="179"/>
        <w:ind w:right="56"/>
      </w:pPr>
      <w:r>
        <w:t xml:space="preserve">выделить, подчеркнуть отдельную фразу, слово; </w:t>
      </w:r>
    </w:p>
    <w:p w:rsidR="00090142" w:rsidRDefault="00090142">
      <w:pPr>
        <w:numPr>
          <w:ilvl w:val="1"/>
          <w:numId w:val="5"/>
        </w:numPr>
        <w:spacing w:after="178"/>
        <w:ind w:right="56"/>
      </w:pPr>
      <w:r>
        <w:t xml:space="preserve">настроиться перед началом пения (тянуть один первый звук); </w:t>
      </w:r>
    </w:p>
    <w:p w:rsidR="00090142" w:rsidRDefault="00090142">
      <w:pPr>
        <w:numPr>
          <w:ilvl w:val="1"/>
          <w:numId w:val="5"/>
        </w:numPr>
        <w:spacing w:after="179"/>
        <w:ind w:right="56"/>
      </w:pPr>
      <w:r>
        <w:t xml:space="preserve">задержаться на отдельном звуке и прислушаться, как он звучит; </w:t>
      </w:r>
    </w:p>
    <w:p w:rsidR="00090142" w:rsidRDefault="00090142">
      <w:pPr>
        <w:numPr>
          <w:ilvl w:val="1"/>
          <w:numId w:val="5"/>
        </w:numPr>
        <w:spacing w:after="179"/>
        <w:ind w:right="56"/>
      </w:pPr>
      <w:r>
        <w:t xml:space="preserve">обращать внимание на высоту звука, направление мелодии; </w:t>
      </w:r>
    </w:p>
    <w:p w:rsidR="00090142" w:rsidRDefault="00090142">
      <w:pPr>
        <w:numPr>
          <w:ilvl w:val="1"/>
          <w:numId w:val="5"/>
        </w:numPr>
        <w:spacing w:after="178"/>
        <w:ind w:right="56"/>
      </w:pPr>
      <w:r>
        <w:t xml:space="preserve">использовать элементы дирижирования; </w:t>
      </w:r>
    </w:p>
    <w:p w:rsidR="00090142" w:rsidRDefault="00090142">
      <w:pPr>
        <w:numPr>
          <w:ilvl w:val="1"/>
          <w:numId w:val="5"/>
        </w:numPr>
        <w:spacing w:line="374" w:lineRule="auto"/>
        <w:ind w:right="56"/>
      </w:pPr>
      <w:r>
        <w:t xml:space="preserve">пение без сопровождения; </w:t>
      </w:r>
    </w:p>
    <w:p w:rsidR="00090142" w:rsidRDefault="00090142">
      <w:pPr>
        <w:numPr>
          <w:ilvl w:val="1"/>
          <w:numId w:val="5"/>
        </w:numPr>
        <w:spacing w:line="374" w:lineRule="auto"/>
        <w:ind w:right="56"/>
      </w:pPr>
      <w:r>
        <w:t xml:space="preserve">зрительная, моторная наглядность. </w:t>
      </w:r>
    </w:p>
    <w:p w:rsidR="00090142" w:rsidRDefault="00090142">
      <w:pPr>
        <w:numPr>
          <w:ilvl w:val="0"/>
          <w:numId w:val="5"/>
        </w:numPr>
        <w:spacing w:after="228"/>
        <w:ind w:right="56" w:hanging="281"/>
      </w:pPr>
      <w:r>
        <w:t xml:space="preserve">Приемы звуковедения: </w:t>
      </w:r>
    </w:p>
    <w:p w:rsidR="00090142" w:rsidRDefault="00090142">
      <w:pPr>
        <w:numPr>
          <w:ilvl w:val="1"/>
          <w:numId w:val="5"/>
        </w:numPr>
        <w:spacing w:after="177"/>
        <w:ind w:right="56"/>
      </w:pPr>
      <w:r>
        <w:t xml:space="preserve">выразительный показ (рекомендуется акапельно); </w:t>
      </w:r>
    </w:p>
    <w:p w:rsidR="00090142" w:rsidRDefault="00090142">
      <w:pPr>
        <w:numPr>
          <w:ilvl w:val="1"/>
          <w:numId w:val="5"/>
        </w:numPr>
        <w:spacing w:after="174"/>
        <w:ind w:right="56"/>
      </w:pPr>
      <w:r>
        <w:t xml:space="preserve">образные упражнения; </w:t>
      </w:r>
    </w:p>
    <w:p w:rsidR="00090142" w:rsidRDefault="00090142">
      <w:pPr>
        <w:numPr>
          <w:ilvl w:val="1"/>
          <w:numId w:val="5"/>
        </w:numPr>
        <w:spacing w:after="160"/>
        <w:ind w:right="56"/>
      </w:pPr>
      <w:r>
        <w:t xml:space="preserve">вопросы; </w:t>
      </w:r>
    </w:p>
    <w:p w:rsidR="00090142" w:rsidRDefault="00090142">
      <w:pPr>
        <w:numPr>
          <w:ilvl w:val="1"/>
          <w:numId w:val="5"/>
        </w:numPr>
        <w:ind w:right="56"/>
      </w:pPr>
      <w:r>
        <w:t xml:space="preserve">оценка качества исполнение песни </w:t>
      </w:r>
    </w:p>
    <w:p w:rsidR="00090142" w:rsidRDefault="00090142">
      <w:pPr>
        <w:spacing w:after="0"/>
        <w:ind w:right="70" w:firstLine="0"/>
        <w:jc w:val="right"/>
      </w:pPr>
    </w:p>
    <w:p w:rsidR="00090142" w:rsidRDefault="00090142">
      <w:pPr>
        <w:spacing w:after="0"/>
        <w:ind w:right="147" w:firstLine="0"/>
        <w:jc w:val="right"/>
      </w:pPr>
    </w:p>
    <w:p w:rsidR="00090142" w:rsidRDefault="00090142">
      <w:pPr>
        <w:spacing w:after="19"/>
        <w:ind w:left="380" w:right="0" w:firstLine="0"/>
        <w:rPr>
          <w:sz w:val="24"/>
        </w:rPr>
      </w:pPr>
    </w:p>
    <w:p w:rsidR="00090142" w:rsidRDefault="00090142">
      <w:pPr>
        <w:spacing w:after="19"/>
        <w:ind w:left="380" w:right="0" w:firstLine="0"/>
        <w:rPr>
          <w:sz w:val="24"/>
        </w:rPr>
      </w:pPr>
    </w:p>
    <w:p w:rsidR="00090142" w:rsidRDefault="00090142">
      <w:pPr>
        <w:spacing w:after="19"/>
        <w:ind w:left="380" w:right="0" w:firstLine="0"/>
        <w:rPr>
          <w:sz w:val="24"/>
        </w:rPr>
      </w:pPr>
    </w:p>
    <w:p w:rsidR="00090142" w:rsidRDefault="00090142">
      <w:pPr>
        <w:spacing w:after="0"/>
        <w:ind w:left="458" w:right="0" w:firstLine="0"/>
        <w:jc w:val="center"/>
        <w:rPr>
          <w:b/>
        </w:rPr>
      </w:pPr>
    </w:p>
    <w:p w:rsidR="00090142" w:rsidRDefault="00090142">
      <w:pPr>
        <w:pStyle w:val="Heading1"/>
        <w:jc w:val="center"/>
        <w:rPr>
          <w:b/>
        </w:rPr>
      </w:pPr>
      <w:bookmarkStart w:id="4" w:name="_Toc499900355"/>
      <w:r>
        <w:rPr>
          <w:b/>
        </w:rPr>
        <w:t>Примерный учебный план</w:t>
      </w:r>
      <w:bookmarkEnd w:id="4"/>
    </w:p>
    <w:tbl>
      <w:tblPr>
        <w:tblW w:w="0" w:type="auto"/>
        <w:tblInd w:w="38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31" w:type="dxa"/>
          <w:left w:w="30" w:type="dxa"/>
          <w:right w:w="115" w:type="dxa"/>
        </w:tblCellMar>
        <w:tblLook w:val="00A0"/>
      </w:tblPr>
      <w:tblGrid>
        <w:gridCol w:w="5986"/>
        <w:gridCol w:w="3532"/>
      </w:tblGrid>
      <w:tr w:rsidR="00090142">
        <w:trPr>
          <w:trHeight w:val="1061"/>
        </w:trPr>
        <w:tc>
          <w:tcPr>
            <w:tcW w:w="6238" w:type="dxa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90142" w:rsidRDefault="00090142">
            <w:pPr>
              <w:spacing w:after="172"/>
              <w:ind w:left="79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090142" w:rsidRDefault="00090142">
            <w:pPr>
              <w:spacing w:after="0"/>
              <w:ind w:left="2" w:right="0" w:firstLine="0"/>
              <w:rPr>
                <w:b/>
              </w:rPr>
            </w:pPr>
          </w:p>
        </w:tc>
        <w:tc>
          <w:tcPr>
            <w:tcW w:w="3651" w:type="dxa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90142" w:rsidRDefault="00090142">
            <w:pPr>
              <w:spacing w:after="172"/>
              <w:ind w:left="75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занятий </w:t>
            </w:r>
          </w:p>
          <w:p w:rsidR="00090142" w:rsidRDefault="00090142">
            <w:pPr>
              <w:spacing w:after="0"/>
              <w:ind w:right="0" w:firstLine="0"/>
              <w:rPr>
                <w:b/>
              </w:rPr>
            </w:pPr>
          </w:p>
        </w:tc>
      </w:tr>
      <w:tr w:rsidR="00090142">
        <w:trPr>
          <w:trHeight w:val="725"/>
        </w:trPr>
        <w:tc>
          <w:tcPr>
            <w:tcW w:w="6238" w:type="dxa"/>
            <w:tcMar>
              <w:top w:w="0" w:type="dxa"/>
              <w:left w:w="30" w:type="dxa"/>
              <w:bottom w:w="0" w:type="dxa"/>
              <w:right w:w="0" w:type="dxa"/>
            </w:tcMar>
            <w:vAlign w:val="bottom"/>
          </w:tcPr>
          <w:p w:rsidR="00090142" w:rsidRDefault="00090142">
            <w:pPr>
              <w:spacing w:after="150"/>
              <w:ind w:left="2" w:right="0" w:firstLine="0"/>
            </w:pPr>
            <w:r>
              <w:t xml:space="preserve">Восприятие музыки </w:t>
            </w:r>
          </w:p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3651" w:type="dxa"/>
            <w:tcMar>
              <w:top w:w="0" w:type="dxa"/>
              <w:left w:w="30" w:type="dxa"/>
              <w:bottom w:w="0" w:type="dxa"/>
              <w:right w:w="0" w:type="dxa"/>
            </w:tcMar>
            <w:vAlign w:val="bottom"/>
          </w:tcPr>
          <w:p w:rsidR="00090142" w:rsidRDefault="00090142">
            <w:pPr>
              <w:spacing w:after="150"/>
              <w:ind w:left="74" w:right="0" w:firstLine="0"/>
              <w:jc w:val="center"/>
            </w:pPr>
            <w:r>
              <w:t>12</w:t>
            </w:r>
          </w:p>
          <w:p w:rsidR="00090142" w:rsidRDefault="00090142">
            <w:pPr>
              <w:spacing w:after="0"/>
              <w:ind w:left="145" w:right="0" w:firstLine="0"/>
              <w:jc w:val="center"/>
            </w:pPr>
          </w:p>
        </w:tc>
      </w:tr>
      <w:tr w:rsidR="00090142">
        <w:trPr>
          <w:trHeight w:val="864"/>
        </w:trPr>
        <w:tc>
          <w:tcPr>
            <w:tcW w:w="6238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50"/>
              <w:ind w:left="2" w:right="0" w:firstLine="0"/>
            </w:pPr>
            <w:r>
              <w:t xml:space="preserve">Артикуляция, выразительная дикция </w:t>
            </w:r>
          </w:p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3651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50"/>
              <w:ind w:left="74" w:right="0" w:firstLine="0"/>
              <w:jc w:val="center"/>
            </w:pPr>
            <w:r>
              <w:t xml:space="preserve">22 </w:t>
            </w:r>
          </w:p>
          <w:p w:rsidR="00090142" w:rsidRDefault="00090142">
            <w:pPr>
              <w:spacing w:after="0"/>
              <w:ind w:left="145" w:right="0" w:firstLine="0"/>
              <w:jc w:val="center"/>
            </w:pPr>
          </w:p>
        </w:tc>
      </w:tr>
      <w:tr w:rsidR="00090142">
        <w:trPr>
          <w:trHeight w:val="989"/>
        </w:trPr>
        <w:tc>
          <w:tcPr>
            <w:tcW w:w="6238" w:type="dxa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90142" w:rsidRDefault="00090142">
            <w:pPr>
              <w:spacing w:after="172"/>
              <w:ind w:left="2" w:right="0" w:firstLine="0"/>
            </w:pPr>
            <w:r>
              <w:t xml:space="preserve">Освоение техники распределения дыхания </w:t>
            </w:r>
          </w:p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3651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72"/>
              <w:ind w:left="74" w:right="0" w:firstLine="0"/>
              <w:jc w:val="center"/>
            </w:pPr>
            <w:r>
              <w:t>12</w:t>
            </w:r>
          </w:p>
          <w:p w:rsidR="00090142" w:rsidRDefault="00090142">
            <w:pPr>
              <w:spacing w:after="0"/>
              <w:ind w:left="145" w:right="0" w:firstLine="0"/>
              <w:jc w:val="center"/>
            </w:pPr>
          </w:p>
        </w:tc>
      </w:tr>
      <w:tr w:rsidR="00090142">
        <w:trPr>
          <w:trHeight w:val="1147"/>
        </w:trPr>
        <w:tc>
          <w:tcPr>
            <w:tcW w:w="6238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Расширение певческого диапазона, чистота интонирования </w:t>
            </w:r>
          </w:p>
        </w:tc>
        <w:tc>
          <w:tcPr>
            <w:tcW w:w="3651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74" w:right="0" w:firstLine="0"/>
              <w:jc w:val="center"/>
            </w:pPr>
            <w:r>
              <w:t>12</w:t>
            </w:r>
          </w:p>
        </w:tc>
      </w:tr>
      <w:tr w:rsidR="00090142">
        <w:trPr>
          <w:trHeight w:val="1277"/>
        </w:trPr>
        <w:tc>
          <w:tcPr>
            <w:tcW w:w="6238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72"/>
              <w:ind w:left="2" w:right="0" w:firstLine="0"/>
            </w:pPr>
            <w:r>
              <w:t xml:space="preserve">Эмоционально-выразительное исполнение </w:t>
            </w:r>
          </w:p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3651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72"/>
              <w:ind w:left="74" w:right="0" w:firstLine="0"/>
              <w:jc w:val="center"/>
            </w:pPr>
            <w:r>
              <w:t>18</w:t>
            </w:r>
          </w:p>
          <w:p w:rsidR="00090142" w:rsidRDefault="00090142">
            <w:pPr>
              <w:spacing w:after="0"/>
              <w:ind w:left="145" w:right="0" w:firstLine="0"/>
              <w:jc w:val="center"/>
            </w:pPr>
          </w:p>
        </w:tc>
      </w:tr>
      <w:tr w:rsidR="00090142">
        <w:trPr>
          <w:trHeight w:val="344"/>
        </w:trPr>
        <w:tc>
          <w:tcPr>
            <w:tcW w:w="6238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3651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74" w:right="0" w:firstLine="0"/>
              <w:jc w:val="center"/>
            </w:pPr>
            <w:r>
              <w:t>76</w:t>
            </w:r>
          </w:p>
        </w:tc>
      </w:tr>
    </w:tbl>
    <w:p w:rsidR="00090142" w:rsidRDefault="00090142">
      <w:pPr>
        <w:spacing w:after="131"/>
        <w:ind w:left="380" w:right="0" w:firstLine="0"/>
      </w:pPr>
    </w:p>
    <w:p w:rsidR="00090142" w:rsidRDefault="00090142">
      <w:pPr>
        <w:spacing w:after="131"/>
        <w:ind w:left="380" w:right="0" w:firstLine="0"/>
      </w:pPr>
    </w:p>
    <w:p w:rsidR="00090142" w:rsidRDefault="00090142">
      <w:pPr>
        <w:spacing w:after="131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33"/>
        <w:ind w:left="380" w:right="0" w:firstLine="0"/>
      </w:pPr>
    </w:p>
    <w:p w:rsidR="00090142" w:rsidRDefault="00090142">
      <w:pPr>
        <w:spacing w:after="195"/>
        <w:ind w:left="380" w:right="0" w:firstLine="0"/>
      </w:pPr>
    </w:p>
    <w:p w:rsidR="00090142" w:rsidRDefault="00090142">
      <w:pPr>
        <w:pStyle w:val="Heading1"/>
        <w:jc w:val="center"/>
        <w:rPr>
          <w:b/>
        </w:rPr>
      </w:pPr>
      <w:bookmarkStart w:id="5" w:name="_Toc499900356"/>
      <w:r>
        <w:rPr>
          <w:b/>
        </w:rPr>
        <w:t>Примерное распределение материала по пению на год</w:t>
      </w:r>
      <w:bookmarkEnd w:id="5"/>
    </w:p>
    <w:p w:rsidR="00090142" w:rsidRDefault="00090142">
      <w:pPr>
        <w:spacing w:after="0"/>
        <w:ind w:left="1059" w:right="0" w:firstLine="0"/>
      </w:pPr>
    </w:p>
    <w:tbl>
      <w:tblPr>
        <w:tblW w:w="0" w:type="auto"/>
        <w:tblInd w:w="9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115" w:type="dxa"/>
        </w:tblCellMar>
        <w:tblLook w:val="00A0"/>
      </w:tblPr>
      <w:tblGrid>
        <w:gridCol w:w="6424"/>
        <w:gridCol w:w="2257"/>
      </w:tblGrid>
      <w:tr w:rsidR="00090142">
        <w:trPr>
          <w:trHeight w:val="974"/>
        </w:trPr>
        <w:tc>
          <w:tcPr>
            <w:tcW w:w="6424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7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Репертуар </w:t>
            </w:r>
          </w:p>
        </w:tc>
        <w:tc>
          <w:tcPr>
            <w:tcW w:w="2257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занятий </w:t>
            </w:r>
          </w:p>
        </w:tc>
      </w:tr>
      <w:tr w:rsidR="00090142">
        <w:trPr>
          <w:trHeight w:val="977"/>
        </w:trPr>
        <w:tc>
          <w:tcPr>
            <w:tcW w:w="6424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187"/>
              <w:ind w:right="0" w:firstLine="0"/>
            </w:pPr>
            <w:r>
              <w:t xml:space="preserve">Русские  народные песни   </w:t>
            </w:r>
          </w:p>
          <w:p w:rsidR="00090142" w:rsidRDefault="00090142">
            <w:pPr>
              <w:spacing w:after="0"/>
              <w:ind w:right="0" w:firstLine="0"/>
            </w:pPr>
            <w:r>
              <w:t xml:space="preserve"> (с музыкальным сопровождением )</w:t>
            </w:r>
          </w:p>
        </w:tc>
        <w:tc>
          <w:tcPr>
            <w:tcW w:w="2257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9" w:right="0" w:firstLine="0"/>
              <w:jc w:val="center"/>
            </w:pPr>
            <w:r>
              <w:t xml:space="preserve">11 </w:t>
            </w:r>
          </w:p>
        </w:tc>
      </w:tr>
      <w:tr w:rsidR="00090142">
        <w:trPr>
          <w:trHeight w:val="977"/>
        </w:trPr>
        <w:tc>
          <w:tcPr>
            <w:tcW w:w="6424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186"/>
              <w:ind w:right="0" w:firstLine="0"/>
            </w:pPr>
            <w:r>
              <w:t>Русские народные  песни</w:t>
            </w:r>
          </w:p>
          <w:p w:rsidR="00090142" w:rsidRDefault="00090142">
            <w:pPr>
              <w:spacing w:after="0"/>
              <w:ind w:right="0" w:firstLine="0"/>
            </w:pPr>
            <w:r>
              <w:t xml:space="preserve">(без музыкального сопровождения) </w:t>
            </w:r>
          </w:p>
        </w:tc>
        <w:tc>
          <w:tcPr>
            <w:tcW w:w="2257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7" w:right="0" w:firstLine="0"/>
              <w:jc w:val="center"/>
            </w:pPr>
            <w:r>
              <w:t xml:space="preserve">5 </w:t>
            </w:r>
          </w:p>
        </w:tc>
      </w:tr>
      <w:tr w:rsidR="00090142">
        <w:trPr>
          <w:trHeight w:val="492"/>
        </w:trPr>
        <w:tc>
          <w:tcPr>
            <w:tcW w:w="6424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  <w:r>
              <w:t xml:space="preserve">Детские эстрадные песни </w:t>
            </w:r>
          </w:p>
          <w:p w:rsidR="00090142" w:rsidRDefault="00090142">
            <w:pPr>
              <w:spacing w:after="0"/>
              <w:ind w:right="0" w:firstLine="0"/>
            </w:pPr>
            <w:r>
              <w:t>(с фортепианным сопровождением)</w:t>
            </w:r>
          </w:p>
          <w:p w:rsidR="00090142" w:rsidRDefault="00090142">
            <w:pPr>
              <w:spacing w:after="0"/>
              <w:ind w:right="0" w:firstLine="0"/>
            </w:pPr>
          </w:p>
        </w:tc>
        <w:tc>
          <w:tcPr>
            <w:tcW w:w="2257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7" w:right="0" w:firstLine="0"/>
              <w:jc w:val="center"/>
            </w:pPr>
            <w:r>
              <w:t>10</w:t>
            </w:r>
          </w:p>
        </w:tc>
      </w:tr>
      <w:tr w:rsidR="00090142">
        <w:trPr>
          <w:trHeight w:val="977"/>
        </w:trPr>
        <w:tc>
          <w:tcPr>
            <w:tcW w:w="6424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185"/>
              <w:ind w:right="0" w:firstLine="0"/>
            </w:pPr>
            <w:r>
              <w:t xml:space="preserve">Детские эстрадные песни </w:t>
            </w:r>
          </w:p>
          <w:p w:rsidR="00090142" w:rsidRDefault="00090142">
            <w:pPr>
              <w:spacing w:after="0"/>
              <w:ind w:right="0" w:firstLine="0"/>
            </w:pPr>
            <w:r>
              <w:t xml:space="preserve">(под фонограмму) </w:t>
            </w:r>
          </w:p>
        </w:tc>
        <w:tc>
          <w:tcPr>
            <w:tcW w:w="2257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7" w:right="0" w:firstLine="0"/>
              <w:jc w:val="center"/>
            </w:pPr>
            <w:r>
              <w:t>7</w:t>
            </w:r>
          </w:p>
        </w:tc>
      </w:tr>
      <w:tr w:rsidR="00090142">
        <w:trPr>
          <w:trHeight w:val="977"/>
        </w:trPr>
        <w:tc>
          <w:tcPr>
            <w:tcW w:w="6424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186"/>
              <w:ind w:right="0" w:firstLine="0"/>
            </w:pPr>
            <w:r>
              <w:t xml:space="preserve">Песни из мультфильмов </w:t>
            </w:r>
          </w:p>
          <w:p w:rsidR="00090142" w:rsidRDefault="00090142">
            <w:pPr>
              <w:spacing w:after="0"/>
              <w:ind w:right="0" w:firstLine="0"/>
            </w:pPr>
            <w:r>
              <w:t xml:space="preserve">(с фортепианным сопровождением) </w:t>
            </w:r>
          </w:p>
        </w:tc>
        <w:tc>
          <w:tcPr>
            <w:tcW w:w="2257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7" w:right="0" w:firstLine="0"/>
              <w:jc w:val="center"/>
            </w:pPr>
            <w:r>
              <w:t xml:space="preserve">7 </w:t>
            </w:r>
          </w:p>
        </w:tc>
      </w:tr>
      <w:tr w:rsidR="00090142">
        <w:trPr>
          <w:trHeight w:val="974"/>
        </w:trPr>
        <w:tc>
          <w:tcPr>
            <w:tcW w:w="6424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185"/>
              <w:ind w:right="0" w:firstLine="0"/>
            </w:pPr>
            <w:r>
              <w:t xml:space="preserve">Песни из мультфильмов </w:t>
            </w:r>
          </w:p>
          <w:p w:rsidR="00090142" w:rsidRDefault="00090142">
            <w:pPr>
              <w:spacing w:after="0"/>
              <w:ind w:right="0" w:firstLine="0"/>
            </w:pPr>
            <w:r>
              <w:t xml:space="preserve">(под фонограмму) </w:t>
            </w:r>
          </w:p>
        </w:tc>
        <w:tc>
          <w:tcPr>
            <w:tcW w:w="2257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7" w:right="0" w:firstLine="0"/>
              <w:jc w:val="center"/>
            </w:pPr>
            <w:r>
              <w:t xml:space="preserve">4 </w:t>
            </w:r>
          </w:p>
        </w:tc>
      </w:tr>
      <w:tr w:rsidR="00090142">
        <w:trPr>
          <w:trHeight w:val="495"/>
        </w:trPr>
        <w:tc>
          <w:tcPr>
            <w:tcW w:w="6424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  <w:r>
              <w:t>Упражнения и попевки</w:t>
            </w:r>
          </w:p>
        </w:tc>
        <w:tc>
          <w:tcPr>
            <w:tcW w:w="2257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9" w:right="0" w:firstLine="0"/>
              <w:jc w:val="center"/>
            </w:pPr>
            <w:r>
              <w:t>32</w:t>
            </w:r>
          </w:p>
        </w:tc>
      </w:tr>
      <w:tr w:rsidR="00090142">
        <w:trPr>
          <w:trHeight w:val="492"/>
        </w:trPr>
        <w:tc>
          <w:tcPr>
            <w:tcW w:w="6424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2257" w:type="dxa"/>
            <w:tcMar>
              <w:top w:w="0" w:type="dxa"/>
              <w:left w:w="103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9" w:right="0" w:firstLine="0"/>
              <w:jc w:val="center"/>
            </w:pPr>
            <w:r>
              <w:t>76</w:t>
            </w:r>
          </w:p>
        </w:tc>
      </w:tr>
    </w:tbl>
    <w:p w:rsidR="00090142" w:rsidRDefault="00090142">
      <w:pPr>
        <w:spacing w:after="136"/>
        <w:ind w:left="1059" w:right="0" w:firstLine="0"/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pStyle w:val="Heading1"/>
        <w:jc w:val="center"/>
        <w:rPr>
          <w:b/>
        </w:rPr>
      </w:pPr>
      <w:bookmarkStart w:id="6" w:name="_Toc499900357"/>
      <w:r>
        <w:rPr>
          <w:b/>
        </w:rPr>
        <w:t>Календарно – тематический план проведения занятий</w:t>
      </w:r>
      <w:bookmarkEnd w:id="6"/>
    </w:p>
    <w:p w:rsidR="00090142" w:rsidRDefault="00090142">
      <w:pPr>
        <w:jc w:val="center"/>
        <w:outlineLvl w:val="0"/>
        <w:rPr>
          <w:i/>
          <w:szCs w:val="28"/>
        </w:rPr>
      </w:pPr>
      <w:bookmarkStart w:id="7" w:name="_Toc499900358"/>
      <w:r>
        <w:rPr>
          <w:i/>
          <w:szCs w:val="28"/>
        </w:rPr>
        <w:t>(примерный репертуар)</w:t>
      </w:r>
      <w:bookmarkEnd w:id="7"/>
    </w:p>
    <w:p w:rsidR="00090142" w:rsidRDefault="00090142">
      <w:pPr>
        <w:suppressAutoHyphens w:val="0"/>
        <w:spacing w:before="90" w:after="90" w:line="338" w:lineRule="atLeast"/>
        <w:ind w:right="0" w:firstLine="0"/>
        <w:jc w:val="center"/>
        <w:rPr>
          <w:b/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Сентябрь.</w:t>
      </w:r>
    </w:p>
    <w:p w:rsidR="00090142" w:rsidRDefault="00090142">
      <w:pPr>
        <w:rPr>
          <w:szCs w:val="28"/>
        </w:rPr>
      </w:pPr>
      <w:r>
        <w:rPr>
          <w:szCs w:val="28"/>
        </w:rPr>
        <w:t>«Кто в домике живет?»</w:t>
      </w:r>
      <w:r>
        <w:rPr>
          <w:color w:val="auto"/>
          <w:szCs w:val="28"/>
        </w:rPr>
        <w:t xml:space="preserve"> муз. М. Ю. Картушиной</w:t>
      </w:r>
    </w:p>
    <w:p w:rsidR="00090142" w:rsidRDefault="00090142">
      <w:pPr>
        <w:rPr>
          <w:szCs w:val="28"/>
        </w:rPr>
      </w:pPr>
      <w:r>
        <w:rPr>
          <w:szCs w:val="28"/>
        </w:rPr>
        <w:t>«Листики» попевка</w:t>
      </w:r>
    </w:p>
    <w:p w:rsidR="00090142" w:rsidRDefault="00090142">
      <w:pPr>
        <w:rPr>
          <w:szCs w:val="28"/>
        </w:rPr>
      </w:pPr>
      <w:r>
        <w:rPr>
          <w:szCs w:val="28"/>
        </w:rPr>
        <w:t>«Веселые нотки»   муз. А.Кудряшовой</w:t>
      </w:r>
    </w:p>
    <w:p w:rsidR="00090142" w:rsidRDefault="00090142">
      <w:pPr>
        <w:rPr>
          <w:szCs w:val="28"/>
        </w:rPr>
      </w:pPr>
      <w:r>
        <w:rPr>
          <w:color w:val="auto"/>
          <w:szCs w:val="28"/>
        </w:rPr>
        <w:t>                                         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Октябрь.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«Пой со мной» вок игра муз. М. Ю. Картушиной.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szCs w:val="28"/>
        </w:rPr>
        <w:t>«Согласные звуки»  упражнение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«Пойду ль я» рус нар песня.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szCs w:val="28"/>
        </w:rPr>
        <w:t>«Серебряная песенка» муз.С.Анахасян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 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 Ноябрь.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«Эхо» попевка</w:t>
      </w:r>
    </w:p>
    <w:p w:rsidR="00090142" w:rsidRDefault="00090142">
      <w:pPr>
        <w:rPr>
          <w:szCs w:val="28"/>
        </w:rPr>
      </w:pPr>
      <w:r>
        <w:rPr>
          <w:szCs w:val="28"/>
        </w:rPr>
        <w:t>«Это я!» упражнение</w:t>
      </w:r>
    </w:p>
    <w:p w:rsidR="00090142" w:rsidRDefault="00090142">
      <w:pPr>
        <w:rPr>
          <w:szCs w:val="28"/>
        </w:rPr>
      </w:pPr>
      <w:r>
        <w:rPr>
          <w:szCs w:val="28"/>
        </w:rPr>
        <w:t>«До свидания , осень!»   муз. А.Кудряшовой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Декабрь.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«В лесу»  (а-у) попевка</w:t>
      </w:r>
    </w:p>
    <w:p w:rsidR="00090142" w:rsidRDefault="00090142">
      <w:pPr>
        <w:rPr>
          <w:szCs w:val="28"/>
        </w:rPr>
      </w:pPr>
      <w:r>
        <w:rPr>
          <w:szCs w:val="28"/>
        </w:rPr>
        <w:t>«Мы веселые ребята» вокальная игра</w:t>
      </w:r>
    </w:p>
    <w:p w:rsidR="00090142" w:rsidRDefault="00090142">
      <w:pPr>
        <w:rPr>
          <w:szCs w:val="28"/>
        </w:rPr>
      </w:pPr>
      <w:r>
        <w:rPr>
          <w:szCs w:val="28"/>
        </w:rPr>
        <w:t>«Мы – пожарные ребята» муз. Е.Фирсовой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«Елочка»</w:t>
      </w:r>
      <w:r>
        <w:rPr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color w:val="auto"/>
          <w:sz w:val="20"/>
          <w:szCs w:val="20"/>
          <w:shd w:val="clear" w:color="auto" w:fill="FFFFFF"/>
        </w:rPr>
        <w:t> </w:t>
      </w:r>
      <w:r>
        <w:rPr>
          <w:szCs w:val="28"/>
        </w:rPr>
        <w:t>муз. А.Кудряшовой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 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Январь.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«Подружки» попевка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«Тихо-громко» муз. И.Арсеева.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«Самая красивая Родина моя» муз. Т.Бокач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Февраль.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«Ослик» попевка</w:t>
      </w:r>
    </w:p>
    <w:p w:rsidR="00090142" w:rsidRDefault="00090142">
      <w:pPr>
        <w:rPr>
          <w:szCs w:val="28"/>
        </w:rPr>
      </w:pPr>
      <w:r>
        <w:rPr>
          <w:szCs w:val="28"/>
        </w:rPr>
        <w:t xml:space="preserve">«Неустойчивые звуки» попевка-упр. Е.Тиличеевой </w:t>
      </w:r>
    </w:p>
    <w:p w:rsidR="00090142" w:rsidRDefault="00090142">
      <w:pPr>
        <w:rPr>
          <w:szCs w:val="28"/>
        </w:rPr>
      </w:pPr>
      <w:r>
        <w:rPr>
          <w:szCs w:val="28"/>
        </w:rPr>
        <w:t>«Наша бабушка» муз. А.Кудряшовой</w:t>
      </w:r>
    </w:p>
    <w:p w:rsidR="00090142" w:rsidRDefault="00090142">
      <w:pPr>
        <w:rPr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 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Март.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«Жук» попевка</w:t>
      </w:r>
    </w:p>
    <w:p w:rsidR="00090142" w:rsidRDefault="00090142">
      <w:pPr>
        <w:rPr>
          <w:szCs w:val="28"/>
        </w:rPr>
      </w:pPr>
    </w:p>
    <w:p w:rsidR="00090142" w:rsidRDefault="00090142">
      <w:pPr>
        <w:rPr>
          <w:color w:val="auto"/>
          <w:szCs w:val="28"/>
        </w:rPr>
      </w:pPr>
      <w:r>
        <w:rPr>
          <w:szCs w:val="28"/>
        </w:rPr>
        <w:t xml:space="preserve">«Русские народные инструменты» вок.гимнастика </w:t>
      </w:r>
      <w:r>
        <w:rPr>
          <w:color w:val="auto"/>
          <w:szCs w:val="28"/>
        </w:rPr>
        <w:t>муз.М.Ю.Картушиной</w:t>
      </w:r>
    </w:p>
    <w:p w:rsidR="00090142" w:rsidRDefault="00090142">
      <w:pPr>
        <w:rPr>
          <w:szCs w:val="28"/>
        </w:rPr>
      </w:pPr>
    </w:p>
    <w:p w:rsidR="00090142" w:rsidRDefault="00090142">
      <w:pPr>
        <w:rPr>
          <w:szCs w:val="28"/>
        </w:rPr>
      </w:pPr>
      <w:r>
        <w:rPr>
          <w:color w:val="auto"/>
          <w:szCs w:val="28"/>
        </w:rPr>
        <w:t xml:space="preserve">«Здравствуй милая весна!» </w:t>
      </w:r>
      <w:r>
        <w:rPr>
          <w:szCs w:val="28"/>
        </w:rPr>
        <w:t>А.Кудряшовой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i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Апрель.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«Кыш, муха» попеска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Чистоговорки  М.Ю.Картушиной</w:t>
      </w:r>
    </w:p>
    <w:p w:rsidR="00090142" w:rsidRDefault="00090142">
      <w:pPr>
        <w:rPr>
          <w:szCs w:val="28"/>
        </w:rPr>
      </w:pPr>
      <w:r>
        <w:rPr>
          <w:color w:val="auto"/>
          <w:szCs w:val="28"/>
        </w:rPr>
        <w:t xml:space="preserve">«Дружба – это здорово» муз.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  <w:r>
        <w:rPr>
          <w:szCs w:val="28"/>
        </w:rPr>
        <w:t>А.Кудряшовой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Май. 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«Заболели зубы» попевка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>«Как кричит крокодил?» вок.упражнение</w:t>
      </w:r>
    </w:p>
    <w:p w:rsidR="00090142" w:rsidRDefault="00090142">
      <w:pPr>
        <w:suppressAutoHyphens w:val="0"/>
        <w:spacing w:before="90" w:after="90" w:line="338" w:lineRule="atLeast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«Летом солнце нас встречает» </w:t>
      </w:r>
    </w:p>
    <w:p w:rsidR="00090142" w:rsidRDefault="00090142">
      <w:pPr>
        <w:spacing w:after="190"/>
        <w:ind w:left="300" w:right="0" w:firstLine="0"/>
        <w:jc w:val="center"/>
        <w:rPr>
          <w:b/>
        </w:rPr>
      </w:pPr>
    </w:p>
    <w:p w:rsidR="00090142" w:rsidRDefault="00090142">
      <w:pPr>
        <w:spacing w:after="190"/>
        <w:ind w:left="300" w:right="0" w:firstLine="0"/>
        <w:jc w:val="center"/>
        <w:rPr>
          <w:b/>
        </w:rPr>
      </w:pPr>
    </w:p>
    <w:p w:rsidR="00090142" w:rsidRDefault="00090142">
      <w:pPr>
        <w:spacing w:after="190"/>
        <w:ind w:left="300" w:right="0" w:firstLine="0"/>
        <w:jc w:val="center"/>
        <w:rPr>
          <w:b/>
        </w:rPr>
      </w:pPr>
    </w:p>
    <w:p w:rsidR="00090142" w:rsidRDefault="00090142">
      <w:pPr>
        <w:spacing w:after="190"/>
        <w:ind w:left="300" w:right="0" w:firstLine="0"/>
        <w:jc w:val="center"/>
        <w:rPr>
          <w:b/>
        </w:rPr>
      </w:pPr>
    </w:p>
    <w:p w:rsidR="00090142" w:rsidRDefault="00090142">
      <w:pPr>
        <w:spacing w:after="190"/>
        <w:ind w:left="300" w:right="0" w:firstLine="0"/>
        <w:jc w:val="center"/>
        <w:rPr>
          <w:b/>
        </w:rPr>
      </w:pPr>
    </w:p>
    <w:p w:rsidR="00090142" w:rsidRDefault="00090142">
      <w:pPr>
        <w:spacing w:after="190"/>
        <w:ind w:left="300" w:right="0" w:firstLine="0"/>
        <w:jc w:val="center"/>
        <w:rPr>
          <w:b/>
        </w:rPr>
      </w:pPr>
    </w:p>
    <w:p w:rsidR="00090142" w:rsidRDefault="00090142">
      <w:pPr>
        <w:spacing w:after="190"/>
        <w:ind w:left="300" w:right="0" w:firstLine="0"/>
        <w:jc w:val="center"/>
        <w:rPr>
          <w:b/>
        </w:rPr>
      </w:pPr>
    </w:p>
    <w:p w:rsidR="00090142" w:rsidRDefault="00090142">
      <w:pPr>
        <w:spacing w:after="190"/>
        <w:ind w:left="300" w:right="0" w:firstLine="0"/>
        <w:jc w:val="center"/>
        <w:rPr>
          <w:b/>
        </w:rPr>
      </w:pPr>
    </w:p>
    <w:p w:rsidR="00090142" w:rsidRDefault="00090142">
      <w:pPr>
        <w:spacing w:after="190"/>
        <w:ind w:left="300" w:right="0" w:firstLine="0"/>
        <w:jc w:val="center"/>
        <w:rPr>
          <w:b/>
        </w:rPr>
      </w:pPr>
    </w:p>
    <w:p w:rsidR="00090142" w:rsidRDefault="00090142">
      <w:pPr>
        <w:spacing w:after="190"/>
        <w:ind w:left="300" w:right="0" w:firstLine="0"/>
        <w:jc w:val="center"/>
        <w:rPr>
          <w:b/>
        </w:rPr>
      </w:pPr>
    </w:p>
    <w:p w:rsidR="00090142" w:rsidRDefault="00090142">
      <w:pPr>
        <w:spacing w:after="190"/>
        <w:ind w:left="300" w:right="0" w:firstLine="0"/>
        <w:jc w:val="center"/>
        <w:rPr>
          <w:b/>
        </w:rPr>
      </w:pPr>
    </w:p>
    <w:p w:rsidR="00090142" w:rsidRDefault="00090142">
      <w:pPr>
        <w:spacing w:after="190"/>
        <w:ind w:right="0" w:firstLine="0"/>
        <w:rPr>
          <w:b/>
        </w:rPr>
      </w:pPr>
    </w:p>
    <w:p w:rsidR="00090142" w:rsidRDefault="00090142">
      <w:pPr>
        <w:spacing w:after="190"/>
        <w:ind w:right="0" w:firstLine="0"/>
        <w:rPr>
          <w:b/>
        </w:rPr>
      </w:pPr>
    </w:p>
    <w:p w:rsidR="00090142" w:rsidRDefault="00090142">
      <w:pPr>
        <w:pStyle w:val="Heading1"/>
        <w:jc w:val="center"/>
        <w:rPr>
          <w:b/>
        </w:rPr>
      </w:pPr>
      <w:bookmarkStart w:id="8" w:name="_Toc499900359"/>
      <w:r>
        <w:rPr>
          <w:b/>
        </w:rPr>
        <w:t>Планируемый ожидаемый результат</w:t>
      </w:r>
      <w:bookmarkEnd w:id="8"/>
    </w:p>
    <w:p w:rsidR="00090142" w:rsidRDefault="00090142">
      <w:pPr>
        <w:spacing w:after="393"/>
        <w:ind w:right="0" w:firstLine="0"/>
      </w:pPr>
    </w:p>
    <w:p w:rsidR="00090142" w:rsidRDefault="00090142">
      <w:pPr>
        <w:spacing w:after="2" w:line="364" w:lineRule="auto"/>
        <w:ind w:left="380" w:right="144" w:firstLine="252"/>
        <w:jc w:val="both"/>
      </w:pPr>
      <w:r>
        <w:t xml:space="preserve">Дети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 </w:t>
      </w:r>
      <w:r>
        <w:rPr>
          <w:i/>
        </w:rPr>
        <w:t>ре-до2 октавы,</w:t>
      </w:r>
      <w:r>
        <w:t xml:space="preserve"> чисто интонируют. Различают звуки по высоте, слышат движение мелодии, поступенное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 </w:t>
      </w:r>
    </w:p>
    <w:p w:rsidR="00090142" w:rsidRDefault="00090142">
      <w:pPr>
        <w:spacing w:after="2" w:line="364" w:lineRule="auto"/>
        <w:ind w:left="380" w:right="149" w:firstLine="252"/>
        <w:jc w:val="both"/>
      </w:pPr>
      <w:r>
        <w:t xml:space="preserve">Дети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пропевают гласные в словах и правильно произносят окончания слов. Могут петь без помощи руководителя. Проявляют активность в песенном творчестве; поют дружно не отставая и не опережая друг друга. </w:t>
      </w:r>
    </w:p>
    <w:p w:rsidR="00090142" w:rsidRDefault="00090142">
      <w:pPr>
        <w:spacing w:after="131"/>
        <w:ind w:left="540" w:right="0" w:firstLine="0"/>
        <w:rPr>
          <w:b/>
        </w:rPr>
      </w:pPr>
    </w:p>
    <w:p w:rsidR="00090142" w:rsidRDefault="00090142">
      <w:pPr>
        <w:spacing w:after="131"/>
        <w:ind w:left="540" w:right="0" w:firstLine="0"/>
        <w:rPr>
          <w:b/>
        </w:rPr>
      </w:pPr>
    </w:p>
    <w:p w:rsidR="00090142" w:rsidRDefault="00090142">
      <w:pPr>
        <w:spacing w:after="132"/>
        <w:ind w:left="540" w:right="0" w:firstLine="0"/>
        <w:rPr>
          <w:b/>
        </w:rPr>
      </w:pPr>
    </w:p>
    <w:p w:rsidR="00090142" w:rsidRDefault="00090142">
      <w:pPr>
        <w:spacing w:after="133"/>
        <w:ind w:left="540" w:right="0" w:firstLine="0"/>
        <w:rPr>
          <w:b/>
        </w:rPr>
      </w:pPr>
    </w:p>
    <w:p w:rsidR="00090142" w:rsidRDefault="00090142">
      <w:pPr>
        <w:spacing w:after="131"/>
        <w:ind w:left="540" w:right="0" w:firstLine="0"/>
        <w:rPr>
          <w:b/>
        </w:rPr>
      </w:pPr>
    </w:p>
    <w:p w:rsidR="00090142" w:rsidRDefault="00090142">
      <w:pPr>
        <w:spacing w:after="131"/>
        <w:ind w:left="540" w:right="0" w:firstLine="0"/>
        <w:rPr>
          <w:b/>
        </w:rPr>
      </w:pPr>
    </w:p>
    <w:p w:rsidR="00090142" w:rsidRDefault="00090142">
      <w:pPr>
        <w:spacing w:after="131"/>
        <w:ind w:left="540" w:right="0" w:firstLine="0"/>
        <w:rPr>
          <w:b/>
        </w:rPr>
      </w:pPr>
    </w:p>
    <w:p w:rsidR="00090142" w:rsidRDefault="00090142">
      <w:pPr>
        <w:spacing w:after="131"/>
        <w:ind w:left="540" w:right="0" w:firstLine="0"/>
        <w:rPr>
          <w:b/>
        </w:rPr>
      </w:pPr>
    </w:p>
    <w:p w:rsidR="00090142" w:rsidRDefault="00090142">
      <w:pPr>
        <w:spacing w:after="133"/>
        <w:ind w:left="540" w:right="0" w:firstLine="0"/>
        <w:rPr>
          <w:b/>
        </w:rPr>
      </w:pPr>
    </w:p>
    <w:p w:rsidR="00090142" w:rsidRDefault="00090142">
      <w:pPr>
        <w:spacing w:after="0"/>
        <w:ind w:left="540" w:right="0" w:firstLine="0"/>
        <w:rPr>
          <w:b/>
        </w:rPr>
      </w:pPr>
    </w:p>
    <w:p w:rsidR="00090142" w:rsidRDefault="00090142">
      <w:pPr>
        <w:spacing w:after="188"/>
        <w:ind w:left="2840" w:right="0" w:firstLine="0"/>
        <w:jc w:val="center"/>
        <w:rPr>
          <w:b/>
        </w:rPr>
      </w:pPr>
    </w:p>
    <w:p w:rsidR="00090142" w:rsidRDefault="00090142">
      <w:pPr>
        <w:spacing w:after="188"/>
        <w:ind w:left="2840" w:right="0" w:firstLine="0"/>
        <w:jc w:val="center"/>
        <w:rPr>
          <w:b/>
        </w:rPr>
      </w:pPr>
    </w:p>
    <w:p w:rsidR="00090142" w:rsidRDefault="00090142">
      <w:pPr>
        <w:spacing w:after="188"/>
        <w:ind w:left="2840" w:right="0" w:firstLine="0"/>
        <w:jc w:val="center"/>
        <w:rPr>
          <w:b/>
        </w:rPr>
      </w:pPr>
    </w:p>
    <w:p w:rsidR="00090142" w:rsidRDefault="00090142">
      <w:pPr>
        <w:spacing w:after="188"/>
        <w:ind w:left="2840" w:right="0" w:firstLine="0"/>
        <w:jc w:val="center"/>
        <w:rPr>
          <w:b/>
        </w:rPr>
      </w:pPr>
    </w:p>
    <w:p w:rsidR="00090142" w:rsidRDefault="00090142">
      <w:pPr>
        <w:pStyle w:val="Heading1"/>
        <w:jc w:val="center"/>
        <w:rPr>
          <w:b/>
        </w:rPr>
      </w:pPr>
      <w:bookmarkStart w:id="9" w:name="_Toc499900360"/>
      <w:r>
        <w:rPr>
          <w:b/>
        </w:rPr>
        <w:t>Диагностика уровня   развития   певческих   умений</w:t>
      </w:r>
      <w:bookmarkEnd w:id="9"/>
    </w:p>
    <w:p w:rsidR="00090142" w:rsidRDefault="00090142">
      <w:pPr>
        <w:spacing w:after="133"/>
        <w:ind w:left="380" w:right="0" w:firstLine="0"/>
        <w:rPr>
          <w:b/>
        </w:rPr>
      </w:pPr>
    </w:p>
    <w:p w:rsidR="00090142" w:rsidRDefault="00090142">
      <w:pPr>
        <w:spacing w:after="131"/>
        <w:ind w:left="380" w:right="0" w:firstLine="0"/>
        <w:rPr>
          <w:b/>
        </w:rPr>
      </w:pPr>
    </w:p>
    <w:p w:rsidR="00090142" w:rsidRDefault="00090142">
      <w:pPr>
        <w:spacing w:after="0"/>
        <w:ind w:left="4520" w:right="0" w:firstLine="0"/>
        <w:jc w:val="center"/>
        <w:rPr>
          <w:b/>
        </w:rPr>
      </w:pPr>
    </w:p>
    <w:tbl>
      <w:tblPr>
        <w:tblW w:w="0" w:type="auto"/>
        <w:tblInd w:w="38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0" w:type="dxa"/>
          <w:right w:w="88" w:type="dxa"/>
        </w:tblCellMar>
        <w:tblLook w:val="00A0"/>
      </w:tblPr>
      <w:tblGrid>
        <w:gridCol w:w="683"/>
        <w:gridCol w:w="6246"/>
        <w:gridCol w:w="677"/>
        <w:gridCol w:w="679"/>
        <w:gridCol w:w="647"/>
        <w:gridCol w:w="666"/>
      </w:tblGrid>
      <w:tr w:rsidR="00090142">
        <w:trPr>
          <w:trHeight w:val="343"/>
        </w:trPr>
        <w:tc>
          <w:tcPr>
            <w:tcW w:w="707" w:type="dxa"/>
            <w:vMerge w:val="restart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80"/>
              <w:ind w:left="2" w:right="0" w:firstLine="0"/>
            </w:pPr>
            <w:r>
              <w:t xml:space="preserve">№ </w:t>
            </w:r>
          </w:p>
          <w:p w:rsidR="00090142" w:rsidRDefault="00090142">
            <w:pPr>
              <w:spacing w:after="0"/>
              <w:ind w:left="2" w:right="0" w:firstLine="0"/>
            </w:pPr>
            <w:r>
              <w:t xml:space="preserve">п/п </w:t>
            </w:r>
          </w:p>
        </w:tc>
        <w:tc>
          <w:tcPr>
            <w:tcW w:w="6601" w:type="dxa"/>
            <w:vMerge w:val="restart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53"/>
              <w:ind w:left="2" w:right="0" w:firstLine="0"/>
            </w:pPr>
            <w:r>
              <w:t xml:space="preserve">Показатели (знания, умения, навыки) </w:t>
            </w:r>
          </w:p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1375" w:type="dxa"/>
            <w:gridSpan w:val="2"/>
            <w:tcBorders>
              <w:right w:val="nil"/>
            </w:tcBorders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  <w:r>
              <w:t xml:space="preserve">Оценка/б 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090142" w:rsidRDefault="00090142">
            <w:pPr>
              <w:spacing w:after="0"/>
              <w:ind w:right="0" w:firstLine="0"/>
            </w:pPr>
          </w:p>
        </w:tc>
        <w:tc>
          <w:tcPr>
            <w:tcW w:w="709" w:type="dxa"/>
            <w:tcBorders>
              <w:left w:val="nil"/>
            </w:tcBorders>
          </w:tcPr>
          <w:p w:rsidR="00090142" w:rsidRDefault="00090142">
            <w:pPr>
              <w:spacing w:after="0"/>
              <w:ind w:right="0" w:firstLine="0"/>
            </w:pPr>
          </w:p>
        </w:tc>
      </w:tr>
      <w:tr w:rsidR="00090142">
        <w:trPr>
          <w:trHeight w:val="550"/>
        </w:trPr>
        <w:tc>
          <w:tcPr>
            <w:tcW w:w="707" w:type="dxa"/>
            <w:vMerge/>
            <w:tcBorders>
              <w:top w:val="nil"/>
            </w:tcBorders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</w:p>
        </w:tc>
        <w:tc>
          <w:tcPr>
            <w:tcW w:w="6601" w:type="dxa"/>
            <w:vMerge/>
            <w:tcBorders>
              <w:top w:val="nil"/>
            </w:tcBorders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</w:p>
        </w:tc>
        <w:tc>
          <w:tcPr>
            <w:tcW w:w="687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  <w:r>
              <w:t xml:space="preserve">0 </w:t>
            </w:r>
          </w:p>
        </w:tc>
        <w:tc>
          <w:tcPr>
            <w:tcW w:w="688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н </w:t>
            </w:r>
          </w:p>
        </w:tc>
        <w:tc>
          <w:tcPr>
            <w:tcW w:w="68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с </w:t>
            </w: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  <w:r>
              <w:t xml:space="preserve">в </w:t>
            </w:r>
          </w:p>
        </w:tc>
      </w:tr>
      <w:tr w:rsidR="00090142">
        <w:trPr>
          <w:trHeight w:val="526"/>
        </w:trPr>
        <w:tc>
          <w:tcPr>
            <w:tcW w:w="707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1. </w:t>
            </w:r>
          </w:p>
        </w:tc>
        <w:tc>
          <w:tcPr>
            <w:tcW w:w="6601" w:type="dxa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Качественное исполнение знакомых песен. </w:t>
            </w:r>
          </w:p>
        </w:tc>
        <w:tc>
          <w:tcPr>
            <w:tcW w:w="687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</w:p>
        </w:tc>
        <w:tc>
          <w:tcPr>
            <w:tcW w:w="688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68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</w:p>
        </w:tc>
      </w:tr>
      <w:tr w:rsidR="00090142">
        <w:trPr>
          <w:trHeight w:val="686"/>
        </w:trPr>
        <w:tc>
          <w:tcPr>
            <w:tcW w:w="707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2. </w:t>
            </w:r>
          </w:p>
        </w:tc>
        <w:tc>
          <w:tcPr>
            <w:tcW w:w="6601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Наличие певческого слуха, вокально-слуховой </w:t>
            </w:r>
          </w:p>
        </w:tc>
        <w:tc>
          <w:tcPr>
            <w:tcW w:w="687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</w:p>
        </w:tc>
        <w:tc>
          <w:tcPr>
            <w:tcW w:w="688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68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</w:p>
        </w:tc>
      </w:tr>
      <w:tr w:rsidR="00090142">
        <w:trPr>
          <w:trHeight w:val="365"/>
        </w:trPr>
        <w:tc>
          <w:tcPr>
            <w:tcW w:w="707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3. </w:t>
            </w:r>
          </w:p>
        </w:tc>
        <w:tc>
          <w:tcPr>
            <w:tcW w:w="6601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координации </w:t>
            </w:r>
          </w:p>
          <w:p w:rsidR="00090142" w:rsidRDefault="00090142">
            <w:pPr>
              <w:spacing w:after="0"/>
              <w:ind w:left="2" w:right="0" w:firstLine="0"/>
            </w:pPr>
            <w:r>
              <w:t xml:space="preserve">Умение импровизировать </w:t>
            </w:r>
          </w:p>
        </w:tc>
        <w:tc>
          <w:tcPr>
            <w:tcW w:w="687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</w:p>
        </w:tc>
        <w:tc>
          <w:tcPr>
            <w:tcW w:w="688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68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</w:p>
        </w:tc>
      </w:tr>
      <w:tr w:rsidR="00090142">
        <w:trPr>
          <w:trHeight w:val="1054"/>
        </w:trPr>
        <w:tc>
          <w:tcPr>
            <w:tcW w:w="707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69"/>
              <w:ind w:left="2" w:right="0" w:firstLine="0"/>
            </w:pPr>
            <w:r>
              <w:t xml:space="preserve">4. </w:t>
            </w:r>
          </w:p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6601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Чисто интонировать на кварту вверх и вниз, квинту и сексту </w:t>
            </w:r>
          </w:p>
        </w:tc>
        <w:tc>
          <w:tcPr>
            <w:tcW w:w="687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69"/>
              <w:ind w:right="0" w:firstLine="0"/>
            </w:pPr>
          </w:p>
          <w:p w:rsidR="00090142" w:rsidRDefault="00090142">
            <w:pPr>
              <w:spacing w:after="0"/>
              <w:ind w:right="0" w:firstLine="0"/>
            </w:pPr>
          </w:p>
        </w:tc>
        <w:tc>
          <w:tcPr>
            <w:tcW w:w="688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69"/>
              <w:ind w:left="2" w:right="0" w:firstLine="0"/>
            </w:pPr>
          </w:p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68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69"/>
              <w:ind w:left="2" w:right="0" w:firstLine="0"/>
            </w:pPr>
          </w:p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169"/>
              <w:ind w:right="0" w:firstLine="0"/>
            </w:pPr>
          </w:p>
          <w:p w:rsidR="00090142" w:rsidRDefault="00090142">
            <w:pPr>
              <w:spacing w:after="0"/>
              <w:ind w:right="0" w:firstLine="0"/>
            </w:pPr>
          </w:p>
        </w:tc>
      </w:tr>
      <w:tr w:rsidR="00090142">
        <w:trPr>
          <w:trHeight w:val="790"/>
        </w:trPr>
        <w:tc>
          <w:tcPr>
            <w:tcW w:w="707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5. </w:t>
            </w:r>
          </w:p>
        </w:tc>
        <w:tc>
          <w:tcPr>
            <w:tcW w:w="6601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  <w:r>
              <w:t xml:space="preserve">Навыки выразительной дикции </w:t>
            </w:r>
          </w:p>
        </w:tc>
        <w:tc>
          <w:tcPr>
            <w:tcW w:w="687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</w:p>
        </w:tc>
        <w:tc>
          <w:tcPr>
            <w:tcW w:w="688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68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left="2" w:right="0" w:firstLine="0"/>
            </w:pP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0" w:type="dxa"/>
            </w:tcMar>
          </w:tcPr>
          <w:p w:rsidR="00090142" w:rsidRDefault="00090142">
            <w:pPr>
              <w:spacing w:after="0"/>
              <w:ind w:right="0" w:firstLine="0"/>
            </w:pPr>
          </w:p>
        </w:tc>
      </w:tr>
    </w:tbl>
    <w:p w:rsidR="00090142" w:rsidRDefault="00090142">
      <w:pPr>
        <w:spacing w:after="180"/>
        <w:ind w:left="380" w:right="0" w:firstLine="0"/>
        <w:rPr>
          <w:color w:val="FF0000"/>
        </w:rPr>
      </w:pPr>
    </w:p>
    <w:p w:rsidR="00090142" w:rsidRDefault="00090142">
      <w:pPr>
        <w:spacing w:after="127" w:line="393" w:lineRule="auto"/>
        <w:ind w:left="380" w:right="2537"/>
      </w:pPr>
      <w:r>
        <w:t xml:space="preserve">0 - не справляется с заданием  </w:t>
      </w:r>
    </w:p>
    <w:p w:rsidR="00090142" w:rsidRDefault="00090142">
      <w:pPr>
        <w:spacing w:after="127" w:line="393" w:lineRule="auto"/>
        <w:ind w:left="380" w:right="2537"/>
      </w:pPr>
      <w:r>
        <w:t>н (низкий) - справляется с помощью педагога</w:t>
      </w:r>
    </w:p>
    <w:p w:rsidR="00090142" w:rsidRDefault="00090142">
      <w:pPr>
        <w:spacing w:after="127" w:line="393" w:lineRule="auto"/>
        <w:ind w:left="380" w:right="2537"/>
      </w:pPr>
      <w:r>
        <w:t xml:space="preserve">с  (средний) - справляется с частичной помощью педагога </w:t>
      </w:r>
    </w:p>
    <w:p w:rsidR="00090142" w:rsidRDefault="00090142">
      <w:pPr>
        <w:spacing w:after="127" w:line="393" w:lineRule="auto"/>
        <w:ind w:left="380" w:right="2537"/>
        <w:rPr>
          <w:color w:val="FF0000"/>
        </w:rPr>
      </w:pPr>
      <w:r>
        <w:t>в (высокий) - справляется самостоятельно</w:t>
      </w:r>
    </w:p>
    <w:p w:rsidR="00090142" w:rsidRDefault="00090142">
      <w:pPr>
        <w:spacing w:after="127" w:line="393" w:lineRule="auto"/>
        <w:ind w:left="380" w:right="2537"/>
      </w:pPr>
    </w:p>
    <w:p w:rsidR="00090142" w:rsidRDefault="00090142">
      <w:pPr>
        <w:spacing w:after="127" w:line="393" w:lineRule="auto"/>
        <w:ind w:left="380" w:right="2537"/>
      </w:pPr>
    </w:p>
    <w:p w:rsidR="00090142" w:rsidRDefault="00090142">
      <w:pPr>
        <w:spacing w:after="127" w:line="393" w:lineRule="auto"/>
        <w:ind w:right="2537" w:firstLine="0"/>
      </w:pPr>
    </w:p>
    <w:p w:rsidR="00090142" w:rsidRDefault="00090142">
      <w:pPr>
        <w:spacing w:after="127" w:line="393" w:lineRule="auto"/>
        <w:ind w:right="2537" w:firstLine="0"/>
      </w:pPr>
    </w:p>
    <w:p w:rsidR="00090142" w:rsidRDefault="00090142">
      <w:pPr>
        <w:spacing w:after="127" w:line="393" w:lineRule="auto"/>
        <w:ind w:right="2537" w:firstLine="0"/>
      </w:pPr>
    </w:p>
    <w:p w:rsidR="00090142" w:rsidRDefault="00090142">
      <w:pPr>
        <w:spacing w:after="127" w:line="393" w:lineRule="auto"/>
        <w:ind w:right="2537" w:firstLine="0"/>
      </w:pPr>
    </w:p>
    <w:p w:rsidR="00090142" w:rsidRDefault="00090142">
      <w:pPr>
        <w:spacing w:after="127" w:line="393" w:lineRule="auto"/>
        <w:ind w:right="2537" w:firstLine="0"/>
      </w:pPr>
    </w:p>
    <w:p w:rsidR="00090142" w:rsidRDefault="00090142">
      <w:pPr>
        <w:pStyle w:val="Heading1"/>
        <w:jc w:val="center"/>
        <w:rPr>
          <w:b/>
        </w:rPr>
      </w:pPr>
      <w:bookmarkStart w:id="10" w:name="_Toc499900361"/>
      <w:r>
        <w:rPr>
          <w:b/>
        </w:rPr>
        <w:t>Используемая литература</w:t>
      </w:r>
      <w:bookmarkEnd w:id="10"/>
    </w:p>
    <w:p w:rsidR="00090142" w:rsidRDefault="00090142">
      <w:pPr>
        <w:spacing w:after="188"/>
        <w:ind w:left="3481" w:right="0" w:firstLine="0"/>
      </w:pPr>
    </w:p>
    <w:p w:rsidR="00090142" w:rsidRDefault="00090142">
      <w:pPr>
        <w:numPr>
          <w:ilvl w:val="0"/>
          <w:numId w:val="6"/>
        </w:numPr>
        <w:spacing w:line="393" w:lineRule="auto"/>
        <w:ind w:left="858" w:right="56"/>
      </w:pPr>
      <w:r>
        <w:t xml:space="preserve">Алиев Ю.Б. Настольная книга школьного учителя-музыканта. — М.: ВЛАДОС, 2002 </w:t>
      </w:r>
    </w:p>
    <w:p w:rsidR="00090142" w:rsidRDefault="00090142">
      <w:pPr>
        <w:numPr>
          <w:ilvl w:val="0"/>
          <w:numId w:val="6"/>
        </w:numPr>
        <w:spacing w:line="391" w:lineRule="auto"/>
        <w:ind w:left="858" w:right="56"/>
      </w:pPr>
      <w:r>
        <w:t xml:space="preserve">Веселый каблучок.  /Составитель Л. В. Кузьмичева. Мн.: Беларусь, 2003. – 232 с. </w:t>
      </w:r>
    </w:p>
    <w:p w:rsidR="00090142" w:rsidRDefault="00090142">
      <w:pPr>
        <w:numPr>
          <w:ilvl w:val="0"/>
          <w:numId w:val="6"/>
        </w:numPr>
        <w:spacing w:after="191"/>
        <w:ind w:left="858" w:right="56"/>
      </w:pPr>
      <w:r>
        <w:t xml:space="preserve">Галкина С. Музыкальные тропинки. Мн.: Лексис, 2005. – 48 с. </w:t>
      </w:r>
    </w:p>
    <w:p w:rsidR="00090142" w:rsidRDefault="00090142">
      <w:pPr>
        <w:numPr>
          <w:ilvl w:val="0"/>
          <w:numId w:val="6"/>
        </w:numPr>
        <w:spacing w:after="36" w:line="372" w:lineRule="auto"/>
        <w:ind w:left="858" w:right="56"/>
      </w:pPr>
      <w:r>
        <w:t xml:space="preserve">Гудимов В., Лосенян А., Ананьева О. Поющая азбука. М.: ГНОМ-ПРЕСС, 2000.- 33 с. </w:t>
      </w:r>
    </w:p>
    <w:p w:rsidR="00090142" w:rsidRDefault="00090142">
      <w:pPr>
        <w:numPr>
          <w:ilvl w:val="0"/>
          <w:numId w:val="6"/>
        </w:numPr>
        <w:spacing w:after="186"/>
        <w:ind w:left="858" w:right="56"/>
      </w:pPr>
      <w:r>
        <w:t xml:space="preserve">Картушина М.Ю. Вокально-хоровая работа в детском саду. – М.: </w:t>
      </w:r>
    </w:p>
    <w:p w:rsidR="00090142" w:rsidRDefault="00090142">
      <w:pPr>
        <w:spacing w:after="188"/>
        <w:ind w:left="788" w:right="56"/>
      </w:pPr>
      <w:r>
        <w:t xml:space="preserve">Издательство «Скрипторий 2003», 2010. </w:t>
      </w:r>
    </w:p>
    <w:p w:rsidR="00090142" w:rsidRDefault="00090142">
      <w:pPr>
        <w:numPr>
          <w:ilvl w:val="0"/>
          <w:numId w:val="6"/>
        </w:numPr>
        <w:spacing w:line="393" w:lineRule="auto"/>
        <w:ind w:left="858" w:right="56"/>
      </w:pPr>
      <w:r>
        <w:t xml:space="preserve">Мелодии времен года / Составитель Г. В. Савельев. Мозырь: РИФ «Белый ветер», 2001. – 44 с. </w:t>
      </w:r>
    </w:p>
    <w:p w:rsidR="00090142" w:rsidRDefault="00090142">
      <w:pPr>
        <w:numPr>
          <w:ilvl w:val="0"/>
          <w:numId w:val="6"/>
        </w:numPr>
        <w:spacing w:after="207"/>
        <w:ind w:left="858" w:right="56"/>
      </w:pPr>
      <w:r>
        <w:t xml:space="preserve">Мовшович А. Песенка по лесенке. М.: ГНОМ и Д, 2000. – 64 с. </w:t>
      </w:r>
    </w:p>
    <w:p w:rsidR="00090142" w:rsidRDefault="00090142">
      <w:pPr>
        <w:numPr>
          <w:ilvl w:val="0"/>
          <w:numId w:val="6"/>
        </w:numPr>
        <w:ind w:left="858" w:right="56"/>
      </w:pPr>
      <w:r>
        <w:t xml:space="preserve">Музыкально-игровые этюды // Музыкальный руководитель. М., 2004 №2 </w:t>
      </w:r>
    </w:p>
    <w:p w:rsidR="00090142" w:rsidRDefault="00090142">
      <w:pPr>
        <w:spacing w:after="71"/>
        <w:ind w:right="0" w:firstLine="0"/>
        <w:rPr>
          <w:sz w:val="24"/>
        </w:rPr>
      </w:pPr>
    </w:p>
    <w:p w:rsidR="00090142" w:rsidRDefault="00090142">
      <w:pPr>
        <w:numPr>
          <w:ilvl w:val="0"/>
          <w:numId w:val="6"/>
        </w:numPr>
        <w:spacing w:line="396" w:lineRule="auto"/>
        <w:ind w:left="858" w:right="56"/>
      </w:pPr>
      <w:r>
        <w:t xml:space="preserve">Учим петь - система упражнений для развития музыкального слуха и голоса// Музыкальный руководитель. М., 2004 №5 </w:t>
      </w:r>
    </w:p>
    <w:p w:rsidR="00090142" w:rsidRDefault="00090142">
      <w:pPr>
        <w:spacing w:line="372" w:lineRule="auto"/>
        <w:ind w:right="56"/>
      </w:pPr>
    </w:p>
    <w:p w:rsidR="00090142" w:rsidRDefault="00090142">
      <w:pPr>
        <w:spacing w:line="372" w:lineRule="auto"/>
        <w:ind w:right="56"/>
      </w:pPr>
    </w:p>
    <w:p w:rsidR="00090142" w:rsidRDefault="00090142">
      <w:pPr>
        <w:spacing w:line="372" w:lineRule="auto"/>
        <w:ind w:right="56"/>
      </w:pPr>
    </w:p>
    <w:p w:rsidR="00090142" w:rsidRDefault="00090142">
      <w:pPr>
        <w:spacing w:line="372" w:lineRule="auto"/>
        <w:ind w:right="56"/>
      </w:pPr>
    </w:p>
    <w:p w:rsidR="00090142" w:rsidRDefault="00090142">
      <w:pPr>
        <w:spacing w:line="372" w:lineRule="auto"/>
        <w:ind w:right="56"/>
      </w:pPr>
    </w:p>
    <w:p w:rsidR="00090142" w:rsidRDefault="00090142">
      <w:pPr>
        <w:spacing w:line="372" w:lineRule="auto"/>
        <w:ind w:right="56"/>
      </w:pPr>
    </w:p>
    <w:p w:rsidR="00090142" w:rsidRDefault="00090142">
      <w:pPr>
        <w:spacing w:line="372" w:lineRule="auto"/>
        <w:ind w:right="56"/>
      </w:pPr>
    </w:p>
    <w:p w:rsidR="00090142" w:rsidRDefault="00090142">
      <w:pPr>
        <w:spacing w:line="372" w:lineRule="auto"/>
        <w:ind w:right="56"/>
      </w:pPr>
    </w:p>
    <w:p w:rsidR="00090142" w:rsidRDefault="00090142">
      <w:pPr>
        <w:spacing w:line="372" w:lineRule="auto"/>
        <w:ind w:right="56"/>
      </w:pPr>
    </w:p>
    <w:p w:rsidR="00090142" w:rsidRDefault="00090142">
      <w:pPr>
        <w:spacing w:line="372" w:lineRule="auto"/>
        <w:ind w:right="56"/>
      </w:pPr>
    </w:p>
    <w:p w:rsidR="00090142" w:rsidRDefault="00090142">
      <w:pPr>
        <w:spacing w:line="372" w:lineRule="auto"/>
        <w:ind w:right="56"/>
      </w:pPr>
    </w:p>
    <w:p w:rsidR="00090142" w:rsidRDefault="00090142">
      <w:pPr>
        <w:spacing w:line="372" w:lineRule="auto"/>
        <w:ind w:right="56" w:firstLine="0"/>
      </w:pPr>
    </w:p>
    <w:p w:rsidR="00090142" w:rsidRDefault="00090142">
      <w:pPr>
        <w:jc w:val="center"/>
        <w:rPr>
          <w:szCs w:val="28"/>
        </w:rPr>
      </w:pPr>
      <w:r>
        <w:rPr>
          <w:szCs w:val="28"/>
        </w:rPr>
        <w:t>Диагностика уровня развития певческих умений</w:t>
      </w:r>
    </w:p>
    <w:p w:rsidR="00090142" w:rsidRDefault="00090142">
      <w:pPr>
        <w:jc w:val="center"/>
        <w:rPr>
          <w:sz w:val="36"/>
          <w:szCs w:val="36"/>
        </w:rPr>
      </w:pPr>
      <w:r>
        <w:rPr>
          <w:szCs w:val="28"/>
        </w:rPr>
        <w:t>начало 2019/2020  года</w:t>
      </w:r>
    </w:p>
    <w:p w:rsidR="00090142" w:rsidRDefault="00090142">
      <w:pPr>
        <w:jc w:val="center"/>
        <w:rPr>
          <w:sz w:val="36"/>
          <w:szCs w:val="36"/>
        </w:rPr>
      </w:pP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3"/>
        <w:gridCol w:w="993"/>
        <w:gridCol w:w="850"/>
        <w:gridCol w:w="992"/>
        <w:gridCol w:w="992"/>
        <w:gridCol w:w="850"/>
        <w:gridCol w:w="993"/>
      </w:tblGrid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ind w:left="1027" w:right="-391" w:firstLine="0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Ф  И   ребенка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after="0" w:line="240" w:lineRule="auto"/>
              <w:ind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gridSpan w:val="5"/>
          </w:tcPr>
          <w:p w:rsidR="00090142" w:rsidRPr="0071617A" w:rsidRDefault="00090142" w:rsidP="0071617A">
            <w:pPr>
              <w:spacing w:line="240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показатели</w:t>
            </w: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ind w:firstLine="743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after="0"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Возраст/</w:t>
            </w:r>
          </w:p>
          <w:p w:rsidR="00090142" w:rsidRPr="0071617A" w:rsidRDefault="00090142" w:rsidP="0071617A">
            <w:pPr>
              <w:spacing w:after="0"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/группа</w:t>
            </w: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Качественное исполнение знакомых песен</w:t>
            </w: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Наличие певческого слуха</w:t>
            </w: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Умение импровизировать</w:t>
            </w: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Чисто интонировать вверх и вниз кварту, квинту и сексту</w:t>
            </w: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Навыки выразительной дикции</w:t>
            </w: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Тютина Варя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Чернова Тоня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Савельев Доминик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Денисенко Максим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Андриянов Дима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Акатьев Коля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Алексеева Милана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ind w:firstLine="0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Середа Милана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Сутыгин Сергей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Вихрев Ярик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Шарипова Фарахнос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Федорова Дарина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</w:tbl>
    <w:p w:rsidR="00090142" w:rsidRDefault="00090142">
      <w:pPr>
        <w:rPr>
          <w:sz w:val="24"/>
          <w:szCs w:val="24"/>
        </w:rPr>
      </w:pP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  <w:r>
        <w:rPr>
          <w:sz w:val="24"/>
          <w:szCs w:val="24"/>
        </w:rPr>
        <w:t xml:space="preserve">0 - не справляется с заданием  </w:t>
      </w: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  <w:r>
        <w:rPr>
          <w:sz w:val="24"/>
          <w:szCs w:val="24"/>
        </w:rPr>
        <w:t>н (низкий) - справляется с помощью педагога</w:t>
      </w: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  <w:r>
        <w:rPr>
          <w:sz w:val="24"/>
          <w:szCs w:val="24"/>
        </w:rPr>
        <w:t xml:space="preserve">с  (средний) - справляется с частичной помощью педагога </w:t>
      </w: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  <w:r>
        <w:rPr>
          <w:sz w:val="24"/>
          <w:szCs w:val="24"/>
        </w:rPr>
        <w:t>в (высокий) - справляется самостоятельно</w:t>
      </w: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</w:p>
    <w:p w:rsidR="00090142" w:rsidRDefault="00090142">
      <w:pPr>
        <w:jc w:val="center"/>
        <w:rPr>
          <w:szCs w:val="28"/>
        </w:rPr>
      </w:pPr>
      <w:r>
        <w:rPr>
          <w:szCs w:val="28"/>
        </w:rPr>
        <w:t>Диагностика уровня развития певческих умений</w:t>
      </w:r>
    </w:p>
    <w:p w:rsidR="00090142" w:rsidRDefault="00090142">
      <w:pPr>
        <w:jc w:val="center"/>
        <w:rPr>
          <w:sz w:val="36"/>
          <w:szCs w:val="36"/>
        </w:rPr>
      </w:pPr>
      <w:r>
        <w:rPr>
          <w:szCs w:val="28"/>
        </w:rPr>
        <w:t>конец    2019/2020   года</w:t>
      </w:r>
    </w:p>
    <w:p w:rsidR="00090142" w:rsidRDefault="00090142">
      <w:pPr>
        <w:jc w:val="center"/>
        <w:rPr>
          <w:sz w:val="36"/>
          <w:szCs w:val="36"/>
        </w:rPr>
      </w:pP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2"/>
        <w:gridCol w:w="1134"/>
        <w:gridCol w:w="850"/>
        <w:gridCol w:w="992"/>
        <w:gridCol w:w="992"/>
        <w:gridCol w:w="850"/>
        <w:gridCol w:w="993"/>
      </w:tblGrid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ind w:left="1027" w:right="-391" w:firstLine="0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Ф  И   ребенка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after="0" w:line="240" w:lineRule="auto"/>
              <w:ind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gridSpan w:val="5"/>
          </w:tcPr>
          <w:p w:rsidR="00090142" w:rsidRPr="0071617A" w:rsidRDefault="00090142" w:rsidP="0071617A">
            <w:pPr>
              <w:spacing w:line="240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показатели</w:t>
            </w: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ind w:firstLine="743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after="0"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Возраст/</w:t>
            </w:r>
          </w:p>
          <w:p w:rsidR="00090142" w:rsidRPr="0071617A" w:rsidRDefault="00090142" w:rsidP="0071617A">
            <w:pPr>
              <w:spacing w:after="0"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/группа</w:t>
            </w: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Качественное исполнение знакомых песен</w:t>
            </w: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Наличие певческого слуха</w:t>
            </w: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Умение импровизировать</w:t>
            </w: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Чисто интонировать вверх и вниз кварту, квинту и сексту</w:t>
            </w: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Навыки выразительной дикции</w:t>
            </w: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Тютина Варя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Чернова Тоня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Савельев Доминик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Денисенко Максим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Андриянов Дима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Акатьев Коля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Алексеева Милана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Середа Милана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Сутыгин Сергей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Вихрев Ярик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Шарипова Фарахнос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Федорова Дарина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090142" w:rsidTr="0071617A">
        <w:tc>
          <w:tcPr>
            <w:tcW w:w="567" w:type="dxa"/>
            <w:tcBorders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  <w:r w:rsidRPr="0071617A">
              <w:rPr>
                <w:rFonts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90142" w:rsidRPr="0071617A" w:rsidRDefault="00090142" w:rsidP="0071617A">
            <w:pPr>
              <w:spacing w:line="240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</w:tbl>
    <w:p w:rsidR="00090142" w:rsidRDefault="00090142">
      <w:pPr>
        <w:rPr>
          <w:sz w:val="24"/>
          <w:szCs w:val="24"/>
        </w:rPr>
      </w:pP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  <w:r>
        <w:rPr>
          <w:sz w:val="24"/>
          <w:szCs w:val="24"/>
        </w:rPr>
        <w:t xml:space="preserve">0 - не справляется с заданием  </w:t>
      </w: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  <w:r>
        <w:rPr>
          <w:sz w:val="24"/>
          <w:szCs w:val="24"/>
        </w:rPr>
        <w:t>н (низкий) - справляется с помощью педагога</w:t>
      </w:r>
    </w:p>
    <w:p w:rsidR="00090142" w:rsidRDefault="00090142">
      <w:pPr>
        <w:spacing w:after="127" w:line="393" w:lineRule="auto"/>
        <w:ind w:left="380" w:right="2537"/>
        <w:rPr>
          <w:sz w:val="24"/>
          <w:szCs w:val="24"/>
        </w:rPr>
      </w:pPr>
      <w:r>
        <w:rPr>
          <w:sz w:val="24"/>
          <w:szCs w:val="24"/>
        </w:rPr>
        <w:t xml:space="preserve">с  (средний) - справляется с частичной помощью педагога </w:t>
      </w:r>
    </w:p>
    <w:p w:rsidR="00090142" w:rsidRDefault="00090142">
      <w:pPr>
        <w:spacing w:after="127" w:line="393" w:lineRule="auto"/>
        <w:ind w:left="380" w:right="2537"/>
        <w:rPr>
          <w:color w:val="FF0000"/>
          <w:sz w:val="24"/>
          <w:szCs w:val="24"/>
        </w:rPr>
      </w:pPr>
      <w:r>
        <w:rPr>
          <w:sz w:val="24"/>
          <w:szCs w:val="24"/>
        </w:rPr>
        <w:t>в (высокий) - справляется самостоятельно</w:t>
      </w:r>
    </w:p>
    <w:p w:rsidR="00090142" w:rsidRDefault="00090142">
      <w:pPr>
        <w:spacing w:after="0"/>
        <w:ind w:left="360" w:right="0" w:firstLine="0"/>
      </w:pPr>
    </w:p>
    <w:p w:rsidR="00090142" w:rsidRDefault="00090142">
      <w:pPr>
        <w:spacing w:after="0"/>
        <w:ind w:right="147" w:firstLine="0"/>
        <w:jc w:val="center"/>
      </w:pPr>
    </w:p>
    <w:p w:rsidR="00090142" w:rsidRDefault="00090142">
      <w:pPr>
        <w:suppressAutoHyphens w:val="0"/>
        <w:spacing w:after="0"/>
        <w:ind w:right="0" w:firstLine="0"/>
      </w:pPr>
      <w:r>
        <w:br w:type="page"/>
      </w:r>
    </w:p>
    <w:p w:rsidR="00090142" w:rsidRDefault="00090142">
      <w:pPr>
        <w:spacing w:after="0"/>
        <w:ind w:right="147" w:firstLine="0"/>
        <w:jc w:val="center"/>
      </w:pPr>
    </w:p>
    <w:sectPr w:rsidR="00090142" w:rsidSect="00C56DB7">
      <w:headerReference w:type="default" r:id="rId8"/>
      <w:footerReference w:type="default" r:id="rId9"/>
      <w:pgSz w:w="11906" w:h="16819"/>
      <w:pgMar w:top="851" w:right="1053" w:bottom="741" w:left="993" w:header="722" w:footer="0" w:gutter="0"/>
      <w:cols w:space="720"/>
      <w:docGrid w:linePitch="240" w:charSpace="-145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42" w:rsidRDefault="00090142" w:rsidP="00C56DB7">
      <w:pPr>
        <w:spacing w:after="0" w:line="240" w:lineRule="auto"/>
      </w:pPr>
      <w:r>
        <w:separator/>
      </w:r>
    </w:p>
  </w:endnote>
  <w:endnote w:type="continuationSeparator" w:id="0">
    <w:p w:rsidR="00090142" w:rsidRDefault="00090142" w:rsidP="00C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42" w:rsidRDefault="00090142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090142" w:rsidRDefault="00090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42" w:rsidRDefault="00090142" w:rsidP="00C56DB7">
      <w:pPr>
        <w:spacing w:after="0" w:line="240" w:lineRule="auto"/>
      </w:pPr>
      <w:r>
        <w:separator/>
      </w:r>
    </w:p>
  </w:footnote>
  <w:footnote w:type="continuationSeparator" w:id="0">
    <w:p w:rsidR="00090142" w:rsidRDefault="00090142" w:rsidP="00C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42" w:rsidRDefault="00090142">
    <w:pPr>
      <w:spacing w:after="0"/>
      <w:ind w:left="380" w:right="0" w:firstLine="0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750"/>
    <w:multiLevelType w:val="multilevel"/>
    <w:tmpl w:val="73E6D742"/>
    <w:lvl w:ilvl="0">
      <w:start w:val="1"/>
      <w:numFmt w:val="bullet"/>
      <w:lvlText w:val="-"/>
      <w:lvlJc w:val="left"/>
      <w:pPr>
        <w:ind w:left="259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979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5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5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5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5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5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5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5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</w:abstractNum>
  <w:abstractNum w:abstractNumId="1">
    <w:nsid w:val="2AED7480"/>
    <w:multiLevelType w:val="multilevel"/>
    <w:tmpl w:val="5860B490"/>
    <w:lvl w:ilvl="0">
      <w:start w:val="1"/>
      <w:numFmt w:val="decimal"/>
      <w:lvlText w:val="%1."/>
      <w:lvlJc w:val="left"/>
      <w:pPr>
        <w:ind w:left="4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3DFE705B"/>
    <w:multiLevelType w:val="multilevel"/>
    <w:tmpl w:val="434E67BE"/>
    <w:lvl w:ilvl="0">
      <w:start w:val="1"/>
      <w:numFmt w:val="bullet"/>
      <w:lvlText w:val="•"/>
      <w:lvlJc w:val="left"/>
      <w:pPr>
        <w:ind w:left="4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2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2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</w:abstractNum>
  <w:abstractNum w:abstractNumId="3">
    <w:nsid w:val="4B140DE2"/>
    <w:multiLevelType w:val="multilevel"/>
    <w:tmpl w:val="8188C02C"/>
    <w:lvl w:ilvl="0">
      <w:start w:val="1"/>
      <w:numFmt w:val="decimal"/>
      <w:lvlText w:val="%1."/>
      <w:lvlJc w:val="left"/>
      <w:pPr>
        <w:ind w:left="285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hint="default"/>
        <w:b w:val="0"/>
        <w:i w:val="0"/>
        <w:strike w:val="0"/>
        <w:dstrike w:val="0"/>
        <w:color w:val="000000"/>
        <w:position w:val="0"/>
        <w:sz w:val="28"/>
        <w:u w:val="none" w:color="000000"/>
        <w:vertAlign w:val="baseline"/>
      </w:rPr>
    </w:lvl>
  </w:abstractNum>
  <w:abstractNum w:abstractNumId="4">
    <w:nsid w:val="661C7E53"/>
    <w:multiLevelType w:val="multilevel"/>
    <w:tmpl w:val="20A814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>
    <w:nsid w:val="7A556505"/>
    <w:multiLevelType w:val="multilevel"/>
    <w:tmpl w:val="9ED0FCD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08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28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48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68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88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08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28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48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DB7"/>
    <w:rsid w:val="00090142"/>
    <w:rsid w:val="0071617A"/>
    <w:rsid w:val="009F752C"/>
    <w:rsid w:val="00A2542B"/>
    <w:rsid w:val="00C5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56DB7"/>
    <w:pPr>
      <w:suppressAutoHyphens/>
      <w:spacing w:after="3" w:line="259" w:lineRule="auto"/>
      <w:ind w:right="72" w:firstLine="9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a"/>
    <w:link w:val="Heading1Char"/>
    <w:uiPriority w:val="99"/>
    <w:qFormat/>
    <w:rsid w:val="00C56DB7"/>
    <w:pPr>
      <w:keepLines/>
      <w:spacing w:after="33"/>
      <w:ind w:left="10" w:right="70" w:hanging="10"/>
      <w:jc w:val="right"/>
      <w:outlineLvl w:val="0"/>
    </w:pPr>
    <w:rPr>
      <w:rFonts w:ascii="Times New Roman" w:eastAsia="SimSun" w:hAnsi="Times New Roman" w:cs="Times New Roman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62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customStyle="1" w:styleId="a">
    <w:name w:val="Заголовок"/>
    <w:basedOn w:val="Normal"/>
    <w:next w:val="Normal"/>
    <w:uiPriority w:val="99"/>
    <w:rsid w:val="00C56DB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Footer">
    <w:name w:val="footer"/>
    <w:basedOn w:val="Normal"/>
    <w:link w:val="FooterChar"/>
    <w:uiPriority w:val="99"/>
    <w:rsid w:val="00C5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62B"/>
    <w:rPr>
      <w:rFonts w:ascii="Times New Roman" w:hAnsi="Times New Roman"/>
      <w:color w:val="000000"/>
      <w:sz w:val="28"/>
    </w:rPr>
  </w:style>
  <w:style w:type="character" w:styleId="Hyperlink">
    <w:name w:val="Hyperlink"/>
    <w:basedOn w:val="DefaultParagraphFont"/>
    <w:uiPriority w:val="99"/>
    <w:rsid w:val="00C56DB7"/>
    <w:rPr>
      <w:rFonts w:cs="Times New Roman"/>
      <w:color w:val="0563C1"/>
      <w:u w:val="single"/>
    </w:rPr>
  </w:style>
  <w:style w:type="paragraph" w:styleId="TOCHeading">
    <w:name w:val="TOC Heading"/>
    <w:basedOn w:val="Heading1"/>
    <w:next w:val="Normal"/>
    <w:uiPriority w:val="99"/>
    <w:qFormat/>
    <w:rsid w:val="00C56DB7"/>
    <w:pPr>
      <w:suppressAutoHyphens w:val="0"/>
      <w:spacing w:before="480" w:after="0" w:line="276" w:lineRule="auto"/>
      <w:ind w:left="0" w:right="0" w:firstLine="0"/>
      <w:jc w:val="left"/>
      <w:outlineLvl w:val="9"/>
    </w:pPr>
    <w:rPr>
      <w:rFonts w:ascii="Calibri Light" w:eastAsia="Malgun Gothic" w:hAnsi="Calibri Light"/>
      <w:b/>
      <w:bCs/>
      <w:color w:val="2E74B5"/>
      <w:sz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C56DB7"/>
    <w:pPr>
      <w:spacing w:after="100"/>
    </w:pPr>
  </w:style>
  <w:style w:type="table" w:styleId="TableGrid">
    <w:name w:val="Table Grid"/>
    <w:basedOn w:val="TableNormal"/>
    <w:uiPriority w:val="99"/>
    <w:rsid w:val="00C56DB7"/>
    <w:rPr>
      <w:rFonts w:cs="Arial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21</Pages>
  <Words>2715</Words>
  <Characters>15481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вокального кружка</dc:title>
  <dc:subject/>
  <dc:creator/>
  <cp:keywords/>
  <dc:description/>
  <cp:lastModifiedBy/>
  <cp:revision>2</cp:revision>
  <cp:lastPrinted>2019-07-29T13:52:00Z</cp:lastPrinted>
  <dcterms:created xsi:type="dcterms:W3CDTF">2015-10-20T14:31:00Z</dcterms:created>
  <dcterms:modified xsi:type="dcterms:W3CDTF">2019-09-11T15:59:00Z</dcterms:modified>
</cp:coreProperties>
</file>