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A5" w:rsidRDefault="008C6EA5"/>
    <w:p w:rsidR="008C6EA5" w:rsidRDefault="008C6EA5" w:rsidP="00FB30C1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8C6EA5" w:rsidRDefault="008C6EA5" w:rsidP="00FB30C1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8C6EA5" w:rsidRPr="008B65A4" w:rsidRDefault="008C6EA5" w:rsidP="00FB30C1">
      <w:pPr>
        <w:pStyle w:val="NoSpacin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7" r:href="rId8"/>
          </v:shape>
        </w:pict>
      </w:r>
      <w:r w:rsidRPr="008B65A4">
        <w:pict>
          <v:shape id="_x0000_i1026" type="#_x0000_t75" style="width:513.75pt;height:698.25pt">
            <v:imagedata r:id="rId9" o:title=""/>
          </v:shape>
        </w:pict>
      </w:r>
    </w:p>
    <w:p w:rsidR="008C6EA5" w:rsidRDefault="008C6EA5" w:rsidP="00FB30C1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8C6EA5" w:rsidRDefault="008C6EA5" w:rsidP="00FB30C1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8C6EA5" w:rsidRPr="006F2703" w:rsidRDefault="008C6EA5" w:rsidP="00FB30C1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8C6EA5" w:rsidRDefault="008C6EA5"/>
    <w:p w:rsidR="008C6EA5" w:rsidRDefault="008C6EA5" w:rsidP="00060B87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</w:p>
    <w:p w:rsidR="008C6EA5" w:rsidRPr="00D41563" w:rsidRDefault="008C6EA5" w:rsidP="00060B87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Оглавление</w:t>
      </w:r>
    </w:p>
    <w:p w:rsidR="008C6EA5" w:rsidRDefault="008C6EA5" w:rsidP="00060B8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C6EA5" w:rsidRDefault="008C6EA5" w:rsidP="00060B8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796"/>
        <w:gridCol w:w="1418"/>
      </w:tblGrid>
      <w:tr w:rsidR="008C6EA5" w:rsidRPr="00E56063" w:rsidTr="00A26404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063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063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</w:tcPr>
          <w:p w:rsidR="008C6EA5" w:rsidRPr="00E56063" w:rsidRDefault="008C6EA5" w:rsidP="00637544">
            <w:pPr>
              <w:pStyle w:val="NoSpacing"/>
              <w:ind w:left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страниц</w:t>
            </w:r>
          </w:p>
        </w:tc>
      </w:tr>
      <w:tr w:rsidR="008C6EA5" w:rsidRPr="00E56063" w:rsidTr="00A26404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0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E560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56063">
              <w:rPr>
                <w:rFonts w:ascii="Times New Roman" w:hAnsi="Times New Roman"/>
                <w:b/>
                <w:bCs/>
                <w:sz w:val="24"/>
                <w:szCs w:val="24"/>
              </w:rPr>
              <w:t>. Целе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вой раздел</w:t>
            </w:r>
            <w:r w:rsidRPr="00E5606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C6EA5" w:rsidRPr="00E56063" w:rsidRDefault="008C6EA5" w:rsidP="00637544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063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E56063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063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Цели и задачи реализации рабочей программы.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рабочей программы.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796" w:type="dxa"/>
          </w:tcPr>
          <w:p w:rsidR="008C6EA5" w:rsidRPr="00E56063" w:rsidRDefault="008C6EA5" w:rsidP="00047C05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47C05">
              <w:rPr>
                <w:rFonts w:ascii="Times New Roman" w:hAnsi="Times New Roman"/>
                <w:sz w:val="24"/>
                <w:szCs w:val="24"/>
              </w:rPr>
              <w:t>Возрастные особенности детей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C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C05">
              <w:rPr>
                <w:rFonts w:ascii="Times New Roman" w:hAnsi="Times New Roman"/>
                <w:sz w:val="24"/>
                <w:szCs w:val="24"/>
              </w:rPr>
              <w:t>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C6EA5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796" w:type="dxa"/>
          </w:tcPr>
          <w:p w:rsidR="008C6EA5" w:rsidRPr="00E56063" w:rsidRDefault="008C6EA5" w:rsidP="00047C05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47C05"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образовательной программы характеристики.</w:t>
            </w:r>
          </w:p>
        </w:tc>
        <w:tc>
          <w:tcPr>
            <w:tcW w:w="1418" w:type="dxa"/>
            <w:vAlign w:val="center"/>
          </w:tcPr>
          <w:p w:rsidR="008C6EA5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</w:t>
            </w:r>
            <w:r w:rsidRPr="00E5606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освоения программы.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0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E560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E560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560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Содержательный раздел</w:t>
            </w:r>
            <w:r w:rsidRPr="00E560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7796" w:type="dxa"/>
          </w:tcPr>
          <w:p w:rsidR="008C6EA5" w:rsidRPr="008163D2" w:rsidRDefault="008C6EA5" w:rsidP="001F77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3D2">
              <w:rPr>
                <w:rStyle w:val="FontStyle19"/>
                <w:sz w:val="24"/>
                <w:szCs w:val="24"/>
              </w:rPr>
              <w:t>Содержание психолого-педагогической работы по физическому развитию 3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63D2">
              <w:rPr>
                <w:rStyle w:val="FontStyle19"/>
                <w:sz w:val="24"/>
                <w:szCs w:val="24"/>
              </w:rPr>
              <w:t>-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63D2">
              <w:rPr>
                <w:rStyle w:val="FontStyle19"/>
                <w:sz w:val="24"/>
                <w:szCs w:val="24"/>
              </w:rPr>
              <w:t>4 лет.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7796" w:type="dxa"/>
          </w:tcPr>
          <w:p w:rsidR="008C6EA5" w:rsidRPr="003839F0" w:rsidRDefault="008C6EA5" w:rsidP="003839F0">
            <w:pPr>
              <w:pStyle w:val="Heading2"/>
              <w:spacing w:before="0" w:line="10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39F0">
              <w:rPr>
                <w:rStyle w:val="FontStyle19"/>
                <w:b w:val="0"/>
                <w:sz w:val="24"/>
                <w:szCs w:val="24"/>
              </w:rPr>
              <w:t>Содержание психолого-педагогической работы по физическому развитию 4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</w:t>
            </w:r>
            <w:r w:rsidRPr="003839F0">
              <w:rPr>
                <w:rStyle w:val="FontStyle19"/>
                <w:b w:val="0"/>
                <w:sz w:val="24"/>
                <w:szCs w:val="24"/>
              </w:rPr>
              <w:t>-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</w:t>
            </w:r>
            <w:r w:rsidRPr="003839F0">
              <w:rPr>
                <w:rStyle w:val="FontStyle19"/>
                <w:b w:val="0"/>
                <w:sz w:val="24"/>
                <w:szCs w:val="24"/>
              </w:rPr>
              <w:t>5 лет.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2.3.</w:t>
            </w:r>
          </w:p>
        </w:tc>
        <w:tc>
          <w:tcPr>
            <w:tcW w:w="7796" w:type="dxa"/>
          </w:tcPr>
          <w:p w:rsidR="008C6EA5" w:rsidRPr="003839F0" w:rsidRDefault="008C6EA5" w:rsidP="003839F0">
            <w:pPr>
              <w:pStyle w:val="Heading2"/>
              <w:spacing w:before="0" w:line="100" w:lineRule="atLeast"/>
              <w:rPr>
                <w:rStyle w:val="FontStyle19"/>
                <w:b w:val="0"/>
                <w:sz w:val="24"/>
                <w:szCs w:val="24"/>
              </w:rPr>
            </w:pPr>
            <w:r w:rsidRPr="003839F0">
              <w:rPr>
                <w:rStyle w:val="FontStyle19"/>
                <w:b w:val="0"/>
                <w:sz w:val="24"/>
                <w:szCs w:val="24"/>
              </w:rPr>
              <w:t xml:space="preserve">Содержание психолого-педагогической </w:t>
            </w:r>
            <w:r>
              <w:rPr>
                <w:rStyle w:val="FontStyle19"/>
                <w:b w:val="0"/>
                <w:sz w:val="24"/>
                <w:szCs w:val="24"/>
              </w:rPr>
              <w:t>работы по физическому развитию 5 - 6</w:t>
            </w:r>
            <w:r w:rsidRPr="003839F0">
              <w:rPr>
                <w:rStyle w:val="FontStyle19"/>
                <w:b w:val="0"/>
                <w:sz w:val="24"/>
                <w:szCs w:val="24"/>
              </w:rPr>
              <w:t xml:space="preserve"> лет.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2.4.</w:t>
            </w:r>
          </w:p>
        </w:tc>
        <w:tc>
          <w:tcPr>
            <w:tcW w:w="7796" w:type="dxa"/>
          </w:tcPr>
          <w:p w:rsidR="008C6EA5" w:rsidRPr="003839F0" w:rsidRDefault="008C6EA5" w:rsidP="003839F0">
            <w:pPr>
              <w:pStyle w:val="Heading2"/>
              <w:spacing w:before="0" w:line="100" w:lineRule="atLeast"/>
              <w:rPr>
                <w:rStyle w:val="FontStyle19"/>
                <w:b w:val="0"/>
                <w:sz w:val="24"/>
                <w:szCs w:val="24"/>
              </w:rPr>
            </w:pPr>
            <w:r w:rsidRPr="003839F0">
              <w:rPr>
                <w:rStyle w:val="FontStyle19"/>
                <w:b w:val="0"/>
                <w:sz w:val="24"/>
                <w:szCs w:val="24"/>
              </w:rPr>
              <w:t xml:space="preserve">Содержание психолого-педагогической </w:t>
            </w:r>
            <w:r>
              <w:rPr>
                <w:rStyle w:val="FontStyle19"/>
                <w:b w:val="0"/>
                <w:sz w:val="24"/>
                <w:szCs w:val="24"/>
              </w:rPr>
              <w:t>работы по физическому развитию 6 - 7</w:t>
            </w:r>
            <w:r w:rsidRPr="003839F0">
              <w:rPr>
                <w:rStyle w:val="FontStyle19"/>
                <w:b w:val="0"/>
                <w:sz w:val="24"/>
                <w:szCs w:val="24"/>
              </w:rPr>
              <w:t xml:space="preserve"> лет.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2.5.</w:t>
            </w:r>
          </w:p>
        </w:tc>
        <w:tc>
          <w:tcPr>
            <w:tcW w:w="7796" w:type="dxa"/>
          </w:tcPr>
          <w:p w:rsidR="008C6EA5" w:rsidRPr="003839F0" w:rsidRDefault="008C6EA5" w:rsidP="00864FF4">
            <w:pPr>
              <w:shd w:val="clear" w:color="auto" w:fill="FFFFFF"/>
              <w:spacing w:after="0" w:line="100" w:lineRule="atLeast"/>
              <w:rPr>
                <w:rStyle w:val="FontStyle19"/>
                <w:b/>
                <w:sz w:val="24"/>
                <w:szCs w:val="24"/>
              </w:rPr>
            </w:pPr>
            <w:r w:rsidRPr="00864FF4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видов образовательной деятельности по «Физической культуре».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56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8C6EA5" w:rsidRPr="00AC1081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1081">
              <w:rPr>
                <w:rFonts w:ascii="Times New Roman" w:hAnsi="Times New Roman"/>
                <w:sz w:val="24"/>
                <w:szCs w:val="24"/>
              </w:rPr>
              <w:t>Система физкультурн</w:t>
            </w:r>
            <w:r>
              <w:rPr>
                <w:rFonts w:ascii="Times New Roman" w:hAnsi="Times New Roman"/>
                <w:sz w:val="24"/>
                <w:szCs w:val="24"/>
              </w:rPr>
              <w:t>о-оздоровительной работы на 2019-2020</w:t>
            </w:r>
            <w:r w:rsidRPr="00AC108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8" w:type="dxa"/>
            <w:vAlign w:val="center"/>
          </w:tcPr>
          <w:p w:rsidR="008C6EA5" w:rsidRPr="006328E5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</w:t>
            </w:r>
            <w:r w:rsidRPr="006328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E56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6EA5" w:rsidRPr="00AC1081" w:rsidRDefault="008C6EA5" w:rsidP="001F7721">
            <w:pPr>
              <w:pStyle w:val="NoSpacing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1081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418" w:type="dxa"/>
            <w:vAlign w:val="center"/>
          </w:tcPr>
          <w:p w:rsidR="008C6EA5" w:rsidRPr="006328E5" w:rsidRDefault="008C6EA5" w:rsidP="006328E5">
            <w:pPr>
              <w:pStyle w:val="NoSpacing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328E5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E56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6EA5" w:rsidRPr="00AC1081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1081">
              <w:rPr>
                <w:rFonts w:ascii="Times New Roman" w:hAnsi="Times New Roman"/>
                <w:sz w:val="24"/>
                <w:szCs w:val="24"/>
                <w:lang w:bidi="hi-IN"/>
              </w:rPr>
              <w:t>Особенности организации образовательного процесса по образовательной области  «Физическое развитие».</w:t>
            </w:r>
          </w:p>
        </w:tc>
        <w:tc>
          <w:tcPr>
            <w:tcW w:w="1418" w:type="dxa"/>
            <w:vAlign w:val="center"/>
          </w:tcPr>
          <w:p w:rsidR="008C6EA5" w:rsidRPr="006328E5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27-</w:t>
            </w:r>
            <w:r w:rsidRPr="006328E5">
              <w:rPr>
                <w:rFonts w:ascii="Times New Roman" w:hAnsi="Times New Roman"/>
                <w:sz w:val="24"/>
                <w:szCs w:val="24"/>
                <w:lang w:bidi="hi-IN"/>
              </w:rPr>
              <w:t>28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Pr="00E56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6EA5" w:rsidRPr="00AC1081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C1081">
              <w:rPr>
                <w:rFonts w:ascii="Times New Roman" w:hAnsi="Times New Roman"/>
                <w:sz w:val="24"/>
                <w:szCs w:val="24"/>
                <w:lang w:bidi="hi-IN"/>
              </w:rPr>
              <w:t>Связь образовательной области «Физическая культура» с другими образовательными областями.</w:t>
            </w:r>
          </w:p>
        </w:tc>
        <w:tc>
          <w:tcPr>
            <w:tcW w:w="1418" w:type="dxa"/>
            <w:vAlign w:val="center"/>
          </w:tcPr>
          <w:p w:rsidR="008C6EA5" w:rsidRPr="006328E5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328E5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8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E56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6EA5" w:rsidRPr="00AC1081" w:rsidRDefault="008C6EA5" w:rsidP="004B0300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C1081">
              <w:rPr>
                <w:rFonts w:ascii="Times New Roman" w:hAnsi="Times New Roman"/>
                <w:sz w:val="24"/>
                <w:szCs w:val="24"/>
              </w:rPr>
              <w:t xml:space="preserve">Система использования здоровьесберегающих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ГБДОУ на 2019  </w:t>
            </w:r>
            <w:r w:rsidRPr="00AC108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 учебный </w:t>
            </w:r>
            <w:r w:rsidRPr="00AC1081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418" w:type="dxa"/>
            <w:vAlign w:val="center"/>
          </w:tcPr>
          <w:p w:rsidR="008C6EA5" w:rsidRPr="006328E5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8C6EA5" w:rsidRPr="00AC1081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1081">
              <w:rPr>
                <w:rFonts w:ascii="Times New Roman" w:hAnsi="Times New Roman"/>
                <w:bCs/>
                <w:sz w:val="24"/>
                <w:szCs w:val="24"/>
              </w:rPr>
              <w:t>Средства физического развития.</w:t>
            </w:r>
          </w:p>
        </w:tc>
        <w:tc>
          <w:tcPr>
            <w:tcW w:w="1418" w:type="dxa"/>
            <w:vAlign w:val="center"/>
          </w:tcPr>
          <w:p w:rsidR="008C6EA5" w:rsidRPr="006328E5" w:rsidRDefault="008C6EA5" w:rsidP="006328E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E56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6EA5" w:rsidRPr="00AC1081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1081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инициативы.</w:t>
            </w:r>
          </w:p>
        </w:tc>
        <w:tc>
          <w:tcPr>
            <w:tcW w:w="1418" w:type="dxa"/>
            <w:vAlign w:val="center"/>
          </w:tcPr>
          <w:p w:rsidR="008C6EA5" w:rsidRPr="006328E5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  <w:r w:rsidRPr="00E56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Содержание работы с семьями воспитанников.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0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E560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56063">
              <w:rPr>
                <w:rFonts w:ascii="Times New Roman" w:hAnsi="Times New Roman"/>
                <w:b/>
                <w:bCs/>
                <w:sz w:val="24"/>
                <w:szCs w:val="24"/>
              </w:rPr>
              <w:t>.  Организационный раздел</w:t>
            </w:r>
            <w:r w:rsidRPr="00E5606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56063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программы.</w:t>
            </w:r>
          </w:p>
          <w:p w:rsidR="008C6EA5" w:rsidRPr="00E56063" w:rsidRDefault="008C6EA5" w:rsidP="001F7721">
            <w:pPr>
              <w:pStyle w:val="NoSpacing"/>
              <w:ind w:left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ind w:left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рабочей программы.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Методические материалы и средства обучения  и воспитания.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6EA5" w:rsidRPr="00E56063" w:rsidTr="006328E5">
        <w:tc>
          <w:tcPr>
            <w:tcW w:w="817" w:type="dxa"/>
          </w:tcPr>
          <w:p w:rsidR="008C6EA5" w:rsidRPr="00E56063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796" w:type="dxa"/>
          </w:tcPr>
          <w:p w:rsidR="008C6EA5" w:rsidRPr="00E56063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6063">
              <w:rPr>
                <w:rFonts w:ascii="Times New Roman" w:hAnsi="Times New Roman"/>
                <w:sz w:val="24"/>
                <w:szCs w:val="24"/>
              </w:rPr>
              <w:t xml:space="preserve">Организация режима пребывания детей в 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E56063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1418" w:type="dxa"/>
            <w:vAlign w:val="center"/>
          </w:tcPr>
          <w:p w:rsidR="008C6EA5" w:rsidRPr="00E56063" w:rsidRDefault="008C6EA5" w:rsidP="006328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</w:tr>
    </w:tbl>
    <w:p w:rsidR="008C6EA5" w:rsidRDefault="008C6EA5"/>
    <w:p w:rsidR="008C6EA5" w:rsidRDefault="008C6EA5"/>
    <w:p w:rsidR="008C6EA5" w:rsidRDefault="008C6EA5"/>
    <w:p w:rsidR="008C6EA5" w:rsidRDefault="008C6EA5"/>
    <w:p w:rsidR="008C6EA5" w:rsidRDefault="008C6EA5"/>
    <w:p w:rsidR="008C6EA5" w:rsidRDefault="008C6EA5"/>
    <w:p w:rsidR="008C6EA5" w:rsidRPr="00C02703" w:rsidRDefault="008C6EA5" w:rsidP="002C519E">
      <w:pPr>
        <w:pStyle w:val="NoSpacing"/>
        <w:ind w:left="60"/>
        <w:jc w:val="center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place">
        <w:r w:rsidRPr="00C02703">
          <w:rPr>
            <w:rFonts w:ascii="Times New Roman" w:hAnsi="Times New Roman"/>
            <w:b/>
            <w:bCs/>
            <w:sz w:val="24"/>
            <w:szCs w:val="24"/>
            <w:lang w:val="en-US"/>
          </w:rPr>
          <w:t>I</w:t>
        </w:r>
        <w:r w:rsidRPr="00C02703">
          <w:rPr>
            <w:rFonts w:ascii="Times New Roman" w:hAnsi="Times New Roman"/>
            <w:b/>
            <w:bCs/>
            <w:sz w:val="24"/>
            <w:szCs w:val="24"/>
          </w:rPr>
          <w:t>.</w:t>
        </w:r>
      </w:smartTag>
      <w:r w:rsidRPr="00C02703">
        <w:rPr>
          <w:rFonts w:ascii="Times New Roman" w:hAnsi="Times New Roman"/>
          <w:b/>
          <w:bCs/>
          <w:sz w:val="24"/>
          <w:szCs w:val="24"/>
        </w:rPr>
        <w:t xml:space="preserve"> Целевой  раздел рабочей программы</w:t>
      </w:r>
    </w:p>
    <w:p w:rsidR="008C6EA5" w:rsidRDefault="008C6EA5" w:rsidP="002C519E">
      <w:pPr>
        <w:autoSpaceDE w:val="0"/>
        <w:autoSpaceDN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EA5" w:rsidRDefault="008C6EA5" w:rsidP="002C519E">
      <w:pPr>
        <w:autoSpaceDE w:val="0"/>
        <w:autoSpaceDN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 Пояснительная записка</w:t>
      </w:r>
    </w:p>
    <w:p w:rsidR="008C6EA5" w:rsidRDefault="008C6EA5" w:rsidP="002C519E">
      <w:pPr>
        <w:autoSpaceDE w:val="0"/>
        <w:autoSpaceDN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EA5" w:rsidRPr="00CD5A40" w:rsidRDefault="008C6EA5" w:rsidP="002C519E">
      <w:pPr>
        <w:autoSpaceDE w:val="0"/>
        <w:autoSpaceDN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EA5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CD5A40">
        <w:rPr>
          <w:rFonts w:ascii="Times New Roman" w:hAnsi="Times New Roman"/>
          <w:bCs/>
          <w:sz w:val="24"/>
          <w:szCs w:val="24"/>
        </w:rPr>
        <w:t>Данная программа составлена на основе</w:t>
      </w:r>
      <w:r>
        <w:rPr>
          <w:rFonts w:ascii="Times New Roman" w:hAnsi="Times New Roman"/>
          <w:bCs/>
          <w:sz w:val="24"/>
          <w:szCs w:val="24"/>
        </w:rPr>
        <w:t xml:space="preserve"> образовательной программы дошкольного образования ГБДОУ детский сад № 8 Кировского района Санкт- Петербурга и следующих нормативно- правовых документов:  </w:t>
      </w:r>
    </w:p>
    <w:p w:rsidR="008C6EA5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8C6EA5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 1.</w:t>
      </w:r>
      <w:r w:rsidRPr="00CD5A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64ECF">
        <w:rPr>
          <w:rFonts w:ascii="Times New Roman" w:hAnsi="Times New Roman"/>
          <w:sz w:val="24"/>
          <w:szCs w:val="24"/>
          <w:lang w:eastAsia="en-US"/>
        </w:rPr>
        <w:t>Федеральный закон от 29.12.2012 № 273-ФЗ «Об образовании в РФ».</w:t>
      </w:r>
    </w:p>
    <w:p w:rsidR="008C6EA5" w:rsidRPr="00D13359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16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8C6EA5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364ECF">
        <w:rPr>
          <w:rFonts w:ascii="Times New Roman" w:hAnsi="Times New Roman"/>
          <w:sz w:val="24"/>
          <w:szCs w:val="24"/>
          <w:lang w:eastAsia="en-US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60 см"/>
        </w:smartTagPr>
        <w:r w:rsidRPr="00364ECF">
          <w:rPr>
            <w:rFonts w:ascii="Times New Roman" w:hAnsi="Times New Roman"/>
            <w:sz w:val="24"/>
            <w:szCs w:val="24"/>
            <w:lang w:eastAsia="en-US"/>
          </w:rPr>
          <w:t>2013 г</w:t>
        </w:r>
      </w:smartTag>
      <w:r w:rsidRPr="00364ECF">
        <w:rPr>
          <w:rFonts w:ascii="Times New Roman" w:hAnsi="Times New Roman"/>
          <w:sz w:val="24"/>
          <w:szCs w:val="24"/>
          <w:lang w:eastAsia="en-US"/>
        </w:rPr>
        <w:t>. № 1155 «Об утверждении федерального государственного образовательного станд</w:t>
      </w:r>
      <w:r>
        <w:rPr>
          <w:rFonts w:ascii="Times New Roman" w:hAnsi="Times New Roman"/>
          <w:sz w:val="24"/>
          <w:szCs w:val="24"/>
          <w:lang w:eastAsia="en-US"/>
        </w:rPr>
        <w:t>арта дошкольного образования» (З</w:t>
      </w:r>
      <w:r w:rsidRPr="00364ECF">
        <w:rPr>
          <w:rFonts w:ascii="Times New Roman" w:hAnsi="Times New Roman"/>
          <w:sz w:val="24"/>
          <w:szCs w:val="24"/>
          <w:lang w:eastAsia="en-US"/>
        </w:rPr>
        <w:t xml:space="preserve">арегистрировано в Минюсте РФ 14 ноября </w:t>
      </w:r>
      <w:smartTag w:uri="urn:schemas-microsoft-com:office:smarttags" w:element="metricconverter">
        <w:smartTagPr>
          <w:attr w:name="ProductID" w:val="60 см"/>
        </w:smartTagPr>
        <w:r w:rsidRPr="00364ECF">
          <w:rPr>
            <w:rFonts w:ascii="Times New Roman" w:hAnsi="Times New Roman"/>
            <w:sz w:val="24"/>
            <w:szCs w:val="24"/>
            <w:lang w:eastAsia="en-US"/>
          </w:rPr>
          <w:t>2013 г</w:t>
        </w:r>
      </w:smartTag>
      <w:r w:rsidRPr="00364ECF">
        <w:rPr>
          <w:rFonts w:ascii="Times New Roman" w:hAnsi="Times New Roman"/>
          <w:sz w:val="24"/>
          <w:szCs w:val="24"/>
          <w:lang w:eastAsia="en-US"/>
        </w:rPr>
        <w:t>., № 30384).</w:t>
      </w:r>
    </w:p>
    <w:p w:rsidR="008C6EA5" w:rsidRPr="00D13359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16"/>
          <w:szCs w:val="24"/>
          <w:lang w:eastAsia="en-US"/>
        </w:rPr>
      </w:pPr>
    </w:p>
    <w:p w:rsidR="008C6EA5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</w:t>
      </w:r>
      <w:r w:rsidRPr="00364ECF">
        <w:rPr>
          <w:rFonts w:ascii="Times New Roman" w:hAnsi="Times New Roman"/>
          <w:sz w:val="24"/>
          <w:szCs w:val="24"/>
          <w:lang w:eastAsia="en-US"/>
        </w:rPr>
        <w:t xml:space="preserve">Постановление Главного государственного санитарного врача Российской Федерации от </w:t>
      </w:r>
    </w:p>
    <w:p w:rsidR="008C6EA5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24"/>
          <w:szCs w:val="24"/>
          <w:lang w:eastAsia="en-US"/>
        </w:rPr>
      </w:pPr>
      <w:r w:rsidRPr="00364ECF">
        <w:rPr>
          <w:rFonts w:ascii="Times New Roman" w:hAnsi="Times New Roman"/>
          <w:sz w:val="24"/>
          <w:szCs w:val="24"/>
          <w:lang w:eastAsia="en-US"/>
        </w:rPr>
        <w:t xml:space="preserve">15 мая </w:t>
      </w:r>
      <w:smartTag w:uri="urn:schemas-microsoft-com:office:smarttags" w:element="metricconverter">
        <w:smartTagPr>
          <w:attr w:name="ProductID" w:val="60 см"/>
        </w:smartTagPr>
        <w:r w:rsidRPr="00364ECF">
          <w:rPr>
            <w:rFonts w:ascii="Times New Roman" w:hAnsi="Times New Roman"/>
            <w:sz w:val="24"/>
            <w:szCs w:val="24"/>
            <w:lang w:eastAsia="en-US"/>
          </w:rPr>
          <w:t>2013 г</w:t>
        </w:r>
      </w:smartTag>
      <w:r w:rsidRPr="00364ECF">
        <w:rPr>
          <w:rFonts w:ascii="Times New Roman" w:hAnsi="Times New Roman"/>
          <w:sz w:val="24"/>
          <w:szCs w:val="24"/>
          <w:lang w:eastAsia="en-US"/>
        </w:rPr>
        <w:t>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sz w:val="24"/>
          <w:szCs w:val="24"/>
          <w:lang w:eastAsia="en-US"/>
        </w:rPr>
        <w:t>»,( З</w:t>
      </w:r>
      <w:r w:rsidRPr="00364ECF">
        <w:rPr>
          <w:rFonts w:ascii="Times New Roman" w:hAnsi="Times New Roman"/>
          <w:sz w:val="24"/>
          <w:szCs w:val="24"/>
          <w:lang w:eastAsia="en-US"/>
        </w:rPr>
        <w:t>арегистрировано в Минюсте</w:t>
      </w:r>
      <w:r>
        <w:rPr>
          <w:rFonts w:ascii="Times New Roman" w:hAnsi="Times New Roman"/>
          <w:sz w:val="24"/>
          <w:szCs w:val="24"/>
          <w:lang w:eastAsia="en-US"/>
        </w:rPr>
        <w:t xml:space="preserve">  РФ 29</w:t>
      </w:r>
      <w:r w:rsidRPr="00364ECF">
        <w:rPr>
          <w:rFonts w:ascii="Times New Roman" w:hAnsi="Times New Roman"/>
          <w:sz w:val="24"/>
          <w:szCs w:val="24"/>
          <w:lang w:eastAsia="en-US"/>
        </w:rPr>
        <w:t> </w:t>
      </w:r>
      <w:r>
        <w:rPr>
          <w:rFonts w:ascii="Times New Roman" w:hAnsi="Times New Roman"/>
          <w:sz w:val="24"/>
          <w:szCs w:val="24"/>
          <w:lang w:eastAsia="en-US"/>
        </w:rPr>
        <w:t xml:space="preserve">мая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sz w:val="24"/>
            <w:szCs w:val="24"/>
            <w:lang w:eastAsia="en-US"/>
          </w:rPr>
          <w:t>2013 г</w:t>
        </w:r>
      </w:smartTag>
      <w:r>
        <w:rPr>
          <w:rFonts w:ascii="Times New Roman" w:hAnsi="Times New Roman"/>
          <w:sz w:val="24"/>
          <w:szCs w:val="24"/>
          <w:lang w:eastAsia="en-US"/>
        </w:rPr>
        <w:t>., № 28564)</w:t>
      </w:r>
    </w:p>
    <w:p w:rsidR="008C6EA5" w:rsidRPr="00D13359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16"/>
          <w:szCs w:val="24"/>
          <w:lang w:eastAsia="en-US"/>
        </w:rPr>
      </w:pPr>
    </w:p>
    <w:p w:rsidR="008C6EA5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</w:t>
      </w:r>
      <w:r w:rsidRPr="00364ECF">
        <w:rPr>
          <w:rFonts w:ascii="Times New Roman" w:hAnsi="Times New Roman"/>
          <w:sz w:val="24"/>
          <w:szCs w:val="24"/>
          <w:lang w:eastAsia="en-US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60 см"/>
        </w:smartTagPr>
        <w:r w:rsidRPr="00364ECF">
          <w:rPr>
            <w:rFonts w:ascii="Times New Roman" w:hAnsi="Times New Roman"/>
            <w:sz w:val="24"/>
            <w:szCs w:val="24"/>
            <w:lang w:eastAsia="en-US"/>
          </w:rPr>
          <w:t>2013 г</w:t>
        </w:r>
      </w:smartTag>
      <w:r w:rsidRPr="00364ECF">
        <w:rPr>
          <w:rFonts w:ascii="Times New Roman" w:hAnsi="Times New Roman"/>
          <w:sz w:val="24"/>
          <w:szCs w:val="24"/>
          <w:lang w:eastAsia="en-US"/>
        </w:rPr>
        <w:t>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  <w:r>
        <w:rPr>
          <w:rFonts w:ascii="Times New Roman" w:hAnsi="Times New Roman"/>
          <w:sz w:val="24"/>
          <w:szCs w:val="24"/>
          <w:lang w:eastAsia="en-US"/>
        </w:rPr>
        <w:t xml:space="preserve"> (З</w:t>
      </w:r>
      <w:r w:rsidRPr="00364ECF">
        <w:rPr>
          <w:rFonts w:ascii="Times New Roman" w:hAnsi="Times New Roman"/>
          <w:sz w:val="24"/>
          <w:szCs w:val="24"/>
          <w:lang w:eastAsia="en-US"/>
        </w:rPr>
        <w:t xml:space="preserve">арегистрировано в Минюсте РФ </w:t>
      </w:r>
      <w:r>
        <w:rPr>
          <w:rFonts w:ascii="Times New Roman" w:hAnsi="Times New Roman"/>
          <w:sz w:val="24"/>
          <w:szCs w:val="24"/>
          <w:lang w:eastAsia="en-US"/>
        </w:rPr>
        <w:t>26.09.2013 г., № 30038).</w:t>
      </w:r>
    </w:p>
    <w:p w:rsidR="008C6EA5" w:rsidRPr="00D13359" w:rsidRDefault="008C6EA5" w:rsidP="002C519E">
      <w:pPr>
        <w:autoSpaceDE w:val="0"/>
        <w:autoSpaceDN w:val="0"/>
        <w:spacing w:after="0" w:line="100" w:lineRule="atLeast"/>
        <w:rPr>
          <w:rFonts w:ascii="Times New Roman" w:hAnsi="Times New Roman"/>
          <w:sz w:val="16"/>
          <w:szCs w:val="24"/>
          <w:lang w:eastAsia="en-US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5.Устав</w:t>
      </w:r>
      <w:r w:rsidRPr="00D13359">
        <w:rPr>
          <w:rFonts w:ascii="Times New Roman" w:hAnsi="Times New Roman"/>
          <w:sz w:val="24"/>
          <w:szCs w:val="24"/>
        </w:rPr>
        <w:t xml:space="preserve"> Государственного бюджетного дошкольного образовательного учреждения детский сад № 8 Кировского района Санкт- Петербурга</w:t>
      </w:r>
      <w:r>
        <w:rPr>
          <w:rFonts w:ascii="Times New Roman" w:hAnsi="Times New Roman"/>
          <w:sz w:val="24"/>
          <w:szCs w:val="24"/>
        </w:rPr>
        <w:t xml:space="preserve"> (в редакции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.).</w:t>
      </w: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2C519E">
      <w:pPr>
        <w:pStyle w:val="NoSpacing"/>
        <w:rPr>
          <w:rFonts w:ascii="Times New Roman" w:hAnsi="Times New Roman"/>
          <w:sz w:val="24"/>
          <w:szCs w:val="24"/>
        </w:rPr>
      </w:pPr>
    </w:p>
    <w:p w:rsidR="008C6EA5" w:rsidRDefault="008C6EA5" w:rsidP="00332DDF">
      <w:pPr>
        <w:autoSpaceDE w:val="0"/>
        <w:autoSpaceDN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EA5" w:rsidRDefault="008C6EA5" w:rsidP="00332DDF">
      <w:pPr>
        <w:autoSpaceDE w:val="0"/>
        <w:autoSpaceDN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:rsidR="008C6EA5" w:rsidRPr="00E60498" w:rsidRDefault="008C6EA5" w:rsidP="00332DDF">
      <w:pPr>
        <w:pStyle w:val="NoSpacing"/>
        <w:spacing w:line="10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bookmarkStart w:id="0" w:name="_Toc359528175"/>
      <w:r>
        <w:rPr>
          <w:rFonts w:ascii="Times New Roman" w:hAnsi="Times New Roman"/>
          <w:sz w:val="24"/>
          <w:szCs w:val="24"/>
        </w:rPr>
        <w:t xml:space="preserve"> Программа характеризует целостную модель воспитания, обучения и развития детей от 3х до 7-х лет по физическому развитию, выступает в качестве инструмента реализации целей образования в интересах развития личности ребенка, семьи, общества и государства и обеспечивает единое образовательное пространство образовательного учреждения, социума и родителей.</w:t>
      </w:r>
    </w:p>
    <w:bookmarkEnd w:id="0"/>
    <w:p w:rsidR="008C6EA5" w:rsidRPr="00E60498" w:rsidRDefault="008C6EA5" w:rsidP="00332DDF">
      <w:pPr>
        <w:pStyle w:val="NoSpacing"/>
        <w:spacing w:line="100" w:lineRule="atLeast"/>
        <w:rPr>
          <w:rFonts w:ascii="Times New Roman" w:hAnsi="Times New Roman"/>
          <w:b/>
          <w:sz w:val="20"/>
          <w:szCs w:val="24"/>
        </w:rPr>
      </w:pPr>
    </w:p>
    <w:p w:rsidR="008C6EA5" w:rsidRDefault="008C6EA5" w:rsidP="00332DDF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02AA0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b/>
          <w:sz w:val="24"/>
          <w:szCs w:val="24"/>
        </w:rPr>
        <w:t xml:space="preserve"> Цели и задачи реализации рабочей программы</w:t>
      </w:r>
    </w:p>
    <w:p w:rsidR="008C6EA5" w:rsidRPr="00E60498" w:rsidRDefault="008C6EA5" w:rsidP="00332DDF">
      <w:pPr>
        <w:pStyle w:val="NoSpacing"/>
        <w:spacing w:line="10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Ведущие цели рабочей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интеллектуальное развитие ребёнка  дошкольника, его физических способностей, «здорового духа» через организацию физической деятельности, отличающей оздоровительным характером, активным проживанием ребёнка данной деятельности, прочувствование предметно-физических упражнений (действий) подготовка к жизни в современном обществе, к обучению в школе, обеспечение безопасности жизнедеятельности дошкольника;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семьи.</w:t>
      </w:r>
    </w:p>
    <w:p w:rsidR="008C6EA5" w:rsidRPr="00524BF6" w:rsidRDefault="008C6EA5" w:rsidP="001B3135">
      <w:pPr>
        <w:pStyle w:val="NoSpacing"/>
        <w:spacing w:line="100" w:lineRule="atLeast"/>
        <w:jc w:val="both"/>
        <w:rPr>
          <w:rStyle w:val="FontStyle19"/>
          <w:sz w:val="10"/>
          <w:szCs w:val="16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Задачи рабочей программы:</w:t>
      </w:r>
    </w:p>
    <w:p w:rsidR="008C6EA5" w:rsidRPr="001E2E6A" w:rsidRDefault="008C6EA5" w:rsidP="001B3135">
      <w:pPr>
        <w:pStyle w:val="NoSpacing"/>
        <w:spacing w:line="100" w:lineRule="atLeast"/>
        <w:jc w:val="both"/>
        <w:rPr>
          <w:rStyle w:val="FontStyle253"/>
          <w:rFonts w:ascii="Times New Roman" w:hAnsi="Times New Roman"/>
          <w:color w:val="000000"/>
          <w:sz w:val="24"/>
          <w:szCs w:val="24"/>
        </w:rPr>
      </w:pPr>
      <w:r>
        <w:rPr>
          <w:rStyle w:val="FontStyle253"/>
          <w:rFonts w:ascii="Times New Roman" w:hAnsi="Times New Roman"/>
          <w:sz w:val="24"/>
          <w:szCs w:val="24"/>
        </w:rPr>
        <w:t xml:space="preserve">- </w:t>
      </w:r>
      <w:r w:rsidRPr="001E2E6A">
        <w:rPr>
          <w:rStyle w:val="FontStyle253"/>
          <w:rFonts w:ascii="Times New Roman" w:hAnsi="Times New Roman"/>
          <w:sz w:val="24"/>
          <w:szCs w:val="24"/>
        </w:rPr>
        <w:t>развивать физическую компетентность через развитие интереса и желание вести здоровый образ жизни: выполнять необходимые гигиенические процедуры, режим дня, регулировать двигательную активность и т.д.</w:t>
      </w:r>
      <w:r>
        <w:rPr>
          <w:rStyle w:val="FontStyle253"/>
          <w:rFonts w:ascii="Times New Roman" w:hAnsi="Times New Roman"/>
          <w:sz w:val="24"/>
          <w:szCs w:val="24"/>
        </w:rPr>
        <w:t>;</w:t>
      </w:r>
      <w:r w:rsidRPr="001E2E6A">
        <w:rPr>
          <w:rStyle w:val="FontStyle253"/>
          <w:rFonts w:ascii="Times New Roman" w:hAnsi="Times New Roman"/>
          <w:sz w:val="24"/>
          <w:szCs w:val="24"/>
        </w:rPr>
        <w:t xml:space="preserve"> </w:t>
      </w:r>
    </w:p>
    <w:p w:rsidR="008C6EA5" w:rsidRPr="00E13F1A" w:rsidRDefault="008C6EA5" w:rsidP="001B3135">
      <w:pPr>
        <w:pStyle w:val="NoSpacing"/>
        <w:spacing w:line="100" w:lineRule="atLeast"/>
        <w:jc w:val="both"/>
        <w:rPr>
          <w:rStyle w:val="FontStyle253"/>
          <w:rFonts w:ascii="Times New Roman" w:hAnsi="Times New Roman"/>
          <w:color w:val="000000"/>
          <w:sz w:val="24"/>
          <w:szCs w:val="24"/>
        </w:rPr>
      </w:pPr>
      <w:r>
        <w:rPr>
          <w:rStyle w:val="FontStyle253"/>
          <w:rFonts w:ascii="Times New Roman" w:hAnsi="Times New Roman"/>
          <w:sz w:val="24"/>
          <w:szCs w:val="24"/>
        </w:rPr>
        <w:t>- создавать условия для развития физкультурно</w:t>
      </w:r>
      <w:r w:rsidRPr="001E6D6C">
        <w:rPr>
          <w:rStyle w:val="FontStyle253"/>
          <w:rFonts w:ascii="Times New Roman" w:hAnsi="Times New Roman"/>
          <w:sz w:val="24"/>
          <w:szCs w:val="24"/>
        </w:rPr>
        <w:t xml:space="preserve"> </w:t>
      </w:r>
      <w:r>
        <w:rPr>
          <w:rStyle w:val="FontStyle253"/>
          <w:rFonts w:ascii="Times New Roman" w:hAnsi="Times New Roman"/>
          <w:sz w:val="24"/>
          <w:szCs w:val="24"/>
        </w:rPr>
        <w:t xml:space="preserve">- силовых способностей и физической </w:t>
      </w:r>
    </w:p>
    <w:p w:rsidR="008C6EA5" w:rsidRPr="00D94E30" w:rsidRDefault="008C6EA5" w:rsidP="001B3135">
      <w:pPr>
        <w:pStyle w:val="NoSpacing"/>
        <w:spacing w:line="100" w:lineRule="atLeast"/>
        <w:jc w:val="both"/>
        <w:rPr>
          <w:rStyle w:val="FontStyle253"/>
          <w:rFonts w:ascii="Times New Roman" w:hAnsi="Times New Roman"/>
          <w:color w:val="000000"/>
          <w:sz w:val="24"/>
          <w:szCs w:val="24"/>
        </w:rPr>
      </w:pPr>
      <w:r w:rsidRPr="00E13F1A">
        <w:rPr>
          <w:rStyle w:val="FontStyle253"/>
          <w:rFonts w:ascii="Times New Roman" w:hAnsi="Times New Roman"/>
          <w:sz w:val="24"/>
          <w:szCs w:val="24"/>
        </w:rPr>
        <w:t>самореализации детей в разных видах и формах физкультурной деятельности;</w:t>
      </w:r>
    </w:p>
    <w:p w:rsidR="008C6EA5" w:rsidRPr="00E13F1A" w:rsidRDefault="008C6EA5" w:rsidP="001B3135">
      <w:pPr>
        <w:pStyle w:val="NoSpacing"/>
        <w:spacing w:line="100" w:lineRule="atLeast"/>
        <w:jc w:val="both"/>
        <w:rPr>
          <w:rStyle w:val="FontStyle253"/>
          <w:rFonts w:ascii="Times New Roman" w:hAnsi="Times New Roman"/>
          <w:color w:val="000000"/>
          <w:sz w:val="24"/>
          <w:szCs w:val="24"/>
        </w:rPr>
      </w:pPr>
      <w:r>
        <w:rPr>
          <w:rStyle w:val="FontStyle253"/>
          <w:rFonts w:ascii="Times New Roman" w:hAnsi="Times New Roman"/>
          <w:sz w:val="24"/>
          <w:szCs w:val="24"/>
        </w:rPr>
        <w:t>- знакомить с доступными формами укрепления здоровья, побуждать сознательно относится к своему здоровью;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содействовать охране и укреплению здоровья детей;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обогащать двигательный опыт через различные виды движений;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формировать потребность в постоянной двигательной активности и способности её регулировать. 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Для решения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и используются следующие педагогические средства: физкультурные занятия, специально организованные занятия, физкультурные развлечения. Кроме того задачи направленные на физическое развитие детей решаются индивидуально, в других видах деятельности, проводимые воспитателем в группе (динамические паузы, минутки здоровья и т. д.)</w:t>
      </w:r>
    </w:p>
    <w:p w:rsidR="008C6EA5" w:rsidRPr="00E13A41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 w:rsidRPr="00E13A41">
        <w:rPr>
          <w:rStyle w:val="FontStyle25"/>
          <w:sz w:val="24"/>
          <w:szCs w:val="24"/>
        </w:rPr>
        <w:t>Диагностика физической подготовленности дошкольников проводится два раза в</w:t>
      </w:r>
      <w:r>
        <w:rPr>
          <w:rStyle w:val="FontStyle25"/>
          <w:sz w:val="24"/>
          <w:szCs w:val="24"/>
        </w:rPr>
        <w:t xml:space="preserve"> </w:t>
      </w:r>
      <w:r w:rsidRPr="00E13A41">
        <w:rPr>
          <w:rStyle w:val="FontStyle25"/>
          <w:sz w:val="24"/>
          <w:szCs w:val="24"/>
        </w:rPr>
        <w:t>год: сентябрь- вводная, май-</w:t>
      </w:r>
      <w:r>
        <w:rPr>
          <w:rStyle w:val="FontStyle25"/>
          <w:sz w:val="24"/>
          <w:szCs w:val="24"/>
        </w:rPr>
        <w:t xml:space="preserve"> </w:t>
      </w:r>
      <w:r w:rsidRPr="00E13A41">
        <w:rPr>
          <w:rStyle w:val="FontStyle25"/>
          <w:sz w:val="24"/>
          <w:szCs w:val="24"/>
        </w:rPr>
        <w:t>заключительная, возможно в течении года проведение промежуточной диагностики (по необходимости)</w:t>
      </w:r>
      <w:r>
        <w:rPr>
          <w:rStyle w:val="FontStyle25"/>
          <w:sz w:val="24"/>
          <w:szCs w:val="24"/>
        </w:rPr>
        <w:t>.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 w:rsidRPr="00E13A41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Согласно учебному плану, в каждой возрастной группе проводится три физкультурных занятия еженедельно в утренние часы.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Продолжительность занятий: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младшая группа 3-4 года  15 минут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средняя группа  4-5 лет     20 минут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старшая группа  5-6 лет    25 минут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подготовительная группа 30 минут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Третье физкультурное занятие проводится воспитателем во время организации прогулок.</w:t>
      </w:r>
    </w:p>
    <w:p w:rsidR="008C6EA5" w:rsidRDefault="008C6EA5" w:rsidP="001B3135">
      <w:pPr>
        <w:pStyle w:val="NoSpacing"/>
        <w:spacing w:line="100" w:lineRule="atLeast"/>
        <w:jc w:val="both"/>
        <w:rPr>
          <w:rStyle w:val="FontStyle25"/>
          <w:sz w:val="24"/>
          <w:szCs w:val="24"/>
        </w:rPr>
      </w:pPr>
    </w:p>
    <w:p w:rsidR="008C6EA5" w:rsidRDefault="008C6EA5" w:rsidP="00332DDF">
      <w:pPr>
        <w:pStyle w:val="NoSpacing"/>
        <w:spacing w:line="100" w:lineRule="atLeast"/>
        <w:rPr>
          <w:rStyle w:val="FontStyle25"/>
          <w:sz w:val="24"/>
          <w:szCs w:val="24"/>
        </w:rPr>
      </w:pPr>
    </w:p>
    <w:p w:rsidR="008C6EA5" w:rsidRPr="003D44D3" w:rsidRDefault="008C6EA5" w:rsidP="00332DDF">
      <w:pPr>
        <w:pStyle w:val="NoSpacing"/>
        <w:spacing w:line="100" w:lineRule="atLeast"/>
        <w:rPr>
          <w:rStyle w:val="FontStyle25"/>
          <w:sz w:val="24"/>
          <w:szCs w:val="24"/>
        </w:rPr>
      </w:pPr>
    </w:p>
    <w:p w:rsidR="008C6EA5" w:rsidRPr="003D44D3" w:rsidRDefault="008C6EA5" w:rsidP="00332DDF">
      <w:pPr>
        <w:pStyle w:val="NoSpacing"/>
        <w:spacing w:line="100" w:lineRule="atLeast"/>
        <w:rPr>
          <w:rStyle w:val="FontStyle25"/>
          <w:sz w:val="24"/>
          <w:szCs w:val="24"/>
        </w:rPr>
      </w:pPr>
    </w:p>
    <w:p w:rsidR="008C6EA5" w:rsidRPr="003D44D3" w:rsidRDefault="008C6EA5" w:rsidP="00332DDF">
      <w:pPr>
        <w:pStyle w:val="NoSpacing"/>
        <w:spacing w:line="100" w:lineRule="atLeast"/>
        <w:rPr>
          <w:rStyle w:val="FontStyle25"/>
          <w:sz w:val="24"/>
          <w:szCs w:val="24"/>
        </w:rPr>
      </w:pPr>
    </w:p>
    <w:p w:rsidR="008C6EA5" w:rsidRDefault="008C6EA5" w:rsidP="00332DDF">
      <w:pPr>
        <w:pStyle w:val="NoSpacing"/>
        <w:spacing w:line="100" w:lineRule="atLeast"/>
        <w:rPr>
          <w:rStyle w:val="FontStyle25"/>
          <w:sz w:val="24"/>
          <w:szCs w:val="24"/>
        </w:rPr>
      </w:pPr>
    </w:p>
    <w:p w:rsidR="008C6EA5" w:rsidRDefault="008C6EA5" w:rsidP="00EA0F88">
      <w:pPr>
        <w:pStyle w:val="NoSpacing"/>
        <w:spacing w:line="100" w:lineRule="atLeast"/>
        <w:ind w:left="-420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EA0F88">
      <w:pPr>
        <w:pStyle w:val="NoSpacing"/>
        <w:spacing w:line="100" w:lineRule="atLeast"/>
        <w:ind w:left="-420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EA0F88">
      <w:pPr>
        <w:pStyle w:val="NoSpacing"/>
        <w:spacing w:line="100" w:lineRule="atLeast"/>
        <w:ind w:left="-420"/>
        <w:jc w:val="center"/>
        <w:rPr>
          <w:rFonts w:ascii="Times New Roman" w:hAnsi="Times New Roman"/>
          <w:b/>
          <w:sz w:val="24"/>
          <w:szCs w:val="24"/>
        </w:rPr>
      </w:pPr>
      <w:r w:rsidRPr="000B66FE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DDC">
        <w:rPr>
          <w:rFonts w:ascii="Times New Roman" w:hAnsi="Times New Roman"/>
          <w:b/>
          <w:sz w:val="24"/>
          <w:szCs w:val="24"/>
        </w:rPr>
        <w:t>Принципы и подходы к формированию рабочей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C6EA5" w:rsidRPr="005D01BD" w:rsidRDefault="008C6EA5" w:rsidP="00EA0F88">
      <w:pPr>
        <w:pStyle w:val="NoSpacing"/>
        <w:spacing w:line="100" w:lineRule="atLeast"/>
        <w:rPr>
          <w:rFonts w:ascii="Times New Roman" w:hAnsi="Times New Roman"/>
          <w:b/>
          <w:sz w:val="16"/>
          <w:szCs w:val="24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рабочей образовательной программы по физическому развитию соответствует основным положениям возрастной психологии и дошкольной педагогики и выстроенному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соответствует следующим принципам: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соответствует принципу развивающего образования, целью которого является развитие ребенка;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8C6EA5" w:rsidRPr="009F2292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16"/>
          <w:szCs w:val="16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Непрерывная деятельность с детьми, в основе которой доминирует игровая деятельность, проводится со всеми детьми группы. Кроме этого проводится индивидуальная работа с детьми - это обязательное условие организации жизни в детском саду. Взаимоотношения взрослого и ребенка развиваются в направлении предоставления дошкольнику большей самостоятельности и обогащения его деятельности новым содержанием (принимая во внимание «кризис трех лет»). Выполнение программных задач происходит в форме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</w:t>
      </w:r>
      <w:bookmarkStart w:id="1" w:name="_Toc359528178"/>
    </w:p>
    <w:p w:rsidR="008C6EA5" w:rsidRDefault="008C6EA5" w:rsidP="00EA0F88">
      <w:pPr>
        <w:pStyle w:val="NoSpacing"/>
        <w:spacing w:line="100" w:lineRule="atLeast"/>
        <w:rPr>
          <w:rFonts w:ascii="Times New Roman" w:hAnsi="Times New Roman"/>
          <w:sz w:val="16"/>
          <w:szCs w:val="24"/>
        </w:rPr>
      </w:pPr>
    </w:p>
    <w:p w:rsidR="008C6EA5" w:rsidRPr="00B10615" w:rsidRDefault="008C6EA5" w:rsidP="00D75428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808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B10615">
        <w:rPr>
          <w:rFonts w:ascii="Times New Roman" w:hAnsi="Times New Roman"/>
          <w:b/>
          <w:sz w:val="24"/>
          <w:szCs w:val="24"/>
        </w:rPr>
        <w:t xml:space="preserve"> Возрастные особенности детей 3-7 лет</w:t>
      </w:r>
      <w:bookmarkEnd w:id="1"/>
    </w:p>
    <w:p w:rsidR="008C6EA5" w:rsidRPr="00522707" w:rsidRDefault="008C6EA5" w:rsidP="00EA0F88">
      <w:pPr>
        <w:pStyle w:val="NoSpacing"/>
        <w:spacing w:line="100" w:lineRule="atLeast"/>
        <w:rPr>
          <w:rFonts w:ascii="Times New Roman" w:hAnsi="Times New Roman"/>
          <w:b/>
          <w:sz w:val="16"/>
          <w:szCs w:val="16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В возрасте 3-4 лет</w:t>
      </w:r>
      <w:r>
        <w:rPr>
          <w:rFonts w:ascii="Times New Roman" w:hAnsi="Times New Roman"/>
          <w:sz w:val="24"/>
          <w:szCs w:val="24"/>
        </w:rPr>
        <w:t xml:space="preserve"> ребенок постепенно выходит за пределы семейного круга, Его </w:t>
      </w:r>
      <w:r>
        <w:rPr>
          <w:rFonts w:ascii="Times New Roman" w:hAnsi="Times New Roman"/>
          <w:bCs/>
          <w:sz w:val="24"/>
          <w:szCs w:val="24"/>
        </w:rPr>
        <w:t xml:space="preserve">общение              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становится внеситуативным. </w:t>
      </w:r>
      <w:r>
        <w:rPr>
          <w:rFonts w:ascii="Times New Roman" w:hAnsi="Times New Roman"/>
          <w:sz w:val="24"/>
          <w:szCs w:val="24"/>
        </w:rPr>
        <w:t xml:space="preserve">Взрослый становится для ребенка не только членом семьи, но и 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носителем определенной общественной функции.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>
        <w:rPr>
          <w:rFonts w:ascii="Times New Roman" w:hAnsi="Times New Roman"/>
          <w:bCs/>
          <w:sz w:val="24"/>
          <w:szCs w:val="24"/>
        </w:rPr>
        <w:t>игры, которая становится ведущим видом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дошкольном возрасте.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Развиваются память и внимание. По просьбе взрослого дети могут запомнить 3-4 слова и </w:t>
      </w:r>
      <w:r>
        <w:rPr>
          <w:rFonts w:ascii="Times New Roman" w:hAnsi="Times New Roman"/>
          <w:sz w:val="24"/>
          <w:szCs w:val="24"/>
        </w:rPr>
        <w:t>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>
        <w:rPr>
          <w:rFonts w:ascii="Times New Roman" w:hAnsi="Times New Roman"/>
          <w:bCs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Взаимоотношения детей ярко проявляются в игровой деятельности. Они скорее </w:t>
      </w:r>
      <w:r>
        <w:rPr>
          <w:rFonts w:ascii="Times New Roman" w:hAnsi="Times New Roman"/>
          <w:bCs/>
          <w:sz w:val="24"/>
          <w:szCs w:val="24"/>
        </w:rPr>
        <w:t xml:space="preserve">играют рядом, чем активно вступают во взаимодействие. </w:t>
      </w:r>
      <w:r>
        <w:rPr>
          <w:rFonts w:ascii="Times New Roman" w:hAnsi="Times New Roman"/>
          <w:sz w:val="24"/>
          <w:szCs w:val="24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>
        <w:rPr>
          <w:rFonts w:ascii="Times New Roman" w:hAnsi="Times New Roman"/>
          <w:bCs/>
          <w:sz w:val="24"/>
          <w:szCs w:val="24"/>
        </w:rPr>
        <w:t>Положение ребенка в группе сверстников во многом определяется мнением воспитателя.</w:t>
      </w:r>
    </w:p>
    <w:p w:rsidR="008C6EA5" w:rsidRPr="00AE372A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 развиваться также их половая идентификация, что проявляется в характере выбираемых игрушек и сюжетов.</w:t>
      </w:r>
    </w:p>
    <w:p w:rsidR="008C6EA5" w:rsidRPr="00524BF6" w:rsidRDefault="008C6EA5" w:rsidP="00E656B2">
      <w:pPr>
        <w:pStyle w:val="NoSpacing"/>
        <w:spacing w:line="100" w:lineRule="atLeast"/>
        <w:rPr>
          <w:rFonts w:ascii="Times New Roman" w:hAnsi="Times New Roman"/>
          <w:b/>
          <w:sz w:val="10"/>
          <w:szCs w:val="24"/>
        </w:rPr>
      </w:pPr>
    </w:p>
    <w:p w:rsidR="008C6EA5" w:rsidRDefault="008C6EA5" w:rsidP="00E656B2">
      <w:pPr>
        <w:pStyle w:val="NoSpacing"/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4-5 лет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4E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детей среднего дошкольного возраста </w:t>
      </w:r>
      <w:r>
        <w:rPr>
          <w:rFonts w:ascii="Times New Roman" w:hAnsi="Times New Roman"/>
          <w:bCs/>
          <w:sz w:val="24"/>
          <w:szCs w:val="24"/>
        </w:rPr>
        <w:t xml:space="preserve">появляются ролевые взаимодействия. </w:t>
      </w:r>
      <w:r>
        <w:rPr>
          <w:rFonts w:ascii="Times New Roman" w:hAnsi="Times New Roman"/>
          <w:sz w:val="24"/>
          <w:szCs w:val="24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>
        <w:rPr>
          <w:rFonts w:ascii="Times New Roman" w:hAnsi="Times New Roman"/>
          <w:bCs/>
          <w:sz w:val="24"/>
          <w:szCs w:val="24"/>
        </w:rPr>
        <w:t>Происходит разделение игровых и реальных взаимодействий детей.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Двигательная сфера ребенка характеризуется позитивными изменениями мелкой и крупной моторики.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Развиваются </w:t>
      </w:r>
      <w:r>
        <w:rPr>
          <w:rFonts w:ascii="Times New Roman" w:hAnsi="Times New Roman"/>
          <w:bCs/>
          <w:sz w:val="24"/>
          <w:szCs w:val="24"/>
        </w:rPr>
        <w:t>ловкость,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F34E7C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мячом.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</w:t>
      </w:r>
      <w:r>
        <w:rPr>
          <w:rFonts w:ascii="Times New Roman" w:hAnsi="Times New Roman"/>
          <w:spacing w:val="-1"/>
          <w:sz w:val="24"/>
          <w:szCs w:val="24"/>
        </w:rPr>
        <w:t xml:space="preserve">Совершенствуется ориентация в </w:t>
      </w:r>
      <w:r>
        <w:rPr>
          <w:rFonts w:ascii="Times New Roman" w:hAnsi="Times New Roman"/>
          <w:sz w:val="24"/>
          <w:szCs w:val="24"/>
        </w:rPr>
        <w:t>пространстве.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Возрастает объем памяти. Дети запоминают до 7-8 названий предметов. Начинает </w:t>
      </w:r>
      <w:r>
        <w:rPr>
          <w:rFonts w:ascii="Times New Roman" w:hAnsi="Times New Roman"/>
          <w:bCs/>
          <w:sz w:val="24"/>
          <w:szCs w:val="24"/>
        </w:rPr>
        <w:t xml:space="preserve">развиваться образное мышление.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Изменяется содержание общения ребенка и взрослого.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Оно выходит за пределы конкретной ситуации, в которой оказывается ребенок. </w:t>
      </w:r>
      <w:r>
        <w:rPr>
          <w:rFonts w:ascii="Times New Roman" w:hAnsi="Times New Roman"/>
          <w:bCs/>
          <w:sz w:val="24"/>
          <w:szCs w:val="24"/>
        </w:rPr>
        <w:t>Ведущим становится познавательный мотив.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>
        <w:rPr>
          <w:rFonts w:ascii="Times New Roman" w:hAnsi="Times New Roman"/>
          <w:bCs/>
          <w:sz w:val="24"/>
          <w:szCs w:val="24"/>
        </w:rPr>
        <w:t>Повышенная обидчивость пред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тавляет собой возрастной феномен.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Взаимоотношения со сверстниками характеризуются избирательностью, которая </w:t>
      </w:r>
      <w:r>
        <w:rPr>
          <w:rFonts w:ascii="Times New Roman" w:hAnsi="Times New Roman"/>
          <w:spacing w:val="-1"/>
          <w:sz w:val="24"/>
          <w:szCs w:val="24"/>
        </w:rPr>
        <w:t xml:space="preserve">выражается в предпочтении одних детей другим. Появляются постоянные партнеры по играм.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группах начинают выделяться лидеры. Появляются конкурентность, соревновательность.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Последняя важна для сравнения себя с другим, что ведет к развитию образа Я ребенка, его детализации.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конкурентности, соревновательности со сверстниками, дальнейшим развитием образа Я ребенка, его детализацией.</w:t>
      </w:r>
    </w:p>
    <w:p w:rsidR="008C6EA5" w:rsidRPr="00524BF6" w:rsidRDefault="008C6EA5" w:rsidP="00E656B2">
      <w:pPr>
        <w:pStyle w:val="NoSpacing"/>
        <w:spacing w:line="100" w:lineRule="atLeast"/>
        <w:rPr>
          <w:rFonts w:ascii="Times New Roman" w:hAnsi="Times New Roman"/>
          <w:b/>
          <w:sz w:val="10"/>
          <w:szCs w:val="24"/>
        </w:rPr>
      </w:pPr>
    </w:p>
    <w:p w:rsidR="008C6EA5" w:rsidRDefault="008C6EA5" w:rsidP="00E656B2">
      <w:pPr>
        <w:pStyle w:val="NoSpacing"/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5-6 лет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шестого года</w:t>
      </w:r>
      <w:r>
        <w:rPr>
          <w:rFonts w:ascii="Times New Roman" w:hAnsi="Times New Roman"/>
          <w:sz w:val="24"/>
          <w:szCs w:val="24"/>
        </w:rPr>
        <w:t xml:space="preserve"> жизни уже </w:t>
      </w:r>
      <w:r>
        <w:rPr>
          <w:rFonts w:ascii="Times New Roman" w:hAnsi="Times New Roman"/>
          <w:bCs/>
          <w:sz w:val="24"/>
          <w:szCs w:val="24"/>
        </w:rPr>
        <w:t>могут распределять роли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bCs/>
          <w:sz w:val="24"/>
          <w:szCs w:val="24"/>
        </w:rPr>
        <w:t>начала игры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>строить свое поведение, придерживаясь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291FC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  заменить детали постройки в зависимости от имеющегося материала. </w:t>
      </w:r>
      <w:r>
        <w:rPr>
          <w:rFonts w:ascii="Times New Roman" w:hAnsi="Times New Roman"/>
          <w:bCs/>
          <w:sz w:val="24"/>
          <w:szCs w:val="24"/>
        </w:rPr>
        <w:t>Овладевают обобщенным способом обследования образца.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Дети способны выделять основные части </w:t>
      </w:r>
      <w:r>
        <w:rPr>
          <w:rFonts w:ascii="Times New Roman" w:hAnsi="Times New Roman"/>
          <w:spacing w:val="-1"/>
          <w:sz w:val="24"/>
          <w:szCs w:val="24"/>
        </w:rPr>
        <w:t xml:space="preserve">предполагаемой постройки.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Конструктивная деятельность может осуществляться на основе </w:t>
      </w:r>
      <w:r>
        <w:rPr>
          <w:rFonts w:ascii="Times New Roman" w:hAnsi="Times New Roman"/>
          <w:bCs/>
          <w:sz w:val="24"/>
          <w:szCs w:val="24"/>
        </w:rPr>
        <w:t>схемы, по замыслу и по условиям.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Появляется конструирование в ходе совместной деятельности.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Совершенствуется грамматический строй речи. Дети используют практически все части </w:t>
      </w:r>
      <w:r>
        <w:rPr>
          <w:rFonts w:ascii="Times New Roman" w:hAnsi="Times New Roman"/>
          <w:spacing w:val="-1"/>
          <w:sz w:val="24"/>
          <w:szCs w:val="24"/>
        </w:rPr>
        <w:t xml:space="preserve">речи, активно занимаются словотворчеством. Богаче становится лексика: активно используются </w:t>
      </w:r>
      <w:r>
        <w:rPr>
          <w:rFonts w:ascii="Times New Roman" w:hAnsi="Times New Roman"/>
          <w:sz w:val="24"/>
          <w:szCs w:val="24"/>
        </w:rPr>
        <w:t>синонимы и антонимы.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C6EA5" w:rsidRPr="00CD11C3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слушать, причинное мышление, воображение, произвольное внимание, речь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 Я.</w:t>
      </w:r>
    </w:p>
    <w:p w:rsidR="008C6EA5" w:rsidRPr="00524BF6" w:rsidRDefault="008C6EA5" w:rsidP="00A82D99">
      <w:pPr>
        <w:pStyle w:val="NoSpacing"/>
        <w:spacing w:line="100" w:lineRule="atLeast"/>
        <w:rPr>
          <w:rFonts w:ascii="Times New Roman" w:hAnsi="Times New Roman"/>
          <w:b/>
          <w:sz w:val="10"/>
          <w:szCs w:val="24"/>
        </w:rPr>
      </w:pPr>
    </w:p>
    <w:p w:rsidR="008C6EA5" w:rsidRDefault="008C6EA5" w:rsidP="00A82D99">
      <w:pPr>
        <w:pStyle w:val="NoSpacing"/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6-7 лет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7-й год жизни</w:t>
      </w:r>
      <w:r>
        <w:rPr>
          <w:rFonts w:ascii="Times New Roman" w:hAnsi="Times New Roman"/>
          <w:spacing w:val="-1"/>
          <w:sz w:val="24"/>
          <w:szCs w:val="24"/>
        </w:rPr>
        <w:t xml:space="preserve">. В сюжетно-ролевых играх дети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начинают осваивать </w:t>
      </w:r>
      <w:r>
        <w:rPr>
          <w:rFonts w:ascii="Times New Roman" w:hAnsi="Times New Roman"/>
          <w:bCs/>
          <w:sz w:val="24"/>
          <w:szCs w:val="24"/>
        </w:rPr>
        <w:t>сложные взаимодействия людей,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отражающие характерные значимые жизненные ситуации, например, свадьбу, рождение ребенка, болезнь, трудоустройство и т. д.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Игровые действия детей становятся более сложными,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ребенок командует пассажи</w:t>
      </w:r>
      <w:r>
        <w:rPr>
          <w:rFonts w:ascii="Times New Roman" w:hAnsi="Times New Roman"/>
          <w:sz w:val="24"/>
          <w:szCs w:val="24"/>
        </w:rPr>
        <w:softHyphen/>
        <w:t xml:space="preserve">рами и подчиняется инспектору ГИБДД. Если логика игры требует появления новой роли, то ребенок может по ходу игры взять на себя новую роль, сохранив при этом роль, взятую ранее.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Продолжает развиваться внимание дошкольников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оно становится произвольным. В некоторых видах деятельности время произвольного сосредоточения достигает 30 минут.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дошкольников </w:t>
      </w:r>
      <w:r>
        <w:rPr>
          <w:rFonts w:ascii="Times New Roman" w:hAnsi="Times New Roman"/>
          <w:bCs/>
          <w:sz w:val="24"/>
          <w:szCs w:val="24"/>
        </w:rPr>
        <w:t>продолжает развиваться речь: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ее звуковая сторона, грамматический строй, лексика. Развивается связная речь. В высказываниях детей отражаются как расширяющийся 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словарь, так и характер общений, формирующихся в этом возрасте. Дети начинают активно употреблять обобщающие существительные, синонимы, антонимы, при</w:t>
      </w:r>
      <w:r>
        <w:rPr>
          <w:rFonts w:ascii="Times New Roman" w:hAnsi="Times New Roman"/>
          <w:sz w:val="24"/>
          <w:szCs w:val="24"/>
        </w:rPr>
        <w:softHyphen/>
        <w:t>лагательные и т.д.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правильно организованной образовательной работы дошкольников развиваются диалогическая и некоторые виды монологической речи.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подготовительной к школе группе завершается дошкольный возраст. Его основные </w:t>
      </w:r>
      <w:r>
        <w:rPr>
          <w:rFonts w:ascii="Times New Roman" w:hAnsi="Times New Roman"/>
          <w:spacing w:val="-1"/>
          <w:sz w:val="24"/>
          <w:szCs w:val="24"/>
        </w:rPr>
        <w:t xml:space="preserve">достижения связаны с освоением мира вещей как предметов человеческой культуры; освоением </w:t>
      </w:r>
      <w:r>
        <w:rPr>
          <w:rFonts w:ascii="Times New Roman" w:hAnsi="Times New Roman"/>
          <w:sz w:val="24"/>
          <w:szCs w:val="24"/>
        </w:rPr>
        <w:t>форм позитивного общения с людьми; развитием половой идентификации, формированием позиции школьника.</w:t>
      </w:r>
    </w:p>
    <w:p w:rsidR="008C6EA5" w:rsidRDefault="008C6EA5" w:rsidP="001B3135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8C6EA5" w:rsidRDefault="008C6EA5" w:rsidP="0077742E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77742E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Pr="00B70CC6" w:rsidRDefault="008C6EA5" w:rsidP="0077742E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808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 </w:t>
      </w:r>
      <w:r w:rsidRPr="00B70CC6">
        <w:rPr>
          <w:rFonts w:ascii="Times New Roman" w:hAnsi="Times New Roman"/>
          <w:b/>
          <w:sz w:val="24"/>
          <w:szCs w:val="24"/>
        </w:rPr>
        <w:t>Значимые для разработки и реализации образоват</w:t>
      </w:r>
      <w:r>
        <w:rPr>
          <w:rFonts w:ascii="Times New Roman" w:hAnsi="Times New Roman"/>
          <w:b/>
          <w:sz w:val="24"/>
          <w:szCs w:val="24"/>
        </w:rPr>
        <w:t>ельной программы характеристики</w:t>
      </w:r>
    </w:p>
    <w:p w:rsidR="008C6EA5" w:rsidRPr="00985B25" w:rsidRDefault="008C6EA5" w:rsidP="00783853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8C6EA5" w:rsidRDefault="008C6EA5" w:rsidP="00783853">
      <w:pPr>
        <w:suppressLineNumbers/>
        <w:autoSpaceDE w:val="0"/>
        <w:spacing w:after="0" w:line="100" w:lineRule="atLeas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В 2019-2020</w:t>
      </w:r>
      <w:r w:rsidRPr="00934A44">
        <w:rPr>
          <w:rFonts w:ascii="Times New Roman" w:hAnsi="Times New Roman"/>
          <w:sz w:val="24"/>
          <w:szCs w:val="24"/>
          <w:lang w:eastAsia="zh-CN"/>
        </w:rPr>
        <w:t xml:space="preserve"> учебном году списочный состав воспит</w:t>
      </w:r>
      <w:r>
        <w:rPr>
          <w:rFonts w:ascii="Times New Roman" w:hAnsi="Times New Roman"/>
          <w:sz w:val="24"/>
          <w:szCs w:val="24"/>
          <w:lang w:eastAsia="zh-CN"/>
        </w:rPr>
        <w:t xml:space="preserve">анников дошкольного возраста составляет </w:t>
      </w:r>
    </w:p>
    <w:p w:rsidR="008C6EA5" w:rsidRPr="00934A44" w:rsidRDefault="008C6EA5" w:rsidP="00783853">
      <w:pPr>
        <w:suppressLineNumbers/>
        <w:autoSpaceDE w:val="0"/>
        <w:spacing w:after="0" w:line="100" w:lineRule="atLeas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112</w:t>
      </w:r>
      <w:r w:rsidRPr="00934A44">
        <w:rPr>
          <w:rFonts w:ascii="Times New Roman" w:hAnsi="Times New Roman"/>
          <w:sz w:val="24"/>
          <w:szCs w:val="24"/>
          <w:lang w:eastAsia="zh-CN"/>
        </w:rPr>
        <w:t xml:space="preserve"> человек. </w:t>
      </w:r>
    </w:p>
    <w:p w:rsidR="008C6EA5" w:rsidRPr="004E15B8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A44">
        <w:rPr>
          <w:rFonts w:ascii="Times New Roman" w:hAnsi="Times New Roman"/>
          <w:sz w:val="24"/>
          <w:szCs w:val="24"/>
          <w:lang w:eastAsia="zh-CN"/>
        </w:rPr>
        <w:t>Из них:</w:t>
      </w:r>
    </w:p>
    <w:p w:rsidR="008C6EA5" w:rsidRPr="00BE1C1A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девочек - 67</w:t>
      </w:r>
      <w:r w:rsidRPr="00BE1C1A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8C6EA5" w:rsidRPr="00BE1C1A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мальчиков - 45</w:t>
      </w:r>
    </w:p>
    <w:p w:rsidR="008C6EA5" w:rsidRPr="00BE1C1A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10"/>
          <w:szCs w:val="24"/>
          <w:lang w:eastAsia="zh-CN"/>
        </w:rPr>
      </w:pPr>
    </w:p>
    <w:p w:rsidR="008C6EA5" w:rsidRPr="002B43FB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2B43FB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2B43FB">
        <w:rPr>
          <w:rFonts w:ascii="Times New Roman" w:hAnsi="Times New Roman"/>
          <w:sz w:val="24"/>
          <w:szCs w:val="24"/>
          <w:lang w:eastAsia="zh-CN"/>
        </w:rPr>
        <w:t xml:space="preserve"> группу здоровья  имеют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25</w:t>
      </w:r>
      <w:r w:rsidRPr="002B43FB">
        <w:rPr>
          <w:rFonts w:ascii="Times New Roman" w:hAnsi="Times New Roman"/>
          <w:sz w:val="24"/>
          <w:szCs w:val="24"/>
          <w:lang w:eastAsia="zh-CN"/>
        </w:rPr>
        <w:t xml:space="preserve"> чел.</w:t>
      </w:r>
    </w:p>
    <w:p w:rsidR="008C6EA5" w:rsidRPr="002B43FB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2B43FB">
        <w:rPr>
          <w:rFonts w:ascii="Times New Roman" w:hAnsi="Times New Roman"/>
          <w:sz w:val="24"/>
          <w:szCs w:val="24"/>
          <w:lang w:val="en-US" w:eastAsia="zh-CN"/>
        </w:rPr>
        <w:t>II</w:t>
      </w:r>
      <w:r w:rsidRPr="002B43FB">
        <w:rPr>
          <w:rFonts w:ascii="Times New Roman" w:hAnsi="Times New Roman"/>
          <w:sz w:val="24"/>
          <w:szCs w:val="24"/>
          <w:lang w:eastAsia="zh-CN"/>
        </w:rPr>
        <w:t xml:space="preserve"> группу здоровья имеют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84</w:t>
      </w:r>
      <w:r w:rsidRPr="002B43FB">
        <w:rPr>
          <w:rFonts w:ascii="Times New Roman" w:hAnsi="Times New Roman"/>
          <w:sz w:val="24"/>
          <w:szCs w:val="24"/>
          <w:lang w:eastAsia="zh-CN"/>
        </w:rPr>
        <w:t xml:space="preserve"> чел.</w:t>
      </w:r>
    </w:p>
    <w:p w:rsidR="008C6EA5" w:rsidRPr="002B43FB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2B43FB">
        <w:rPr>
          <w:rFonts w:ascii="Times New Roman" w:hAnsi="Times New Roman"/>
          <w:sz w:val="24"/>
          <w:szCs w:val="24"/>
          <w:lang w:val="en-US" w:eastAsia="zh-CN"/>
        </w:rPr>
        <w:t>III</w:t>
      </w:r>
      <w:r w:rsidRPr="002B43FB">
        <w:rPr>
          <w:rFonts w:ascii="Times New Roman" w:hAnsi="Times New Roman"/>
          <w:sz w:val="24"/>
          <w:szCs w:val="24"/>
          <w:lang w:eastAsia="zh-CN"/>
        </w:rPr>
        <w:t xml:space="preserve"> группу здоровья имеют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3</w:t>
      </w:r>
      <w:r w:rsidRPr="002B43FB">
        <w:rPr>
          <w:rFonts w:ascii="Times New Roman" w:hAnsi="Times New Roman"/>
          <w:sz w:val="24"/>
          <w:szCs w:val="24"/>
          <w:lang w:eastAsia="zh-CN"/>
        </w:rPr>
        <w:t xml:space="preserve"> чел.</w:t>
      </w:r>
    </w:p>
    <w:p w:rsidR="008C6EA5" w:rsidRPr="002B43FB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2B43FB">
        <w:rPr>
          <w:rFonts w:ascii="Times New Roman" w:hAnsi="Times New Roman"/>
          <w:sz w:val="24"/>
          <w:szCs w:val="24"/>
          <w:lang w:val="en-US" w:eastAsia="zh-CN"/>
        </w:rPr>
        <w:t>V</w:t>
      </w:r>
      <w:r w:rsidRPr="002B43FB">
        <w:rPr>
          <w:rFonts w:ascii="Times New Roman" w:hAnsi="Times New Roman"/>
          <w:sz w:val="24"/>
          <w:szCs w:val="24"/>
          <w:lang w:eastAsia="zh-CN"/>
        </w:rPr>
        <w:t xml:space="preserve"> группу здоровья имеют                                                 -</w:t>
      </w:r>
    </w:p>
    <w:p w:rsidR="008C6EA5" w:rsidRPr="001B3135" w:rsidRDefault="008C6EA5" w:rsidP="00783853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color w:val="FF0000"/>
          <w:sz w:val="10"/>
          <w:szCs w:val="24"/>
          <w:lang w:eastAsia="zh-CN"/>
        </w:rPr>
      </w:pPr>
    </w:p>
    <w:p w:rsidR="008C6EA5" w:rsidRPr="00E356F1" w:rsidRDefault="008C6EA5" w:rsidP="00985B25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56F1">
        <w:rPr>
          <w:rFonts w:ascii="Times New Roman" w:hAnsi="Times New Roman"/>
          <w:sz w:val="24"/>
          <w:szCs w:val="24"/>
          <w:lang w:eastAsia="zh-CN"/>
        </w:rPr>
        <w:t xml:space="preserve">Система работы по физическому развитию строится с учетом возрастных и     </w:t>
      </w:r>
    </w:p>
    <w:p w:rsidR="008C6EA5" w:rsidRPr="00E356F1" w:rsidRDefault="008C6EA5" w:rsidP="00985B25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56F1">
        <w:rPr>
          <w:rFonts w:ascii="Times New Roman" w:hAnsi="Times New Roman"/>
          <w:sz w:val="24"/>
          <w:szCs w:val="24"/>
          <w:lang w:eastAsia="zh-CN"/>
        </w:rPr>
        <w:t xml:space="preserve">психологических особенностей детей, при четко организованном медико-педагогическом     контроле, соблюдении оптимального двигательного режима с использованием    индивидуального дифференцированного подхода при организации оздоровительных и    </w:t>
      </w:r>
    </w:p>
    <w:p w:rsidR="008C6EA5" w:rsidRPr="00E356F1" w:rsidRDefault="008C6EA5" w:rsidP="00985B25">
      <w:pPr>
        <w:suppressLineNumbers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E356F1">
        <w:rPr>
          <w:rFonts w:ascii="Times New Roman" w:hAnsi="Times New Roman"/>
          <w:sz w:val="24"/>
          <w:szCs w:val="24"/>
          <w:lang w:eastAsia="zh-CN"/>
        </w:rPr>
        <w:t>закаливающих мероприятий.</w:t>
      </w:r>
    </w:p>
    <w:p w:rsidR="008C6EA5" w:rsidRPr="0045060C" w:rsidRDefault="008C6EA5" w:rsidP="000975DE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0"/>
          <w:szCs w:val="24"/>
        </w:rPr>
      </w:pPr>
    </w:p>
    <w:p w:rsidR="008C6EA5" w:rsidRDefault="008C6EA5" w:rsidP="000975DE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808">
        <w:rPr>
          <w:rFonts w:ascii="Times New Roman" w:hAnsi="Times New Roman"/>
          <w:b/>
          <w:sz w:val="24"/>
          <w:szCs w:val="24"/>
        </w:rPr>
        <w:t>1.6.</w:t>
      </w:r>
      <w:r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рабочей программы. Целевые ориентиры. Образовательная область «Физическое развитие»</w:t>
      </w:r>
    </w:p>
    <w:p w:rsidR="008C6EA5" w:rsidRPr="0045060C" w:rsidRDefault="008C6EA5" w:rsidP="000975DE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0"/>
          <w:szCs w:val="24"/>
        </w:rPr>
      </w:pPr>
    </w:p>
    <w:p w:rsidR="008C6EA5" w:rsidRDefault="008C6EA5" w:rsidP="000975DE">
      <w:pPr>
        <w:pStyle w:val="Heading2"/>
        <w:spacing w:before="0" w:line="100" w:lineRule="atLeast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                         Планируемые промежуточные результаты освоения Программы</w:t>
      </w:r>
    </w:p>
    <w:p w:rsidR="008C6EA5" w:rsidRPr="00A55C1A" w:rsidRDefault="008C6EA5" w:rsidP="000975DE">
      <w:pPr>
        <w:pStyle w:val="ParagraphStyle"/>
        <w:spacing w:line="100" w:lineRule="atLeast"/>
        <w:ind w:firstLine="709"/>
        <w:jc w:val="both"/>
        <w:rPr>
          <w:rFonts w:ascii="Times New Roman" w:hAnsi="Times New Roman"/>
          <w:b/>
          <w:i/>
          <w:sz w:val="20"/>
        </w:rPr>
      </w:pPr>
    </w:p>
    <w:p w:rsidR="008C6EA5" w:rsidRDefault="008C6EA5" w:rsidP="000975DE">
      <w:pPr>
        <w:pStyle w:val="ParagraphStyle"/>
        <w:spacing w:line="100" w:lineRule="atLeast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Вторая младшая группа</w:t>
      </w:r>
    </w:p>
    <w:p w:rsidR="008C6EA5" w:rsidRPr="001530A8" w:rsidRDefault="008C6EA5" w:rsidP="000975DE">
      <w:pPr>
        <w:pStyle w:val="ParagraphStyle"/>
        <w:spacing w:line="100" w:lineRule="atLeast"/>
        <w:ind w:firstLine="709"/>
        <w:rPr>
          <w:rFonts w:ascii="Times New Roman" w:hAnsi="Times New Roman"/>
          <w:b/>
          <w:bCs/>
          <w:sz w:val="16"/>
        </w:rPr>
      </w:pP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Образовательная область «Физическое развитие»:</w:t>
      </w:r>
    </w:p>
    <w:p w:rsidR="008C6EA5" w:rsidRPr="00287797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-</w:t>
      </w:r>
      <w:r>
        <w:rPr>
          <w:rFonts w:ascii="Times New Roman" w:hAnsi="Times New Roman"/>
        </w:rPr>
        <w:t xml:space="preserve"> умеет ходить прямо, не шаркая ногами, сохраняя заданное направление;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- </w:t>
      </w:r>
      <w:r>
        <w:rPr>
          <w:rFonts w:ascii="Times New Roman" w:hAnsi="Times New Roman"/>
        </w:rPr>
        <w:t xml:space="preserve">умеет бегать, сохраняя равновесие, изменяя направление, темп бега в соответствии с  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указаниями воспитателя;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- </w:t>
      </w:r>
      <w:r>
        <w:rPr>
          <w:rFonts w:ascii="Times New Roman" w:hAnsi="Times New Roman"/>
        </w:rPr>
        <w:t xml:space="preserve">сохраняет равновесие при ходьбе и беге по ограниченной плоскости, при перешагивании    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через предметы;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- </w:t>
      </w:r>
      <w:r>
        <w:rPr>
          <w:rFonts w:ascii="Times New Roman" w:hAnsi="Times New Roman"/>
        </w:rPr>
        <w:t xml:space="preserve">может ползать на четвереньках, лазать по лесенке - стремянке, гимнастической стенке   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произвольным способом;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- </w:t>
      </w:r>
      <w:r>
        <w:rPr>
          <w:rFonts w:ascii="Times New Roman" w:hAnsi="Times New Roman"/>
        </w:rPr>
        <w:t xml:space="preserve">энергично отталкивается в прыжках на двух ногах, прыгает в длину с места не менее чем    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40 см;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- </w:t>
      </w:r>
      <w:r>
        <w:rPr>
          <w:rFonts w:ascii="Times New Roman" w:hAnsi="Times New Roman"/>
        </w:rPr>
        <w:t xml:space="preserve">может катать мяч в заданном направлении с расстояния 1,5 м, бросать мяч двумя руками  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от груди, из-за головы; ударять мячом об пол, бросать его вверх 2–3 раза подряд и ловить;      </w:t>
      </w:r>
    </w:p>
    <w:p w:rsidR="008C6EA5" w:rsidRDefault="008C6EA5" w:rsidP="00985B25">
      <w:pPr>
        <w:pStyle w:val="ParagraphStyle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метать предметы правой и левой рукой на расстояние не менее 5 м.</w:t>
      </w:r>
    </w:p>
    <w:p w:rsidR="008C6EA5" w:rsidRPr="0045060C" w:rsidRDefault="008C6EA5" w:rsidP="000975DE">
      <w:pPr>
        <w:pStyle w:val="ParagraphStyle"/>
        <w:spacing w:line="100" w:lineRule="atLeast"/>
        <w:jc w:val="both"/>
        <w:rPr>
          <w:rFonts w:ascii="Times New Roman" w:hAnsi="Times New Roman"/>
          <w:sz w:val="16"/>
        </w:rPr>
      </w:pPr>
    </w:p>
    <w:p w:rsidR="008C6EA5" w:rsidRDefault="008C6EA5" w:rsidP="000975DE">
      <w:pPr>
        <w:pStyle w:val="paragraphstylecxspmiddle"/>
        <w:spacing w:before="0" w:beforeAutospacing="0" w:after="0" w:afterAutospacing="0" w:line="100" w:lineRule="atLeast"/>
        <w:contextualSpacing/>
        <w:jc w:val="center"/>
        <w:rPr>
          <w:b/>
        </w:rPr>
      </w:pPr>
      <w:r>
        <w:rPr>
          <w:b/>
        </w:rPr>
        <w:t>Средняя группа</w:t>
      </w:r>
    </w:p>
    <w:p w:rsidR="008C6EA5" w:rsidRPr="0045060C" w:rsidRDefault="008C6EA5" w:rsidP="000975DE">
      <w:pPr>
        <w:pStyle w:val="paragraphstylecxspmiddle"/>
        <w:spacing w:before="0" w:beforeAutospacing="0" w:after="0" w:afterAutospacing="0" w:line="100" w:lineRule="atLeast"/>
        <w:contextualSpacing/>
        <w:jc w:val="center"/>
        <w:rPr>
          <w:b/>
          <w:sz w:val="10"/>
        </w:rPr>
      </w:pPr>
    </w:p>
    <w:p w:rsidR="008C6EA5" w:rsidRDefault="008C6EA5" w:rsidP="00985B25">
      <w:pPr>
        <w:pStyle w:val="paragraphstylecxsplast"/>
        <w:spacing w:before="0" w:beforeAutospacing="0" w:after="0" w:afterAutospacing="0" w:line="100" w:lineRule="atLeast"/>
        <w:contextualSpacing/>
        <w:jc w:val="both"/>
        <w:rPr>
          <w:b/>
          <w:bCs/>
        </w:rPr>
      </w:pPr>
      <w:r>
        <w:t xml:space="preserve">   </w:t>
      </w:r>
      <w:r>
        <w:rPr>
          <w:b/>
          <w:bCs/>
        </w:rPr>
        <w:t>Образовательная область «Физическое развитие»:</w:t>
      </w:r>
    </w:p>
    <w:p w:rsidR="008C6EA5" w:rsidRPr="00287797" w:rsidRDefault="008C6EA5" w:rsidP="00985B25">
      <w:pPr>
        <w:pStyle w:val="paragraphstylecxsplast"/>
        <w:spacing w:before="0" w:beforeAutospacing="0" w:after="0" w:afterAutospacing="0" w:line="100" w:lineRule="atLeast"/>
        <w:contextualSpacing/>
        <w:jc w:val="both"/>
        <w:rPr>
          <w:b/>
          <w:bCs/>
          <w:sz w:val="10"/>
          <w:szCs w:val="16"/>
        </w:rPr>
      </w:pP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 xml:space="preserve">- принимает правильное исходное положение при метании; может метать предметы разными     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 xml:space="preserve">  способами правой и левой рукой;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>- отбивает мяч о землю (пол) не менее 5 раз подряд;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>- может ловить мяч кистями рук с расстояния до 1,5 м;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>- умеет строиться в колонну по одному, парами, в круг, шеренгу;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>- может самостоятельно скользить по ледяным дорожкам (длина 5 м);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>- ориентируется в пространстве, находит левую и правую стороны;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 xml:space="preserve">- выполняет упражнения, демонстрируя выразительность, грациозность, пластичность    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  <w:r>
        <w:t xml:space="preserve">   движений.</w:t>
      </w:r>
    </w:p>
    <w:p w:rsidR="008C6EA5" w:rsidRDefault="008C6EA5" w:rsidP="00985B25">
      <w:pPr>
        <w:pStyle w:val="ListParagraph"/>
        <w:spacing w:line="100" w:lineRule="atLeast"/>
        <w:ind w:left="0"/>
        <w:jc w:val="both"/>
      </w:pPr>
    </w:p>
    <w:p w:rsidR="008C6EA5" w:rsidRDefault="008C6EA5" w:rsidP="00985B25">
      <w:pPr>
        <w:pStyle w:val="ListParagraph"/>
        <w:spacing w:line="100" w:lineRule="atLeast"/>
        <w:ind w:left="0"/>
        <w:jc w:val="both"/>
      </w:pPr>
    </w:p>
    <w:p w:rsidR="008C6EA5" w:rsidRDefault="008C6EA5" w:rsidP="00985B25">
      <w:pPr>
        <w:pStyle w:val="ListParagraph"/>
        <w:spacing w:line="100" w:lineRule="atLeast"/>
        <w:ind w:left="0"/>
        <w:jc w:val="both"/>
      </w:pPr>
    </w:p>
    <w:p w:rsidR="008C6EA5" w:rsidRPr="005C2346" w:rsidRDefault="008C6EA5" w:rsidP="000975DE">
      <w:pPr>
        <w:pStyle w:val="ParagraphStyle"/>
        <w:keepNext/>
        <w:spacing w:line="100" w:lineRule="atLeast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C6EA5" w:rsidRDefault="008C6EA5" w:rsidP="000975DE">
      <w:pPr>
        <w:pStyle w:val="ParagraphStyle"/>
        <w:keepNext/>
        <w:spacing w:line="100" w:lineRule="atLeast"/>
        <w:contextualSpacing/>
        <w:jc w:val="center"/>
        <w:rPr>
          <w:rFonts w:ascii="Times New Roman" w:hAnsi="Times New Roman"/>
          <w:b/>
          <w:bCs/>
        </w:rPr>
      </w:pPr>
    </w:p>
    <w:p w:rsidR="008C6EA5" w:rsidRDefault="008C6EA5" w:rsidP="000975DE">
      <w:pPr>
        <w:pStyle w:val="ParagraphStyle"/>
        <w:keepNext/>
        <w:spacing w:line="100" w:lineRule="atLeast"/>
        <w:contextualSpacing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>Старшая группа</w:t>
      </w:r>
    </w:p>
    <w:p w:rsidR="008C6EA5" w:rsidRPr="0045060C" w:rsidRDefault="008C6EA5" w:rsidP="000975DE">
      <w:pPr>
        <w:pStyle w:val="ParagraphStyle"/>
        <w:spacing w:line="100" w:lineRule="atLeast"/>
        <w:ind w:firstLine="709"/>
        <w:contextualSpacing/>
        <w:jc w:val="center"/>
        <w:rPr>
          <w:rFonts w:ascii="Times New Roman" w:hAnsi="Times New Roman"/>
          <w:b/>
          <w:bCs/>
          <w:sz w:val="10"/>
        </w:rPr>
      </w:pPr>
    </w:p>
    <w:p w:rsidR="008C6EA5" w:rsidRDefault="008C6EA5" w:rsidP="000975DE">
      <w:pPr>
        <w:pStyle w:val="ParagraphStyle"/>
        <w:spacing w:line="100" w:lineRule="atLeast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Образовательная область ««Физическое развитие»: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>- выполняет  ходьбу и бег легко, ритмично, сохраняя правильную осанку, направление и темп;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>- может прыгать на мягкое покрытие (высота 20 см), прыгать в обозначенное 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 xml:space="preserve">- умеет метать предметы правой и левой рукой на расстояние 5-9 м, в вертикальную и      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 xml:space="preserve">горизонтальную цель с расстояния 3-4 м, сочетать замах с броском, бросать мяч вверх, о    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 xml:space="preserve">землю и ловить его одной рукой, отбивать мяч  на месте не менее 10 раз, в ходьбе 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 xml:space="preserve">   (расстояние 6 м), владеет школой мяча;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>- выполняет упражнения на статическое и динамическое равновесие;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 xml:space="preserve">- умеет перестраиваться в колонну по трое, четверо; равняться, размыкаться в колонне,   </w:t>
      </w:r>
    </w:p>
    <w:p w:rsidR="008C6EA5" w:rsidRDefault="008C6EA5" w:rsidP="001855A6">
      <w:pPr>
        <w:pStyle w:val="ListParagraph"/>
        <w:spacing w:line="100" w:lineRule="atLeast"/>
        <w:ind w:left="0"/>
        <w:jc w:val="both"/>
      </w:pPr>
      <w:r>
        <w:t xml:space="preserve">  шеренге; выполнять повороты направо, налево, кругом.</w:t>
      </w:r>
    </w:p>
    <w:p w:rsidR="008C6EA5" w:rsidRPr="001855A6" w:rsidRDefault="008C6EA5" w:rsidP="000975DE">
      <w:pPr>
        <w:pStyle w:val="ListParagraph"/>
        <w:spacing w:line="100" w:lineRule="atLeast"/>
        <w:ind w:left="0"/>
        <w:rPr>
          <w:sz w:val="16"/>
        </w:rPr>
      </w:pPr>
    </w:p>
    <w:p w:rsidR="008C6EA5" w:rsidRDefault="008C6EA5" w:rsidP="005002DB">
      <w:pPr>
        <w:pStyle w:val="ParagraphStyle"/>
        <w:keepNext/>
        <w:spacing w:line="100" w:lineRule="atLeast"/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Подготовительная к школе группа</w:t>
      </w:r>
    </w:p>
    <w:p w:rsidR="008C6EA5" w:rsidRPr="0045060C" w:rsidRDefault="008C6EA5" w:rsidP="005002DB">
      <w:pPr>
        <w:pStyle w:val="ParagraphStyle"/>
        <w:keepNext/>
        <w:spacing w:line="100" w:lineRule="atLeast"/>
        <w:ind w:firstLine="709"/>
        <w:contextualSpacing/>
        <w:jc w:val="center"/>
        <w:rPr>
          <w:rFonts w:ascii="Times New Roman" w:hAnsi="Times New Roman"/>
          <w:b/>
          <w:bCs/>
          <w:sz w:val="10"/>
          <w:szCs w:val="16"/>
        </w:rPr>
      </w:pPr>
    </w:p>
    <w:p w:rsidR="008C6EA5" w:rsidRPr="00903799" w:rsidRDefault="008C6EA5" w:rsidP="005002DB">
      <w:pPr>
        <w:pStyle w:val="ParagraphStyle"/>
        <w:spacing w:line="100" w:lineRule="atLeast"/>
        <w:contextualSpacing/>
        <w:rPr>
          <w:rFonts w:ascii="Times New Roman" w:hAnsi="Times New Roman"/>
          <w:b/>
          <w:bCs/>
          <w:sz w:val="22"/>
        </w:rPr>
      </w:pPr>
      <w:r w:rsidRPr="00903799">
        <w:rPr>
          <w:rFonts w:ascii="Times New Roman" w:hAnsi="Times New Roman"/>
          <w:b/>
          <w:bCs/>
          <w:sz w:val="22"/>
        </w:rPr>
        <w:t>Планируемые промежуточные результаты (интегративные качества) освоения Программы</w:t>
      </w:r>
      <w:r w:rsidRPr="00903799">
        <w:rPr>
          <w:rFonts w:ascii="Times New Roman" w:hAnsi="Times New Roman"/>
          <w:sz w:val="22"/>
          <w:vertAlign w:val="superscript"/>
        </w:rPr>
        <w:t>*</w:t>
      </w:r>
      <w:r w:rsidRPr="00903799">
        <w:rPr>
          <w:rFonts w:ascii="Times New Roman" w:hAnsi="Times New Roman"/>
          <w:b/>
          <w:bCs/>
          <w:sz w:val="22"/>
        </w:rPr>
        <w:t>:</w:t>
      </w:r>
    </w:p>
    <w:p w:rsidR="008C6EA5" w:rsidRDefault="008C6EA5" w:rsidP="001855A6">
      <w:pPr>
        <w:pStyle w:val="ListParagraph"/>
        <w:tabs>
          <w:tab w:val="left" w:pos="1134"/>
        </w:tabs>
        <w:spacing w:line="100" w:lineRule="atLeast"/>
        <w:ind w:left="0"/>
        <w:jc w:val="both"/>
      </w:pPr>
      <w:r>
        <w:t>- выполняет правильно все виды основных движений (ходьба, бег, прыжки, метание, лазанье);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может прыгать на мягкое покрытие с высоты 40 см; мягко приземляться, прыгать в длину с  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места на расстояние не менее 100 см, с разбега – 180 см, в высоту с разбега -  не менее 50  </w:t>
      </w:r>
    </w:p>
    <w:p w:rsidR="008C6EA5" w:rsidRDefault="008C6EA5" w:rsidP="001855A6">
      <w:pPr>
        <w:tabs>
          <w:tab w:val="left" w:pos="1701"/>
        </w:tabs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см; прыгать через короткую и длинную скакалку разными способами;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может перебрасывать набивные мячи (вес 1 кг), бросать предметы в цель из разных   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исходных положений, попадать в вертикальную и горизонтальную цель с расстояния 4-5 м,   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метать предметы правой и левой рукой на расстояние 5-12 м, метать предметы в   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движущуюся цель;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умеет перестраиваться в 3- 4колонны, в 2-3 круга на ходу, в две шеренги после расчета на    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«первый – второй», соблюдать интервалы во время передвижения;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выполняет физические упражнения из разных исходных положений чётко и ритмично, в  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заданном темпе, под музыку, по словесной инструкции;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следит за правильной осанкой;</w:t>
      </w:r>
    </w:p>
    <w:p w:rsidR="008C6EA5" w:rsidRDefault="008C6EA5" w:rsidP="001855A6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участвует в играх с элементами спорта (городки, бадминтон, баскетбол, футбол, хоккей);   </w:t>
      </w:r>
    </w:p>
    <w:p w:rsidR="008C6EA5" w:rsidRDefault="008C6EA5" w:rsidP="001855A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выполняет правильно все виды основных движений (ходьба, бег, прыжки, метание, лазанье);</w:t>
      </w:r>
    </w:p>
    <w:p w:rsidR="008C6EA5" w:rsidRDefault="008C6EA5" w:rsidP="001855A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может прыгать на мягкое покрытие с высоты до 40 см; мягко приземляться, прыгать в длину с места на расстояние не менее 100 см, с разбега-180 см; в высоту с разбега -не менее 50 см; прыгать через короткую и длинную скакалку разными способами;</w:t>
      </w:r>
    </w:p>
    <w:p w:rsidR="008C6EA5" w:rsidRDefault="008C6EA5" w:rsidP="001855A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</w:t>
      </w:r>
      <w:r w:rsidRPr="00EE2962">
        <w:rPr>
          <w:rFonts w:ascii="Times New Roman" w:hAnsi="Times New Roman"/>
          <w:iCs/>
          <w:sz w:val="24"/>
          <w:szCs w:val="24"/>
        </w:rPr>
        <w:t>А-5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м, </w:t>
      </w:r>
    </w:p>
    <w:p w:rsidR="008C6EA5" w:rsidRDefault="008C6EA5" w:rsidP="001855A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метать предметы правой и левой рукой на расстояние 5-12 м, метать предметы в движущуюся цель;</w:t>
      </w:r>
    </w:p>
    <w:p w:rsidR="008C6EA5" w:rsidRDefault="008C6EA5" w:rsidP="001855A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умеет перестраиваться в 3-4 колонны, в 2-3 круга на ходу, в две шеренги после расчета на  «первый-второй», соблюдать интервалы во время передвижения;</w:t>
      </w:r>
    </w:p>
    <w:p w:rsidR="008C6EA5" w:rsidRDefault="008C6EA5" w:rsidP="001855A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8C6EA5" w:rsidRDefault="008C6EA5" w:rsidP="001855A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следит за правильной осанкой;</w:t>
      </w:r>
    </w:p>
    <w:p w:rsidR="008C6EA5" w:rsidRDefault="008C6EA5" w:rsidP="001855A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играх с элементами спорта (городки, бадминтон, баскетбол, футбол, хоккей);- усвоил основные культурно-гигиенические навыки (быстро и правильно умывается, насухо вытирается, пользуясь только индивидуальным полотенцем, чистит зубы, полощет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обуви);</w:t>
      </w:r>
    </w:p>
    <w:p w:rsidR="008C6EA5" w:rsidRPr="00AC08E8" w:rsidRDefault="008C6EA5" w:rsidP="00D13290">
      <w:pPr>
        <w:shd w:val="clear" w:color="auto" w:fill="FFFFFF"/>
        <w:spacing w:after="0" w:line="100" w:lineRule="atLeast"/>
        <w:jc w:val="both"/>
        <w:rPr>
          <w:rStyle w:val="FontStyle19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  <w:r w:rsidRPr="00AC08E8">
        <w:rPr>
          <w:rStyle w:val="FontStyle19"/>
          <w:sz w:val="24"/>
          <w:szCs w:val="24"/>
        </w:rPr>
        <w:br w:type="page"/>
      </w:r>
    </w:p>
    <w:p w:rsidR="008C6EA5" w:rsidRDefault="008C6EA5" w:rsidP="005260B6">
      <w:pPr>
        <w:pStyle w:val="Heading2"/>
        <w:spacing w:before="0" w:line="100" w:lineRule="atLeast"/>
        <w:jc w:val="center"/>
        <w:rPr>
          <w:rStyle w:val="FontStyle19"/>
          <w:sz w:val="24"/>
          <w:szCs w:val="24"/>
        </w:rPr>
      </w:pPr>
    </w:p>
    <w:p w:rsidR="008C6EA5" w:rsidRPr="0045060C" w:rsidRDefault="008C6EA5" w:rsidP="0045060C"/>
    <w:p w:rsidR="008C6EA5" w:rsidRPr="00C73E3F" w:rsidRDefault="008C6EA5" w:rsidP="005260B6">
      <w:pPr>
        <w:pStyle w:val="Heading2"/>
        <w:spacing w:before="0" w:line="100" w:lineRule="atLeast"/>
        <w:jc w:val="center"/>
        <w:rPr>
          <w:rStyle w:val="FontStyle19"/>
          <w:sz w:val="24"/>
          <w:szCs w:val="24"/>
        </w:rPr>
      </w:pPr>
      <w:r w:rsidRPr="00C73E3F">
        <w:rPr>
          <w:rStyle w:val="FontStyle19"/>
          <w:sz w:val="24"/>
          <w:szCs w:val="24"/>
          <w:lang w:val="en-US"/>
        </w:rPr>
        <w:t>II</w:t>
      </w:r>
      <w:r>
        <w:rPr>
          <w:rStyle w:val="FontStyle19"/>
          <w:sz w:val="24"/>
          <w:szCs w:val="24"/>
        </w:rPr>
        <w:t>. Содержательный раздел</w:t>
      </w:r>
    </w:p>
    <w:p w:rsidR="008C6EA5" w:rsidRPr="0045060C" w:rsidRDefault="008C6EA5" w:rsidP="005260B6">
      <w:pPr>
        <w:spacing w:after="0" w:line="100" w:lineRule="atLeast"/>
        <w:rPr>
          <w:rFonts w:ascii="Times New Roman" w:hAnsi="Times New Roman"/>
          <w:sz w:val="10"/>
        </w:rPr>
      </w:pPr>
    </w:p>
    <w:p w:rsidR="008C6EA5" w:rsidRPr="002B5612" w:rsidRDefault="008C6EA5" w:rsidP="00917800">
      <w:pPr>
        <w:pStyle w:val="Style55"/>
        <w:widowControl/>
        <w:spacing w:line="100" w:lineRule="atLeast"/>
        <w:ind w:firstLine="0"/>
        <w:jc w:val="both"/>
        <w:rPr>
          <w:rStyle w:val="FontStyle253"/>
          <w:rFonts w:ascii="Times New Roman" w:hAnsi="Times New Roman" w:cs="Times New Roman"/>
          <w:sz w:val="24"/>
          <w:szCs w:val="22"/>
        </w:rPr>
      </w:pPr>
      <w:r w:rsidRPr="002B5612">
        <w:rPr>
          <w:rStyle w:val="FontStyle253"/>
          <w:rFonts w:ascii="Times New Roman" w:hAnsi="Times New Roman" w:cs="Times New Roman"/>
          <w:sz w:val="24"/>
          <w:szCs w:val="22"/>
        </w:rPr>
        <w:t xml:space="preserve">Содержание образовательной области </w:t>
      </w:r>
      <w:r w:rsidRPr="002B5612">
        <w:rPr>
          <w:rStyle w:val="FontStyle19"/>
          <w:sz w:val="24"/>
          <w:szCs w:val="22"/>
        </w:rPr>
        <w:t>«</w:t>
      </w:r>
      <w:r w:rsidRPr="002B5612">
        <w:rPr>
          <w:rStyle w:val="FontStyle19"/>
          <w:i/>
          <w:sz w:val="24"/>
          <w:szCs w:val="22"/>
        </w:rPr>
        <w:t>физическое развитие</w:t>
      </w:r>
      <w:r w:rsidRPr="002B5612">
        <w:rPr>
          <w:rStyle w:val="FontStyle19"/>
          <w:sz w:val="24"/>
          <w:szCs w:val="22"/>
        </w:rPr>
        <w:t>»</w:t>
      </w:r>
      <w:r w:rsidRPr="002B5612">
        <w:rPr>
          <w:rStyle w:val="FontStyle253"/>
          <w:rFonts w:ascii="Times New Roman" w:hAnsi="Times New Roman" w:cs="Times New Roman"/>
          <w:sz w:val="24"/>
          <w:szCs w:val="22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C6EA5" w:rsidRPr="002B5612" w:rsidRDefault="008C6EA5" w:rsidP="00917800">
      <w:pPr>
        <w:pStyle w:val="Style50"/>
        <w:widowControl/>
        <w:tabs>
          <w:tab w:val="left" w:pos="518"/>
        </w:tabs>
        <w:spacing w:line="100" w:lineRule="atLeast"/>
        <w:ind w:firstLine="0"/>
        <w:contextualSpacing/>
        <w:jc w:val="both"/>
        <w:rPr>
          <w:rStyle w:val="FontStyle253"/>
          <w:rFonts w:ascii="Times New Roman" w:hAnsi="Times New Roman" w:cs="Times New Roman"/>
          <w:sz w:val="24"/>
          <w:szCs w:val="22"/>
        </w:rPr>
      </w:pPr>
      <w:r w:rsidRPr="002B5612">
        <w:rPr>
          <w:rStyle w:val="FontStyle253"/>
          <w:rFonts w:ascii="Times New Roman" w:hAnsi="Times New Roman" w:cs="Times New Roman"/>
          <w:sz w:val="24"/>
          <w:szCs w:val="22"/>
        </w:rPr>
        <w:t xml:space="preserve">- развитие физических </w:t>
      </w:r>
      <w:r w:rsidRPr="002B5612">
        <w:rPr>
          <w:rStyle w:val="FontStyle207"/>
          <w:rFonts w:ascii="Times New Roman" w:hAnsi="Times New Roman" w:cs="Times New Roman"/>
          <w:sz w:val="24"/>
          <w:szCs w:val="22"/>
        </w:rPr>
        <w:t xml:space="preserve">качеств </w:t>
      </w:r>
      <w:r w:rsidRPr="002B5612">
        <w:rPr>
          <w:rStyle w:val="FontStyle253"/>
          <w:rFonts w:ascii="Times New Roman" w:hAnsi="Times New Roman" w:cs="Times New Roman"/>
          <w:sz w:val="24"/>
          <w:szCs w:val="22"/>
        </w:rPr>
        <w:t xml:space="preserve">(скоростных, силовых, </w:t>
      </w:r>
      <w:r w:rsidRPr="002B5612">
        <w:rPr>
          <w:rStyle w:val="FontStyle207"/>
          <w:rFonts w:ascii="Times New Roman" w:hAnsi="Times New Roman" w:cs="Times New Roman"/>
          <w:sz w:val="24"/>
          <w:szCs w:val="22"/>
        </w:rPr>
        <w:t xml:space="preserve">гибкости, </w:t>
      </w:r>
      <w:r w:rsidRPr="002B5612">
        <w:rPr>
          <w:rStyle w:val="FontStyle253"/>
          <w:rFonts w:ascii="Times New Roman" w:hAnsi="Times New Roman" w:cs="Times New Roman"/>
          <w:sz w:val="24"/>
          <w:szCs w:val="22"/>
        </w:rPr>
        <w:t>выносливости и координации);</w:t>
      </w:r>
    </w:p>
    <w:p w:rsidR="008C6EA5" w:rsidRPr="002B5612" w:rsidRDefault="008C6EA5" w:rsidP="00917800">
      <w:pPr>
        <w:pStyle w:val="style50cxspmiddle"/>
        <w:tabs>
          <w:tab w:val="left" w:pos="518"/>
        </w:tabs>
        <w:spacing w:before="0" w:beforeAutospacing="0" w:after="0" w:afterAutospacing="0" w:line="100" w:lineRule="atLeast"/>
        <w:contextualSpacing/>
        <w:jc w:val="both"/>
        <w:rPr>
          <w:rStyle w:val="FontStyle253"/>
          <w:rFonts w:ascii="Times New Roman" w:hAnsi="Times New Roman" w:cs="Times New Roman"/>
          <w:sz w:val="24"/>
          <w:szCs w:val="22"/>
        </w:rPr>
      </w:pPr>
      <w:r w:rsidRPr="002B5612">
        <w:rPr>
          <w:rStyle w:val="FontStyle253"/>
          <w:rFonts w:ascii="Times New Roman" w:hAnsi="Times New Roman" w:cs="Times New Roman"/>
          <w:sz w:val="24"/>
          <w:szCs w:val="22"/>
        </w:rPr>
        <w:t>- накопление и обогащение двигательного опыта детей (овладение основными движениями);</w:t>
      </w:r>
    </w:p>
    <w:p w:rsidR="008C6EA5" w:rsidRPr="00C73E3F" w:rsidRDefault="008C6EA5" w:rsidP="00917800">
      <w:pPr>
        <w:pStyle w:val="style50cxsplast"/>
        <w:tabs>
          <w:tab w:val="left" w:pos="518"/>
        </w:tabs>
        <w:spacing w:before="0" w:beforeAutospacing="0" w:after="0" w:afterAutospacing="0" w:line="100" w:lineRule="atLeast"/>
        <w:contextualSpacing/>
        <w:jc w:val="both"/>
        <w:rPr>
          <w:rStyle w:val="FontStyle253"/>
          <w:rFonts w:ascii="Times New Roman" w:hAnsi="Times New Roman" w:cs="Times New Roman"/>
          <w:b/>
          <w:color w:val="000000"/>
          <w:sz w:val="22"/>
          <w:szCs w:val="22"/>
        </w:rPr>
      </w:pPr>
      <w:r w:rsidRPr="002B5612">
        <w:rPr>
          <w:rStyle w:val="FontStyle253"/>
          <w:rFonts w:ascii="Times New Roman" w:hAnsi="Times New Roman" w:cs="Times New Roman"/>
          <w:sz w:val="24"/>
          <w:szCs w:val="22"/>
        </w:rPr>
        <w:t>- формирование у воспитанников потребности в двигательной активности и физическом совершенствовании</w:t>
      </w:r>
      <w:r w:rsidRPr="00C73E3F">
        <w:rPr>
          <w:rStyle w:val="FontStyle253"/>
          <w:rFonts w:ascii="Times New Roman" w:hAnsi="Times New Roman" w:cs="Times New Roman"/>
          <w:sz w:val="22"/>
          <w:szCs w:val="22"/>
        </w:rPr>
        <w:t>.</w:t>
      </w:r>
    </w:p>
    <w:p w:rsidR="008C6EA5" w:rsidRPr="0045060C" w:rsidRDefault="008C6EA5" w:rsidP="005260B6">
      <w:pPr>
        <w:pStyle w:val="style50cxsplast"/>
        <w:tabs>
          <w:tab w:val="left" w:pos="518"/>
        </w:tabs>
        <w:spacing w:before="0" w:beforeAutospacing="0" w:after="0" w:afterAutospacing="0" w:line="100" w:lineRule="atLeast"/>
        <w:ind w:left="709"/>
        <w:contextualSpacing/>
        <w:rPr>
          <w:b/>
          <w:color w:val="000000"/>
          <w:sz w:val="16"/>
        </w:rPr>
      </w:pPr>
    </w:p>
    <w:p w:rsidR="008C6EA5" w:rsidRDefault="008C6EA5" w:rsidP="005260B6">
      <w:pPr>
        <w:pStyle w:val="Heading2"/>
        <w:spacing w:before="0" w:line="100" w:lineRule="atLeast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>2.1. Содержание психолого-педагогической работы по физическому развитию 3-4 лет</w:t>
      </w:r>
    </w:p>
    <w:p w:rsidR="008C6EA5" w:rsidRPr="00997CBE" w:rsidRDefault="008C6EA5" w:rsidP="005260B6">
      <w:pPr>
        <w:pStyle w:val="Style55"/>
        <w:widowControl/>
        <w:spacing w:line="100" w:lineRule="atLeast"/>
        <w:ind w:firstLine="709"/>
        <w:jc w:val="both"/>
        <w:rPr>
          <w:rStyle w:val="FontStyle253"/>
          <w:rFonts w:ascii="Times New Roman" w:hAnsi="Times New Roman" w:cs="Times New Roman"/>
          <w:sz w:val="16"/>
        </w:rPr>
      </w:pPr>
    </w:p>
    <w:p w:rsidR="008C6EA5" w:rsidRDefault="008C6EA5" w:rsidP="005260B6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Описание образовательной деятельности  с детьми 3-4 лет</w:t>
      </w:r>
    </w:p>
    <w:p w:rsidR="008C6EA5" w:rsidRPr="00FB2697" w:rsidRDefault="008C6EA5" w:rsidP="005260B6">
      <w:pPr>
        <w:shd w:val="clear" w:color="auto" w:fill="FFFFFF"/>
        <w:spacing w:after="0" w:line="100" w:lineRule="atLeast"/>
        <w:rPr>
          <w:b/>
          <w:bCs/>
          <w:sz w:val="10"/>
          <w:szCs w:val="16"/>
        </w:rPr>
      </w:pP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образовательной области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C6EA5" w:rsidRDefault="008C6EA5" w:rsidP="0091780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8C6EA5" w:rsidRDefault="008C6EA5" w:rsidP="0091780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8C6EA5" w:rsidRDefault="008C6EA5" w:rsidP="0091780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 воспитанников потребности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двигательной активности и физическом совершенствовании;</w:t>
      </w:r>
    </w:p>
    <w:p w:rsidR="008C6EA5" w:rsidRDefault="008C6EA5" w:rsidP="0091780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8C6EA5" w:rsidRDefault="008C6EA5" w:rsidP="0091780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культурно гигиенических навыков;</w:t>
      </w:r>
    </w:p>
    <w:p w:rsidR="008C6EA5" w:rsidRDefault="008C6EA5" w:rsidP="0091780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формирование начальных представлений о здоровом образе жизни.</w:t>
      </w:r>
    </w:p>
    <w:p w:rsidR="008C6EA5" w:rsidRPr="0045060C" w:rsidRDefault="008C6EA5" w:rsidP="005260B6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10"/>
          <w:szCs w:val="24"/>
        </w:rPr>
      </w:pPr>
    </w:p>
    <w:p w:rsidR="008C6EA5" w:rsidRDefault="008C6EA5" w:rsidP="005260B6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 физических качеств, накопление и обогащение двигательного опыта</w:t>
      </w:r>
    </w:p>
    <w:p w:rsidR="008C6EA5" w:rsidRPr="00713960" w:rsidRDefault="008C6EA5" w:rsidP="005260B6">
      <w:pPr>
        <w:shd w:val="clear" w:color="auto" w:fill="FFFFFF"/>
        <w:spacing w:after="0" w:line="100" w:lineRule="atLeast"/>
        <w:rPr>
          <w:rFonts w:ascii="Times New Roman" w:hAnsi="Times New Roman"/>
          <w:sz w:val="10"/>
          <w:szCs w:val="16"/>
        </w:rPr>
      </w:pP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ходить и бегать свободно, не шаркая ногами, не опуская голову, сохраняя перекрестную координацию движений рук и ног. Приучать действовать совместно. Формировать умение строиться в колонну по одному, шеренгу, круг, находить свое место при построениях.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сохранять правильную осанку в положениях сидя, стоя, в движении, при выполнении упражнений в равновесии.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соблюдать элементарные правила, согласовывать движения, ориентироваться в пространстве.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развивать разнообразные виды движений, совершенствовать основные </w:t>
      </w:r>
      <w:r>
        <w:rPr>
          <w:rFonts w:ascii="Times New Roman" w:hAnsi="Times New Roman"/>
          <w:spacing w:val="-1"/>
          <w:sz w:val="24"/>
          <w:szCs w:val="24"/>
        </w:rPr>
        <w:t>движения. Развивать навыки лазанья, ползания; ловкость, выразительность и красоту движений.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Вводить в игры более сложные правила со сменой видов движений.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энергично отталкивать мячи при катании, бросании; ловить мяч двумя руками одновременно.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8C6EA5" w:rsidRPr="0045060C" w:rsidRDefault="008C6EA5" w:rsidP="005260B6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sz w:val="10"/>
          <w:szCs w:val="24"/>
        </w:rPr>
      </w:pPr>
    </w:p>
    <w:p w:rsidR="008C6EA5" w:rsidRDefault="008C6EA5" w:rsidP="005260B6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Формирование потребности в двигательной активности </w:t>
      </w:r>
      <w:r>
        <w:rPr>
          <w:rFonts w:ascii="Times New Roman" w:hAnsi="Times New Roman"/>
          <w:b/>
          <w:bCs/>
          <w:sz w:val="24"/>
          <w:szCs w:val="24"/>
        </w:rPr>
        <w:t>и физическом совершенствовании</w:t>
      </w:r>
    </w:p>
    <w:p w:rsidR="008C6EA5" w:rsidRPr="00515104" w:rsidRDefault="008C6EA5" w:rsidP="005260B6">
      <w:pPr>
        <w:shd w:val="clear" w:color="auto" w:fill="FFFFFF"/>
        <w:spacing w:after="0" w:line="100" w:lineRule="atLeast"/>
        <w:rPr>
          <w:rFonts w:ascii="Times New Roman" w:hAnsi="Times New Roman"/>
          <w:sz w:val="10"/>
          <w:szCs w:val="16"/>
        </w:rPr>
      </w:pP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участие детей в совместных играх и физических упражнениях.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интерес к физическим упражнениям, учить пользоваться физкультурным  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оборудованием в свободное время.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формированию у детей положительных эмоций, активности в  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двигательной деятельности.</w:t>
      </w:r>
    </w:p>
    <w:p w:rsidR="008C6EA5" w:rsidRDefault="008C6EA5" w:rsidP="00917800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реагировать на сигналы «беги», «лови», «стой» и др.; выполнять правила в подвижных играх.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самостоятельные игры детей с каталками, автомобилями, тележками, мячами, шарами.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C6EA5" w:rsidRPr="00D94E30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C6EA5" w:rsidRDefault="008C6EA5" w:rsidP="005260B6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iCs/>
          <w:spacing w:val="-2"/>
          <w:sz w:val="24"/>
          <w:szCs w:val="24"/>
        </w:rPr>
      </w:pPr>
    </w:p>
    <w:p w:rsidR="008C6EA5" w:rsidRDefault="008C6EA5" w:rsidP="005260B6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Примерный перечень основных движений, </w:t>
      </w:r>
      <w:r>
        <w:rPr>
          <w:rFonts w:ascii="Times New Roman" w:hAnsi="Times New Roman"/>
          <w:b/>
          <w:bCs/>
          <w:iCs/>
          <w:sz w:val="24"/>
          <w:szCs w:val="24"/>
        </w:rPr>
        <w:t>спортивных игр и упражнений</w:t>
      </w:r>
    </w:p>
    <w:p w:rsidR="008C6EA5" w:rsidRPr="00C75635" w:rsidRDefault="008C6EA5" w:rsidP="005260B6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6"/>
          <w:szCs w:val="24"/>
        </w:rPr>
      </w:pPr>
    </w:p>
    <w:p w:rsidR="008C6EA5" w:rsidRDefault="008C6EA5" w:rsidP="005260B6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Основные движения</w:t>
      </w:r>
    </w:p>
    <w:p w:rsidR="008C6EA5" w:rsidRPr="005730DA" w:rsidRDefault="008C6EA5" w:rsidP="005260B6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Ходьба.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 Ходьба по прямой дорожке (ширина 15-20 см, длина 2-2,5 м), по доске, гимнастической скамейке, бревну, приставляя пятку одной ноги к носку другой; ходьба по реб</w:t>
      </w:r>
      <w:r>
        <w:rPr>
          <w:rFonts w:ascii="Times New Roman" w:hAnsi="Times New Roman"/>
          <w:sz w:val="24"/>
          <w:szCs w:val="24"/>
        </w:rPr>
        <w:softHyphen/>
        <w:t>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 w:rsidR="008C6EA5" w:rsidRPr="00C56DDC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Бег.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сек, в быстром темпе на расстояние 10 м).</w:t>
      </w:r>
    </w:p>
    <w:p w:rsidR="008C6EA5" w:rsidRPr="005E20FA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10"/>
          <w:szCs w:val="16"/>
        </w:rPr>
      </w:pP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Катание, бросание, ловля, </w:t>
      </w:r>
      <w:r w:rsidRPr="002A4CC8">
        <w:rPr>
          <w:rFonts w:ascii="Times New Roman" w:hAnsi="Times New Roman"/>
          <w:b/>
          <w:sz w:val="24"/>
          <w:szCs w:val="24"/>
        </w:rPr>
        <w:t>метание.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Катание мяча (шарика) друг другу, между </w:t>
      </w:r>
      <w:r>
        <w:rPr>
          <w:rFonts w:ascii="Times New Roman" w:hAnsi="Times New Roman"/>
          <w:spacing w:val="-1"/>
          <w:sz w:val="24"/>
          <w:szCs w:val="24"/>
        </w:rPr>
        <w:t xml:space="preserve">предметами, в воротца (ширина 50-60 см). Метание на дальность правой и левой рукой (к концу </w:t>
      </w:r>
      <w:r>
        <w:rPr>
          <w:rFonts w:ascii="Times New Roman" w:hAnsi="Times New Roman"/>
          <w:sz w:val="24"/>
          <w:szCs w:val="24"/>
        </w:rPr>
        <w:t>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8C6EA5" w:rsidRPr="00C8485D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10"/>
          <w:szCs w:val="16"/>
        </w:rPr>
      </w:pP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Ползание, лазанье. 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</w:t>
      </w:r>
    </w:p>
    <w:p w:rsidR="008C6EA5" w:rsidRPr="00C8485D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10"/>
          <w:szCs w:val="16"/>
        </w:rPr>
      </w:pP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Прыжки. 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Прыжки на двух ногах на месте, с продвижением вперед (расстояние 2-3 м), из </w:t>
      </w:r>
      <w:r>
        <w:rPr>
          <w:rFonts w:ascii="Times New Roman" w:hAnsi="Times New Roman"/>
          <w:sz w:val="24"/>
          <w:szCs w:val="24"/>
        </w:rPr>
        <w:t>кружка в кружок, вокруг предметов, между ними, прыжки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</w:p>
    <w:p w:rsidR="008C6EA5" w:rsidRPr="00E11A9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Групповые упражнения с переходами. 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8C6EA5" w:rsidRPr="00E11A9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Ритмическая гимнастика. </w:t>
      </w:r>
    </w:p>
    <w:p w:rsidR="008C6EA5" w:rsidRDefault="008C6EA5" w:rsidP="005260B6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разученных ранее общеразвивающих упражнений 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циклических движений под музыку.</w:t>
      </w:r>
    </w:p>
    <w:p w:rsidR="008C6EA5" w:rsidRPr="006053BE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0"/>
          <w:szCs w:val="24"/>
        </w:rPr>
      </w:pPr>
    </w:p>
    <w:p w:rsidR="008C6EA5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CC61E5">
        <w:rPr>
          <w:rFonts w:ascii="Times New Roman" w:hAnsi="Times New Roman"/>
          <w:b/>
          <w:iCs/>
          <w:sz w:val="24"/>
          <w:szCs w:val="24"/>
        </w:rPr>
        <w:t>Общеразвивающие упражнения</w:t>
      </w:r>
    </w:p>
    <w:p w:rsidR="008C6EA5" w:rsidRPr="006D3AD1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color w:val="FFC000"/>
          <w:sz w:val="16"/>
          <w:szCs w:val="16"/>
        </w:rPr>
      </w:pP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кистей рук, развития и укрепления мышц плечевого пояса. </w:t>
      </w:r>
    </w:p>
    <w:p w:rsidR="008C6EA5" w:rsidRPr="00B82810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10"/>
          <w:szCs w:val="16"/>
        </w:rPr>
      </w:pPr>
    </w:p>
    <w:p w:rsidR="008C6EA5" w:rsidRPr="004D473F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8C6EA5" w:rsidRPr="00B82810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развития и укрепления мышц спины и гибкости позвоночника. </w:t>
      </w:r>
      <w:r>
        <w:rPr>
          <w:rFonts w:ascii="Times New Roman" w:hAnsi="Times New Roman"/>
          <w:spacing w:val="-1"/>
          <w:sz w:val="24"/>
          <w:szCs w:val="24"/>
        </w:rPr>
        <w:t xml:space="preserve">Передавать мяч друг другу над головой вперед-назад, с поворотом в стороны (вправо-влево).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Из исходного положения сидя: поворачиваться положить предмет позади себя, повернуться и взять </w:t>
      </w:r>
      <w:r>
        <w:rPr>
          <w:rFonts w:ascii="Times New Roman" w:hAnsi="Times New Roman"/>
          <w:sz w:val="24"/>
          <w:szCs w:val="24"/>
        </w:rPr>
        <w:t>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8C6EA5" w:rsidRPr="00B82810" w:rsidRDefault="008C6EA5" w:rsidP="00A53437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серединой ступни.</w:t>
      </w:r>
    </w:p>
    <w:p w:rsidR="008C6EA5" w:rsidRPr="00836F7F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sz w:val="16"/>
          <w:szCs w:val="24"/>
        </w:rPr>
      </w:pPr>
    </w:p>
    <w:p w:rsidR="008C6EA5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Спортивные упражнения</w:t>
      </w: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Катание на санках.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Катать на санках друг друга; кататься с невысокой горки.</w:t>
      </w:r>
    </w:p>
    <w:p w:rsidR="008C6EA5" w:rsidRPr="00CE2F09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sz w:val="10"/>
          <w:szCs w:val="16"/>
        </w:rPr>
      </w:pP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Скольжение. </w:t>
      </w: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Скользить по ледяным дорожкам с поддержкой взрослых.</w:t>
      </w:r>
    </w:p>
    <w:p w:rsidR="008C6EA5" w:rsidRPr="00994AB5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10"/>
          <w:szCs w:val="24"/>
        </w:rPr>
      </w:pPr>
    </w:p>
    <w:p w:rsidR="008C6EA5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Подвижные игры</w:t>
      </w:r>
    </w:p>
    <w:p w:rsidR="008C6EA5" w:rsidRPr="00275F6C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бегом.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«Бегите ко мне!», «Птички и птенчики»,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Мыши и кот», «Бегите к флажку!», «Найди свой цвет», «Трамвай», «Поезд», «Лохматый пес», «Птички в гнездышках».</w:t>
      </w:r>
    </w:p>
    <w:p w:rsidR="008C6EA5" w:rsidRPr="00994AB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6"/>
          <w:szCs w:val="24"/>
        </w:rPr>
      </w:pP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прыжками. </w:t>
      </w:r>
      <w:r>
        <w:rPr>
          <w:rFonts w:ascii="Times New Roman" w:hAnsi="Times New Roman"/>
          <w:sz w:val="24"/>
          <w:szCs w:val="24"/>
        </w:rPr>
        <w:t>«По ровненькой дорожке», «Поймай комара», «Воробышки и кот», «С кочки на кочку»</w:t>
      </w:r>
      <w:r w:rsidRPr="00B37E98">
        <w:rPr>
          <w:rFonts w:ascii="Times New Roman" w:hAnsi="Times New Roman"/>
          <w:bCs/>
          <w:sz w:val="24"/>
          <w:szCs w:val="24"/>
        </w:rPr>
        <w:t>.</w:t>
      </w:r>
    </w:p>
    <w:p w:rsidR="008C6EA5" w:rsidRPr="00994AB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6"/>
          <w:szCs w:val="16"/>
        </w:rPr>
      </w:pP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подлезанием и лазаньем. </w:t>
      </w:r>
      <w:r>
        <w:rPr>
          <w:rFonts w:ascii="Times New Roman" w:hAnsi="Times New Roman"/>
          <w:sz w:val="24"/>
          <w:szCs w:val="24"/>
        </w:rPr>
        <w:t>«Наседка и цыплята», «Мыши в кладовой», «Кролики».</w:t>
      </w:r>
    </w:p>
    <w:p w:rsidR="008C6EA5" w:rsidRPr="00275F6C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10"/>
          <w:szCs w:val="16"/>
        </w:rPr>
      </w:pP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 бросанием и ловлей.</w:t>
      </w: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«Кто бросит дальше мешочек», «Попади в круг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»</w:t>
      </w:r>
      <w:r>
        <w:rPr>
          <w:rFonts w:ascii="Times New Roman" w:hAnsi="Times New Roman"/>
          <w:bCs/>
          <w:spacing w:val="-1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«Сбей кеглю», </w:t>
      </w:r>
      <w:r>
        <w:rPr>
          <w:rFonts w:ascii="Times New Roman" w:hAnsi="Times New Roman"/>
          <w:sz w:val="24"/>
          <w:szCs w:val="24"/>
        </w:rPr>
        <w:t>«Береги предмет».</w:t>
      </w:r>
    </w:p>
    <w:p w:rsidR="008C6EA5" w:rsidRPr="00994AB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6"/>
          <w:szCs w:val="16"/>
        </w:rPr>
      </w:pP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ориентировку в пространстве. </w:t>
      </w:r>
    </w:p>
    <w:p w:rsidR="008C6EA5" w:rsidRDefault="008C6EA5" w:rsidP="00A53437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«Найди свое место», «Угадай, кто и где кричит», «Найди, что спрятано».</w:t>
      </w:r>
    </w:p>
    <w:p w:rsidR="008C6EA5" w:rsidRPr="00836F7F" w:rsidRDefault="008C6EA5" w:rsidP="00A53437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sz w:val="16"/>
          <w:szCs w:val="24"/>
        </w:rPr>
      </w:pPr>
    </w:p>
    <w:p w:rsidR="008C6EA5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Сохранение и укрепление физического и психического здоровья детей</w:t>
      </w:r>
    </w:p>
    <w:p w:rsidR="008C6EA5" w:rsidRPr="00B37E98" w:rsidRDefault="008C6EA5" w:rsidP="00A53437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2642BB">
      <w:pPr>
        <w:shd w:val="clear" w:color="auto" w:fill="FFFFFF"/>
        <w:tabs>
          <w:tab w:val="left" w:pos="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укреплять и охранять здоровье детей, создавать условия д</w:t>
      </w:r>
      <w:r>
        <w:rPr>
          <w:rFonts w:ascii="Times New Roman" w:hAnsi="Times New Roman"/>
          <w:i/>
          <w:iCs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систематического закаливания организма, формирования и совершенствования основных видов движений.</w:t>
      </w:r>
    </w:p>
    <w:p w:rsidR="008C6EA5" w:rsidRDefault="008C6EA5" w:rsidP="002642BB">
      <w:pPr>
        <w:shd w:val="clear" w:color="auto" w:fill="FFFFFF"/>
        <w:tabs>
          <w:tab w:val="left" w:pos="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постоянный контроль за выработкой правильной осанки.</w:t>
      </w:r>
    </w:p>
    <w:p w:rsidR="008C6EA5" w:rsidRDefault="008C6EA5" w:rsidP="002642BB">
      <w:pPr>
        <w:shd w:val="clear" w:color="auto" w:fill="FFFFFF"/>
        <w:tabs>
          <w:tab w:val="left" w:pos="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под руководством медицинского персонала комплекс закаливающих процедур    </w:t>
      </w:r>
    </w:p>
    <w:p w:rsidR="008C6EA5" w:rsidRDefault="008C6EA5" w:rsidP="002642BB">
      <w:pPr>
        <w:shd w:val="clear" w:color="auto" w:fill="FFFFFF"/>
        <w:tabs>
          <w:tab w:val="left" w:pos="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различных природных факторов (воздух, солнце, вода).</w:t>
      </w:r>
    </w:p>
    <w:p w:rsidR="008C6EA5" w:rsidRDefault="008C6EA5" w:rsidP="002642BB">
      <w:pPr>
        <w:shd w:val="clear" w:color="auto" w:fill="FFFFFF"/>
        <w:tabs>
          <w:tab w:val="left" w:pos="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Обеспечивать в помещении оптимальный температурный режим, регулярное проветривание.  </w:t>
      </w:r>
    </w:p>
    <w:p w:rsidR="008C6EA5" w:rsidRDefault="008C6EA5" w:rsidP="002642BB">
      <w:pPr>
        <w:shd w:val="clear" w:color="auto" w:fill="FFFFFF"/>
        <w:tabs>
          <w:tab w:val="left" w:pos="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Приучать детей находиться в помещении в облегченной одежде. Обеспечивать их пребывание на воздухе в соответствии с режимом дня.</w:t>
      </w:r>
    </w:p>
    <w:p w:rsidR="008C6EA5" w:rsidRDefault="008C6EA5" w:rsidP="002642BB">
      <w:pPr>
        <w:shd w:val="clear" w:color="auto" w:fill="FFFFFF"/>
        <w:tabs>
          <w:tab w:val="left" w:pos="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проводить утреннюю гимнастику продолжительностью 5-6 минут.</w:t>
      </w:r>
    </w:p>
    <w:p w:rsidR="008C6EA5" w:rsidRDefault="008C6EA5" w:rsidP="002642BB">
      <w:pPr>
        <w:shd w:val="clear" w:color="auto" w:fill="FFFFFF"/>
        <w:tabs>
          <w:tab w:val="left" w:pos="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условий организовывать обучение детей плаванию.</w:t>
      </w:r>
    </w:p>
    <w:p w:rsidR="008C6EA5" w:rsidRPr="002B5612" w:rsidRDefault="008C6EA5" w:rsidP="00A53437">
      <w:pPr>
        <w:shd w:val="clear" w:color="auto" w:fill="FFFFFF"/>
        <w:tabs>
          <w:tab w:val="left" w:pos="142"/>
        </w:tabs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8C6EA5" w:rsidRDefault="008C6EA5" w:rsidP="00E44C2F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Воспитание культурно-гигиенических навыков</w:t>
      </w:r>
    </w:p>
    <w:p w:rsidR="008C6EA5" w:rsidRPr="00B37E98" w:rsidRDefault="008C6EA5" w:rsidP="00E44C2F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C6EA5" w:rsidRPr="002B5612" w:rsidRDefault="008C6EA5" w:rsidP="00E44C2F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8C6EA5" w:rsidRDefault="008C6EA5" w:rsidP="00E44C2F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EA5" w:rsidRDefault="008C6EA5" w:rsidP="00E44C2F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 начальных представлений о здоровом образе жизни</w:t>
      </w:r>
    </w:p>
    <w:p w:rsidR="008C6EA5" w:rsidRPr="00B37E98" w:rsidRDefault="008C6EA5" w:rsidP="00E44C2F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представления о полезной и вредной пище; об овощах и фруктах, молочных продуктах, полезных для здоровья человека.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потребность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соблюдении навыков гигиены и опрятности в повседневной жизни.</w:t>
      </w:r>
    </w:p>
    <w:p w:rsidR="008C6EA5" w:rsidRPr="002B5612" w:rsidRDefault="008C6EA5" w:rsidP="00E44C2F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8C6EA5" w:rsidRDefault="008C6EA5" w:rsidP="00E44C2F">
      <w:pPr>
        <w:pStyle w:val="Heading2"/>
        <w:spacing w:before="0" w:line="100" w:lineRule="atLeast"/>
        <w:jc w:val="center"/>
        <w:rPr>
          <w:rStyle w:val="FontStyle19"/>
          <w:b w:val="0"/>
          <w:sz w:val="24"/>
          <w:szCs w:val="24"/>
        </w:rPr>
      </w:pPr>
      <w:r w:rsidRPr="005E20FA">
        <w:rPr>
          <w:rStyle w:val="FontStyle19"/>
          <w:color w:val="auto"/>
          <w:sz w:val="24"/>
          <w:szCs w:val="24"/>
        </w:rPr>
        <w:t>2.2.</w:t>
      </w:r>
      <w:r>
        <w:rPr>
          <w:rStyle w:val="FontStyle19"/>
          <w:sz w:val="24"/>
          <w:szCs w:val="24"/>
        </w:rPr>
        <w:t xml:space="preserve"> Содержание психолого-педагогической работы по физическому развитию 4-5 лет</w:t>
      </w:r>
    </w:p>
    <w:p w:rsidR="008C6EA5" w:rsidRPr="00B37E98" w:rsidRDefault="008C6EA5" w:rsidP="00E44C2F">
      <w:pPr>
        <w:pStyle w:val="Style55"/>
        <w:widowControl/>
        <w:spacing w:line="100" w:lineRule="atLeast"/>
        <w:ind w:firstLine="709"/>
        <w:jc w:val="both"/>
        <w:rPr>
          <w:rStyle w:val="FontStyle253"/>
          <w:rFonts w:ascii="Times New Roman" w:hAnsi="Times New Roman" w:cs="Times New Roman"/>
          <w:sz w:val="16"/>
        </w:rPr>
      </w:pPr>
    </w:p>
    <w:p w:rsidR="008C6EA5" w:rsidRDefault="008C6EA5" w:rsidP="00E44C2F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образовательной деятельности с детьми 4-5 лет.</w:t>
      </w:r>
    </w:p>
    <w:p w:rsidR="008C6EA5" w:rsidRPr="00AF47B1" w:rsidRDefault="008C6EA5" w:rsidP="00E44C2F">
      <w:pPr>
        <w:shd w:val="clear" w:color="auto" w:fill="FFFFFF"/>
        <w:spacing w:after="0" w:line="100" w:lineRule="atLeast"/>
        <w:ind w:firstLine="567"/>
        <w:jc w:val="center"/>
        <w:rPr>
          <w:bCs/>
          <w:sz w:val="10"/>
          <w:szCs w:val="16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образовательной области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C6EA5" w:rsidRDefault="008C6EA5" w:rsidP="002642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8C6EA5" w:rsidRDefault="008C6EA5" w:rsidP="002642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8C6EA5" w:rsidRDefault="008C6EA5" w:rsidP="002642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совершенствовании;</w:t>
      </w:r>
    </w:p>
    <w:p w:rsidR="008C6EA5" w:rsidRDefault="008C6EA5" w:rsidP="002642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8C6EA5" w:rsidRDefault="008C6EA5" w:rsidP="002642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культурно гигиенических навыков;</w:t>
      </w:r>
    </w:p>
    <w:p w:rsidR="008C6EA5" w:rsidRDefault="008C6EA5" w:rsidP="002642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формирование начальных представлений о здоровом образе жизни.</w:t>
      </w:r>
    </w:p>
    <w:p w:rsidR="008C6EA5" w:rsidRPr="000E767E" w:rsidRDefault="008C6EA5" w:rsidP="00E44C2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</w:rPr>
      </w:pPr>
    </w:p>
    <w:p w:rsidR="008C6EA5" w:rsidRDefault="008C6EA5" w:rsidP="00E44C2F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 физических качеств, накопление и обогащение  двигательного опыта.</w:t>
      </w:r>
    </w:p>
    <w:p w:rsidR="008C6EA5" w:rsidRPr="00AF47B1" w:rsidRDefault="008C6EA5" w:rsidP="00E44C2F">
      <w:pPr>
        <w:shd w:val="clear" w:color="auto" w:fill="FFFFFF"/>
        <w:spacing w:after="0" w:line="100" w:lineRule="atLeast"/>
        <w:rPr>
          <w:rFonts w:ascii="Times New Roman" w:hAnsi="Times New Roman"/>
          <w:sz w:val="10"/>
          <w:szCs w:val="16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правильную осанку.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и развивать умение ходить и бегать, согласовывая движения рук и ног. Развивать умение бегать легко, ритмично, энергично отталкиваясь носком.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Приучать к выполнению действий по сигналу. Упражнять в построениях, соблюдении дистанции во время передвижения.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ползать, пролезать, подлезать, перелезать через предметы.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Развивать умение перелезать с одного пролета гимнастической стенки на другой (вправо, </w:t>
      </w:r>
      <w:r>
        <w:rPr>
          <w:rFonts w:ascii="Times New Roman" w:hAnsi="Times New Roman"/>
          <w:sz w:val="24"/>
          <w:szCs w:val="24"/>
        </w:rPr>
        <w:t>влево).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физические качества: гибкость, ловкость, быстроту, выносливость и др.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:rsidR="008C6EA5" w:rsidRPr="000E767E" w:rsidRDefault="008C6EA5" w:rsidP="008D19BD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/>
          <w:bCs/>
          <w:spacing w:val="-1"/>
          <w:sz w:val="16"/>
          <w:szCs w:val="16"/>
        </w:rPr>
      </w:pPr>
    </w:p>
    <w:p w:rsidR="008C6EA5" w:rsidRDefault="008C6EA5" w:rsidP="008D19BD">
      <w:pPr>
        <w:shd w:val="clear" w:color="auto" w:fill="FFFFFF"/>
        <w:tabs>
          <w:tab w:val="left" w:pos="9639"/>
        </w:tabs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Формирование потребности в двигательной активности </w:t>
      </w:r>
      <w:r>
        <w:rPr>
          <w:rFonts w:ascii="Times New Roman" w:hAnsi="Times New Roman"/>
          <w:b/>
          <w:bCs/>
          <w:sz w:val="24"/>
          <w:szCs w:val="24"/>
        </w:rPr>
        <w:t>и физическом совершенствовании</w:t>
      </w:r>
    </w:p>
    <w:p w:rsidR="008C6EA5" w:rsidRPr="000E767E" w:rsidRDefault="008C6EA5" w:rsidP="008D19BD">
      <w:pPr>
        <w:shd w:val="clear" w:color="auto" w:fill="FFFFFF"/>
        <w:tabs>
          <w:tab w:val="left" w:pos="9639"/>
        </w:tabs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выполнять ведущую роль в подвижной игре, осознанно относиться к выполнению правил игры.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раз в месяц проводить физкультурные досуги продолжительностью 20 минут; два раза в год - физкультурные праздники (зимний и летний) продолжительностью 45 минут.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Приучать к выполнению действий по сигналу.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8C6EA5" w:rsidRPr="000E767E" w:rsidRDefault="008C6EA5" w:rsidP="008D19B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iCs/>
          <w:spacing w:val="-2"/>
          <w:sz w:val="16"/>
          <w:szCs w:val="24"/>
        </w:rPr>
      </w:pPr>
    </w:p>
    <w:p w:rsidR="008C6EA5" w:rsidRDefault="008C6EA5" w:rsidP="008D19B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2"/>
          <w:sz w:val="24"/>
          <w:szCs w:val="24"/>
        </w:rPr>
        <w:t>Примерный перечень основных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pacing w:val="-2"/>
          <w:sz w:val="24"/>
          <w:szCs w:val="24"/>
        </w:rPr>
        <w:t>движений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спортивных игр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упражнений</w:t>
      </w:r>
    </w:p>
    <w:p w:rsidR="008C6EA5" w:rsidRPr="002642BB" w:rsidRDefault="008C6EA5" w:rsidP="008D19B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10"/>
          <w:szCs w:val="24"/>
        </w:rPr>
      </w:pPr>
    </w:p>
    <w:p w:rsidR="008C6EA5" w:rsidRDefault="008C6EA5" w:rsidP="008D19B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Основные движения</w:t>
      </w:r>
    </w:p>
    <w:p w:rsidR="008C6EA5" w:rsidRPr="000E767E" w:rsidRDefault="008C6EA5" w:rsidP="00521F10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/>
          <w:sz w:val="10"/>
          <w:szCs w:val="16"/>
        </w:rPr>
      </w:pPr>
    </w:p>
    <w:p w:rsidR="008C6EA5" w:rsidRDefault="008C6EA5" w:rsidP="008D19BD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Ходьба.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 обычная, на носках, на пятках, на наружных сторонах стоп, ходьба с высоким подниманием колен, мелким и широким шагом, приставным шагом в сторону </w:t>
      </w:r>
      <w:r>
        <w:rPr>
          <w:rFonts w:ascii="Times New Roman" w:hAnsi="Times New Roman"/>
          <w:spacing w:val="-1"/>
          <w:sz w:val="24"/>
          <w:szCs w:val="24"/>
        </w:rPr>
        <w:t xml:space="preserve">(направо и налево). Ходьба в колонне по одному, по двое (парами). Ходьба по прямой, по кругу, </w:t>
      </w:r>
      <w:r>
        <w:rPr>
          <w:rFonts w:ascii="Times New Roman" w:hAnsi="Times New Roman"/>
          <w:sz w:val="24"/>
          <w:szCs w:val="24"/>
        </w:rPr>
        <w:t>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8C6EA5" w:rsidRPr="00DD08E3" w:rsidRDefault="008C6EA5" w:rsidP="008D19BD">
      <w:pPr>
        <w:shd w:val="clear" w:color="auto" w:fill="FFFFFF"/>
        <w:spacing w:after="0" w:line="100" w:lineRule="atLeast"/>
        <w:rPr>
          <w:rFonts w:ascii="Times New Roman" w:hAnsi="Times New Roman"/>
          <w:sz w:val="10"/>
          <w:szCs w:val="16"/>
        </w:rPr>
      </w:pPr>
    </w:p>
    <w:p w:rsidR="008C6EA5" w:rsidRDefault="008C6EA5" w:rsidP="008D19BD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Бег.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1-1,5 минуты. Бег на расстояние 40-60 м со средней скоростью; челночный бег 3 раза по 10 м; бег на 20 м (5,5-6 секунд; к концу года).</w:t>
      </w:r>
    </w:p>
    <w:p w:rsidR="008C6EA5" w:rsidRPr="00C04088" w:rsidRDefault="008C6EA5" w:rsidP="008D19B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8D19B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Ползание, лазанье.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</w:t>
      </w:r>
      <w:r>
        <w:rPr>
          <w:rFonts w:ascii="Times New Roman" w:hAnsi="Times New Roman"/>
          <w:sz w:val="24"/>
          <w:szCs w:val="24"/>
        </w:rPr>
        <w:softHyphen/>
        <w:t>настической стенке (перелезание с одного пролета на другой вправо и влево).</w:t>
      </w:r>
    </w:p>
    <w:p w:rsidR="008C6EA5" w:rsidRPr="00C04088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Прыжки.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</w:t>
      </w:r>
    </w:p>
    <w:p w:rsidR="008C6EA5" w:rsidRPr="00500747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Катание, бросание, ловля, метание.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Прокатывание мячей, обручей дpyг другу между предметами. Бросание мяча друг другу снизу, из-за головы и ловля его (на расстоянии 1,5 м)</w:t>
      </w:r>
      <w:r>
        <w:rPr>
          <w:rFonts w:ascii="Times New Roman" w:hAnsi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перебрасывание мяча двумя руками: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предметов на дальность (не менее 3,5-6,5 м), в горизонтальную цель (с расстояния 2-2,5 м) правой и левой рукой, в вертикальную цель (высота центра мишени 1,5 м) с расстояния 1,5-2 м.</w:t>
      </w:r>
    </w:p>
    <w:p w:rsidR="008C6EA5" w:rsidRPr="00500747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8C6EA5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8C6EA5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Групповые упражнения с переходами.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8C6EA5" w:rsidRPr="00500747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Ритмическая гимнастика.</w:t>
      </w:r>
    </w:p>
    <w:p w:rsidR="008C6EA5" w:rsidRPr="00395B60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знакомых, разученных ранее упражнений и цикличных движений под музыку.</w:t>
      </w:r>
    </w:p>
    <w:p w:rsidR="008C6EA5" w:rsidRPr="00BF01D2" w:rsidRDefault="008C6EA5" w:rsidP="006028FB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16"/>
          <w:szCs w:val="24"/>
        </w:rPr>
      </w:pPr>
    </w:p>
    <w:p w:rsidR="008C6EA5" w:rsidRDefault="008C6EA5" w:rsidP="006028FB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Общеразвивающие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упражнения</w:t>
      </w:r>
    </w:p>
    <w:p w:rsidR="008C6EA5" w:rsidRPr="00BF01D2" w:rsidRDefault="008C6EA5" w:rsidP="006028FB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24"/>
        </w:rPr>
      </w:pPr>
    </w:p>
    <w:p w:rsidR="008C6EA5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Упражнения для кистей рук, развития и укрепления мышц плечевого пояса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8C6EA5" w:rsidRPr="00276E5B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развития и укрепления мышц спины и гибкости позвоночника. </w:t>
      </w:r>
      <w:r>
        <w:rPr>
          <w:rFonts w:ascii="Times New Roman" w:hAnsi="Times New Roman"/>
          <w:sz w:val="24"/>
          <w:szCs w:val="24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8C6EA5" w:rsidRPr="00276E5B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6028FB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8C6EA5" w:rsidRPr="00276E5B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Статические упражнения. </w:t>
      </w:r>
    </w:p>
    <w:p w:rsidR="008C6EA5" w:rsidRPr="00395B60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Сохранение равновесия в разных позах: стоя на носках, руки </w:t>
      </w:r>
      <w:r>
        <w:rPr>
          <w:rFonts w:ascii="Times New Roman" w:hAnsi="Times New Roman"/>
          <w:sz w:val="24"/>
          <w:szCs w:val="24"/>
        </w:rPr>
        <w:t>вверх; стоя на одной ноге, руки на поясе (5-7 секунд).</w:t>
      </w:r>
    </w:p>
    <w:p w:rsidR="008C6EA5" w:rsidRPr="00276E5B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iCs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Спортивные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упражнения</w:t>
      </w:r>
    </w:p>
    <w:p w:rsidR="008C6EA5" w:rsidRPr="00BF01D2" w:rsidRDefault="008C6EA5" w:rsidP="00BA67B2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Катание на санках.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Скатываться на санках с горки, тормозить при спуске с нее, подниматься с санками на гору</w:t>
      </w:r>
    </w:p>
    <w:p w:rsidR="008C6EA5" w:rsidRPr="00276E5B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Скольжение. </w:t>
      </w: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Скользить самостоятельно по ледяным дорожкам.</w:t>
      </w:r>
    </w:p>
    <w:p w:rsidR="008C6EA5" w:rsidRPr="005B138B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Подвижные игры</w:t>
      </w:r>
    </w:p>
    <w:p w:rsidR="008C6EA5" w:rsidRPr="002B5612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16"/>
          <w:szCs w:val="24"/>
        </w:rPr>
      </w:pPr>
    </w:p>
    <w:p w:rsidR="008C6EA5" w:rsidRPr="00BF01D2" w:rsidRDefault="008C6EA5" w:rsidP="00BA67B2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бегом. </w:t>
      </w:r>
    </w:p>
    <w:p w:rsidR="008C6EA5" w:rsidRDefault="008C6EA5" w:rsidP="002642BB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</w:p>
    <w:p w:rsidR="008C6EA5" w:rsidRPr="005B138B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прыжками. </w:t>
      </w:r>
      <w:r>
        <w:rPr>
          <w:rFonts w:ascii="Times New Roman" w:hAnsi="Times New Roman"/>
          <w:sz w:val="24"/>
          <w:szCs w:val="24"/>
        </w:rPr>
        <w:t>«Зайцы и волк», «Лиса в курятнике», «Зайка серый умывается».</w:t>
      </w:r>
    </w:p>
    <w:p w:rsidR="008C6EA5" w:rsidRPr="005B138B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ползанием и лазаньем. </w:t>
      </w:r>
      <w:r>
        <w:rPr>
          <w:rFonts w:ascii="Times New Roman" w:hAnsi="Times New Roman"/>
          <w:sz w:val="24"/>
          <w:szCs w:val="24"/>
        </w:rPr>
        <w:t>«Пастух и стадо», «Перелет птиц», «Котята и щенята».</w:t>
      </w:r>
    </w:p>
    <w:p w:rsidR="008C6EA5" w:rsidRPr="005B138B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бросанием и ловлей. </w:t>
      </w:r>
      <w:r>
        <w:rPr>
          <w:rFonts w:ascii="Times New Roman" w:hAnsi="Times New Roman"/>
          <w:sz w:val="24"/>
          <w:szCs w:val="24"/>
        </w:rPr>
        <w:t xml:space="preserve">«Подбрось - поймай»,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Сбей булаву», «Мяч через сетку».</w:t>
      </w:r>
    </w:p>
    <w:p w:rsidR="008C6EA5" w:rsidRPr="005B138B" w:rsidRDefault="008C6EA5" w:rsidP="00BA67B2">
      <w:pPr>
        <w:shd w:val="clear" w:color="auto" w:fill="FFFFFF"/>
        <w:tabs>
          <w:tab w:val="left" w:pos="3312"/>
          <w:tab w:val="left" w:pos="5933"/>
          <w:tab w:val="left" w:pos="8880"/>
        </w:tabs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A67B2">
      <w:pPr>
        <w:shd w:val="clear" w:color="auto" w:fill="FFFFFF"/>
        <w:tabs>
          <w:tab w:val="left" w:pos="3312"/>
          <w:tab w:val="left" w:pos="5933"/>
          <w:tab w:val="left" w:pos="8880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ориентировку в пространстве, на внимание.</w:t>
      </w:r>
    </w:p>
    <w:p w:rsidR="008C6EA5" w:rsidRDefault="008C6EA5" w:rsidP="00BA67B2">
      <w:pPr>
        <w:shd w:val="clear" w:color="auto" w:fill="FFFFFF"/>
        <w:tabs>
          <w:tab w:val="left" w:pos="3312"/>
          <w:tab w:val="left" w:pos="5933"/>
          <w:tab w:val="left" w:pos="8880"/>
        </w:tabs>
        <w:spacing w:after="0" w:line="100" w:lineRule="atLeas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«Найди, где спрятано», «Найди и </w:t>
      </w:r>
      <w:r>
        <w:rPr>
          <w:rFonts w:ascii="Times New Roman" w:hAnsi="Times New Roman"/>
          <w:spacing w:val="-2"/>
          <w:sz w:val="24"/>
          <w:szCs w:val="24"/>
        </w:rPr>
        <w:t>промолчи», «Кто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ушел?»,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«Прятки». </w:t>
      </w:r>
    </w:p>
    <w:p w:rsidR="008C6EA5" w:rsidRPr="00FE2F5F" w:rsidRDefault="008C6EA5" w:rsidP="00BA67B2">
      <w:pPr>
        <w:shd w:val="clear" w:color="auto" w:fill="FFFFFF"/>
        <w:tabs>
          <w:tab w:val="left" w:pos="3312"/>
          <w:tab w:val="left" w:pos="5933"/>
          <w:tab w:val="left" w:pos="8880"/>
        </w:tabs>
        <w:spacing w:after="0" w:line="100" w:lineRule="atLeast"/>
        <w:rPr>
          <w:rFonts w:ascii="Times New Roman" w:hAnsi="Times New Roman"/>
          <w:spacing w:val="-3"/>
          <w:sz w:val="20"/>
          <w:szCs w:val="24"/>
        </w:rPr>
      </w:pPr>
    </w:p>
    <w:p w:rsidR="008C6EA5" w:rsidRDefault="008C6EA5" w:rsidP="002642BB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C6EA5" w:rsidRDefault="008C6EA5" w:rsidP="002642BB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6EA5" w:rsidRDefault="008C6EA5" w:rsidP="002642BB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Сохранение и укрепление физического и психического здоровья детей</w:t>
      </w:r>
    </w:p>
    <w:p w:rsidR="008C6EA5" w:rsidRPr="00527215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укреплению здоровья детей, закаливанию организма и совершенствованию его функций.</w:t>
      </w: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под руководством медицинских работников комплекс закаливающих процедур с использованием природных факторов (воздух, солнце, вода). Обеспечивать пребывание детей на воздухе в соответствии с режимом дня.</w:t>
      </w: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проводить различные подвижные игры (зимой - катание на санках, скольжение по ледяным дорожкам).</w:t>
      </w:r>
    </w:p>
    <w:p w:rsidR="008C6EA5" w:rsidRPr="00383227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Ежедневно проводить утреннюю гимнастику продолжительностью 6-8 минут.</w:t>
      </w:r>
    </w:p>
    <w:p w:rsidR="008C6EA5" w:rsidRPr="00527215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8C6EA5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Воспитание культурно-гигиенических навыков</w:t>
      </w:r>
    </w:p>
    <w:p w:rsidR="008C6EA5" w:rsidRPr="00527215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воспитывать опрятность, привычку следить за своим внешним видом.</w:t>
      </w: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пользоваться расческой, носовым платком. Приучать при кашле и                                    чихании отворачиваться, прикрывать рот и нос носовым платком.</w:t>
      </w:r>
    </w:p>
    <w:p w:rsidR="008C6EA5" w:rsidRPr="008B63F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навыки аккуратного приема пищи: пищу брать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8C6EA5" w:rsidRPr="00527215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8C6EA5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 начальных представлений о здоровом образе жизни</w:t>
      </w:r>
    </w:p>
    <w:p w:rsidR="008C6EA5" w:rsidRPr="00527215" w:rsidRDefault="008C6EA5" w:rsidP="00BA67B2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знакомить детей с частями тела и органами чувств человека. Дать представления о функциональном назначении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потребность в соблюдении режима питания, употреблении в пищу овощей    </w:t>
      </w:r>
    </w:p>
    <w:p w:rsidR="008C6EA5" w:rsidRDefault="008C6EA5" w:rsidP="00BA67B2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фруктов, других полезных продуктов.</w:t>
      </w: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представления о необходимых телу человека веществах и витаминах. Расширять      представления о важности для здоровья сна, гигиенических процедур, движений, закаливания. Познакомить с понятиями «здоровье» и «болезнь».</w:t>
      </w: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(Я чищу зубы - значит, они у меня будут крепкими и здоровыми», «Я промочил ноги на улице, и у меня начался насморк»).</w:t>
      </w: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 Развивать умение заботиться о своем здоровье.</w:t>
      </w: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организма.</w:t>
      </w:r>
    </w:p>
    <w:p w:rsidR="008C6EA5" w:rsidRPr="002B5612" w:rsidRDefault="008C6EA5" w:rsidP="00412458">
      <w:pPr>
        <w:spacing w:after="0" w:line="100" w:lineRule="atLeast"/>
        <w:rPr>
          <w:rStyle w:val="FontStyle19"/>
          <w:b/>
          <w:color w:val="auto"/>
          <w:sz w:val="20"/>
          <w:szCs w:val="20"/>
        </w:rPr>
      </w:pPr>
    </w:p>
    <w:p w:rsidR="008C6EA5" w:rsidRPr="007B3052" w:rsidRDefault="008C6EA5" w:rsidP="00412458">
      <w:pPr>
        <w:spacing w:after="0" w:line="100" w:lineRule="atLeast"/>
        <w:rPr>
          <w:rStyle w:val="FontStyle19"/>
          <w:b/>
          <w:sz w:val="24"/>
          <w:szCs w:val="24"/>
        </w:rPr>
      </w:pPr>
      <w:r w:rsidRPr="00CC5E17">
        <w:rPr>
          <w:rStyle w:val="FontStyle19"/>
          <w:b/>
          <w:color w:val="auto"/>
          <w:sz w:val="24"/>
          <w:szCs w:val="24"/>
        </w:rPr>
        <w:t xml:space="preserve"> 2.3.</w:t>
      </w:r>
      <w:r>
        <w:rPr>
          <w:rStyle w:val="FontStyle19"/>
          <w:b/>
          <w:sz w:val="24"/>
          <w:szCs w:val="24"/>
        </w:rPr>
        <w:t xml:space="preserve"> </w:t>
      </w:r>
      <w:r w:rsidRPr="007B3052">
        <w:rPr>
          <w:rStyle w:val="FontStyle19"/>
          <w:b/>
          <w:sz w:val="24"/>
          <w:szCs w:val="24"/>
        </w:rPr>
        <w:t xml:space="preserve">Содержание психолого-педагогической работы </w:t>
      </w:r>
      <w:r>
        <w:rPr>
          <w:rStyle w:val="FontStyle19"/>
          <w:b/>
          <w:sz w:val="24"/>
          <w:szCs w:val="24"/>
        </w:rPr>
        <w:t>по физическому развитию 5-6 лет</w:t>
      </w:r>
    </w:p>
    <w:p w:rsidR="008C6EA5" w:rsidRPr="00527215" w:rsidRDefault="008C6EA5" w:rsidP="00412458">
      <w:pPr>
        <w:pStyle w:val="Style55"/>
        <w:widowControl/>
        <w:spacing w:line="100" w:lineRule="atLeast"/>
        <w:ind w:firstLine="709"/>
        <w:jc w:val="both"/>
        <w:rPr>
          <w:rStyle w:val="FontStyle253"/>
          <w:rFonts w:ascii="Times New Roman" w:hAnsi="Times New Roman" w:cs="Times New Roman"/>
          <w:sz w:val="16"/>
          <w:szCs w:val="24"/>
        </w:rPr>
      </w:pPr>
    </w:p>
    <w:p w:rsidR="008C6EA5" w:rsidRDefault="008C6EA5" w:rsidP="0041245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образовательной деятельности с детьми 5-6 лет</w:t>
      </w:r>
    </w:p>
    <w:p w:rsidR="008C6EA5" w:rsidRPr="00527215" w:rsidRDefault="008C6EA5" w:rsidP="00412458">
      <w:pPr>
        <w:shd w:val="clear" w:color="auto" w:fill="FFFFFF"/>
        <w:spacing w:after="0" w:line="100" w:lineRule="atLeast"/>
        <w:ind w:firstLine="567"/>
        <w:jc w:val="center"/>
        <w:rPr>
          <w:b/>
          <w:bCs/>
          <w:sz w:val="10"/>
          <w:szCs w:val="16"/>
        </w:rPr>
      </w:pP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  через решение следующих задач:</w:t>
      </w:r>
    </w:p>
    <w:p w:rsidR="008C6EA5" w:rsidRDefault="008C6EA5" w:rsidP="00412458">
      <w:pPr>
        <w:widowControl w:val="0"/>
        <w:shd w:val="clear" w:color="auto" w:fill="FFFFFF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8C6EA5" w:rsidRDefault="008C6EA5" w:rsidP="0041245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накопление и обогащение двигательного опыта детей (овладение основными         движениями);</w:t>
      </w:r>
    </w:p>
    <w:p w:rsidR="008C6EA5" w:rsidRDefault="008C6EA5" w:rsidP="0041245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 воспитанников потребности в двигательной активности и физическом совершенствовании; </w:t>
      </w:r>
    </w:p>
    <w:p w:rsidR="008C6EA5" w:rsidRDefault="008C6EA5" w:rsidP="0041245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8C6EA5" w:rsidRDefault="008C6EA5" w:rsidP="0041245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культурно гигиенических навыков;</w:t>
      </w:r>
    </w:p>
    <w:p w:rsidR="008C6EA5" w:rsidRDefault="008C6EA5" w:rsidP="0041245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начальных представлений о здоровом образе жизни.</w:t>
      </w:r>
    </w:p>
    <w:p w:rsidR="008C6EA5" w:rsidRDefault="008C6EA5" w:rsidP="0041245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C6EA5" w:rsidRPr="008A5602" w:rsidRDefault="008C6EA5" w:rsidP="00412458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0"/>
          <w:szCs w:val="24"/>
        </w:rPr>
      </w:pPr>
    </w:p>
    <w:p w:rsidR="008C6EA5" w:rsidRDefault="008C6EA5" w:rsidP="0041245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 физических качеств, накопление и обогащение двигательного опыта</w:t>
      </w:r>
    </w:p>
    <w:p w:rsidR="008C6EA5" w:rsidRPr="00527215" w:rsidRDefault="008C6EA5" w:rsidP="0041245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412458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физические качества в разнообразных формах двигательной деятельности.</w:t>
      </w: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формировать правильную осанку, умение осознанно выполнять движения.</w:t>
      </w: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Развивать быстроту, силу, выносливость, гибкость, ловкость.</w:t>
      </w: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Совершенствовать двигательные умения и навыки детей.</w:t>
      </w:r>
    </w:p>
    <w:p w:rsidR="008C6EA5" w:rsidRDefault="008C6EA5" w:rsidP="00412458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Закреплять умение лазать по гимнастической стенке, меняя темп.</w:t>
      </w:r>
    </w:p>
    <w:p w:rsidR="008C6EA5" w:rsidRDefault="008C6EA5" w:rsidP="00412458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8C6EA5" w:rsidRDefault="008C6EA5" w:rsidP="00412458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8C6EA5" w:rsidRDefault="008C6EA5" w:rsidP="00412458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C6EA5" w:rsidRDefault="008C6EA5" w:rsidP="00412458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8C6EA5" w:rsidRDefault="008C6EA5" w:rsidP="00412458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 со спортивными играми и упражнениями, с играми с элементами соревнования, играми-эстафетами.</w:t>
      </w:r>
    </w:p>
    <w:p w:rsidR="008C6EA5" w:rsidRPr="00404400" w:rsidRDefault="008C6EA5" w:rsidP="00412458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/>
          <w:bCs/>
          <w:spacing w:val="-1"/>
          <w:sz w:val="16"/>
          <w:szCs w:val="24"/>
        </w:rPr>
      </w:pPr>
    </w:p>
    <w:p w:rsidR="008C6EA5" w:rsidRDefault="008C6EA5" w:rsidP="0041245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Формирование потребности в двигательной активности </w:t>
      </w:r>
      <w:r>
        <w:rPr>
          <w:rFonts w:ascii="Times New Roman" w:hAnsi="Times New Roman"/>
          <w:b/>
          <w:bCs/>
          <w:sz w:val="24"/>
          <w:szCs w:val="24"/>
        </w:rPr>
        <w:t>и физическом совершенствовании</w:t>
      </w:r>
    </w:p>
    <w:p w:rsidR="008C6EA5" w:rsidRPr="00527215" w:rsidRDefault="008C6EA5" w:rsidP="0041245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41245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самостоятельность, творчество; формировать выразительность и грациозность движений.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стремление участвовать в играх с элементами соревнования, играх-эстафетах.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Приучать помогать взрослым готовить физкультурный инвентарь для физических упражнений, убирать его на место.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один раз в месяц физкультурные досуги длительностью 25-30 минут; два раза в год - физкультурные праздники длительностью до 1 часа.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8C6EA5" w:rsidRPr="00DD2186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16"/>
          <w:szCs w:val="24"/>
        </w:rPr>
      </w:pPr>
    </w:p>
    <w:p w:rsidR="008C6EA5" w:rsidRDefault="008C6EA5" w:rsidP="005338A3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Примерный перечень основных движений, </w:t>
      </w:r>
      <w:r>
        <w:rPr>
          <w:rFonts w:ascii="Times New Roman" w:hAnsi="Times New Roman"/>
          <w:b/>
          <w:bCs/>
          <w:iCs/>
          <w:sz w:val="24"/>
          <w:szCs w:val="24"/>
        </w:rPr>
        <w:t>подвижных игр и упражнений</w:t>
      </w:r>
    </w:p>
    <w:p w:rsidR="008C6EA5" w:rsidRPr="00404400" w:rsidRDefault="008C6EA5" w:rsidP="005338A3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6"/>
          <w:szCs w:val="20"/>
        </w:rPr>
      </w:pPr>
    </w:p>
    <w:p w:rsidR="008C6EA5" w:rsidRDefault="008C6EA5" w:rsidP="005338A3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Основные движения</w:t>
      </w:r>
    </w:p>
    <w:p w:rsidR="008C6EA5" w:rsidRPr="00DD2186" w:rsidRDefault="008C6EA5" w:rsidP="005338A3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16"/>
        </w:rPr>
      </w:pP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Ходьба. 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8C6EA5" w:rsidRPr="00544DE3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Бег. 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обычный, на носках, с высоким подниманием колена (бедра), мелким и широким шагом, в колонне по одному, по двое; змейкой, врассыпную, с препятствиями. </w:t>
      </w:r>
      <w:r>
        <w:rPr>
          <w:rFonts w:ascii="Times New Roman" w:hAnsi="Times New Roman"/>
          <w:spacing w:val="-1"/>
          <w:sz w:val="24"/>
          <w:szCs w:val="24"/>
        </w:rPr>
        <w:t>Непрерывный бег в течение 1,5-2 минут в медленном темпе, бег в среднем темпе на 80-120 м (2-</w:t>
      </w:r>
      <w:r>
        <w:rPr>
          <w:rFonts w:ascii="Times New Roman" w:hAnsi="Times New Roman"/>
          <w:sz w:val="24"/>
          <w:szCs w:val="24"/>
        </w:rPr>
        <w:t>3 раза) в чередовании с ходьбой; челночный бег 3 раза по 10 м. Бег на скорость: 20 м примерно за 5-5,5 секунды (к концу года -30 м за 7,5-8,5 секунды). Бег по наклонной доске вверх и вниз на носках, боком приставным шагом. Кружение парами, держась за руки.</w:t>
      </w:r>
    </w:p>
    <w:p w:rsidR="008C6EA5" w:rsidRPr="00544DE3" w:rsidRDefault="008C6EA5" w:rsidP="005338A3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5338A3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Ползание и лазанье. 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3-4 м),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</w:p>
    <w:p w:rsidR="008C6EA5" w:rsidRPr="006E2402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Прыжки.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Прыжки на двух ногах на месте (по 30-40 прыжков 2-3 раза) чередовании с ходьбой, разными способами (ноги скрестно, ноги врозь, одна нога вперед - другая назад), </w:t>
      </w: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продвигаясь вперед (на расстояние 4 м). Прыжки на одной ноге (правой и левой) на месте и продвигаясь вперед, в высоту с места прямо и боком через 5-6 предметов - поочередно через каждый (высота 15-20 см). Прыжки на мягкое покрытие высотой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20 см, прыжки с высоты 30 </w:t>
      </w:r>
      <w:r>
        <w:rPr>
          <w:rFonts w:ascii="Times New Roman" w:hAnsi="Times New Roman"/>
          <w:spacing w:val="-1"/>
          <w:sz w:val="24"/>
          <w:szCs w:val="24"/>
        </w:rPr>
        <w:t xml:space="preserve">см в обозначенное место, прыжки в длину с места (не менее 80 см), в длину с разбега (примерно </w:t>
      </w:r>
      <w:r>
        <w:rPr>
          <w:rFonts w:ascii="Times New Roman" w:hAnsi="Times New Roman"/>
          <w:sz w:val="24"/>
          <w:szCs w:val="24"/>
        </w:rPr>
        <w:t>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</w:p>
    <w:p w:rsidR="008C6EA5" w:rsidRPr="008B1632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5338A3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Бросание, ловля, метание.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</w:t>
      </w:r>
      <w:r>
        <w:rPr>
          <w:rFonts w:ascii="Times New Roman" w:hAnsi="Times New Roman"/>
          <w:spacing w:val="-1"/>
          <w:sz w:val="24"/>
          <w:szCs w:val="24"/>
        </w:rPr>
        <w:t>исходных положений и построений, различными способами (снизу, из-за головы, от груди, с от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скоком от земли).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Отбивание мяча о землю на месте с продвижением шагом вперед (на расстояние 5-6 м</w:t>
      </w:r>
      <w:r>
        <w:rPr>
          <w:rFonts w:ascii="Times New Roman" w:hAnsi="Times New Roman"/>
          <w:b/>
          <w:bCs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</w:p>
    <w:p w:rsidR="008C6EA5" w:rsidRPr="008B1632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Групповые упражнения с переходами.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в колонну по одному, в шеренгу, круг; перестроение в колонну по двое, по трое; равнение в затылок, в колонне, в шеренге. Размыкание в колонне - на вытянутые руки вперед, в шеренге - на вытянутые руки в стороны. Повороты направо, налево, кругом переступанием, прыжком.</w:t>
      </w:r>
    </w:p>
    <w:p w:rsidR="008C6EA5" w:rsidRPr="008B1632" w:rsidRDefault="008C6EA5" w:rsidP="00E945F8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E945F8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Ритмическая гимнастика.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8C6EA5" w:rsidRPr="00DD2186" w:rsidRDefault="008C6EA5" w:rsidP="00E945F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16"/>
          <w:szCs w:val="20"/>
        </w:rPr>
      </w:pPr>
    </w:p>
    <w:p w:rsidR="008C6EA5" w:rsidRDefault="008C6EA5" w:rsidP="00E945F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Общеразвивающие упражнения</w:t>
      </w:r>
    </w:p>
    <w:p w:rsidR="008C6EA5" w:rsidRPr="00DD2186" w:rsidRDefault="008C6EA5" w:rsidP="00E945F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16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кистей рук, развития и укрепления мышц плечевого пояса.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</w:p>
    <w:p w:rsidR="008C6EA5" w:rsidRPr="00F45E9F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развития и укрепления мышц спины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z w:val="24"/>
          <w:szCs w:val="24"/>
        </w:rPr>
        <w:t xml:space="preserve">гибкости позвоночника. </w:t>
      </w:r>
      <w:r>
        <w:rPr>
          <w:rFonts w:ascii="Times New Roman" w:hAnsi="Times New Roman"/>
          <w:sz w:val="24"/>
          <w:szCs w:val="24"/>
        </w:rPr>
        <w:t>Поднимать руки вверх и опускать вниз,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ногу к груди (группироваться).</w:t>
      </w:r>
    </w:p>
    <w:p w:rsidR="008C6EA5" w:rsidRPr="00F45E9F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10"/>
          <w:szCs w:val="16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Упражнения для развития и укрепления мышц брюшного пресса и ног.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Переступать </w:t>
      </w:r>
      <w:r>
        <w:rPr>
          <w:rFonts w:ascii="Times New Roman" w:hAnsi="Times New Roman"/>
          <w:sz w:val="24"/>
          <w:szCs w:val="24"/>
        </w:rPr>
        <w:t xml:space="preserve">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8C6EA5" w:rsidRPr="00F45E9F" w:rsidRDefault="008C6EA5" w:rsidP="00E945F8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Pr="00F45E9F" w:rsidRDefault="008C6EA5" w:rsidP="00E945F8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F45E9F">
        <w:rPr>
          <w:rFonts w:ascii="Times New Roman" w:hAnsi="Times New Roman"/>
          <w:b/>
          <w:bCs/>
          <w:sz w:val="24"/>
          <w:szCs w:val="24"/>
        </w:rPr>
        <w:t xml:space="preserve">Статические </w:t>
      </w:r>
      <w:r w:rsidRPr="00F45E9F">
        <w:rPr>
          <w:rFonts w:ascii="Times New Roman" w:hAnsi="Times New Roman"/>
          <w:b/>
          <w:sz w:val="24"/>
          <w:szCs w:val="24"/>
        </w:rPr>
        <w:t xml:space="preserve">упражнения.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Сохранять равновесие, стоя на гимнастической скамейке на носках, приседая на носках; сохранять равновесие после бега 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прыжков (приседая на носках, руки в стороны), стоя на одной ноге, руки на поясе.</w:t>
      </w:r>
    </w:p>
    <w:p w:rsidR="008C6EA5" w:rsidRPr="00404400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iCs/>
          <w:sz w:val="16"/>
          <w:szCs w:val="16"/>
        </w:rPr>
      </w:pPr>
    </w:p>
    <w:p w:rsidR="008C6EA5" w:rsidRPr="006F47BF" w:rsidRDefault="008C6EA5" w:rsidP="00E945F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Спортивные упражнения</w:t>
      </w:r>
    </w:p>
    <w:p w:rsidR="008C6EA5" w:rsidRPr="00DD2186" w:rsidRDefault="008C6EA5" w:rsidP="00E945F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16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Катание на санках.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Катать друг друга на санках, кататься с горки по двое. Выполнять повороты при спуске.</w:t>
      </w:r>
    </w:p>
    <w:p w:rsidR="008C6EA5" w:rsidRPr="00AE2EF9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Скольжение.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Скользить по ледяным дорожкам с разбега, приседая и вставая во время скольжения.</w:t>
      </w:r>
    </w:p>
    <w:p w:rsidR="008C6EA5" w:rsidRPr="00AE2EF9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Катание на самокате. </w:t>
      </w:r>
    </w:p>
    <w:p w:rsidR="008C6EA5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кататься на самокате, отталкиваясь правой и левой ногой.</w:t>
      </w:r>
    </w:p>
    <w:p w:rsidR="008C6EA5" w:rsidRPr="00404400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i/>
          <w:iCs/>
          <w:sz w:val="16"/>
          <w:szCs w:val="16"/>
        </w:rPr>
      </w:pPr>
    </w:p>
    <w:p w:rsidR="008C6EA5" w:rsidRDefault="008C6EA5" w:rsidP="00BC1801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Спортивные игры</w:t>
      </w:r>
    </w:p>
    <w:p w:rsidR="008C6EA5" w:rsidRPr="005C36FA" w:rsidRDefault="008C6EA5" w:rsidP="00E945F8">
      <w:pPr>
        <w:shd w:val="clear" w:color="auto" w:fill="FFFFFF"/>
        <w:spacing w:after="0" w:line="100" w:lineRule="atLeast"/>
        <w:rPr>
          <w:rFonts w:ascii="Times New Roman" w:hAnsi="Times New Roman"/>
          <w:b/>
          <w:i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Городки. 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Бросать биты сбоку, занимая правильное исходное положение. Знать 3-4 фигуры. Выбивать городки с полукона (2-3 м) и кона (5-6 м).</w:t>
      </w:r>
    </w:p>
    <w:p w:rsidR="008C6EA5" w:rsidRPr="00090623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Элементы баскетбола. 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Перебрасывать мяч друг другу двумя руками от 7 уди, вести мяч правой, левой рукой. Бросать мяч в корзину двумя руками от груди.</w:t>
      </w:r>
    </w:p>
    <w:p w:rsidR="008C6EA5" w:rsidRPr="00090623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Элементы футбола. 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8C6EA5" w:rsidRPr="00090623" w:rsidRDefault="008C6EA5" w:rsidP="001C5D69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Элементы хоккея. 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Прокатывать шайбу клюшкой в заданном направлении, закатывать ее в ворота. Прокатывать шайбу друг другу в парах.</w:t>
      </w:r>
    </w:p>
    <w:p w:rsidR="008C6EA5" w:rsidRPr="005C36FA" w:rsidRDefault="008C6EA5" w:rsidP="001C5D6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16"/>
          <w:szCs w:val="20"/>
        </w:rPr>
      </w:pPr>
    </w:p>
    <w:p w:rsidR="008C6EA5" w:rsidRDefault="008C6EA5" w:rsidP="001C5D6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Подвижные игры</w:t>
      </w:r>
    </w:p>
    <w:p w:rsidR="008C6EA5" w:rsidRPr="005C36FA" w:rsidRDefault="008C6EA5" w:rsidP="001C5D6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бегом. 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8C6EA5" w:rsidRPr="002304C3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прыжками. </w:t>
      </w:r>
      <w:r>
        <w:rPr>
          <w:rFonts w:ascii="Times New Roman" w:hAnsi="Times New Roman"/>
          <w:sz w:val="24"/>
          <w:szCs w:val="24"/>
        </w:rPr>
        <w:t>«Не оставайся на полу», «Кто лучше прыгнет?», «Удочка», «С кочки на кочку», «Кто сделает меньше прыжков?», «Классы».</w:t>
      </w:r>
    </w:p>
    <w:p w:rsidR="008C6EA5" w:rsidRPr="002304C3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лазаньем и ползанием. </w:t>
      </w:r>
      <w:r>
        <w:rPr>
          <w:rFonts w:ascii="Times New Roman" w:hAnsi="Times New Roman"/>
          <w:sz w:val="24"/>
          <w:szCs w:val="24"/>
        </w:rPr>
        <w:t>«Кто скорее доберется до флажка?», «Медведь и пчелы», «Пожарные на ученье».</w:t>
      </w:r>
    </w:p>
    <w:p w:rsidR="008C6EA5" w:rsidRPr="002304C3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метанием. 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«Охотники и зайцы», «Брось флажок?», «Попади в обруч», «Сбей мяч», «Сбей кеглю», «Мяч водящему», «Школа мяча», «Серсо».</w:t>
      </w:r>
    </w:p>
    <w:p w:rsidR="008C6EA5" w:rsidRPr="002304C3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Эстафеты. 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«Эстафета парами», «Пронеси мяч, не задев кеглю», «Забрось мяч в кольцо», «Дорожка препятствий».</w:t>
      </w:r>
    </w:p>
    <w:p w:rsidR="008C6EA5" w:rsidRPr="002304C3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элементами соревнования. </w:t>
      </w:r>
      <w:r>
        <w:rPr>
          <w:rFonts w:ascii="Times New Roman" w:hAnsi="Times New Roman"/>
          <w:sz w:val="24"/>
          <w:szCs w:val="24"/>
        </w:rPr>
        <w:t>«Кто скорее пролезет через обруч к флажку?», «Кто быстрее?», «Кто выше?».</w:t>
      </w:r>
    </w:p>
    <w:p w:rsidR="008C6EA5" w:rsidRDefault="008C6EA5" w:rsidP="001C5D69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bCs/>
          <w:sz w:val="16"/>
          <w:szCs w:val="24"/>
        </w:rPr>
      </w:pPr>
    </w:p>
    <w:p w:rsidR="008C6EA5" w:rsidRDefault="008C6EA5" w:rsidP="001C5D69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bCs/>
          <w:sz w:val="16"/>
          <w:szCs w:val="24"/>
        </w:rPr>
      </w:pPr>
    </w:p>
    <w:p w:rsidR="008C6EA5" w:rsidRPr="005360EA" w:rsidRDefault="008C6EA5" w:rsidP="001C5D69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bCs/>
          <w:sz w:val="16"/>
          <w:szCs w:val="24"/>
        </w:rPr>
      </w:pPr>
    </w:p>
    <w:p w:rsidR="008C6EA5" w:rsidRDefault="008C6EA5" w:rsidP="001C5D69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Сохранение и укрепление физического и психического здоровья детей</w:t>
      </w:r>
    </w:p>
    <w:p w:rsidR="008C6EA5" w:rsidRPr="00556C68" w:rsidRDefault="008C6EA5" w:rsidP="001C5D69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проводить утреннюю гимнастику продолжительностью 8-10 минут.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занятий, требующих высокой умственной нагрузки, и в промежутках между занятиями проводить физкультминутки длительностью 1-3 минуты.</w:t>
      </w: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дорожкам.</w:t>
      </w:r>
    </w:p>
    <w:p w:rsidR="008C6EA5" w:rsidRPr="005360EA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6EA5" w:rsidRDefault="008C6EA5" w:rsidP="001C5D6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Воспитание культурно-гигиенических навыков</w:t>
      </w:r>
    </w:p>
    <w:p w:rsidR="008C6EA5" w:rsidRPr="00556C68" w:rsidRDefault="008C6EA5" w:rsidP="001C5D6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24"/>
        </w:rPr>
      </w:pPr>
    </w:p>
    <w:p w:rsidR="008C6EA5" w:rsidRDefault="008C6EA5" w:rsidP="001C5D6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 Продолжать совершенствовать культуру еды: правильно пользоваться столовыми </w:t>
      </w:r>
      <w:r>
        <w:rPr>
          <w:rFonts w:ascii="Times New Roman" w:hAnsi="Times New Roman"/>
          <w:spacing w:val="-1"/>
          <w:sz w:val="24"/>
          <w:szCs w:val="24"/>
        </w:rPr>
        <w:t xml:space="preserve">приборами (вилкой, ножом); есть аккуратно, бесшумно, сохраняя правильную осанку за столом; </w:t>
      </w:r>
      <w:r>
        <w:rPr>
          <w:rFonts w:ascii="Times New Roman" w:hAnsi="Times New Roman"/>
          <w:sz w:val="24"/>
          <w:szCs w:val="24"/>
        </w:rPr>
        <w:t>обращаться с просьбой, благодарить.</w:t>
      </w:r>
    </w:p>
    <w:p w:rsidR="008C6EA5" w:rsidRPr="005360EA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16"/>
          <w:szCs w:val="24"/>
        </w:rPr>
      </w:pPr>
    </w:p>
    <w:p w:rsidR="008C6EA5" w:rsidRDefault="008C6EA5" w:rsidP="00C51CE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 начальных представлений о здоровом образе жизни</w:t>
      </w:r>
    </w:p>
    <w:p w:rsidR="008C6EA5" w:rsidRPr="00556C68" w:rsidRDefault="008C6EA5" w:rsidP="00C51CE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C51CE8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- у меня аллергия», «Мне нужно носить очки»).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представление о составляющих (важных компонентах) здорового образа жизни (правильное питание, движение, сон и солнце, воздух и вода - наши лучшие друзья) и факторах, разрушающих здоровье.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Показывать зависимость здоровья человека от правильного питания.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определять качество продуктов, основываясь на сенсорных ощущениях.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 о правилах ухода за больным (заботиться о нем, не шуметь, выполнять его просьбы и поручения). Воспитывать сочувствие к болеющим. Учить характеризовать свое самочувствие.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возможности здорового человека.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доступными сведениями из истории олимпийского движения.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8C6EA5" w:rsidRPr="00556C68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16"/>
          <w:szCs w:val="24"/>
        </w:rPr>
      </w:pPr>
    </w:p>
    <w:p w:rsidR="008C6EA5" w:rsidRDefault="008C6EA5" w:rsidP="00C51CE8">
      <w:pPr>
        <w:pStyle w:val="Heading2"/>
        <w:spacing w:before="0" w:line="100" w:lineRule="atLeast"/>
        <w:jc w:val="center"/>
        <w:rPr>
          <w:rStyle w:val="FontStyle19"/>
          <w:b w:val="0"/>
          <w:sz w:val="24"/>
          <w:szCs w:val="24"/>
        </w:rPr>
      </w:pPr>
      <w:r w:rsidRPr="00267523">
        <w:rPr>
          <w:rStyle w:val="FontStyle19"/>
          <w:color w:val="auto"/>
          <w:sz w:val="24"/>
          <w:szCs w:val="24"/>
        </w:rPr>
        <w:t>2.4.</w:t>
      </w:r>
      <w:r>
        <w:rPr>
          <w:rStyle w:val="FontStyle19"/>
          <w:sz w:val="24"/>
          <w:szCs w:val="24"/>
        </w:rPr>
        <w:t xml:space="preserve"> Содержание психолого-педагогической работы по физическому развитию 6-7 лет</w:t>
      </w:r>
    </w:p>
    <w:p w:rsidR="008C6EA5" w:rsidRPr="00556C68" w:rsidRDefault="008C6EA5" w:rsidP="00C51CE8">
      <w:pPr>
        <w:pStyle w:val="Style55"/>
        <w:widowControl/>
        <w:spacing w:line="100" w:lineRule="atLeast"/>
        <w:ind w:firstLine="709"/>
        <w:jc w:val="both"/>
        <w:rPr>
          <w:rStyle w:val="FontStyle253"/>
          <w:rFonts w:ascii="Times New Roman" w:hAnsi="Times New Roman" w:cs="Times New Roman"/>
          <w:sz w:val="16"/>
        </w:rPr>
      </w:pPr>
    </w:p>
    <w:p w:rsidR="008C6EA5" w:rsidRDefault="008C6EA5" w:rsidP="00C51CE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образовательной деятельности с детьми 6-7 лет</w:t>
      </w:r>
    </w:p>
    <w:p w:rsidR="008C6EA5" w:rsidRPr="00556C68" w:rsidRDefault="008C6EA5" w:rsidP="00C51CE8">
      <w:pPr>
        <w:shd w:val="clear" w:color="auto" w:fill="FFFFFF"/>
        <w:spacing w:after="0" w:line="100" w:lineRule="atLeast"/>
        <w:ind w:firstLine="567"/>
        <w:jc w:val="center"/>
        <w:rPr>
          <w:b/>
          <w:sz w:val="10"/>
        </w:rPr>
      </w:pP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образовательной области 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C6EA5" w:rsidRDefault="008C6EA5" w:rsidP="00C51CE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8C6EA5" w:rsidRDefault="008C6EA5" w:rsidP="00C51CE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8C6EA5" w:rsidRDefault="008C6EA5" w:rsidP="00C51CE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 воспитанников потребности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двигательной активности и физическом совершенствовании»;</w:t>
      </w:r>
    </w:p>
    <w:p w:rsidR="008C6EA5" w:rsidRDefault="008C6EA5" w:rsidP="00C51CE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8C6EA5" w:rsidRDefault="008C6EA5" w:rsidP="00C51CE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культурно гигиенических навыков;</w:t>
      </w:r>
    </w:p>
    <w:p w:rsidR="008C6EA5" w:rsidRDefault="008C6EA5" w:rsidP="00C51CE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начальных представлений о здоровом образе жизни.</w:t>
      </w:r>
    </w:p>
    <w:p w:rsidR="008C6EA5" w:rsidRPr="0037720F" w:rsidRDefault="008C6EA5" w:rsidP="00C51CE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8C6EA5" w:rsidRDefault="008C6EA5" w:rsidP="00C51CE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EA5" w:rsidRDefault="008C6EA5" w:rsidP="00C51CE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 физических качеств, накопление и обогащение двигательного опыта</w:t>
      </w:r>
    </w:p>
    <w:p w:rsidR="008C6EA5" w:rsidRPr="00556C68" w:rsidRDefault="008C6EA5" w:rsidP="00C51CE8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физические качества: силу, быстроту, выносливость, ловкость, гибкость.</w:t>
      </w:r>
    </w:p>
    <w:p w:rsidR="008C6EA5" w:rsidRDefault="008C6EA5" w:rsidP="00C51CE8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</w:t>
      </w:r>
      <w:r w:rsidRPr="00B3376D">
        <w:rPr>
          <w:rFonts w:ascii="Times New Roman" w:hAnsi="Times New Roman"/>
          <w:sz w:val="24"/>
          <w:szCs w:val="24"/>
        </w:rPr>
        <w:t xml:space="preserve"> 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сила, быстрота, выносливость, гибкость), координации движений, умения ориентироваться в пространстве.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сочетать разбег с отталкиванием в прыжках на мягкое покрытие, в длину и высоту с разбега.</w:t>
      </w:r>
    </w:p>
    <w:p w:rsidR="008C6EA5" w:rsidRPr="00556C68" w:rsidRDefault="008C6EA5" w:rsidP="00B3376D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/>
          <w:bCs/>
          <w:spacing w:val="-1"/>
          <w:sz w:val="16"/>
          <w:szCs w:val="24"/>
        </w:rPr>
      </w:pPr>
    </w:p>
    <w:p w:rsidR="008C6EA5" w:rsidRDefault="008C6EA5" w:rsidP="00B3376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Формирование потребности в двигательной активности </w:t>
      </w:r>
      <w:r>
        <w:rPr>
          <w:rFonts w:ascii="Times New Roman" w:hAnsi="Times New Roman"/>
          <w:b/>
          <w:bCs/>
          <w:sz w:val="24"/>
          <w:szCs w:val="24"/>
        </w:rPr>
        <w:t>и физическом совершенствовании</w:t>
      </w:r>
    </w:p>
    <w:p w:rsidR="008C6EA5" w:rsidRPr="00556C68" w:rsidRDefault="008C6EA5" w:rsidP="00B3376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</w:p>
    <w:p w:rsidR="008C6EA5" w:rsidRPr="00556C68" w:rsidRDefault="008C6EA5" w:rsidP="00B3376D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Cs/>
          <w:iCs/>
          <w:sz w:val="16"/>
          <w:szCs w:val="24"/>
        </w:rPr>
      </w:pPr>
    </w:p>
    <w:p w:rsidR="008C6EA5" w:rsidRDefault="008C6EA5" w:rsidP="00B3376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Примерный перечень основных движений, подвижных игр и упражнений</w:t>
      </w:r>
    </w:p>
    <w:p w:rsidR="008C6EA5" w:rsidRPr="00793359" w:rsidRDefault="008C6EA5" w:rsidP="00B3376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8C6EA5" w:rsidRDefault="008C6EA5" w:rsidP="00B3376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Основные движения</w:t>
      </w:r>
    </w:p>
    <w:p w:rsidR="008C6EA5" w:rsidRPr="00556C68" w:rsidRDefault="008C6EA5" w:rsidP="00B3376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16"/>
        </w:rPr>
      </w:pP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Ходьба.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(бедра), широким и мелким шагом, </w:t>
      </w:r>
      <w:r>
        <w:rPr>
          <w:rFonts w:ascii="Times New Roman" w:hAnsi="Times New Roman"/>
          <w:spacing w:val="-1"/>
          <w:sz w:val="24"/>
          <w:szCs w:val="24"/>
        </w:rPr>
        <w:t xml:space="preserve">приставным шагом вперед и назад, гимназическим шагом, перекатом с пятки на носок; ходьба в </w:t>
      </w:r>
      <w:r>
        <w:rPr>
          <w:rFonts w:ascii="Times New Roman" w:hAnsi="Times New Roman"/>
          <w:sz w:val="24"/>
          <w:szCs w:val="24"/>
        </w:rPr>
        <w:t xml:space="preserve">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</w:t>
      </w:r>
      <w:r>
        <w:rPr>
          <w:rFonts w:ascii="Times New Roman" w:hAnsi="Times New Roman"/>
          <w:spacing w:val="-1"/>
          <w:sz w:val="24"/>
          <w:szCs w:val="24"/>
        </w:rPr>
        <w:t>махом вперед сбоку скамейки; поднимая прямую ногу и делая под ней хлопок; с остановкой по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1,5-3 см) прямо и боком. Кружение с закрытыми глазами (с остановкой и выполнением различных фигур).</w:t>
      </w:r>
    </w:p>
    <w:p w:rsidR="008C6EA5" w:rsidRPr="00793359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Бег.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</w:t>
      </w:r>
      <w:r>
        <w:rPr>
          <w:rFonts w:ascii="Times New Roman" w:hAnsi="Times New Roman"/>
          <w:spacing w:val="-1"/>
          <w:sz w:val="24"/>
          <w:szCs w:val="24"/>
        </w:rPr>
        <w:t xml:space="preserve">ходьбой, 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прыжками, с изменением темпа. Непрерывный бег в течение 2-3 минут. Бег со средней </w:t>
      </w:r>
      <w:r>
        <w:rPr>
          <w:rFonts w:ascii="Times New Roman" w:hAnsi="Times New Roman"/>
          <w:sz w:val="24"/>
          <w:szCs w:val="24"/>
        </w:rPr>
        <w:t xml:space="preserve">скоростью на 80-120 м (2—4 раза)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чередовании с ходьбой; челночный бег 3—5 раз по 10 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 на скорость: 30 м примерно за 6,5-7,5 секунды к концу года.</w:t>
      </w:r>
    </w:p>
    <w:p w:rsidR="008C6EA5" w:rsidRPr="00793359" w:rsidRDefault="008C6EA5" w:rsidP="00B3376D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3376D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Ползание, лазанье. </w:t>
      </w: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</w:t>
      </w:r>
      <w:r>
        <w:rPr>
          <w:rFonts w:ascii="Times New Roman" w:hAnsi="Times New Roman"/>
          <w:i/>
          <w:iCs/>
          <w:sz w:val="24"/>
          <w:szCs w:val="24"/>
        </w:rPr>
        <w:t xml:space="preserve">способами подряд </w:t>
      </w:r>
      <w:r>
        <w:rPr>
          <w:rFonts w:ascii="Times New Roman" w:hAnsi="Times New Roman"/>
          <w:sz w:val="24"/>
          <w:szCs w:val="24"/>
        </w:rPr>
        <w:t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8C6EA5" w:rsidRPr="005360EA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B3376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Прыжки.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на двух ногах: на месте (разными способами) по 30 прыжков 3-4 раза в чередовании с ходьбой, с поворотом кругом, продвигаясь вперед на 5-6 м, с зажатым между ног мешочком с песком. Прыжки через 6-8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8C6EA5" w:rsidRPr="00AF7854" w:rsidRDefault="008C6EA5" w:rsidP="003D0CD9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Бросание, ловля, метание.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Перебрасывание мяча друг другу снизу, из-за головы (расстояние 3-4 м), из положения сидя ноги скрестно; через сетку. Бросание мяча вверх, о землю, ловля его двумя руками (не </w:t>
      </w:r>
      <w:r>
        <w:rPr>
          <w:rFonts w:ascii="Times New Roman" w:hAnsi="Times New Roman"/>
          <w:bCs/>
          <w:sz w:val="24"/>
          <w:szCs w:val="24"/>
        </w:rPr>
        <w:t>менее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</w:p>
    <w:p w:rsidR="008C6EA5" w:rsidRPr="00AF7854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24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Групповые упражнения с переходами.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(самостоятельно в колонну по одному, в круг, шеренгу. Перестроение в колонну по двое, по трое, по четыре на ходу, из одного круга в несколько (2-3). Расчет на «первый - второй»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8C6EA5" w:rsidRPr="00A4463B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Ритмическая гимнастика. </w:t>
      </w:r>
      <w:r>
        <w:rPr>
          <w:rFonts w:ascii="Times New Roman" w:hAnsi="Times New Roman"/>
          <w:sz w:val="24"/>
          <w:szCs w:val="24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</w:p>
    <w:p w:rsidR="008C6EA5" w:rsidRPr="00D363A6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16"/>
          <w:szCs w:val="24"/>
        </w:rPr>
      </w:pPr>
    </w:p>
    <w:p w:rsidR="008C6EA5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Общеразвивающие упражнения</w:t>
      </w:r>
    </w:p>
    <w:p w:rsidR="008C6EA5" w:rsidRPr="00AD5684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кистей рук, развития и укрепления мышц плечевого </w:t>
      </w:r>
      <w:r>
        <w:rPr>
          <w:rFonts w:ascii="Times New Roman" w:hAnsi="Times New Roman"/>
          <w:b/>
          <w:sz w:val="24"/>
          <w:szCs w:val="24"/>
        </w:rPr>
        <w:t>пояса.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сжаты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</w:p>
    <w:p w:rsidR="008C6EA5" w:rsidRPr="00194CFF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2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развития и укрепления мышц спины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z w:val="24"/>
          <w:szCs w:val="24"/>
        </w:rPr>
        <w:t>гибкости позвоночника</w:t>
      </w:r>
      <w:r>
        <w:rPr>
          <w:rFonts w:ascii="Times New Roman" w:hAnsi="Times New Roman"/>
          <w:sz w:val="24"/>
          <w:szCs w:val="24"/>
        </w:rPr>
        <w:t>. Опускать и поворачивать голову в стороны. Поворачивать туловище в стороны, поднимая руки вверх -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</w:p>
    <w:p w:rsidR="008C6EA5" w:rsidRPr="00C14D3C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Выставлять ногу вперед на носок 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8C6EA5" w:rsidRPr="00C8586E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Статические упражнения.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</w:t>
      </w:r>
    </w:p>
    <w:p w:rsidR="008C6EA5" w:rsidRPr="00D363A6" w:rsidRDefault="008C6EA5" w:rsidP="003D0CD9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iCs/>
          <w:sz w:val="16"/>
          <w:szCs w:val="24"/>
        </w:rPr>
      </w:pPr>
    </w:p>
    <w:p w:rsidR="008C6EA5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Спортивные упражнения</w:t>
      </w:r>
    </w:p>
    <w:p w:rsidR="008C6EA5" w:rsidRPr="00AD5684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Катание на санках.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Поднимать во время спуска заранее положенный предмет (кегля, </w:t>
      </w:r>
      <w:r>
        <w:rPr>
          <w:rFonts w:ascii="Times New Roman" w:hAnsi="Times New Roman"/>
          <w:spacing w:val="-1"/>
          <w:sz w:val="24"/>
          <w:szCs w:val="24"/>
        </w:rPr>
        <w:t xml:space="preserve">флажок, снежок и др.). Выполнять разнообразные игровые задания: проехать в воротца, попасть </w:t>
      </w:r>
      <w:r>
        <w:rPr>
          <w:rFonts w:ascii="Times New Roman" w:hAnsi="Times New Roman"/>
          <w:sz w:val="24"/>
          <w:szCs w:val="24"/>
        </w:rPr>
        <w:t>снежком в цель, сделать поворот. Участвовать в играх - эстафетах с санками.</w:t>
      </w:r>
    </w:p>
    <w:p w:rsidR="008C6EA5" w:rsidRPr="00C8586E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Скольжение.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Скользить с разбега по ледяным дорожкам, стоя и присев, </w:t>
      </w:r>
      <w:r>
        <w:rPr>
          <w:rFonts w:ascii="Times New Roman" w:hAnsi="Times New Roman"/>
          <w:bCs/>
          <w:spacing w:val="-1"/>
          <w:sz w:val="24"/>
          <w:szCs w:val="24"/>
        </w:rPr>
        <w:t>на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одной ноге.</w:t>
      </w:r>
    </w:p>
    <w:p w:rsidR="008C6EA5" w:rsidRPr="00C8586E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Катание на самокате.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кататься на самокате.</w:t>
      </w:r>
    </w:p>
    <w:p w:rsidR="008C6EA5" w:rsidRPr="005360EA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iCs/>
          <w:sz w:val="16"/>
          <w:szCs w:val="20"/>
        </w:rPr>
      </w:pPr>
    </w:p>
    <w:p w:rsidR="008C6EA5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Спортивные игры</w:t>
      </w:r>
    </w:p>
    <w:p w:rsidR="008C6EA5" w:rsidRPr="00AD5684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Городки.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Бросать биты сбоку, от плеча, занимая правильное исходное положение. Знать 4-5 фигур. Выбивать городки с полукона и кона при наименьшем количестве бросков бит.</w:t>
      </w:r>
    </w:p>
    <w:p w:rsidR="008C6EA5" w:rsidRPr="006D042D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Элементы баскетбола.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Передавать мяч друг другу (двумя руками от груди, одной рукой </w:t>
      </w:r>
      <w:r>
        <w:rPr>
          <w:rFonts w:ascii="Times New Roman" w:hAnsi="Times New Roman"/>
          <w:sz w:val="24"/>
          <w:szCs w:val="24"/>
        </w:rPr>
        <w:t>от плеча). Перебрасывать мячи друг другу двумя руками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8C6EA5" w:rsidRPr="006D042D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Элементы футбола.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Передавать мяч друг другу, отбивая его правой и левой ногой, стоя на месте. Вести мяч змейкой </w:t>
      </w:r>
      <w:r>
        <w:rPr>
          <w:rFonts w:ascii="Times New Roman" w:hAnsi="Times New Roman"/>
          <w:bCs/>
          <w:sz w:val="24"/>
          <w:szCs w:val="24"/>
        </w:rPr>
        <w:t>между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расставленными предметами, попадать в предметы, забивать мяч в ворота.</w:t>
      </w:r>
    </w:p>
    <w:p w:rsidR="008C6EA5" w:rsidRPr="006D042D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Элементы хоккея </w:t>
      </w:r>
      <w:r>
        <w:rPr>
          <w:rFonts w:ascii="Times New Roman" w:hAnsi="Times New Roman"/>
          <w:sz w:val="24"/>
          <w:szCs w:val="24"/>
        </w:rPr>
        <w:t xml:space="preserve">(без коньков - на снегу, на траве).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</w:p>
    <w:p w:rsidR="008C6EA5" w:rsidRPr="00523DB7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16"/>
          <w:szCs w:val="24"/>
        </w:rPr>
      </w:pPr>
    </w:p>
    <w:p w:rsidR="008C6EA5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Подвижные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игры</w:t>
      </w:r>
    </w:p>
    <w:p w:rsidR="008C6EA5" w:rsidRPr="00D363A6" w:rsidRDefault="008C6EA5" w:rsidP="003D0CD9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i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бегом.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наседка».</w:t>
      </w:r>
    </w:p>
    <w:p w:rsidR="008C6EA5" w:rsidRPr="006D042D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прыжками.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«Лягушки и цапля», «Не попадись», «Волк во рву».</w:t>
      </w:r>
    </w:p>
    <w:p w:rsidR="008C6EA5" w:rsidRPr="006D042D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метанием и ловлей. </w:t>
      </w:r>
      <w:r>
        <w:rPr>
          <w:rFonts w:ascii="Times New Roman" w:hAnsi="Times New Roman"/>
          <w:sz w:val="24"/>
          <w:szCs w:val="24"/>
        </w:rPr>
        <w:t>«Кого назвали, тот ловит мяч», «Стоп», «Кто самый меткий?», «Охотники и звери», «Ловишки с мячом».</w:t>
      </w:r>
    </w:p>
    <w:p w:rsidR="008C6EA5" w:rsidRPr="005565B3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ползанием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z w:val="24"/>
          <w:szCs w:val="24"/>
        </w:rPr>
        <w:t xml:space="preserve">лазаньем. </w:t>
      </w: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«Перелет птиц», «Ловля обезьян».</w:t>
      </w:r>
    </w:p>
    <w:p w:rsidR="008C6EA5" w:rsidRPr="006D042D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3D0CD9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Эстафеты. </w:t>
      </w:r>
    </w:p>
    <w:p w:rsidR="008C6EA5" w:rsidRDefault="008C6EA5" w:rsidP="005B3481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«Веселые соревнования», «Дорожка препятствий».</w:t>
      </w:r>
    </w:p>
    <w:p w:rsidR="008C6EA5" w:rsidRPr="006D042D" w:rsidRDefault="008C6EA5" w:rsidP="005B3481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10"/>
          <w:szCs w:val="16"/>
        </w:rPr>
      </w:pPr>
    </w:p>
    <w:p w:rsidR="008C6EA5" w:rsidRDefault="008C6EA5" w:rsidP="005B3481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С элементами соревнования. </w:t>
      </w:r>
    </w:p>
    <w:p w:rsidR="008C6EA5" w:rsidRDefault="008C6EA5" w:rsidP="005B3481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«Кто скорее добежит через препятствия к флажку?», «Чья </w:t>
      </w:r>
      <w:r>
        <w:rPr>
          <w:rFonts w:ascii="Times New Roman" w:hAnsi="Times New Roman"/>
          <w:sz w:val="24"/>
          <w:szCs w:val="24"/>
        </w:rPr>
        <w:t>команда забросит в корзину больше мячей?».</w:t>
      </w:r>
    </w:p>
    <w:p w:rsidR="008C6EA5" w:rsidRPr="006D042D" w:rsidRDefault="008C6EA5" w:rsidP="005B3481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5B3481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Народные игры. </w:t>
      </w:r>
    </w:p>
    <w:p w:rsidR="008C6EA5" w:rsidRDefault="008C6EA5" w:rsidP="005B3481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«Гори, гори ясно», лапта.</w:t>
      </w:r>
    </w:p>
    <w:p w:rsidR="008C6EA5" w:rsidRPr="00523DB7" w:rsidRDefault="008C6EA5" w:rsidP="005B3481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/>
          <w:bCs/>
          <w:sz w:val="16"/>
          <w:szCs w:val="24"/>
        </w:rPr>
      </w:pPr>
    </w:p>
    <w:p w:rsidR="008C6EA5" w:rsidRDefault="008C6EA5" w:rsidP="005B3481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Сохранение и укрепление физического и психического здоровья детей</w:t>
      </w:r>
    </w:p>
    <w:p w:rsidR="008C6EA5" w:rsidRPr="00D363A6" w:rsidRDefault="008C6EA5" w:rsidP="005B3481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проводить утреннюю гимнастику продолжительностью 10-12 минут.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занятий, требующих большой умственной нагрузки, и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промежутках между ними проводить физкультминутки продолжительностью 1-3 минуты.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8C6EA5" w:rsidRPr="00523DB7" w:rsidRDefault="008C6EA5" w:rsidP="005B3481">
      <w:pPr>
        <w:shd w:val="clear" w:color="auto" w:fill="FFFFFF"/>
        <w:spacing w:after="0" w:line="100" w:lineRule="atLeast"/>
        <w:rPr>
          <w:rFonts w:ascii="Times New Roman" w:hAnsi="Times New Roman"/>
          <w:sz w:val="16"/>
          <w:szCs w:val="24"/>
        </w:rPr>
      </w:pPr>
    </w:p>
    <w:p w:rsidR="008C6EA5" w:rsidRDefault="008C6EA5" w:rsidP="005B3481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Воспитание культурно-гигиенических навыков</w:t>
      </w:r>
    </w:p>
    <w:p w:rsidR="008C6EA5" w:rsidRPr="00523DB7" w:rsidRDefault="008C6EA5" w:rsidP="005B3481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привычку быстро и правильно умываться, насухо вытираться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 Закреплять умение аккуратно пользоваться столовыми приборами, обращаться с просьбой, благодарить.</w:t>
      </w:r>
    </w:p>
    <w:p w:rsidR="008C6EA5" w:rsidRPr="00D363A6" w:rsidRDefault="008C6EA5" w:rsidP="005B3481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8C6EA5" w:rsidRDefault="008C6EA5" w:rsidP="005B3481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 начальных представлений о здоровом образе жизни</w:t>
      </w:r>
    </w:p>
    <w:p w:rsidR="008C6EA5" w:rsidRPr="00D363A6" w:rsidRDefault="008C6EA5" w:rsidP="005B3481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/>
          <w:sz w:val="10"/>
          <w:szCs w:val="16"/>
        </w:rPr>
      </w:pP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знакомить детей с особенностями строения и функциями организма человека.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активному отдыху.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представления о правилах и видах закаливания, о пользе закаливающих процедур.</w:t>
      </w:r>
    </w:p>
    <w:p w:rsidR="008C6EA5" w:rsidRDefault="008C6EA5" w:rsidP="00EE7072">
      <w:pPr>
        <w:pStyle w:val="ListParagraph"/>
        <w:spacing w:line="100" w:lineRule="atLeast"/>
        <w:ind w:left="0"/>
        <w:jc w:val="both"/>
      </w:pPr>
      <w:r>
        <w:t xml:space="preserve">Расширять представления о роли солнечного света, воздуха и воды в жизни человека </w:t>
      </w:r>
      <w:r w:rsidRPr="00501D6F">
        <w:t xml:space="preserve">и их </w:t>
      </w:r>
      <w:r>
        <w:t xml:space="preserve">         </w:t>
      </w:r>
    </w:p>
    <w:p w:rsidR="008C6EA5" w:rsidRDefault="008C6EA5" w:rsidP="00EE7072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10615">
        <w:rPr>
          <w:rFonts w:ascii="Times New Roman" w:hAnsi="Times New Roman"/>
          <w:sz w:val="24"/>
          <w:szCs w:val="24"/>
        </w:rPr>
        <w:t>влиянии на здоровье.</w:t>
      </w:r>
    </w:p>
    <w:p w:rsidR="008C6EA5" w:rsidRPr="00D363A6" w:rsidRDefault="008C6EA5" w:rsidP="00CE25A4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7030A0"/>
          <w:sz w:val="16"/>
          <w:szCs w:val="24"/>
        </w:rPr>
      </w:pPr>
    </w:p>
    <w:p w:rsidR="008C6EA5" w:rsidRDefault="008C6EA5" w:rsidP="00CE25A4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DEA">
        <w:rPr>
          <w:rFonts w:ascii="Times New Roman" w:hAnsi="Times New Roman"/>
          <w:b/>
          <w:bCs/>
          <w:sz w:val="24"/>
          <w:szCs w:val="24"/>
        </w:rPr>
        <w:t xml:space="preserve">2.5.  Содержание основных видов образовательной деятельности </w:t>
      </w:r>
    </w:p>
    <w:p w:rsidR="008C6EA5" w:rsidRPr="007A7DEA" w:rsidRDefault="008C6EA5" w:rsidP="00CE25A4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«Физической культуре»</w:t>
      </w:r>
    </w:p>
    <w:p w:rsidR="008C6EA5" w:rsidRPr="00D363A6" w:rsidRDefault="008C6EA5" w:rsidP="00CE25A4">
      <w:pPr>
        <w:spacing w:after="0" w:line="100" w:lineRule="atLeast"/>
        <w:rPr>
          <w:rFonts w:ascii="Times New Roman" w:hAnsi="Times New Roman"/>
          <w:b/>
          <w:bCs/>
          <w:color w:val="000000"/>
          <w:sz w:val="10"/>
          <w:szCs w:val="16"/>
        </w:rPr>
      </w:pPr>
    </w:p>
    <w:p w:rsidR="008C6EA5" w:rsidRDefault="008C6EA5" w:rsidP="00CE25A4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 в режимных моментах: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физкультминутки;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подвижные игры и игровые упражнения, организуемые в помещении и на улице</w:t>
      </w:r>
    </w:p>
    <w:p w:rsidR="008C6EA5" w:rsidRDefault="008C6EA5" w:rsidP="00EE7072">
      <w:pPr>
        <w:suppressAutoHyphens/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(игры: с элементами спортивных игр, народные, сюжетные, бессюжетные, подвижно-дидактические);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гимнастика: после сна, утренняя, дыхательная, на воспитание    правильной осанки и профилактики плоскостопия, ритмопластика, пальчиковая, для глаз;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досуги, организуемые в помещении и на участке;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прогулки-походы;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литературных произведений на тему «Спорт», с последующим свободным общением, с решением проблемных ситуаций;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рассматривание иллюстраций, фотографий на тему «Спорт» и «Здоровый образ жизни» в познавательных книгах и детских иллюстрированных энциклопедиях;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настольно печатные игры и игры-задания на тему «Спорт»: лото «Спорт» (разные варианты), «Отгадай вид спорта», «Чьи вещи?», «Кто больше?», серия игр «Я- спортсмен» (игровые, зимние и летние виды спорта), «Золотая коллекция спортивных игр», «Энциклопедия футбола», и т.д.</w:t>
      </w:r>
    </w:p>
    <w:p w:rsidR="008C6EA5" w:rsidRDefault="008C6EA5" w:rsidP="00EE7072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кроссворды, ребусы, «Лабиринт», «Что перепутал художник», «Отгадай слова» и т.д.</w:t>
      </w:r>
    </w:p>
    <w:p w:rsidR="008C6EA5" w:rsidRPr="00A623AA" w:rsidRDefault="008C6EA5" w:rsidP="00CE25A4">
      <w:pPr>
        <w:spacing w:after="0" w:line="100" w:lineRule="atLeast"/>
        <w:jc w:val="both"/>
        <w:rPr>
          <w:rFonts w:ascii="Times New Roman" w:hAnsi="Times New Roman"/>
          <w:sz w:val="10"/>
          <w:szCs w:val="16"/>
          <w:lang w:eastAsia="zh-CN"/>
        </w:rPr>
      </w:pP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Непрерывная образовательная деятельность:</w:t>
      </w: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игровая (на основе подвижных игр);</w:t>
      </w: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сюжетно-игровая;</w:t>
      </w: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танцевальном материале;  </w:t>
      </w: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использованием нестандартного оборудования;</w:t>
      </w: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тематическая;</w:t>
      </w:r>
    </w:p>
    <w:p w:rsidR="008C6EA5" w:rsidRDefault="008C6EA5" w:rsidP="00CE25A4">
      <w:pPr>
        <w:spacing w:after="0" w:line="100" w:lineRule="atLeast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проектная деятельность тематического характера, например, «Откуда взялся мяч?», «Где занимаются спортом?» и т.д.;</w:t>
      </w:r>
    </w:p>
    <w:p w:rsidR="008C6EA5" w:rsidRDefault="008C6EA5" w:rsidP="00CE25A4">
      <w:p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соревнования.</w:t>
      </w:r>
    </w:p>
    <w:p w:rsidR="008C6EA5" w:rsidRPr="00A623AA" w:rsidRDefault="008C6EA5" w:rsidP="00CE25A4">
      <w:pPr>
        <w:spacing w:after="0" w:line="100" w:lineRule="atLeast"/>
        <w:jc w:val="both"/>
        <w:rPr>
          <w:rFonts w:ascii="Times New Roman" w:hAnsi="Times New Roman"/>
          <w:b/>
          <w:sz w:val="10"/>
          <w:szCs w:val="16"/>
          <w:lang w:eastAsia="en-US"/>
        </w:rPr>
      </w:pP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деятельность детей:</w:t>
      </w:r>
    </w:p>
    <w:p w:rsidR="008C6EA5" w:rsidRDefault="008C6EA5" w:rsidP="00EE7072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разнообразная двигательная деятельность </w:t>
      </w:r>
      <w:r>
        <w:rPr>
          <w:rFonts w:ascii="Times New Roman" w:hAnsi="Times New Roman"/>
          <w:sz w:val="24"/>
          <w:szCs w:val="24"/>
          <w:lang w:eastAsia="zh-CN"/>
        </w:rPr>
        <w:t>(самостоятельные подвижные игры, игры на свежем воздухе, игры с элементами спорта, спортивные упражнения).</w:t>
      </w:r>
    </w:p>
    <w:p w:rsidR="008C6EA5" w:rsidRPr="00A623AA" w:rsidRDefault="008C6EA5" w:rsidP="00CE25A4">
      <w:pPr>
        <w:spacing w:after="0" w:line="100" w:lineRule="atLeast"/>
        <w:jc w:val="both"/>
        <w:rPr>
          <w:rFonts w:ascii="Times New Roman" w:hAnsi="Times New Roman"/>
          <w:b/>
          <w:sz w:val="10"/>
          <w:szCs w:val="16"/>
          <w:lang w:eastAsia="en-US"/>
        </w:rPr>
      </w:pP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 деятельность с семьей:</w:t>
      </w: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Вовлечение родителей в образовательный процесс ГБДОУ:</w:t>
      </w:r>
    </w:p>
    <w:p w:rsidR="008C6EA5" w:rsidRDefault="008C6EA5" w:rsidP="00CE25A4">
      <w:pPr>
        <w:suppressAutoHyphens/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индивидуальные и групповые консультации,</w:t>
      </w:r>
    </w:p>
    <w:p w:rsidR="008C6EA5" w:rsidRDefault="008C6EA5" w:rsidP="00CE25A4">
      <w:pPr>
        <w:suppressAutoHyphens/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родительские собрания,</w:t>
      </w:r>
    </w:p>
    <w:p w:rsidR="008C6EA5" w:rsidRDefault="008C6EA5" w:rsidP="00CE25A4">
      <w:pPr>
        <w:suppressAutoHyphens/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оформление информационных стендов,</w:t>
      </w:r>
    </w:p>
    <w:p w:rsidR="008C6EA5" w:rsidRDefault="008C6EA5" w:rsidP="00CE25A4">
      <w:pPr>
        <w:suppressAutoHyphens/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организация фотовыставок и детского творчества, </w:t>
      </w:r>
    </w:p>
    <w:p w:rsidR="008C6EA5" w:rsidRDefault="008C6EA5" w:rsidP="00CE25A4">
      <w:pPr>
        <w:spacing w:after="0" w:line="10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* Совместная деятельность:</w:t>
      </w:r>
    </w:p>
    <w:p w:rsidR="008C6EA5" w:rsidRDefault="008C6EA5" w:rsidP="00CE25A4">
      <w:pPr>
        <w:suppressAutoHyphens/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привлечение родителей к организации спортивных соревнований,</w:t>
      </w:r>
    </w:p>
    <w:p w:rsidR="008C6EA5" w:rsidRDefault="008C6EA5" w:rsidP="00CE25A4">
      <w:pPr>
        <w:suppressAutoHyphens/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проведение совместных досугов, занятий, прогулок.</w:t>
      </w:r>
    </w:p>
    <w:p w:rsidR="008C6EA5" w:rsidRPr="00A623AA" w:rsidRDefault="008C6EA5" w:rsidP="00CE25A4">
      <w:pPr>
        <w:spacing w:after="0" w:line="100" w:lineRule="atLeast"/>
        <w:jc w:val="center"/>
        <w:outlineLvl w:val="0"/>
        <w:rPr>
          <w:rFonts w:ascii="Times New Roman" w:hAnsi="Times New Roman"/>
          <w:b/>
          <w:sz w:val="16"/>
          <w:szCs w:val="24"/>
        </w:rPr>
      </w:pPr>
    </w:p>
    <w:p w:rsidR="008C6EA5" w:rsidRDefault="008C6EA5" w:rsidP="00CE25A4">
      <w:pPr>
        <w:spacing w:after="0" w:line="100" w:lineRule="atLeast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75502">
        <w:rPr>
          <w:rFonts w:ascii="Times New Roman" w:hAnsi="Times New Roman"/>
          <w:b/>
          <w:sz w:val="24"/>
          <w:szCs w:val="24"/>
        </w:rPr>
        <w:t>2.6.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Система физкультурно-оздоровительной работы на 2019-2020 учебный год</w:t>
      </w:r>
    </w:p>
    <w:p w:rsidR="008C6EA5" w:rsidRPr="00A623AA" w:rsidRDefault="008C6EA5" w:rsidP="00CE25A4">
      <w:pPr>
        <w:spacing w:after="0" w:line="100" w:lineRule="atLeast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2835"/>
        <w:gridCol w:w="5245"/>
        <w:gridCol w:w="1417"/>
      </w:tblGrid>
      <w:tr w:rsidR="008C6EA5" w:rsidTr="00DB407F">
        <w:trPr>
          <w:trHeight w:val="593"/>
        </w:trPr>
        <w:tc>
          <w:tcPr>
            <w:tcW w:w="529" w:type="dxa"/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Разделы и направления работы</w:t>
            </w:r>
          </w:p>
        </w:tc>
        <w:tc>
          <w:tcPr>
            <w:tcW w:w="5245" w:type="dxa"/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417" w:type="dxa"/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Группы ГБДОУ</w:t>
            </w:r>
          </w:p>
        </w:tc>
      </w:tr>
      <w:tr w:rsidR="008C6EA5" w:rsidTr="00DB407F">
        <w:tc>
          <w:tcPr>
            <w:tcW w:w="529" w:type="dxa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вариативных режимов дня.</w:t>
            </w:r>
          </w:p>
        </w:tc>
        <w:tc>
          <w:tcPr>
            <w:tcW w:w="5245" w:type="dxa"/>
          </w:tcPr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Типовой режим дня по возрастным группам.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на плохую погоду.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Щадящий режим дня.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Адаптационный режим дня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(для вновь поступивших детей).</w:t>
            </w:r>
          </w:p>
        </w:tc>
        <w:tc>
          <w:tcPr>
            <w:tcW w:w="1417" w:type="dxa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Все возрастные группы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</w:tr>
      <w:tr w:rsidR="008C6EA5" w:rsidTr="00DB407F">
        <w:tc>
          <w:tcPr>
            <w:tcW w:w="529" w:type="dxa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развития.</w:t>
            </w:r>
          </w:p>
        </w:tc>
        <w:tc>
          <w:tcPr>
            <w:tcW w:w="5245" w:type="dxa"/>
          </w:tcPr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комфортного психологического климата в ГБДОУ, в группе.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педагогами положительной эмоциональной мотивации всех видов детской деятельности.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 - ориентированный стиль взаимодействия педагогов с детьми.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 - педагогическая поддержка ребенка в адаптационный период.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Раннее выявление детей с особенностями в развитии.</w:t>
            </w:r>
          </w:p>
          <w:p w:rsidR="008C6EA5" w:rsidRDefault="008C6EA5" w:rsidP="00A623A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коммуникативной культуры со сверстниками, взрослыми.</w:t>
            </w:r>
          </w:p>
        </w:tc>
        <w:tc>
          <w:tcPr>
            <w:tcW w:w="1417" w:type="dxa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</w:tr>
      <w:tr w:rsidR="008C6EA5" w:rsidTr="00DB407F">
        <w:tc>
          <w:tcPr>
            <w:tcW w:w="529" w:type="dxa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режима двигательной активности ребенка:</w:t>
            </w:r>
          </w:p>
          <w:p w:rsidR="008C6EA5" w:rsidRPr="00CE25A4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E25A4">
              <w:rPr>
                <w:rFonts w:ascii="Times New Roman" w:hAnsi="Times New Roman"/>
                <w:sz w:val="24"/>
                <w:szCs w:val="24"/>
              </w:rPr>
              <w:t>1.регламентированная деятельность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Pr="006938AC" w:rsidRDefault="008C6EA5" w:rsidP="001F7721">
            <w:pPr>
              <w:spacing w:after="0" w:line="100" w:lineRule="atLeast"/>
              <w:rPr>
                <w:rFonts w:ascii="Times New Roman" w:hAnsi="Times New Roman"/>
                <w:sz w:val="10"/>
                <w:szCs w:val="16"/>
              </w:rPr>
            </w:pPr>
          </w:p>
          <w:p w:rsidR="008C6EA5" w:rsidRPr="00CE25A4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E25A4">
              <w:rPr>
                <w:rFonts w:ascii="Times New Roman" w:hAnsi="Times New Roman"/>
                <w:sz w:val="24"/>
                <w:szCs w:val="24"/>
              </w:rPr>
              <w:t>2.частично регламентированная деятельность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Pr="006938AC" w:rsidRDefault="008C6EA5" w:rsidP="001F7721">
            <w:pPr>
              <w:spacing w:after="0" w:line="100" w:lineRule="atLeast"/>
              <w:rPr>
                <w:rFonts w:ascii="Times New Roman" w:hAnsi="Times New Roman"/>
                <w:sz w:val="10"/>
                <w:szCs w:val="16"/>
              </w:rPr>
            </w:pPr>
          </w:p>
          <w:p w:rsidR="008C6EA5" w:rsidRPr="00CE25A4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E25A4">
              <w:rPr>
                <w:rFonts w:ascii="Times New Roman" w:hAnsi="Times New Roman"/>
                <w:sz w:val="24"/>
                <w:szCs w:val="24"/>
              </w:rPr>
              <w:t>3.нерегламентированная деятельность</w:t>
            </w:r>
          </w:p>
        </w:tc>
        <w:tc>
          <w:tcPr>
            <w:tcW w:w="5245" w:type="dxa"/>
          </w:tcPr>
          <w:p w:rsidR="008C6EA5" w:rsidRDefault="008C6EA5" w:rsidP="00CE25A4">
            <w:pPr>
              <w:numPr>
                <w:ilvl w:val="0"/>
                <w:numId w:val="1"/>
              </w:numPr>
              <w:spacing w:after="0" w:line="10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в зале и на свежем (кроме первой младшей группы) воздухе.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по физическому развитию в зале и на свежем воздухе (кроме первой младшей группы).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Физкультминутки, физкульт.паузы.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Бодрящая гимнастика после дневного сна.</w:t>
            </w:r>
          </w:p>
          <w:p w:rsidR="008C6EA5" w:rsidRPr="006938AC" w:rsidRDefault="008C6EA5" w:rsidP="001F7721">
            <w:pPr>
              <w:spacing w:after="0" w:line="100" w:lineRule="atLeast"/>
              <w:rPr>
                <w:rFonts w:ascii="Times New Roman" w:hAnsi="Times New Roman"/>
                <w:sz w:val="10"/>
                <w:szCs w:val="16"/>
              </w:rPr>
            </w:pP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 и в помещении.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досуги и развлечения.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праздники.</w:t>
            </w:r>
          </w:p>
          <w:p w:rsidR="008C6EA5" w:rsidRPr="006938AC" w:rsidRDefault="008C6EA5" w:rsidP="001F7721">
            <w:pPr>
              <w:spacing w:after="0" w:line="100" w:lineRule="atLeast"/>
              <w:rPr>
                <w:rFonts w:ascii="Times New Roman" w:hAnsi="Times New Roman"/>
                <w:sz w:val="10"/>
                <w:szCs w:val="16"/>
              </w:rPr>
            </w:pP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 детей в помещении и на прогулке.</w:t>
            </w:r>
          </w:p>
        </w:tc>
        <w:tc>
          <w:tcPr>
            <w:tcW w:w="1417" w:type="dxa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</w:tr>
      <w:tr w:rsidR="008C6EA5" w:rsidTr="00DB407F">
        <w:tc>
          <w:tcPr>
            <w:tcW w:w="529" w:type="dxa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с детьми по формированию основ гигиенических знаний и здорового образа жизни.</w:t>
            </w:r>
          </w:p>
        </w:tc>
        <w:tc>
          <w:tcPr>
            <w:tcW w:w="5245" w:type="dxa"/>
          </w:tcPr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здоровом образе жизни и навыков поддержания здоровья.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общих и индивидуальных гигиенических навыков, интереса и любви к физической активности.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 - дидактические, сюжетно- ролевые игры по развитию представлений и навыков здорового образа жизни.</w:t>
            </w:r>
          </w:p>
          <w:p w:rsidR="008C6EA5" w:rsidRDefault="008C6EA5" w:rsidP="001F772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ситуаций по формированию основ безопасности жизнедеятельности.</w:t>
            </w:r>
          </w:p>
        </w:tc>
        <w:tc>
          <w:tcPr>
            <w:tcW w:w="1417" w:type="dxa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</w:tr>
    </w:tbl>
    <w:p w:rsidR="008C6EA5" w:rsidRPr="00A623AA" w:rsidRDefault="008C6EA5" w:rsidP="00317D53">
      <w:pPr>
        <w:pStyle w:val="NoSpacing"/>
        <w:spacing w:line="100" w:lineRule="atLeast"/>
        <w:jc w:val="center"/>
        <w:rPr>
          <w:rFonts w:ascii="Times New Roman" w:hAnsi="Times New Roman"/>
          <w:b/>
          <w:sz w:val="16"/>
          <w:szCs w:val="24"/>
        </w:rPr>
      </w:pPr>
    </w:p>
    <w:p w:rsidR="008C6EA5" w:rsidRDefault="008C6EA5" w:rsidP="00317D53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06A4">
        <w:rPr>
          <w:rFonts w:ascii="Times New Roman" w:hAnsi="Times New Roman"/>
          <w:b/>
          <w:sz w:val="24"/>
          <w:szCs w:val="24"/>
        </w:rPr>
        <w:t>2.7.</w:t>
      </w:r>
      <w:r>
        <w:rPr>
          <w:rFonts w:ascii="Times New Roman" w:hAnsi="Times New Roman"/>
          <w:b/>
          <w:sz w:val="24"/>
          <w:szCs w:val="24"/>
        </w:rPr>
        <w:t xml:space="preserve">  Особенности образовательной деятельности разных видов и культурных практик</w:t>
      </w:r>
    </w:p>
    <w:p w:rsidR="008C6EA5" w:rsidRPr="00A623AA" w:rsidRDefault="008C6EA5" w:rsidP="00317D53">
      <w:pPr>
        <w:pStyle w:val="NoSpacing"/>
        <w:spacing w:line="100" w:lineRule="atLeast"/>
        <w:rPr>
          <w:rFonts w:ascii="Times New Roman" w:hAnsi="Times New Roman"/>
          <w:sz w:val="10"/>
          <w:szCs w:val="24"/>
        </w:rPr>
      </w:pPr>
    </w:p>
    <w:p w:rsidR="008C6EA5" w:rsidRPr="00B56027" w:rsidRDefault="008C6EA5" w:rsidP="00317D53">
      <w:pPr>
        <w:pStyle w:val="NoSpacing"/>
        <w:spacing w:line="100" w:lineRule="atLeast"/>
        <w:rPr>
          <w:rFonts w:ascii="Times New Roman" w:hAnsi="Times New Roman"/>
          <w:bCs/>
          <w:i/>
          <w:sz w:val="24"/>
          <w:szCs w:val="24"/>
        </w:rPr>
      </w:pPr>
      <w:r w:rsidRPr="00B56027">
        <w:rPr>
          <w:rFonts w:ascii="Times New Roman" w:hAnsi="Times New Roman"/>
          <w:bCs/>
          <w:i/>
          <w:sz w:val="24"/>
          <w:szCs w:val="24"/>
        </w:rPr>
        <w:t>Организованная образовательная деятельность.</w:t>
      </w:r>
    </w:p>
    <w:p w:rsidR="008C6EA5" w:rsidRPr="001164AC" w:rsidRDefault="008C6EA5" w:rsidP="00317D53">
      <w:pPr>
        <w:pStyle w:val="NoSpacing"/>
        <w:spacing w:line="100" w:lineRule="atLeast"/>
        <w:rPr>
          <w:rFonts w:ascii="Times New Roman" w:hAnsi="Times New Roman"/>
          <w:b/>
          <w:bCs/>
          <w:sz w:val="10"/>
          <w:szCs w:val="16"/>
        </w:rPr>
      </w:pP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*Физкультурные занятия </w:t>
      </w:r>
      <w:r>
        <w:rPr>
          <w:rFonts w:ascii="Times New Roman" w:hAnsi="Times New Roman"/>
          <w:sz w:val="24"/>
          <w:szCs w:val="24"/>
        </w:rPr>
        <w:t>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тeмы прочитанных сказок, потешек; ритмическая гимнастика, игры и упражнения под музыку, игровые беседы с элементами движений.</w:t>
      </w:r>
    </w:p>
    <w:p w:rsidR="008C6EA5" w:rsidRPr="00702AF3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10"/>
          <w:szCs w:val="16"/>
        </w:rPr>
      </w:pP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*Мероприятия групповые:  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физкультурные досуги (проводятся 1-2 раза в месяц);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спортивные праздники (проводятся 2-3 раза в год);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соревнования;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 здоровья;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тематические досуги;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праздники; 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театрализованные представления;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смотры и конкурсы.</w:t>
      </w:r>
    </w:p>
    <w:p w:rsidR="008C6EA5" w:rsidRPr="00DA4971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pacing w:val="-2"/>
          <w:sz w:val="10"/>
          <w:szCs w:val="16"/>
        </w:rPr>
      </w:pP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Образовательная деятельность при проведении режимных моментов: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физическое развитие: </w:t>
      </w:r>
      <w:r>
        <w:rPr>
          <w:rFonts w:ascii="Times New Roman" w:hAnsi="Times New Roman"/>
          <w:sz w:val="24"/>
          <w:szCs w:val="24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еды.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дня.</w:t>
      </w:r>
    </w:p>
    <w:p w:rsidR="008C6EA5" w:rsidRPr="0097425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bCs/>
          <w:sz w:val="10"/>
          <w:szCs w:val="16"/>
        </w:rPr>
      </w:pP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B56027">
        <w:rPr>
          <w:rFonts w:ascii="Times New Roman" w:hAnsi="Times New Roman"/>
          <w:bCs/>
          <w:i/>
          <w:sz w:val="24"/>
          <w:szCs w:val="24"/>
        </w:rPr>
        <w:t>Самостоятельная деятельность детей.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bCs/>
          <w:sz w:val="24"/>
          <w:szCs w:val="24"/>
        </w:rPr>
        <w:t xml:space="preserve">физическое развитие: </w:t>
      </w:r>
      <w:r>
        <w:rPr>
          <w:rFonts w:ascii="Times New Roman" w:hAnsi="Times New Roman"/>
          <w:sz w:val="24"/>
          <w:szCs w:val="24"/>
        </w:rPr>
        <w:t>самостоятельные подвижные игры, игры на свежем воздухе, спортивные игры и занятия (катание на санках, лыжах, велосипеде и пр.).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образовательной деятельности разных видов образовательном  процессе используется интегративный подход.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Педагогу следует целенаправленно организовывать образовательный процесс так, чтобы </w:t>
      </w:r>
      <w:r>
        <w:rPr>
          <w:rFonts w:ascii="Times New Roman" w:hAnsi="Times New Roman"/>
          <w:spacing w:val="-1"/>
          <w:sz w:val="24"/>
          <w:szCs w:val="24"/>
        </w:rPr>
        <w:t xml:space="preserve">от детей требовалась оптимальная двигательная активность во всех видах детской деятельности </w:t>
      </w:r>
      <w:r>
        <w:rPr>
          <w:rFonts w:ascii="Times New Roman" w:hAnsi="Times New Roman"/>
          <w:sz w:val="24"/>
          <w:szCs w:val="24"/>
        </w:rPr>
        <w:t>(не просто ответ на вопрос, а ответ и хлопок, ответ и передача мяча и пр.). Такой подход не только стимулирует физическое развитие, но и способствует более успешному решению остальных образовательных задач.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в процессе образовательной деятельности по физическому развитию следует обращать внимание на одновременное решение задач других образовательных областей: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безопасного поведения в подвижных и спортивных играх, при пользовании спортивным инвентарем («Безопасность»);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на физкультурных занятиях педагогических ситуаций и ситуаций морального выбора, развитие нравственных качеств, поощрение проявлений смелости, находчивости, взаимовыручки, выдержки и пр., побуждение детей к самооценке и оценке действий и поведения сверстников («Социализация»);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детей в расстановке и уборке физкультурного инвентаря и оборудования («Труд»);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мышления детей (через самостоятельный выбор игры, оборудования, пересчет мячей и пр.),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взрослых), построение конструкций для подвижных игр и упражнений (из мягких блоков, спортивного оборудования), просмотр и обсуждение познавательных книг, фильмов о спорте, спортсменах, здоровом образе жизни («Познавательное развитие»);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проговаривание действий и называние упражнений, поощрение речевой активности детей в процессе двигательной деятельности, обсуждение пользы закаливания и занятий физической культурой («Социально-коммуникативное развитие»);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 и упражнения под тексты стихотворений, потешек, считалок; сюжетные физкультурные занятия на темы прочитанных сказок, потешек («Речевое развитие»);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внимания дошкольников к эстетической стороне внешнего вида детей и воспитателя, оформления помещения; использование на занятиях физкультурой изготовленных детьми элементарных физкультурных пособий (флажки, картинки, мишени для метания), рисование мелом разметки для подвижных игр («Художественно-эстетическое развитие»);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ритмическая гимнастика, игры и упражнения под музыку, пение; проведение спортивных игр и соревнований под музыкальное сопровождение; развитие артистических способностей в подвижных играх имитационного характера («Музыка»).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Аналогично реализуется интегративный подход при решении образовательных задач по остальным образовательным направлениям: социально-коммуникативному, познавательному, речевому, художественно-эстетическому.</w:t>
      </w:r>
    </w:p>
    <w:p w:rsidR="008C6EA5" w:rsidRPr="00702AF3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16"/>
          <w:szCs w:val="24"/>
        </w:rPr>
      </w:pPr>
    </w:p>
    <w:p w:rsidR="008C6EA5" w:rsidRDefault="008C6EA5" w:rsidP="00702AF3">
      <w:pPr>
        <w:pStyle w:val="NoSpacing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CC59B4">
        <w:rPr>
          <w:rFonts w:ascii="Times New Roman" w:hAnsi="Times New Roman"/>
          <w:b/>
          <w:sz w:val="24"/>
          <w:szCs w:val="24"/>
          <w:lang w:bidi="hi-IN"/>
        </w:rPr>
        <w:t>2.8.</w:t>
      </w:r>
      <w:r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C93DB5">
        <w:rPr>
          <w:rFonts w:ascii="Times New Roman" w:hAnsi="Times New Roman"/>
          <w:b/>
          <w:sz w:val="24"/>
          <w:szCs w:val="24"/>
          <w:lang w:bidi="hi-IN"/>
        </w:rPr>
        <w:t>Особенности организации образовательного процесса по образовательной области  «Физическое развитие»</w:t>
      </w:r>
    </w:p>
    <w:p w:rsidR="008C6EA5" w:rsidRPr="00702AF3" w:rsidRDefault="008C6EA5" w:rsidP="00702AF3">
      <w:pPr>
        <w:pStyle w:val="NoSpacing"/>
        <w:jc w:val="center"/>
        <w:rPr>
          <w:rFonts w:ascii="Times New Roman" w:hAnsi="Times New Roman"/>
          <w:sz w:val="16"/>
          <w:szCs w:val="16"/>
          <w:lang w:bidi="hi-IN"/>
        </w:rPr>
      </w:pP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553"/>
        <w:gridCol w:w="1863"/>
        <w:gridCol w:w="2058"/>
      </w:tblGrid>
      <w:tr w:rsidR="008C6EA5" w:rsidRPr="001F7721" w:rsidTr="00344082">
        <w:tc>
          <w:tcPr>
            <w:tcW w:w="1769" w:type="pct"/>
            <w:vAlign w:val="center"/>
          </w:tcPr>
          <w:p w:rsidR="008C6EA5" w:rsidRPr="001F7721" w:rsidRDefault="008C6EA5" w:rsidP="001F7721">
            <w:pPr>
              <w:pStyle w:val="NoSpacing"/>
              <w:jc w:val="center"/>
              <w:rPr>
                <w:rFonts w:ascii="Times New Roman" w:hAnsi="Times New Roman"/>
                <w:szCs w:val="24"/>
                <w:lang w:bidi="hi-IN"/>
              </w:rPr>
            </w:pPr>
            <w:r w:rsidRPr="001F7721">
              <w:rPr>
                <w:rFonts w:ascii="Times New Roman" w:hAnsi="Times New Roman"/>
                <w:szCs w:val="24"/>
                <w:lang w:bidi="hi-IN"/>
              </w:rPr>
              <w:t>Режимные моменты</w:t>
            </w:r>
          </w:p>
        </w:tc>
        <w:tc>
          <w:tcPr>
            <w:tcW w:w="1274" w:type="pct"/>
            <w:vAlign w:val="center"/>
          </w:tcPr>
          <w:p w:rsidR="008C6EA5" w:rsidRPr="001F7721" w:rsidRDefault="008C6EA5" w:rsidP="001F7721">
            <w:pPr>
              <w:pStyle w:val="NoSpacing"/>
              <w:jc w:val="center"/>
              <w:rPr>
                <w:rFonts w:ascii="Times New Roman" w:hAnsi="Times New Roman"/>
                <w:szCs w:val="24"/>
                <w:lang w:bidi="hi-IN"/>
              </w:rPr>
            </w:pPr>
            <w:r w:rsidRPr="001F7721">
              <w:rPr>
                <w:rFonts w:ascii="Times New Roman" w:hAnsi="Times New Roman"/>
                <w:szCs w:val="24"/>
                <w:lang w:bidi="hi-IN"/>
              </w:rPr>
              <w:t>Совместная</w:t>
            </w:r>
          </w:p>
          <w:p w:rsidR="008C6EA5" w:rsidRPr="001F7721" w:rsidRDefault="008C6EA5" w:rsidP="001F7721">
            <w:pPr>
              <w:pStyle w:val="NoSpacing"/>
              <w:jc w:val="center"/>
              <w:rPr>
                <w:rFonts w:ascii="Times New Roman" w:hAnsi="Times New Roman"/>
                <w:szCs w:val="24"/>
                <w:lang w:bidi="hi-IN"/>
              </w:rPr>
            </w:pPr>
            <w:r w:rsidRPr="001F7721">
              <w:rPr>
                <w:rFonts w:ascii="Times New Roman" w:hAnsi="Times New Roman"/>
                <w:szCs w:val="24"/>
                <w:lang w:bidi="hi-IN"/>
              </w:rPr>
              <w:t>деятельность с педагогом</w:t>
            </w:r>
          </w:p>
        </w:tc>
        <w:tc>
          <w:tcPr>
            <w:tcW w:w="930" w:type="pct"/>
            <w:vAlign w:val="center"/>
          </w:tcPr>
          <w:p w:rsidR="008C6EA5" w:rsidRPr="001F7721" w:rsidRDefault="008C6EA5" w:rsidP="001F7721">
            <w:pPr>
              <w:pStyle w:val="NoSpacing"/>
              <w:jc w:val="center"/>
              <w:rPr>
                <w:rFonts w:ascii="Times New Roman" w:hAnsi="Times New Roman"/>
                <w:szCs w:val="24"/>
                <w:lang w:bidi="hi-IN"/>
              </w:rPr>
            </w:pPr>
            <w:r w:rsidRPr="001F7721">
              <w:rPr>
                <w:rFonts w:ascii="Times New Roman" w:hAnsi="Times New Roman"/>
                <w:szCs w:val="24"/>
                <w:lang w:bidi="hi-IN"/>
              </w:rPr>
              <w:t>Самостоятельная</w:t>
            </w:r>
          </w:p>
          <w:p w:rsidR="008C6EA5" w:rsidRPr="001F7721" w:rsidRDefault="008C6EA5" w:rsidP="001F7721">
            <w:pPr>
              <w:pStyle w:val="NoSpacing"/>
              <w:jc w:val="center"/>
              <w:rPr>
                <w:rFonts w:ascii="Times New Roman" w:hAnsi="Times New Roman"/>
                <w:szCs w:val="24"/>
                <w:lang w:bidi="hi-IN"/>
              </w:rPr>
            </w:pPr>
            <w:r w:rsidRPr="001F7721">
              <w:rPr>
                <w:rFonts w:ascii="Times New Roman" w:hAnsi="Times New Roman"/>
                <w:szCs w:val="24"/>
                <w:lang w:bidi="hi-IN"/>
              </w:rPr>
              <w:t>деятельность детей</w:t>
            </w:r>
          </w:p>
        </w:tc>
        <w:tc>
          <w:tcPr>
            <w:tcW w:w="1027" w:type="pct"/>
            <w:vAlign w:val="center"/>
          </w:tcPr>
          <w:p w:rsidR="008C6EA5" w:rsidRPr="001F7721" w:rsidRDefault="008C6EA5" w:rsidP="001F7721">
            <w:pPr>
              <w:pStyle w:val="NoSpacing"/>
              <w:jc w:val="center"/>
              <w:rPr>
                <w:rFonts w:ascii="Times New Roman" w:hAnsi="Times New Roman"/>
                <w:szCs w:val="24"/>
                <w:lang w:bidi="hi-IN"/>
              </w:rPr>
            </w:pPr>
            <w:r w:rsidRPr="001F7721">
              <w:rPr>
                <w:rFonts w:ascii="Times New Roman" w:hAnsi="Times New Roman"/>
                <w:szCs w:val="24"/>
                <w:lang w:bidi="hi-IN"/>
              </w:rPr>
              <w:t>Совместная</w:t>
            </w:r>
          </w:p>
          <w:p w:rsidR="008C6EA5" w:rsidRPr="001F7721" w:rsidRDefault="008C6EA5" w:rsidP="001F7721">
            <w:pPr>
              <w:pStyle w:val="NoSpacing"/>
              <w:jc w:val="center"/>
              <w:rPr>
                <w:rFonts w:ascii="Times New Roman" w:hAnsi="Times New Roman"/>
                <w:szCs w:val="24"/>
                <w:lang w:bidi="hi-IN"/>
              </w:rPr>
            </w:pPr>
            <w:r w:rsidRPr="001F7721">
              <w:rPr>
                <w:rFonts w:ascii="Times New Roman" w:hAnsi="Times New Roman"/>
                <w:szCs w:val="24"/>
                <w:lang w:bidi="hi-IN"/>
              </w:rPr>
              <w:t>деятельность c семьей</w:t>
            </w:r>
          </w:p>
        </w:tc>
      </w:tr>
      <w:tr w:rsidR="008C6EA5" w:rsidRPr="001F7721" w:rsidTr="000C00EA">
        <w:tc>
          <w:tcPr>
            <w:tcW w:w="1769" w:type="pct"/>
          </w:tcPr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Утренний отрезок времени.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Индивидуальная работа воспитателя.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Игровые упражнения.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Утренняя гимнастика: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классическая,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игровая,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полоса препятствий,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музыкально-ритмическая аэробика.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Подражательные движения.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Прогулка 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Подвижная игра большой и малой подвижности.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Игровые упражнения.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Проблемная ситуация.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Индивидуальная работа.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Занятия по физическому воспитанию на улице.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Подражательные движения.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Вечерний отрезок времени, включая прогулку.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Гимнастика после дневного сна: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-оздоровительная,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-коррекционная,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-полоса препятствий,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-корригирующие упражнения,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-классические.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Физкультурные упражнения.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Коррекционные упражнения.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Индивидуальная работа.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Подражательные движения.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Занятия по физическому воспитанию на улице.</w:t>
            </w:r>
          </w:p>
        </w:tc>
        <w:tc>
          <w:tcPr>
            <w:tcW w:w="1274" w:type="pct"/>
          </w:tcPr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Занятия по физическому воспитанию: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сюжетно-игровые,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тематические,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классические,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тренирующее,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по развитию элементов двигательной активности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(творчества),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комплекс с предметами,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сюжетный комплекс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подражательный комплекс.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Физ.минутки.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Динамические паузы.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Тематические физкультурные занятия.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Игровые (подводящие упражнения).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Игры с элементами спортивных упражнений.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930" w:type="pct"/>
          </w:tcPr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Игра.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Игровое упражнение.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Подражательные движения.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Игровое упражнение.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Игра.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Подражательные движения.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br/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027" w:type="pct"/>
          </w:tcPr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Беседа, консультация.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Открытые просмотры.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Встречи по заявкам.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Совместные игры.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Физкультурный досуг.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Физкультурные праздники.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Консультативные встречи.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Встречи по заявкам.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Совместные занятия.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Интерактивное общение.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Мастер-класс.</w:t>
            </w: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8C6EA5" w:rsidRDefault="008C6EA5" w:rsidP="00663A7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</w:tbl>
    <w:p w:rsidR="008C6EA5" w:rsidRPr="001B3A89" w:rsidRDefault="008C6EA5" w:rsidP="007B2FE0">
      <w:pPr>
        <w:pStyle w:val="NoSpacing"/>
        <w:jc w:val="center"/>
        <w:rPr>
          <w:rFonts w:ascii="Times New Roman" w:hAnsi="Times New Roman"/>
          <w:b/>
          <w:sz w:val="20"/>
          <w:szCs w:val="24"/>
          <w:lang w:bidi="hi-IN"/>
        </w:rPr>
      </w:pPr>
    </w:p>
    <w:p w:rsidR="008C6EA5" w:rsidRDefault="008C6EA5" w:rsidP="007B2FE0">
      <w:pPr>
        <w:pStyle w:val="NoSpacing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CC59B4">
        <w:rPr>
          <w:rFonts w:ascii="Times New Roman" w:hAnsi="Times New Roman"/>
          <w:b/>
          <w:sz w:val="24"/>
          <w:szCs w:val="24"/>
          <w:lang w:bidi="hi-IN"/>
        </w:rPr>
        <w:t>2.9.</w:t>
      </w:r>
      <w:r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C93DB5">
        <w:rPr>
          <w:rFonts w:ascii="Times New Roman" w:hAnsi="Times New Roman"/>
          <w:b/>
          <w:sz w:val="24"/>
          <w:szCs w:val="24"/>
          <w:lang w:bidi="hi-IN"/>
        </w:rPr>
        <w:t xml:space="preserve">Связь образовательной области «Физическая культура» </w:t>
      </w:r>
    </w:p>
    <w:p w:rsidR="008C6EA5" w:rsidRDefault="008C6EA5" w:rsidP="007B2FE0">
      <w:pPr>
        <w:pStyle w:val="NoSpacing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C93DB5">
        <w:rPr>
          <w:rFonts w:ascii="Times New Roman" w:hAnsi="Times New Roman"/>
          <w:b/>
          <w:sz w:val="24"/>
          <w:szCs w:val="24"/>
          <w:lang w:bidi="hi-IN"/>
        </w:rPr>
        <w:t>с другими образовательными областями</w:t>
      </w:r>
    </w:p>
    <w:p w:rsidR="008C6EA5" w:rsidRPr="00702AF3" w:rsidRDefault="008C6EA5" w:rsidP="007B2FE0">
      <w:pPr>
        <w:pStyle w:val="NoSpacing"/>
        <w:rPr>
          <w:rFonts w:ascii="Times New Roman" w:hAnsi="Times New Roman"/>
          <w:sz w:val="16"/>
          <w:szCs w:val="16"/>
          <w:lang w:bidi="hi-I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8C6EA5" w:rsidTr="00186C1A">
        <w:tc>
          <w:tcPr>
            <w:tcW w:w="2127" w:type="dxa"/>
            <w:vAlign w:val="center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Образовательная область</w:t>
            </w:r>
          </w:p>
        </w:tc>
        <w:tc>
          <w:tcPr>
            <w:tcW w:w="7796" w:type="dxa"/>
            <w:vAlign w:val="center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Задачи</w:t>
            </w:r>
          </w:p>
        </w:tc>
      </w:tr>
      <w:tr w:rsidR="008C6EA5" w:rsidTr="00186C1A">
        <w:tc>
          <w:tcPr>
            <w:tcW w:w="2127" w:type="dxa"/>
            <w:vMerge w:val="restart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Социально -коммуникативное развитие.</w:t>
            </w:r>
          </w:p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7796" w:type="dxa"/>
          </w:tcPr>
          <w:p w:rsidR="008C6EA5" w:rsidRPr="00690293" w:rsidRDefault="008C6EA5" w:rsidP="00A0315B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Сохранение и укрепление физического и психического здоровья детей. Формирование интереса и любви к спорту. Развивать двигательные действия, осознанное отношение к ним.</w:t>
            </w:r>
          </w:p>
        </w:tc>
      </w:tr>
      <w:tr w:rsidR="008C6EA5" w:rsidTr="00186C1A">
        <w:tc>
          <w:tcPr>
            <w:tcW w:w="2127" w:type="dxa"/>
            <w:vMerge/>
            <w:vAlign w:val="center"/>
          </w:tcPr>
          <w:p w:rsidR="008C6EA5" w:rsidRDefault="008C6EA5" w:rsidP="001F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796" w:type="dxa"/>
          </w:tcPr>
          <w:p w:rsidR="008C6EA5" w:rsidRPr="00690293" w:rsidRDefault="008C6EA5" w:rsidP="00A0315B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Формирование навыков безопасного поведения в детском саду, в подвижных и спортивных играх и при пользовании спортивным инвентарем.</w:t>
            </w:r>
          </w:p>
        </w:tc>
      </w:tr>
      <w:tr w:rsidR="008C6EA5" w:rsidTr="00186C1A">
        <w:tc>
          <w:tcPr>
            <w:tcW w:w="2127" w:type="dxa"/>
            <w:vMerge/>
            <w:vAlign w:val="center"/>
          </w:tcPr>
          <w:p w:rsidR="008C6EA5" w:rsidRDefault="008C6EA5" w:rsidP="001F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796" w:type="dxa"/>
          </w:tcPr>
          <w:p w:rsidR="008C6EA5" w:rsidRPr="00690293" w:rsidRDefault="008C6EA5" w:rsidP="00A0315B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Развитие двигательной активности в спортивных играх и соревнованиях, в подвижных играх. Реализация  партнерского взаимодействия «Взрослый-ребенок». Воспитание умения проявлять честность, справедливость в играх со сверстниками.</w:t>
            </w:r>
          </w:p>
        </w:tc>
      </w:tr>
      <w:tr w:rsidR="008C6EA5" w:rsidTr="00186C1A">
        <w:tc>
          <w:tcPr>
            <w:tcW w:w="2127" w:type="dxa"/>
            <w:vMerge/>
            <w:vAlign w:val="center"/>
          </w:tcPr>
          <w:p w:rsidR="008C6EA5" w:rsidRDefault="008C6EA5" w:rsidP="001F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796" w:type="dxa"/>
          </w:tcPr>
          <w:p w:rsidR="008C6EA5" w:rsidRPr="00690293" w:rsidRDefault="008C6EA5" w:rsidP="00A0315B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Формирование трудовых умений при самообслуживании. Бережное отношение к тому, что сделано руками человека. Расширять представления о труде взрослых. Воспитание трудовых навыков и умений, связанных с изготовлением атрибутов для подвижных игр, с организацией спортивного пространства (размещение спортинвентаря).</w:t>
            </w:r>
          </w:p>
        </w:tc>
      </w:tr>
      <w:tr w:rsidR="008C6EA5" w:rsidTr="00186C1A">
        <w:tc>
          <w:tcPr>
            <w:tcW w:w="2127" w:type="dxa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Познавательное развитие.</w:t>
            </w:r>
          </w:p>
        </w:tc>
        <w:tc>
          <w:tcPr>
            <w:tcW w:w="7796" w:type="dxa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Расширение кругозора детей в области спорта, развивать сенсорное восприятие, формировать целостную картину мира в сфере физической культуры. Формировать умение рассчитываться на 1,2,3,4-й, ориентироваться в пространстве.</w:t>
            </w:r>
          </w:p>
          <w:p w:rsidR="008C6EA5" w:rsidRPr="00690293" w:rsidRDefault="008C6EA5" w:rsidP="00A0315B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-Учить соблюдать двигательную безопасность при выполнении физических упражнений и действиях со спортивным оборудованием и инвентарём.</w:t>
            </w:r>
          </w:p>
        </w:tc>
      </w:tr>
      <w:tr w:rsidR="008C6EA5" w:rsidTr="00186C1A">
        <w:tc>
          <w:tcPr>
            <w:tcW w:w="2127" w:type="dxa"/>
            <w:vMerge w:val="restart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Речевое развитие.</w:t>
            </w:r>
          </w:p>
        </w:tc>
        <w:tc>
          <w:tcPr>
            <w:tcW w:w="7796" w:type="dxa"/>
          </w:tcPr>
          <w:p w:rsidR="008C6EA5" w:rsidRPr="00690293" w:rsidRDefault="008C6EA5" w:rsidP="00A0315B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Развитие свободного общения со взрослыми и детьми. Учить решать спорные вопросы и улаживать конфликты с помощью речи: объяснять, доказывать, убеждать.</w:t>
            </w:r>
          </w:p>
        </w:tc>
      </w:tr>
      <w:tr w:rsidR="008C6EA5" w:rsidTr="00186C1A">
        <w:tc>
          <w:tcPr>
            <w:tcW w:w="2127" w:type="dxa"/>
            <w:vMerge/>
            <w:vAlign w:val="center"/>
          </w:tcPr>
          <w:p w:rsidR="008C6EA5" w:rsidRDefault="008C6EA5" w:rsidP="001F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796" w:type="dxa"/>
          </w:tcPr>
          <w:p w:rsidR="008C6EA5" w:rsidRPr="00690293" w:rsidRDefault="008C6EA5" w:rsidP="00186C1A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Знакомить детей с художественной и познавательной литературой о спорте. Использование литературных сюжетов, считалок, потешек, стихов,  в работе по физическому развитию, использовать речевки в подвижных играх.</w:t>
            </w:r>
          </w:p>
        </w:tc>
      </w:tr>
      <w:tr w:rsidR="008C6EA5" w:rsidTr="00186C1A">
        <w:tc>
          <w:tcPr>
            <w:tcW w:w="2127" w:type="dxa"/>
            <w:vMerge w:val="restart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Художественно-эстетическое развитие.</w:t>
            </w:r>
          </w:p>
        </w:tc>
        <w:tc>
          <w:tcPr>
            <w:tcW w:w="7796" w:type="dxa"/>
          </w:tcPr>
          <w:p w:rsidR="008C6EA5" w:rsidRPr="00690293" w:rsidRDefault="008C6EA5" w:rsidP="00A0315B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Развитие мелкой моторики. Формировать интерес к эстетической стороне окружающей действительности.</w:t>
            </w:r>
          </w:p>
        </w:tc>
      </w:tr>
      <w:tr w:rsidR="008C6EA5" w:rsidTr="00186C1A">
        <w:tc>
          <w:tcPr>
            <w:tcW w:w="2127" w:type="dxa"/>
            <w:vMerge/>
            <w:vAlign w:val="center"/>
          </w:tcPr>
          <w:p w:rsidR="008C6EA5" w:rsidRDefault="008C6EA5" w:rsidP="001F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796" w:type="dxa"/>
          </w:tcPr>
          <w:p w:rsidR="008C6EA5" w:rsidRPr="00690293" w:rsidRDefault="008C6EA5" w:rsidP="00A0315B">
            <w:pPr>
              <w:pStyle w:val="NoSpacing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Использование музыкальных произведений в качестве музыкального сопровождения в различных видах двигательной активности.</w:t>
            </w:r>
          </w:p>
        </w:tc>
      </w:tr>
    </w:tbl>
    <w:p w:rsidR="008C6EA5" w:rsidRPr="001B3A89" w:rsidRDefault="008C6EA5" w:rsidP="007B2FE0">
      <w:pPr>
        <w:pStyle w:val="NoSpacing"/>
        <w:rPr>
          <w:rFonts w:ascii="Times New Roman" w:hAnsi="Times New Roman"/>
          <w:sz w:val="20"/>
          <w:szCs w:val="24"/>
        </w:rPr>
      </w:pPr>
    </w:p>
    <w:p w:rsidR="008C6EA5" w:rsidRDefault="008C6EA5" w:rsidP="007B2F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7B2F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61F3">
        <w:rPr>
          <w:rFonts w:ascii="Times New Roman" w:hAnsi="Times New Roman"/>
          <w:b/>
          <w:sz w:val="24"/>
          <w:szCs w:val="24"/>
        </w:rPr>
        <w:t>2.10.</w:t>
      </w:r>
      <w:r w:rsidRPr="00491F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Система использования здоровье</w:t>
      </w:r>
      <w:r w:rsidRPr="00491F92">
        <w:rPr>
          <w:rFonts w:ascii="Times New Roman" w:hAnsi="Times New Roman"/>
          <w:b/>
          <w:sz w:val="24"/>
          <w:szCs w:val="24"/>
        </w:rPr>
        <w:t>сбер</w:t>
      </w:r>
      <w:r>
        <w:rPr>
          <w:rFonts w:ascii="Times New Roman" w:hAnsi="Times New Roman"/>
          <w:b/>
          <w:sz w:val="24"/>
          <w:szCs w:val="24"/>
        </w:rPr>
        <w:t>егающих технологий в ГБДОУ на 2019-2020</w:t>
      </w:r>
      <w:r w:rsidRPr="00491F92">
        <w:rPr>
          <w:rFonts w:ascii="Times New Roman" w:hAnsi="Times New Roman"/>
          <w:b/>
          <w:sz w:val="24"/>
          <w:szCs w:val="24"/>
        </w:rPr>
        <w:t xml:space="preserve"> у</w:t>
      </w:r>
      <w:r>
        <w:rPr>
          <w:rFonts w:ascii="Times New Roman" w:hAnsi="Times New Roman"/>
          <w:b/>
          <w:sz w:val="24"/>
          <w:szCs w:val="24"/>
        </w:rPr>
        <w:t>ч.г.</w:t>
      </w:r>
    </w:p>
    <w:p w:rsidR="008C6EA5" w:rsidRDefault="008C6EA5" w:rsidP="007B2FE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568"/>
        <w:gridCol w:w="521"/>
        <w:gridCol w:w="470"/>
        <w:gridCol w:w="98"/>
        <w:gridCol w:w="469"/>
        <w:gridCol w:w="425"/>
        <w:gridCol w:w="567"/>
        <w:gridCol w:w="567"/>
        <w:gridCol w:w="567"/>
        <w:gridCol w:w="425"/>
        <w:gridCol w:w="567"/>
        <w:gridCol w:w="567"/>
        <w:gridCol w:w="567"/>
      </w:tblGrid>
      <w:tr w:rsidR="008C6EA5" w:rsidRPr="009F5F85" w:rsidTr="00BE7703">
        <w:tc>
          <w:tcPr>
            <w:tcW w:w="3936" w:type="dxa"/>
          </w:tcPr>
          <w:p w:rsidR="008C6EA5" w:rsidRPr="009F5F85" w:rsidRDefault="008C6EA5" w:rsidP="001F7721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Месяца:</w:t>
            </w:r>
          </w:p>
        </w:tc>
        <w:tc>
          <w:tcPr>
            <w:tcW w:w="568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21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70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567" w:type="dxa"/>
            <w:gridSpan w:val="2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25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67" w:type="dxa"/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8C6EA5" w:rsidRPr="009F5F85" w:rsidTr="00BE7703">
        <w:tc>
          <w:tcPr>
            <w:tcW w:w="3936" w:type="dxa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1. Полоскание рта после еды.</w:t>
            </w:r>
          </w:p>
        </w:tc>
        <w:tc>
          <w:tcPr>
            <w:tcW w:w="6378" w:type="dxa"/>
            <w:gridSpan w:val="13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После каждого приёма пищи ежедневно во всех группах</w:t>
            </w:r>
          </w:p>
        </w:tc>
      </w:tr>
      <w:tr w:rsidR="008C6EA5" w:rsidRPr="009F5F85" w:rsidTr="00BE7703">
        <w:tc>
          <w:tcPr>
            <w:tcW w:w="3936" w:type="dxa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2. Игры с водой.</w:t>
            </w:r>
          </w:p>
        </w:tc>
        <w:tc>
          <w:tcPr>
            <w:tcW w:w="568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3. Ходьба по массажным коврикам, дорожкам.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Во всех группах перед сном ежедневно.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4. Пребывание в группах в облегчённой одежде.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 течение года во всех группах.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5.Физкультминутки на занятиях.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На занятиях во всех группах ежедневно.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6. Прогулки при любой погоде.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7. Музыкотерапия.</w:t>
            </w:r>
          </w:p>
        </w:tc>
        <w:tc>
          <w:tcPr>
            <w:tcW w:w="6378" w:type="dxa"/>
            <w:gridSpan w:val="13"/>
            <w:vAlign w:val="center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При укладывания спать, при подъёме, во время игр,</w:t>
            </w:r>
          </w:p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во всех группах ежедневно.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8.Подвижные игры.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Во всех группах и на прогулках- ежедневно.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9. Сон с доступом воздуха.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10. Гимнастика пробуждения.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Во всех группах в течение года.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11. Одностороннее проветривание.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Во всех группах соответственно режиму проветривания.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12. Сквозное проветривание.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Во всех группах ежедневно в отсутствии детей.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13. Воздушные ванны.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Со средней группы ежедневно.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14. Фитотерапия (чеснок, лук).</w:t>
            </w:r>
          </w:p>
        </w:tc>
        <w:tc>
          <w:tcPr>
            <w:tcW w:w="568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1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8" w:type="dxa"/>
            <w:gridSpan w:val="2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9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15. Дыхательная гимнастика.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Со средней группы ежедневно.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16. Солнечные ванны.</w:t>
            </w:r>
          </w:p>
        </w:tc>
        <w:tc>
          <w:tcPr>
            <w:tcW w:w="568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1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8" w:type="dxa"/>
            <w:gridSpan w:val="2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9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8C6EA5" w:rsidRPr="009F5F85" w:rsidRDefault="008C6EA5" w:rsidP="001F77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C6EA5" w:rsidRPr="009F5F85" w:rsidTr="00BE7703">
        <w:tc>
          <w:tcPr>
            <w:tcW w:w="3936" w:type="dxa"/>
            <w:vAlign w:val="center"/>
          </w:tcPr>
          <w:p w:rsidR="008C6EA5" w:rsidRPr="009F5F85" w:rsidRDefault="008C6EA5" w:rsidP="00AE6BE6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17. Использование бактерицидных ламп.</w:t>
            </w:r>
          </w:p>
        </w:tc>
        <w:tc>
          <w:tcPr>
            <w:tcW w:w="6378" w:type="dxa"/>
            <w:gridSpan w:val="13"/>
            <w:vAlign w:val="center"/>
          </w:tcPr>
          <w:p w:rsidR="008C6EA5" w:rsidRPr="009F5F85" w:rsidRDefault="008C6EA5" w:rsidP="00AE6BE6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85">
              <w:rPr>
                <w:rFonts w:ascii="Times New Roman" w:hAnsi="Times New Roman"/>
                <w:sz w:val="24"/>
                <w:szCs w:val="24"/>
              </w:rPr>
              <w:t>В течение года во всех группах</w:t>
            </w:r>
          </w:p>
        </w:tc>
      </w:tr>
    </w:tbl>
    <w:p w:rsidR="008C6EA5" w:rsidRDefault="008C6EA5" w:rsidP="00AE6BE6">
      <w:pPr>
        <w:spacing w:after="0" w:line="100" w:lineRule="atLeast"/>
        <w:rPr>
          <w:sz w:val="16"/>
        </w:rPr>
      </w:pPr>
    </w:p>
    <w:p w:rsidR="008C6EA5" w:rsidRPr="00A0315B" w:rsidRDefault="008C6EA5" w:rsidP="00AE6BE6">
      <w:pPr>
        <w:spacing w:after="0" w:line="100" w:lineRule="atLeast"/>
        <w:rPr>
          <w:sz w:val="16"/>
        </w:rPr>
      </w:pPr>
    </w:p>
    <w:tbl>
      <w:tblPr>
        <w:tblpPr w:leftFromText="180" w:rightFromText="180" w:vertAnchor="text" w:horzAnchor="margin" w:tblpXSpec="center" w:tblpY="-77"/>
        <w:tblW w:w="101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6"/>
        <w:gridCol w:w="2835"/>
        <w:gridCol w:w="2835"/>
      </w:tblGrid>
      <w:tr w:rsidR="008C6EA5" w:rsidTr="001F7721">
        <w:trPr>
          <w:trHeight w:val="341"/>
        </w:trPr>
        <w:tc>
          <w:tcPr>
            <w:tcW w:w="1016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C6EA5" w:rsidRDefault="008C6EA5" w:rsidP="00AE6BE6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6EA5" w:rsidRDefault="008C6EA5" w:rsidP="00AE6BE6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F3">
              <w:rPr>
                <w:rFonts w:ascii="Times New Roman" w:hAnsi="Times New Roman"/>
                <w:b/>
                <w:bCs/>
                <w:sz w:val="24"/>
                <w:szCs w:val="24"/>
              </w:rPr>
              <w:t>2.11.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Средства физического развития</w:t>
            </w:r>
          </w:p>
          <w:p w:rsidR="008C6EA5" w:rsidRPr="00A0315B" w:rsidRDefault="008C6EA5" w:rsidP="00AE6BE6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C6EA5" w:rsidTr="001F7721">
        <w:trPr>
          <w:trHeight w:val="538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A5" w:rsidRDefault="008C6EA5" w:rsidP="00AE6BE6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A5" w:rsidRDefault="008C6EA5" w:rsidP="00AE6BE6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 - природные факторы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A5" w:rsidRDefault="008C6EA5" w:rsidP="00AE6BE6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Психогигиенические</w:t>
            </w:r>
          </w:p>
          <w:p w:rsidR="008C6EA5" w:rsidRDefault="008C6EA5" w:rsidP="00AE6BE6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</w:t>
            </w:r>
          </w:p>
        </w:tc>
      </w:tr>
      <w:tr w:rsidR="008C6EA5" w:rsidTr="00AE6BE6">
        <w:trPr>
          <w:trHeight w:val="300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A5" w:rsidRDefault="008C6EA5" w:rsidP="00AE6B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физического развития</w:t>
            </w:r>
          </w:p>
        </w:tc>
      </w:tr>
      <w:tr w:rsidR="008C6EA5" w:rsidTr="001F7721">
        <w:trPr>
          <w:trHeight w:val="538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Словесные: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Практические:</w:t>
            </w:r>
          </w:p>
        </w:tc>
      </w:tr>
      <w:tr w:rsidR="008C6EA5" w:rsidTr="001F7721">
        <w:trPr>
          <w:trHeight w:val="538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наглядно-слуховые приемы (музыка, песни);</w:t>
            </w:r>
          </w:p>
          <w:p w:rsidR="008C6EA5" w:rsidRPr="006115C3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тактильно-мышечные приемы (непосредственная помощь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объяснения, пояснения, указания;</w:t>
            </w:r>
          </w:p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подача команд, распоряжений, сигналов;</w:t>
            </w:r>
          </w:p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вопросы к детям;</w:t>
            </w:r>
          </w:p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образный сюжетный рассказ, беседа;</w:t>
            </w:r>
          </w:p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словесная инструкция.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повторение упражнений без изменения и с изменениями;</w:t>
            </w:r>
          </w:p>
          <w:p w:rsidR="008C6EA5" w:rsidRDefault="008C6EA5" w:rsidP="001F7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упражнений в игровой форме;</w:t>
            </w:r>
          </w:p>
          <w:p w:rsidR="008C6EA5" w:rsidRDefault="008C6EA5" w:rsidP="00AE6BE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упражнений в соревновательной форме.</w:t>
            </w:r>
          </w:p>
        </w:tc>
      </w:tr>
    </w:tbl>
    <w:p w:rsidR="008C6EA5" w:rsidRDefault="008C6EA5" w:rsidP="00F30F2D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1F3">
        <w:rPr>
          <w:rFonts w:ascii="Times New Roman" w:hAnsi="Times New Roman"/>
          <w:b/>
          <w:sz w:val="24"/>
          <w:szCs w:val="24"/>
        </w:rPr>
        <w:t>2.12.</w:t>
      </w:r>
      <w:r>
        <w:rPr>
          <w:rFonts w:ascii="Times New Roman" w:hAnsi="Times New Roman"/>
          <w:b/>
          <w:sz w:val="24"/>
          <w:szCs w:val="24"/>
        </w:rPr>
        <w:t xml:space="preserve"> Способы и направления поддержки детской инициативы</w:t>
      </w:r>
    </w:p>
    <w:p w:rsidR="008C6EA5" w:rsidRPr="00A0315B" w:rsidRDefault="008C6EA5" w:rsidP="00F30F2D">
      <w:pPr>
        <w:pStyle w:val="NoSpacing"/>
        <w:spacing w:line="100" w:lineRule="atLeast"/>
        <w:rPr>
          <w:rFonts w:ascii="Times New Roman" w:hAnsi="Times New Roman"/>
          <w:b/>
          <w:sz w:val="10"/>
          <w:szCs w:val="24"/>
        </w:rPr>
      </w:pP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Деятельность детей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является важным фактором воспитания и развития ребенка. Пространство группы следует организовывать в виде хорошо разграниченных зон («центры»,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уголков меняется в соответствии с тематическим планированием образовательного процесса.</w:t>
      </w:r>
    </w:p>
    <w:p w:rsidR="008C6EA5" w:rsidRDefault="008C6EA5" w:rsidP="00F30F2D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F30F2D">
      <w:pPr>
        <w:pStyle w:val="NoSpacing"/>
        <w:spacing w:line="100" w:lineRule="atLeast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 w:rsidRPr="00B061F3">
        <w:rPr>
          <w:rFonts w:ascii="Times New Roman" w:hAnsi="Times New Roman"/>
          <w:b/>
          <w:sz w:val="24"/>
          <w:szCs w:val="24"/>
        </w:rPr>
        <w:t>2.13.</w:t>
      </w:r>
      <w:r>
        <w:rPr>
          <w:rFonts w:ascii="Times New Roman" w:hAnsi="Times New Roman"/>
          <w:b/>
          <w:sz w:val="24"/>
          <w:szCs w:val="24"/>
        </w:rPr>
        <w:t xml:space="preserve"> Содержание работы с семьями воспитанников</w:t>
      </w:r>
    </w:p>
    <w:p w:rsidR="008C6EA5" w:rsidRPr="00A0315B" w:rsidRDefault="008C6EA5" w:rsidP="00F30F2D">
      <w:pPr>
        <w:pStyle w:val="NoSpacing"/>
        <w:spacing w:line="100" w:lineRule="atLeast"/>
        <w:rPr>
          <w:rFonts w:ascii="Times New Roman" w:hAnsi="Times New Roman"/>
          <w:sz w:val="10"/>
          <w:szCs w:val="24"/>
        </w:rPr>
      </w:pP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цели взаимодействия детского сада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8C6EA5" w:rsidRPr="0014045F" w:rsidRDefault="008C6EA5" w:rsidP="00F30F2D">
      <w:pPr>
        <w:pStyle w:val="NoSpacing"/>
        <w:spacing w:line="100" w:lineRule="atLeast"/>
        <w:rPr>
          <w:rFonts w:ascii="Times New Roman" w:hAnsi="Times New Roman"/>
          <w:bCs/>
          <w:sz w:val="10"/>
          <w:szCs w:val="16"/>
        </w:rPr>
      </w:pPr>
    </w:p>
    <w:p w:rsidR="008C6EA5" w:rsidRPr="008A0AF7" w:rsidRDefault="008C6EA5" w:rsidP="00F30F2D">
      <w:pPr>
        <w:pStyle w:val="NoSpacing"/>
        <w:spacing w:line="100" w:lineRule="atLeast"/>
        <w:rPr>
          <w:rFonts w:ascii="Times New Roman" w:hAnsi="Times New Roman"/>
          <w:b/>
          <w:bCs/>
          <w:i/>
          <w:sz w:val="24"/>
          <w:szCs w:val="24"/>
        </w:rPr>
      </w:pPr>
      <w:r w:rsidRPr="008A0AF7">
        <w:rPr>
          <w:rFonts w:ascii="Times New Roman" w:hAnsi="Times New Roman"/>
          <w:b/>
          <w:bCs/>
          <w:i/>
          <w:sz w:val="24"/>
          <w:szCs w:val="24"/>
        </w:rPr>
        <w:t>Основные формы взаимодействия с семьей.</w:t>
      </w:r>
    </w:p>
    <w:p w:rsidR="008C6EA5" w:rsidRPr="00A0315B" w:rsidRDefault="008C6EA5" w:rsidP="00F30F2D">
      <w:pPr>
        <w:pStyle w:val="NoSpacing"/>
        <w:spacing w:line="100" w:lineRule="atLeast"/>
        <w:rPr>
          <w:rFonts w:ascii="Times New Roman" w:hAnsi="Times New Roman"/>
          <w:sz w:val="10"/>
          <w:szCs w:val="24"/>
        </w:rPr>
      </w:pP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Знакомство с семьей: </w:t>
      </w:r>
      <w:r>
        <w:rPr>
          <w:rFonts w:ascii="Times New Roman" w:hAnsi="Times New Roman"/>
          <w:sz w:val="24"/>
          <w:szCs w:val="24"/>
        </w:rPr>
        <w:t>встречи-знакомства, анкетирование семей.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Информирование родителей о ходе образовательного процесса: </w:t>
      </w:r>
      <w:r>
        <w:rPr>
          <w:rFonts w:ascii="Times New Roman" w:hAnsi="Times New Roman"/>
          <w:sz w:val="24"/>
          <w:szCs w:val="24"/>
        </w:rPr>
        <w:t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спортивные мероприятия, праздники, создание памяток, интернет-журналов, переписка по электронной почте.</w:t>
      </w:r>
    </w:p>
    <w:p w:rsidR="008C6EA5" w:rsidRPr="00AD243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D2435">
        <w:rPr>
          <w:rFonts w:ascii="Times New Roman" w:hAnsi="Times New Roman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D2435">
        <w:rPr>
          <w:rFonts w:ascii="Times New Roman" w:hAnsi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мероп</w:t>
      </w:r>
      <w:r>
        <w:rPr>
          <w:rFonts w:ascii="Times New Roman" w:hAnsi="Times New Roman"/>
          <w:sz w:val="24"/>
          <w:szCs w:val="24"/>
        </w:rPr>
        <w:t>р</w:t>
      </w:r>
      <w:r w:rsidRPr="00AD2435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тия</w:t>
      </w:r>
      <w:r w:rsidRPr="00AD2435">
        <w:rPr>
          <w:rFonts w:ascii="Times New Roman" w:hAnsi="Times New Roman"/>
          <w:sz w:val="24"/>
          <w:szCs w:val="24"/>
        </w:rPr>
        <w:t xml:space="preserve">ми, совместными </w:t>
      </w:r>
    </w:p>
    <w:p w:rsidR="008C6EA5" w:rsidRPr="00AD243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D2435">
        <w:rPr>
          <w:rFonts w:ascii="Times New Roman" w:hAnsi="Times New Roman"/>
          <w:sz w:val="24"/>
          <w:szCs w:val="24"/>
        </w:rPr>
        <w:t>подвижными играми, прогулками,;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в детском саду условия для совместных с родителями занятий физической </w:t>
      </w:r>
      <w:r>
        <w:rPr>
          <w:rFonts w:ascii="Times New Roman" w:hAnsi="Times New Roman"/>
          <w:spacing w:val="-1"/>
          <w:sz w:val="24"/>
          <w:szCs w:val="24"/>
        </w:rPr>
        <w:t xml:space="preserve">культурой и спортом. </w:t>
      </w:r>
      <w:r>
        <w:rPr>
          <w:rFonts w:ascii="Times New Roman" w:hAnsi="Times New Roman"/>
          <w:sz w:val="24"/>
          <w:szCs w:val="24"/>
        </w:rPr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 Объяснять родителям, как образ жизни семьи воздействует на здоровье ребенка.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C6EA5" w:rsidRDefault="008C6EA5" w:rsidP="00EE7072">
      <w:pPr>
        <w:pStyle w:val="NoSpacing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Знакомить родителей с оздоровительными мероприятиями, проводимыми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</w:t>
      </w:r>
      <w:r>
        <w:rPr>
          <w:rFonts w:ascii="Times New Roman" w:hAnsi="Times New Roman"/>
          <w:sz w:val="24"/>
          <w:szCs w:val="24"/>
        </w:rPr>
        <w:softHyphen/>
        <w:t>живать семью в их реализации.</w:t>
      </w:r>
    </w:p>
    <w:p w:rsidR="008C6EA5" w:rsidRPr="006855B2" w:rsidRDefault="008C6EA5" w:rsidP="00950DB2">
      <w:pPr>
        <w:pStyle w:val="NoSpacing"/>
        <w:spacing w:line="100" w:lineRule="atLeast"/>
        <w:rPr>
          <w:rFonts w:ascii="Times New Roman" w:hAnsi="Times New Roman"/>
          <w:sz w:val="20"/>
          <w:szCs w:val="20"/>
        </w:rPr>
      </w:pPr>
    </w:p>
    <w:p w:rsidR="008C6EA5" w:rsidRDefault="008C6EA5" w:rsidP="00950D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по взаимодействию с родителями воспитанников</w:t>
      </w:r>
    </w:p>
    <w:p w:rsidR="008C6EA5" w:rsidRDefault="008C6EA5" w:rsidP="00950D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ГБДОУ детский сад № 8 Кировского района Санкт- Петербурга</w:t>
      </w:r>
    </w:p>
    <w:p w:rsidR="008C6EA5" w:rsidRDefault="008C6EA5" w:rsidP="00950D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6"/>
        <w:gridCol w:w="3402"/>
        <w:gridCol w:w="1843"/>
        <w:gridCol w:w="1842"/>
      </w:tblGrid>
      <w:tr w:rsidR="008C6EA5" w:rsidTr="001F7721">
        <w:trPr>
          <w:trHeight w:val="456"/>
        </w:trPr>
        <w:tc>
          <w:tcPr>
            <w:tcW w:w="1277" w:type="dxa"/>
            <w:vAlign w:val="center"/>
          </w:tcPr>
          <w:p w:rsidR="008C6EA5" w:rsidRDefault="008C6EA5" w:rsidP="001F7721">
            <w:pPr>
              <w:pStyle w:val="a1cxspmiddle"/>
              <w:contextualSpacing/>
              <w:jc w:val="center"/>
            </w:pPr>
            <w:r>
              <w:t>Сроки</w:t>
            </w:r>
          </w:p>
        </w:tc>
        <w:tc>
          <w:tcPr>
            <w:tcW w:w="2126" w:type="dxa"/>
            <w:vAlign w:val="center"/>
          </w:tcPr>
          <w:p w:rsidR="008C6EA5" w:rsidRDefault="008C6EA5" w:rsidP="001F7721">
            <w:pPr>
              <w:pStyle w:val="a1cxspmiddle"/>
              <w:contextualSpacing/>
              <w:jc w:val="center"/>
            </w:pPr>
            <w:r>
              <w:t>Группы</w:t>
            </w:r>
          </w:p>
        </w:tc>
        <w:tc>
          <w:tcPr>
            <w:tcW w:w="3402" w:type="dxa"/>
            <w:vAlign w:val="center"/>
          </w:tcPr>
          <w:p w:rsidR="008C6EA5" w:rsidRDefault="008C6EA5" w:rsidP="001F7721">
            <w:pPr>
              <w:pStyle w:val="a1cxspmiddle"/>
              <w:ind w:left="720"/>
              <w:contextualSpacing/>
              <w:jc w:val="center"/>
            </w:pPr>
            <w:r>
              <w:t>Содержание работы</w:t>
            </w:r>
          </w:p>
        </w:tc>
        <w:tc>
          <w:tcPr>
            <w:tcW w:w="1843" w:type="dxa"/>
            <w:vAlign w:val="center"/>
          </w:tcPr>
          <w:p w:rsidR="008C6EA5" w:rsidRDefault="008C6EA5" w:rsidP="001F7721">
            <w:pPr>
              <w:pStyle w:val="a1cxspmiddle"/>
              <w:ind w:left="720"/>
              <w:contextualSpacing/>
              <w:jc w:val="center"/>
            </w:pPr>
            <w:r>
              <w:t>Форма</w:t>
            </w:r>
          </w:p>
        </w:tc>
        <w:tc>
          <w:tcPr>
            <w:tcW w:w="1842" w:type="dxa"/>
            <w:vAlign w:val="center"/>
          </w:tcPr>
          <w:p w:rsidR="008C6EA5" w:rsidRPr="00D16E4E" w:rsidRDefault="008C6EA5" w:rsidP="001F7721">
            <w:pPr>
              <w:pStyle w:val="a1cxsplast"/>
              <w:contextualSpacing/>
              <w:jc w:val="center"/>
              <w:rPr>
                <w:sz w:val="12"/>
              </w:rPr>
            </w:pPr>
            <w:r>
              <w:t>Ответственные</w:t>
            </w:r>
          </w:p>
        </w:tc>
      </w:tr>
      <w:tr w:rsidR="008C6EA5" w:rsidTr="001F7721">
        <w:trPr>
          <w:trHeight w:val="824"/>
        </w:trPr>
        <w:tc>
          <w:tcPr>
            <w:tcW w:w="1277" w:type="dxa"/>
            <w:vMerge w:val="restart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Младшая, 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средняя 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«Одежда и здоровье детей» (спортивная форма на занятиях физ.культурой).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 (стендовый материал)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5C50E1">
              <w:t xml:space="preserve"> культуре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</w:tr>
      <w:tr w:rsidR="008C6EA5" w:rsidTr="001F7721">
        <w:trPr>
          <w:trHeight w:val="880"/>
        </w:trPr>
        <w:tc>
          <w:tcPr>
            <w:tcW w:w="1277" w:type="dxa"/>
            <w:vMerge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Старшая, подготовительная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«Одежда и здоровье детей» (спортивная форма на занятиях физ.культурой).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 (стендовый материал)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5C50E1">
              <w:t xml:space="preserve"> культуре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</w:tr>
      <w:tr w:rsidR="008C6EA5" w:rsidTr="001F7721">
        <w:trPr>
          <w:trHeight w:val="792"/>
        </w:trPr>
        <w:tc>
          <w:tcPr>
            <w:tcW w:w="1277" w:type="dxa"/>
            <w:vMerge w:val="restart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Октябрь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Младшая,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 средняя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«Воспитание правильной осанки у ребёнка».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 (одежда детей)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5C50E1">
              <w:t xml:space="preserve"> культуре</w:t>
            </w:r>
            <w:r>
              <w:t>, воспитатели</w:t>
            </w:r>
          </w:p>
        </w:tc>
      </w:tr>
      <w:tr w:rsidR="008C6EA5" w:rsidTr="001F7721">
        <w:trPr>
          <w:trHeight w:val="1034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Старшая, подготовительная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</w:t>
            </w:r>
            <w:r>
              <w:rPr>
                <w:color w:val="000000"/>
              </w:rPr>
              <w:t>Чрезмерный вес ребенка - угроза здоровью</w:t>
            </w:r>
            <w:r>
              <w:t>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Оздоровительный кружок  «Здоровячок»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 (стендовый материал)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 устная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5C50E1">
              <w:t xml:space="preserve"> культуре</w:t>
            </w:r>
          </w:p>
          <w:p w:rsidR="008C6EA5" w:rsidRDefault="008C6EA5" w:rsidP="001F7721">
            <w:pPr>
              <w:pStyle w:val="a1cxsplast"/>
              <w:spacing w:before="0" w:beforeAutospacing="0" w:after="0" w:afterAutospacing="0" w:line="100" w:lineRule="atLeast"/>
              <w:contextualSpacing/>
              <w:jc w:val="center"/>
            </w:pPr>
          </w:p>
        </w:tc>
      </w:tr>
      <w:tr w:rsidR="008C6EA5" w:rsidTr="001F7721">
        <w:trPr>
          <w:trHeight w:val="766"/>
        </w:trPr>
        <w:tc>
          <w:tcPr>
            <w:tcW w:w="1277" w:type="dxa"/>
            <w:vMerge w:val="restart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Ноябрь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Младшая,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 средняя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«Растём здоровыми, ловкими, быстрыми»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«Спорт – радость – здоровье»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</w:t>
            </w:r>
          </w:p>
          <w:p w:rsidR="008C6EA5" w:rsidRPr="00283ACA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физ.культуре, воспитатели</w:t>
            </w:r>
          </w:p>
        </w:tc>
      </w:tr>
      <w:tr w:rsidR="008C6EA5" w:rsidTr="001F7721">
        <w:trPr>
          <w:trHeight w:val="899"/>
        </w:trPr>
        <w:tc>
          <w:tcPr>
            <w:tcW w:w="1277" w:type="dxa"/>
            <w:vMerge/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Старшая, подготовительная </w:t>
            </w:r>
          </w:p>
        </w:tc>
        <w:tc>
          <w:tcPr>
            <w:tcW w:w="3402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«Вылечим простуду гимнастикой»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«Спорт – радость – здоровье»</w:t>
            </w:r>
          </w:p>
        </w:tc>
        <w:tc>
          <w:tcPr>
            <w:tcW w:w="1843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</w:t>
            </w:r>
          </w:p>
          <w:p w:rsidR="008C6EA5" w:rsidRPr="00283ACA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5C50E1">
              <w:t xml:space="preserve"> культуре</w:t>
            </w:r>
            <w:r>
              <w:t>, воспитатели</w:t>
            </w:r>
          </w:p>
        </w:tc>
      </w:tr>
      <w:tr w:rsidR="008C6EA5" w:rsidTr="001F7721">
        <w:trPr>
          <w:trHeight w:val="56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Декабрь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Январь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Младшая,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 средняя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«Зарядка – это весело»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(стендовый материал)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FA2B27">
              <w:t xml:space="preserve"> культуре</w:t>
            </w:r>
          </w:p>
        </w:tc>
      </w:tr>
      <w:tr w:rsidR="008C6EA5" w:rsidTr="001F7721">
        <w:trPr>
          <w:trHeight w:val="1109"/>
        </w:trPr>
        <w:tc>
          <w:tcPr>
            <w:tcW w:w="1277" w:type="dxa"/>
            <w:vMerge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Старшая, подготовительная. 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Младшая, средняя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«Кто с закалкой дружит, никогда не тужит»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«Мы мороза не боимся»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(стендовый материал)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Игры- развлечения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F67739">
              <w:t xml:space="preserve"> </w:t>
            </w:r>
            <w:r w:rsidRPr="00CE05AE">
              <w:t>культуре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</w:tr>
      <w:tr w:rsidR="008C6EA5" w:rsidTr="001F7721">
        <w:trPr>
          <w:trHeight w:val="1553"/>
        </w:trPr>
        <w:tc>
          <w:tcPr>
            <w:tcW w:w="1277" w:type="dxa"/>
            <w:vMerge/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Старшая, подготовительная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«Закаляйтесь вместе с нами» Продемонстрировать массаж ступней ног, упражнения для профилактики нарушений осанки и плоскостопия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День открытых дверей (индивидуальн. беседы, письменные рекомендации).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CE05AE">
              <w:t xml:space="preserve"> культуре</w:t>
            </w:r>
          </w:p>
        </w:tc>
      </w:tr>
      <w:tr w:rsidR="008C6EA5" w:rsidTr="001F7721">
        <w:trPr>
          <w:trHeight w:val="1197"/>
        </w:trPr>
        <w:tc>
          <w:tcPr>
            <w:tcW w:w="1277" w:type="dxa"/>
            <w:vMerge w:val="restart"/>
          </w:tcPr>
          <w:p w:rsidR="008C6EA5" w:rsidRDefault="008C6EA5" w:rsidP="001F7721">
            <w:pPr>
              <w:pStyle w:val="NoSpacing"/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Февраль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Младшая,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 средняя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Мой папа- самый, самый»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Развлечение совместно с родителями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физ.культуре,</w:t>
            </w:r>
            <w:r w:rsidRPr="00CE05AE">
              <w:t xml:space="preserve"> </w:t>
            </w:r>
            <w:r>
              <w:t>воспитатели группы</w:t>
            </w:r>
          </w:p>
        </w:tc>
      </w:tr>
      <w:tr w:rsidR="008C6EA5" w:rsidTr="001F7721">
        <w:trPr>
          <w:trHeight w:val="816"/>
        </w:trPr>
        <w:tc>
          <w:tcPr>
            <w:tcW w:w="1277" w:type="dxa"/>
            <w:vMerge/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Старшая, подготовительная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 День защитника Отечества»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Спортивный праздник с родителями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CE05AE">
              <w:t xml:space="preserve"> культуре</w:t>
            </w:r>
          </w:p>
        </w:tc>
      </w:tr>
      <w:tr w:rsidR="008C6EA5" w:rsidTr="00942211">
        <w:trPr>
          <w:trHeight w:val="539"/>
        </w:trPr>
        <w:tc>
          <w:tcPr>
            <w:tcW w:w="1277" w:type="dxa"/>
            <w:vMerge w:val="restart"/>
          </w:tcPr>
          <w:p w:rsidR="008C6EA5" w:rsidRDefault="008C6EA5" w:rsidP="001F7721">
            <w:pPr>
              <w:pStyle w:val="NoSpacing"/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Март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Младшая,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 средняя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«Букет для мамочки»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Развлечение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DE0636">
              <w:t xml:space="preserve"> культуре</w:t>
            </w:r>
          </w:p>
        </w:tc>
      </w:tr>
      <w:tr w:rsidR="008C6EA5" w:rsidTr="001F7721">
        <w:trPr>
          <w:trHeight w:val="841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Старшая, подготовительная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«Мама и я дружим с физкультурой»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«Активный отдых всей семьёй»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Игры-забавы.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DE0636">
              <w:t xml:space="preserve"> культуре</w:t>
            </w:r>
          </w:p>
        </w:tc>
      </w:tr>
      <w:tr w:rsidR="008C6EA5" w:rsidTr="001F7721">
        <w:trPr>
          <w:trHeight w:val="566"/>
        </w:trPr>
        <w:tc>
          <w:tcPr>
            <w:tcW w:w="1277" w:type="dxa"/>
            <w:vMerge w:val="restart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Апрель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Младшая,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средняя </w:t>
            </w:r>
          </w:p>
        </w:tc>
        <w:tc>
          <w:tcPr>
            <w:tcW w:w="3402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«Тайная сила рук»</w:t>
            </w:r>
          </w:p>
        </w:tc>
        <w:tc>
          <w:tcPr>
            <w:tcW w:w="1843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1842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DE0636">
              <w:t xml:space="preserve"> культур</w:t>
            </w:r>
            <w:r>
              <w:t>е</w:t>
            </w:r>
          </w:p>
        </w:tc>
      </w:tr>
      <w:tr w:rsidR="008C6EA5" w:rsidTr="001F7721">
        <w:trPr>
          <w:trHeight w:val="564"/>
        </w:trPr>
        <w:tc>
          <w:tcPr>
            <w:tcW w:w="1277" w:type="dxa"/>
            <w:vMerge/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Старшая, подготовительная </w:t>
            </w:r>
          </w:p>
        </w:tc>
        <w:tc>
          <w:tcPr>
            <w:tcW w:w="3402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«Моя спортивная семья»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</w:p>
        </w:tc>
        <w:tc>
          <w:tcPr>
            <w:tcW w:w="1843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Выставка рисунков</w:t>
            </w:r>
          </w:p>
        </w:tc>
        <w:tc>
          <w:tcPr>
            <w:tcW w:w="1842" w:type="dxa"/>
          </w:tcPr>
          <w:p w:rsidR="008C6EA5" w:rsidRDefault="008C6EA5" w:rsidP="001F7721">
            <w:pPr>
              <w:pStyle w:val="a1cxsplast"/>
              <w:spacing w:before="0" w:beforeAutospacing="0" w:after="0" w:afterAutospacing="0" w:line="100" w:lineRule="atLeast"/>
              <w:contextualSpacing/>
              <w:jc w:val="center"/>
            </w:pPr>
            <w:r>
              <w:t>Дети и родители</w:t>
            </w:r>
          </w:p>
        </w:tc>
      </w:tr>
      <w:tr w:rsidR="008C6EA5" w:rsidTr="001F7721">
        <w:trPr>
          <w:trHeight w:val="539"/>
        </w:trPr>
        <w:tc>
          <w:tcPr>
            <w:tcW w:w="1277" w:type="dxa"/>
            <w:vMerge w:val="restart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  <w:rPr>
                <w:lang w:eastAsia="en-US"/>
              </w:rPr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Май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</w:p>
        </w:tc>
        <w:tc>
          <w:tcPr>
            <w:tcW w:w="2126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Младшая,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 средняя </w:t>
            </w:r>
          </w:p>
        </w:tc>
        <w:tc>
          <w:tcPr>
            <w:tcW w:w="3402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«Подвижные игры на прогулке»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(одежда детей)</w:t>
            </w:r>
          </w:p>
        </w:tc>
        <w:tc>
          <w:tcPr>
            <w:tcW w:w="1843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(стендовый материал)</w:t>
            </w:r>
          </w:p>
        </w:tc>
        <w:tc>
          <w:tcPr>
            <w:tcW w:w="1842" w:type="dxa"/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DE0636">
              <w:t xml:space="preserve">культуре </w:t>
            </w:r>
            <w:r>
              <w:t>и дети</w:t>
            </w:r>
          </w:p>
        </w:tc>
      </w:tr>
      <w:tr w:rsidR="008C6EA5" w:rsidTr="001F7721">
        <w:trPr>
          <w:trHeight w:val="787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8C6EA5" w:rsidRDefault="008C6EA5" w:rsidP="001F772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 xml:space="preserve">Старшая, подготовительная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 xml:space="preserve"> «Ждём солнечное лето»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</w:pPr>
            <w:r>
              <w:t>(одежда детей)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Консультация</w:t>
            </w:r>
          </w:p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 w:rsidRPr="00974640">
              <w:t>(стендовый материал)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EA5" w:rsidRDefault="008C6EA5" w:rsidP="001F7721">
            <w:pPr>
              <w:pStyle w:val="a1cxspmiddle"/>
              <w:spacing w:before="0" w:beforeAutospacing="0" w:after="0" w:afterAutospacing="0" w:line="100" w:lineRule="atLeast"/>
              <w:contextualSpacing/>
              <w:jc w:val="center"/>
            </w:pPr>
            <w:r>
              <w:t>Инструктор по физ.</w:t>
            </w:r>
            <w:r w:rsidRPr="00DE0636">
              <w:t xml:space="preserve"> культуре</w:t>
            </w:r>
          </w:p>
        </w:tc>
      </w:tr>
    </w:tbl>
    <w:p w:rsidR="008C6EA5" w:rsidRDefault="008C6EA5" w:rsidP="00950D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A0315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A0315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A0315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 Организационный раздел</w:t>
      </w:r>
    </w:p>
    <w:p w:rsidR="008C6EA5" w:rsidRDefault="008C6EA5" w:rsidP="00A0315B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Материально-техническое обеспечение Программы</w:t>
      </w: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b/>
          <w:color w:val="FF0000"/>
          <w:sz w:val="16"/>
          <w:szCs w:val="16"/>
        </w:rPr>
      </w:pPr>
    </w:p>
    <w:p w:rsidR="008C6EA5" w:rsidRPr="00A0315B" w:rsidRDefault="008C6EA5" w:rsidP="00A0315B">
      <w:pPr>
        <w:pStyle w:val="NoSpacing"/>
        <w:spacing w:line="100" w:lineRule="atLeast"/>
        <w:rPr>
          <w:rFonts w:ascii="Times New Roman" w:hAnsi="Times New Roman"/>
          <w:b/>
          <w:color w:val="FF0000"/>
          <w:sz w:val="16"/>
          <w:szCs w:val="16"/>
        </w:rPr>
      </w:pPr>
    </w:p>
    <w:p w:rsidR="008C6EA5" w:rsidRPr="00D8219E" w:rsidRDefault="008C6EA5" w:rsidP="00A0315B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реализации:</w:t>
      </w:r>
    </w:p>
    <w:p w:rsidR="008C6EA5" w:rsidRPr="00A0315B" w:rsidRDefault="008C6EA5" w:rsidP="00A0315B">
      <w:pPr>
        <w:pStyle w:val="NoSpacing"/>
        <w:spacing w:line="100" w:lineRule="atLeast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6805"/>
        <w:gridCol w:w="1417"/>
        <w:gridCol w:w="1843"/>
      </w:tblGrid>
      <w:tr w:rsidR="008C6EA5" w:rsidRPr="00C452F4" w:rsidTr="001F7721">
        <w:trPr>
          <w:trHeight w:val="27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C452F4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C452F4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F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EA5" w:rsidRPr="00C452F4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F4">
              <w:rPr>
                <w:rFonts w:ascii="Times New Roman" w:hAnsi="Times New Roman"/>
                <w:sz w:val="24"/>
                <w:szCs w:val="24"/>
              </w:rPr>
              <w:t>Оснащенность, %</w:t>
            </w:r>
          </w:p>
        </w:tc>
      </w:tr>
      <w:tr w:rsidR="008C6EA5" w:rsidRPr="00E36291" w:rsidTr="001F7721">
        <w:trPr>
          <w:trHeight w:val="39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E36291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36291">
              <w:rPr>
                <w:rFonts w:ascii="Times New Roman" w:hAnsi="Times New Roman"/>
                <w:sz w:val="24"/>
                <w:szCs w:val="24"/>
              </w:rPr>
              <w:t>Всего комнат, используемых в образовательном процессе.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E36291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E36291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91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8C6EA5" w:rsidRPr="00C452F4" w:rsidTr="001F7721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C452F4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452F4">
              <w:rPr>
                <w:rFonts w:ascii="Times New Roman" w:hAnsi="Times New Roman"/>
                <w:sz w:val="24"/>
                <w:szCs w:val="24"/>
              </w:rPr>
              <w:t>физкультурный зал + музыкальный (совмещённый)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C452F4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C452F4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C4">
              <w:rPr>
                <w:rFonts w:ascii="Times New Roman" w:hAnsi="Times New Roman"/>
                <w:sz w:val="24"/>
                <w:szCs w:val="24"/>
              </w:rPr>
              <w:t>70</w:t>
            </w:r>
            <w:r w:rsidRPr="00C452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C6EA5" w:rsidRPr="00513B90" w:rsidRDefault="008C6EA5" w:rsidP="00A0315B">
      <w:pPr>
        <w:pStyle w:val="NoSpacing"/>
        <w:spacing w:line="100" w:lineRule="atLeast"/>
        <w:rPr>
          <w:rFonts w:ascii="Times New Roman" w:hAnsi="Times New Roman"/>
          <w:sz w:val="20"/>
          <w:szCs w:val="20"/>
        </w:rPr>
      </w:pPr>
    </w:p>
    <w:p w:rsidR="008C6EA5" w:rsidRPr="007B3052" w:rsidRDefault="008C6EA5" w:rsidP="00A0315B">
      <w:pPr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Оборудование, инвентарь</w:t>
      </w:r>
    </w:p>
    <w:p w:rsidR="008C6EA5" w:rsidRPr="00A0315B" w:rsidRDefault="008C6EA5" w:rsidP="00A0315B">
      <w:pPr>
        <w:spacing w:after="0" w:line="100" w:lineRule="atLeast"/>
        <w:rPr>
          <w:rFonts w:ascii="Times New Roman" w:hAnsi="Times New Roman"/>
          <w:color w:val="000000"/>
          <w:sz w:val="10"/>
          <w:szCs w:val="16"/>
        </w:rPr>
      </w:pPr>
    </w:p>
    <w:p w:rsidR="008C6EA5" w:rsidRPr="007B3052" w:rsidRDefault="008C6EA5" w:rsidP="00A0315B">
      <w:pPr>
        <w:spacing w:after="0" w:line="100" w:lineRule="atLeast"/>
        <w:rPr>
          <w:rFonts w:ascii="Times New Roman" w:hAnsi="Times New Roman"/>
          <w:color w:val="000000"/>
          <w:sz w:val="24"/>
        </w:rPr>
      </w:pPr>
      <w:r w:rsidRPr="007B3052">
        <w:rPr>
          <w:rFonts w:ascii="Times New Roman" w:hAnsi="Times New Roman"/>
          <w:color w:val="000000"/>
          <w:sz w:val="24"/>
        </w:rP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</w:t>
      </w:r>
    </w:p>
    <w:p w:rsidR="008C6EA5" w:rsidRDefault="008C6EA5" w:rsidP="00A0315B">
      <w:pPr>
        <w:spacing w:after="0" w:line="100" w:lineRule="atLeast"/>
        <w:rPr>
          <w:rFonts w:ascii="Times New Roman" w:hAnsi="Times New Roman"/>
          <w:color w:val="000000"/>
          <w:sz w:val="24"/>
        </w:rPr>
      </w:pPr>
      <w:r w:rsidRPr="007B3052">
        <w:rPr>
          <w:rFonts w:ascii="Times New Roman" w:hAnsi="Times New Roman"/>
          <w:color w:val="000000"/>
          <w:sz w:val="24"/>
        </w:rPr>
        <w:t xml:space="preserve">Важнейшее требование -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гимнастические скамейки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 </w:t>
      </w:r>
    </w:p>
    <w:p w:rsidR="008C6EA5" w:rsidRPr="00513B90" w:rsidRDefault="008C6EA5" w:rsidP="00A0315B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</w:p>
    <w:p w:rsidR="008C6EA5" w:rsidRPr="00A0315B" w:rsidRDefault="008C6EA5" w:rsidP="00A0315B">
      <w:pPr>
        <w:spacing w:after="0" w:line="100" w:lineRule="atLeast"/>
        <w:rPr>
          <w:rFonts w:ascii="Times New Roman" w:hAnsi="Times New Roman"/>
          <w:color w:val="000000"/>
          <w:sz w:val="16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568"/>
        <w:gridCol w:w="8221"/>
        <w:gridCol w:w="1276"/>
      </w:tblGrid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EA5" w:rsidRPr="007B3052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Кол-во (шт.)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Скамейка гимнастические (длиной  4 м, высота 40 см.)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Мячи:   </w:t>
            </w:r>
          </w:p>
          <w:p w:rsidR="008C6EA5" w:rsidRPr="007B3052" w:rsidRDefault="008C6EA5" w:rsidP="00A0315B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маленькие (резиновые), </w:t>
            </w:r>
          </w:p>
          <w:p w:rsidR="008C6EA5" w:rsidRPr="007B3052" w:rsidRDefault="008C6EA5" w:rsidP="00A0315B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средние (резиновые), </w:t>
            </w:r>
          </w:p>
          <w:p w:rsidR="008C6EA5" w:rsidRPr="007B3052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- большие.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6EA5" w:rsidRPr="007B3052" w:rsidRDefault="008C6EA5" w:rsidP="00A0315B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C6EA5" w:rsidRPr="007B3052" w:rsidRDefault="008C6EA5" w:rsidP="00A0315B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8C6EA5" w:rsidRPr="007B3052" w:rsidRDefault="008C6EA5" w:rsidP="00A0315B">
            <w:pPr>
              <w:pStyle w:val="NoSpacing"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Кегли.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 (длина 76 см).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Скакалка детская.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B42F1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Обруч пластиковый детский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Флажки.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Мешочки с грузом.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Цветные ленточки (длина  60 см)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Кегли.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Дуга для подлезания.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Коврик со следочками.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Коврик для профилактики плоскостопия.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Коврик массажный.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Гимнастический мат.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Кубики пластмассовые.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Бубен.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Pr="007B3052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Свисток.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EA5" w:rsidRPr="007B3052" w:rsidTr="001F772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EA5" w:rsidRPr="007B3052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6EA5" w:rsidRDefault="008C6EA5" w:rsidP="001F772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Цилиндр мягкий.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Default="008C6EA5" w:rsidP="001F7721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C6EA5" w:rsidRPr="00604B45" w:rsidRDefault="008C6EA5" w:rsidP="00375F65">
      <w:pPr>
        <w:spacing w:after="0" w:line="140" w:lineRule="atLeast"/>
        <w:ind w:hanging="10"/>
        <w:jc w:val="center"/>
        <w:rPr>
          <w:rFonts w:ascii="Times New Roman" w:hAnsi="Times New Roman"/>
          <w:b/>
          <w:color w:val="000000"/>
          <w:sz w:val="20"/>
          <w:szCs w:val="16"/>
        </w:rPr>
      </w:pPr>
    </w:p>
    <w:p w:rsidR="008C6EA5" w:rsidRDefault="008C6EA5" w:rsidP="00A0315B">
      <w:pPr>
        <w:spacing w:after="0" w:line="100" w:lineRule="atLeast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EA5" w:rsidRDefault="008C6EA5" w:rsidP="00A0315B">
      <w:pPr>
        <w:spacing w:after="0" w:line="100" w:lineRule="atLeast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EA5" w:rsidRDefault="008C6EA5" w:rsidP="00A0315B">
      <w:pPr>
        <w:spacing w:after="0" w:line="100" w:lineRule="atLeast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EA5" w:rsidRDefault="008C6EA5" w:rsidP="00A0315B">
      <w:pPr>
        <w:spacing w:after="0" w:line="100" w:lineRule="atLeast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EA5" w:rsidRDefault="008C6EA5" w:rsidP="00A0315B">
      <w:pPr>
        <w:spacing w:after="0" w:line="100" w:lineRule="atLeast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EA5" w:rsidRDefault="008C6EA5" w:rsidP="00A0315B">
      <w:pPr>
        <w:spacing w:after="0" w:line="100" w:lineRule="atLeast"/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EA5" w:rsidRPr="007B3052" w:rsidRDefault="008C6EA5" w:rsidP="00A0315B">
      <w:pPr>
        <w:spacing w:after="0" w:line="100" w:lineRule="atLeast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7B3052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</w:t>
      </w:r>
    </w:p>
    <w:p w:rsidR="008C6EA5" w:rsidRPr="007B3052" w:rsidRDefault="008C6EA5" w:rsidP="00A0315B">
      <w:pPr>
        <w:spacing w:after="0" w:line="100" w:lineRule="atLeast"/>
        <w:ind w:hanging="10"/>
        <w:jc w:val="center"/>
        <w:rPr>
          <w:rFonts w:ascii="Times New Roman" w:hAnsi="Times New Roman"/>
          <w:color w:val="000000"/>
          <w:sz w:val="16"/>
          <w:szCs w:val="24"/>
        </w:rPr>
      </w:pPr>
      <w:r w:rsidRPr="007B30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6EA5" w:rsidRDefault="008C6EA5" w:rsidP="00A0315B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B3052">
        <w:rPr>
          <w:rFonts w:ascii="Times New Roman" w:hAnsi="Times New Roman"/>
          <w:color w:val="000000"/>
          <w:sz w:val="24"/>
          <w:szCs w:val="24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</w:t>
      </w:r>
      <w:r w:rsidRPr="00BA7E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052">
        <w:rPr>
          <w:rFonts w:ascii="Times New Roman" w:hAnsi="Times New Roman"/>
          <w:color w:val="000000"/>
          <w:sz w:val="24"/>
          <w:szCs w:val="24"/>
        </w:rPr>
        <w:t xml:space="preserve">интеллектуальной активности детей. </w:t>
      </w:r>
    </w:p>
    <w:p w:rsidR="008C6EA5" w:rsidRPr="007B3052" w:rsidRDefault="008C6EA5" w:rsidP="00A0315B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B3052">
        <w:rPr>
          <w:rFonts w:ascii="Times New Roman" w:hAnsi="Times New Roman"/>
          <w:color w:val="000000"/>
          <w:sz w:val="24"/>
          <w:szCs w:val="24"/>
        </w:rPr>
        <w:t xml:space="preserve">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</w:t>
      </w:r>
    </w:p>
    <w:p w:rsidR="008C6EA5" w:rsidRPr="00A0315B" w:rsidRDefault="008C6EA5" w:rsidP="00A0315B">
      <w:pPr>
        <w:spacing w:after="0" w:line="100" w:lineRule="atLeast"/>
        <w:rPr>
          <w:rFonts w:ascii="Times New Roman" w:hAnsi="Times New Roman"/>
          <w:color w:val="000000"/>
          <w:sz w:val="16"/>
          <w:szCs w:val="16"/>
        </w:rPr>
      </w:pPr>
      <w:r w:rsidRPr="007B30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65" w:type="dxa"/>
        <w:tblInd w:w="74" w:type="dxa"/>
        <w:tblCellMar>
          <w:top w:w="127" w:type="dxa"/>
          <w:left w:w="74" w:type="dxa"/>
          <w:right w:w="115" w:type="dxa"/>
        </w:tblCellMar>
        <w:tblLook w:val="00A0"/>
      </w:tblPr>
      <w:tblGrid>
        <w:gridCol w:w="5383"/>
        <w:gridCol w:w="4682"/>
      </w:tblGrid>
      <w:tr w:rsidR="008C6EA5" w:rsidRPr="007B3052" w:rsidTr="001F7721">
        <w:trPr>
          <w:trHeight w:val="482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A0315B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A0315B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(в музыкально-физкультурном зале) </w:t>
            </w:r>
          </w:p>
        </w:tc>
      </w:tr>
      <w:tr w:rsidR="008C6EA5" w:rsidRPr="007B3052" w:rsidTr="001F7721">
        <w:trPr>
          <w:trHeight w:val="47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A0315B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Аудиозаписи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A5" w:rsidRPr="007B3052" w:rsidRDefault="008C6EA5" w:rsidP="00A0315B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Имеются и обновляются </w:t>
            </w:r>
          </w:p>
        </w:tc>
      </w:tr>
    </w:tbl>
    <w:p w:rsidR="008C6EA5" w:rsidRDefault="008C6EA5" w:rsidP="00A0315B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B60E7D">
        <w:rPr>
          <w:rFonts w:ascii="Times New Roman" w:hAnsi="Times New Roman"/>
          <w:sz w:val="24"/>
          <w:szCs w:val="24"/>
        </w:rPr>
        <w:t xml:space="preserve"> </w:t>
      </w:r>
    </w:p>
    <w:p w:rsidR="008C6EA5" w:rsidRPr="00A0315B" w:rsidRDefault="008C6EA5" w:rsidP="00A0315B">
      <w:pPr>
        <w:spacing w:after="0" w:line="100" w:lineRule="atLeast"/>
        <w:rPr>
          <w:rFonts w:ascii="Times New Roman" w:hAnsi="Times New Roman"/>
          <w:b/>
          <w:color w:val="000000"/>
          <w:sz w:val="16"/>
          <w:szCs w:val="24"/>
        </w:rPr>
      </w:pPr>
    </w:p>
    <w:p w:rsidR="008C6EA5" w:rsidRDefault="008C6EA5" w:rsidP="00A0315B">
      <w:pPr>
        <w:pStyle w:val="NoSpacing"/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3.2.Методические материалы и средства обучения и воспитания</w:t>
      </w:r>
    </w:p>
    <w:p w:rsidR="008C6EA5" w:rsidRPr="00513B90" w:rsidRDefault="008C6EA5" w:rsidP="00A0315B">
      <w:pPr>
        <w:pStyle w:val="NoSpacing"/>
        <w:spacing w:line="100" w:lineRule="atLeast"/>
        <w:rPr>
          <w:rFonts w:ascii="Times New Roman" w:hAnsi="Times New Roman"/>
          <w:color w:val="000000"/>
          <w:sz w:val="20"/>
          <w:szCs w:val="16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2977"/>
        <w:gridCol w:w="5812"/>
      </w:tblGrid>
      <w:tr w:rsidR="008C6EA5" w:rsidTr="00604B45">
        <w:trPr>
          <w:cantSplit/>
          <w:trHeight w:val="5228"/>
        </w:trPr>
        <w:tc>
          <w:tcPr>
            <w:tcW w:w="1507" w:type="dxa"/>
          </w:tcPr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воспитания и обучения в детском саду.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М.А. Васильева, В.В. Гербова, Т.С. Комарова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6EA5" w:rsidRDefault="008C6EA5" w:rsidP="00A0315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Пензулаева Л. И. Оздоровительная гимнастика для детей 3-7 лет. - М.: Мозаика-Синтез, </w:t>
            </w:r>
            <w:r>
              <w:rPr>
                <w:rFonts w:ascii="Times New Roman" w:hAnsi="Times New Roman"/>
                <w:sz w:val="24"/>
                <w:szCs w:val="24"/>
              </w:rPr>
              <w:t>2009-2010.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Пензулаева Л. И. Физкультурные занятия в детском саду. Вторая младшая группа.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М.: </w:t>
            </w:r>
            <w:r>
              <w:rPr>
                <w:rFonts w:ascii="Times New Roman" w:hAnsi="Times New Roman"/>
                <w:sz w:val="24"/>
                <w:szCs w:val="24"/>
              </w:rPr>
              <w:t>Мозаика-Синтез, 2009-2010.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 И. Физкультурные занятия в детском саду. Средняя группа. - М.: Мозаика-Синтез, 2009-2010.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 Физкультурные занятия в детском саду. Старшая группа. — М.: Мозаика-Синтез, 2010.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C93DB5">
              <w:rPr>
                <w:rStyle w:val="FontStyle207"/>
                <w:rFonts w:ascii="Times New Roman" w:hAnsi="Times New Roman"/>
                <w:sz w:val="24"/>
                <w:szCs w:val="24"/>
              </w:rPr>
              <w:t>Степаненкова Э.Я. Сборник подвижных игр. Для работы с детьми 2 -7 лет.-М.: Мозаика – Синтез, 2013г.</w:t>
            </w:r>
          </w:p>
          <w:p w:rsidR="008C6EA5" w:rsidRPr="00D842C6" w:rsidRDefault="008C6EA5" w:rsidP="00A0315B">
            <w:pPr>
              <w:pStyle w:val="NoSpacing"/>
              <w:spacing w:line="100" w:lineRule="atLeast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C93DB5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Подольская Е.И. Физическое развитие детей 2-7 лет.- Волгоград: Учитель, 2013г</w:t>
            </w:r>
            <w:r w:rsidRPr="00E92264">
              <w:rPr>
                <w:rStyle w:val="FontStyle207"/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Л.М. Калмыкова Картотека тематических пальчиковых игр.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 Учитель» 2014 ЮГ.Ю. Байкова, В.А. Моргачёва, Т.М. Пересыпкина « Физическое развитие» « Учитель» 2015.</w:t>
            </w:r>
          </w:p>
          <w:p w:rsidR="008C6EA5" w:rsidRDefault="008C6EA5" w:rsidP="00A0315B">
            <w:pPr>
              <w:pStyle w:val="NoSpacing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EA5" w:rsidRPr="001B3A89" w:rsidRDefault="008C6EA5" w:rsidP="00A0315B">
      <w:pPr>
        <w:pStyle w:val="NoSpacing"/>
        <w:spacing w:line="100" w:lineRule="atLeast"/>
        <w:rPr>
          <w:rFonts w:ascii="Times New Roman" w:hAnsi="Times New Roman"/>
          <w:color w:val="000000"/>
          <w:sz w:val="20"/>
          <w:szCs w:val="24"/>
        </w:rPr>
      </w:pPr>
    </w:p>
    <w:p w:rsidR="008C6EA5" w:rsidRDefault="008C6EA5" w:rsidP="00A0315B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60AC3">
        <w:rPr>
          <w:rFonts w:ascii="Times New Roman" w:hAnsi="Times New Roman"/>
          <w:b/>
          <w:sz w:val="24"/>
          <w:szCs w:val="24"/>
        </w:rPr>
        <w:t>3.3. Организация режима пребывания детей в ГБ</w:t>
      </w:r>
      <w:r>
        <w:rPr>
          <w:rFonts w:ascii="Times New Roman" w:hAnsi="Times New Roman"/>
          <w:b/>
          <w:sz w:val="24"/>
          <w:szCs w:val="24"/>
        </w:rPr>
        <w:t>ДОУ</w:t>
      </w:r>
    </w:p>
    <w:p w:rsidR="008C6EA5" w:rsidRPr="00513B90" w:rsidRDefault="008C6EA5" w:rsidP="00A0315B">
      <w:pPr>
        <w:pStyle w:val="NoSpacing"/>
        <w:spacing w:line="100" w:lineRule="atLeast"/>
        <w:jc w:val="center"/>
        <w:rPr>
          <w:rFonts w:ascii="Times New Roman" w:hAnsi="Times New Roman"/>
          <w:b/>
          <w:sz w:val="20"/>
          <w:szCs w:val="16"/>
        </w:rPr>
      </w:pP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  <w:lang w:eastAsia="hi-IN" w:bidi="hi-IN"/>
        </w:rPr>
      </w:pPr>
      <w:r w:rsidRPr="00C60AC3">
        <w:rPr>
          <w:rFonts w:ascii="Times New Roman" w:hAnsi="Times New Roman"/>
          <w:sz w:val="24"/>
          <w:szCs w:val="24"/>
          <w:lang w:eastAsia="hi-IN" w:bidi="hi-IN"/>
        </w:rPr>
        <w:t xml:space="preserve"> ГБДОУ для детей дошкольного возраста  функционирует в режиме полного дня (12 час.) при пятидневной рабочей неделе.</w:t>
      </w: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 w:rsidRPr="00C60AC3">
        <w:rPr>
          <w:rFonts w:ascii="Times New Roman" w:hAnsi="Times New Roman"/>
          <w:sz w:val="24"/>
          <w:szCs w:val="24"/>
        </w:rPr>
        <w:t xml:space="preserve"> Режим дня предусматривает:</w:t>
      </w: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60AC3">
        <w:rPr>
          <w:rFonts w:ascii="Times New Roman" w:hAnsi="Times New Roman"/>
          <w:sz w:val="24"/>
          <w:szCs w:val="24"/>
        </w:rPr>
        <w:t>четкую ориентацию на возрастные, физические и психологические возможности детей;</w:t>
      </w: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60AC3">
        <w:rPr>
          <w:rFonts w:ascii="Times New Roman" w:hAnsi="Times New Roman"/>
          <w:sz w:val="24"/>
          <w:szCs w:val="24"/>
        </w:rPr>
        <w:t>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C60AC3">
        <w:rPr>
          <w:rFonts w:ascii="Times New Roman" w:hAnsi="Times New Roman"/>
          <w:iCs/>
          <w:sz w:val="24"/>
          <w:szCs w:val="24"/>
        </w:rPr>
        <w:t xml:space="preserve">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8C6EA5" w:rsidRPr="00D073E7" w:rsidRDefault="008C6EA5" w:rsidP="00A0315B">
      <w:pPr>
        <w:pStyle w:val="NoSpacing"/>
        <w:spacing w:line="100" w:lineRule="atLeast"/>
        <w:rPr>
          <w:rFonts w:ascii="Times New Roman" w:hAnsi="Times New Roman"/>
          <w:i/>
          <w:iCs/>
          <w:sz w:val="16"/>
          <w:szCs w:val="16"/>
        </w:rPr>
      </w:pP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 w:rsidRPr="00C60AC3">
        <w:rPr>
          <w:rFonts w:ascii="Times New Roman" w:hAnsi="Times New Roman"/>
          <w:sz w:val="24"/>
          <w:szCs w:val="24"/>
          <w:u w:val="single"/>
        </w:rPr>
        <w:t>Пояснения к адаптационному режиму.</w:t>
      </w: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 w:rsidRPr="00C60AC3">
        <w:rPr>
          <w:rFonts w:ascii="Times New Roman" w:hAnsi="Times New Roman"/>
          <w:sz w:val="24"/>
          <w:szCs w:val="24"/>
        </w:rPr>
        <w:t>В период адаптации детей к условиям ДОУ после летнего периода отменяется неп</w:t>
      </w:r>
      <w:r>
        <w:rPr>
          <w:rFonts w:ascii="Times New Roman" w:hAnsi="Times New Roman"/>
          <w:sz w:val="24"/>
          <w:szCs w:val="24"/>
        </w:rPr>
        <w:t xml:space="preserve">рерывная </w:t>
      </w:r>
      <w:r w:rsidRPr="00C60AC3">
        <w:rPr>
          <w:rFonts w:ascii="Times New Roman" w:hAnsi="Times New Roman"/>
          <w:sz w:val="24"/>
          <w:szCs w:val="24"/>
        </w:rPr>
        <w:t xml:space="preserve">образовательная деятельность с детьми, при благоприятных погодных условиях увеличивается продолжительность прогулки, увеличивается время для приёма пищи и дневного сна. </w:t>
      </w: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 w:rsidRPr="00C60AC3">
        <w:rPr>
          <w:rFonts w:ascii="Times New Roman" w:hAnsi="Times New Roman"/>
          <w:sz w:val="24"/>
          <w:szCs w:val="24"/>
        </w:rPr>
        <w:t>Педагоги включают в совместную деятельность с детьми игры, направленные на облегчение прохождения ребёнком периода адаптации к условиям ДОУ. Продолжительность адаптационного периода зависит от индивидуальных особенностей детей.</w:t>
      </w:r>
    </w:p>
    <w:p w:rsidR="008C6EA5" w:rsidRPr="001A6F96" w:rsidRDefault="008C6EA5" w:rsidP="00A0315B">
      <w:pPr>
        <w:pStyle w:val="NoSpacing"/>
        <w:spacing w:line="100" w:lineRule="atLeast"/>
        <w:rPr>
          <w:rFonts w:ascii="Times New Roman" w:hAnsi="Times New Roman"/>
          <w:iCs/>
          <w:sz w:val="20"/>
          <w:szCs w:val="24"/>
          <w:u w:val="single"/>
        </w:rPr>
      </w:pP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iCs/>
          <w:sz w:val="24"/>
          <w:szCs w:val="24"/>
          <w:u w:val="single"/>
        </w:rPr>
      </w:pPr>
      <w:r w:rsidRPr="00C60AC3">
        <w:rPr>
          <w:rFonts w:ascii="Times New Roman" w:hAnsi="Times New Roman"/>
          <w:iCs/>
          <w:sz w:val="24"/>
          <w:szCs w:val="24"/>
          <w:u w:val="single"/>
        </w:rPr>
        <w:t>Пояснение к двигательному режиму</w:t>
      </w:r>
    </w:p>
    <w:p w:rsidR="008C6EA5" w:rsidRPr="001A6F96" w:rsidRDefault="008C6EA5" w:rsidP="00A0315B">
      <w:pPr>
        <w:pStyle w:val="NoSpacing"/>
        <w:spacing w:line="100" w:lineRule="atLeast"/>
        <w:rPr>
          <w:rFonts w:ascii="Times New Roman" w:hAnsi="Times New Roman"/>
          <w:iCs/>
          <w:sz w:val="16"/>
          <w:szCs w:val="16"/>
          <w:u w:val="single"/>
        </w:rPr>
      </w:pP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 w:rsidRPr="00C60AC3">
        <w:rPr>
          <w:rFonts w:ascii="Times New Roman" w:hAnsi="Times New Roman"/>
          <w:sz w:val="24"/>
          <w:szCs w:val="24"/>
        </w:rPr>
        <w:t>Двигательный режим следует осуществлять с учетом здоровья, возраста детей и времени года. Рекомендуется использовать формы д</w:t>
      </w:r>
      <w:r>
        <w:rPr>
          <w:rFonts w:ascii="Times New Roman" w:hAnsi="Times New Roman"/>
          <w:sz w:val="24"/>
          <w:szCs w:val="24"/>
        </w:rPr>
        <w:t>в</w:t>
      </w:r>
      <w:r w:rsidRPr="00C60AC3">
        <w:rPr>
          <w:rFonts w:ascii="Times New Roman" w:hAnsi="Times New Roman"/>
          <w:sz w:val="24"/>
          <w:szCs w:val="24"/>
        </w:rPr>
        <w:t>игательной деятельности: утреннюю гимнастику, занятия физической в помещении и на воздухе, физкультурные минутки, подвижные игры, спортивные упражнения, ритмическую гимнастику.</w:t>
      </w: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 w:rsidRPr="00C60AC3">
        <w:rPr>
          <w:rFonts w:ascii="Times New Roman" w:hAnsi="Times New Roman"/>
          <w:sz w:val="24"/>
          <w:szCs w:val="24"/>
        </w:rPr>
        <w:t>Для реализации двигательной деятельности детей используется оборудование и инвентарь физкультурного зала и спортивных площадок на участке в соответствии с возрастом и ростом ребенка.</w:t>
      </w: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 w:rsidRPr="00C60AC3">
        <w:rPr>
          <w:rFonts w:ascii="Times New Roman" w:hAnsi="Times New Roman"/>
          <w:sz w:val="24"/>
          <w:szCs w:val="24"/>
        </w:rPr>
        <w:t>Ежедневно во время непрерывной образовательной деятельности проводятся динамическ</w:t>
      </w:r>
      <w:r>
        <w:rPr>
          <w:rFonts w:ascii="Times New Roman" w:hAnsi="Times New Roman"/>
          <w:sz w:val="24"/>
          <w:szCs w:val="24"/>
        </w:rPr>
        <w:t>ие паузы, физминутки, словесно -</w:t>
      </w:r>
      <w:r w:rsidRPr="00C60AC3">
        <w:rPr>
          <w:rFonts w:ascii="Times New Roman" w:hAnsi="Times New Roman"/>
          <w:sz w:val="24"/>
          <w:szCs w:val="24"/>
        </w:rPr>
        <w:t xml:space="preserve"> моторные игры для снятия напряжения. Между за</w:t>
      </w:r>
      <w:r>
        <w:rPr>
          <w:rFonts w:ascii="Times New Roman" w:hAnsi="Times New Roman"/>
          <w:sz w:val="24"/>
          <w:szCs w:val="24"/>
        </w:rPr>
        <w:t>нятиями выдерживается интервал -</w:t>
      </w:r>
      <w:r w:rsidRPr="00C60AC3">
        <w:rPr>
          <w:rFonts w:ascii="Times New Roman" w:hAnsi="Times New Roman"/>
          <w:sz w:val="24"/>
          <w:szCs w:val="24"/>
        </w:rPr>
        <w:t xml:space="preserve"> 10 минут, длительность неп</w:t>
      </w:r>
      <w:r>
        <w:rPr>
          <w:rFonts w:ascii="Times New Roman" w:hAnsi="Times New Roman"/>
          <w:sz w:val="24"/>
          <w:szCs w:val="24"/>
        </w:rPr>
        <w:t xml:space="preserve">рерывной </w:t>
      </w:r>
      <w:r w:rsidRPr="00C60AC3">
        <w:rPr>
          <w:rFonts w:ascii="Times New Roman" w:hAnsi="Times New Roman"/>
          <w:sz w:val="24"/>
          <w:szCs w:val="24"/>
        </w:rPr>
        <w:t>образовательной деятельности для детей: 3</w:t>
      </w:r>
      <w:r>
        <w:rPr>
          <w:rFonts w:ascii="Times New Roman" w:hAnsi="Times New Roman"/>
          <w:sz w:val="24"/>
          <w:szCs w:val="24"/>
        </w:rPr>
        <w:t>-4 года – 10-15 минут, 4-5 лет -</w:t>
      </w:r>
      <w:r w:rsidRPr="00C60AC3">
        <w:rPr>
          <w:rFonts w:ascii="Times New Roman" w:hAnsi="Times New Roman"/>
          <w:sz w:val="24"/>
          <w:szCs w:val="24"/>
        </w:rPr>
        <w:t xml:space="preserve"> 20 минут, </w:t>
      </w:r>
      <w:r>
        <w:rPr>
          <w:rFonts w:ascii="Times New Roman" w:hAnsi="Times New Roman"/>
          <w:sz w:val="24"/>
          <w:szCs w:val="24"/>
        </w:rPr>
        <w:t>5-6 лет - 25 минут, 6 -7 лет -</w:t>
      </w:r>
      <w:r w:rsidRPr="00C60AC3">
        <w:rPr>
          <w:rFonts w:ascii="Times New Roman" w:hAnsi="Times New Roman"/>
          <w:sz w:val="24"/>
          <w:szCs w:val="24"/>
        </w:rPr>
        <w:t xml:space="preserve"> 30 минут (по требованиям СаН ПиНа). </w:t>
      </w:r>
    </w:p>
    <w:p w:rsidR="008C6EA5" w:rsidRPr="00CA6AFA" w:rsidRDefault="008C6EA5" w:rsidP="00A0315B">
      <w:pPr>
        <w:pStyle w:val="NoSpacing"/>
        <w:spacing w:line="100" w:lineRule="atLeast"/>
        <w:rPr>
          <w:rFonts w:ascii="Times New Roman" w:hAnsi="Times New Roman"/>
          <w:sz w:val="20"/>
          <w:szCs w:val="24"/>
        </w:rPr>
      </w:pP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 w:rsidRPr="00C60AC3">
        <w:rPr>
          <w:rFonts w:ascii="Times New Roman" w:hAnsi="Times New Roman"/>
          <w:sz w:val="24"/>
          <w:szCs w:val="24"/>
        </w:rPr>
        <w:t>Организация непрерывной образовательной деятельности</w:t>
      </w:r>
    </w:p>
    <w:p w:rsidR="008C6EA5" w:rsidRPr="00CA6AFA" w:rsidRDefault="008C6EA5" w:rsidP="00A0315B">
      <w:pPr>
        <w:pStyle w:val="NoSpacing"/>
        <w:spacing w:line="100" w:lineRule="atLeast"/>
        <w:rPr>
          <w:rFonts w:ascii="Times New Roman" w:hAnsi="Times New Roman"/>
          <w:sz w:val="16"/>
          <w:szCs w:val="16"/>
        </w:rPr>
      </w:pP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Непрерывная</w:t>
      </w:r>
      <w:r w:rsidRPr="00C60AC3">
        <w:rPr>
          <w:rFonts w:ascii="Times New Roman" w:hAnsi="Times New Roman"/>
          <w:sz w:val="24"/>
          <w:szCs w:val="24"/>
        </w:rPr>
        <w:t xml:space="preserve"> образовательная деятельность реализуется через организацию различных видов деятельности (игровой, двигательной, познавательно-исследовательской, познавательной,  коммуникативной, продуктивной, художественно-эстетической, музыкально-художественной,  трудовой) или их интеграцию 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8C6EA5" w:rsidRPr="00C60AC3" w:rsidRDefault="008C6EA5" w:rsidP="00A0315B">
      <w:pPr>
        <w:pStyle w:val="NoSpacing"/>
        <w:spacing w:line="100" w:lineRule="atLeast"/>
        <w:rPr>
          <w:rFonts w:ascii="Times New Roman" w:hAnsi="Times New Roman"/>
          <w:sz w:val="24"/>
          <w:szCs w:val="24"/>
        </w:rPr>
      </w:pPr>
      <w:r w:rsidRPr="00C60AC3">
        <w:rPr>
          <w:rFonts w:ascii="Times New Roman" w:hAnsi="Times New Roman"/>
          <w:sz w:val="24"/>
          <w:szCs w:val="24"/>
        </w:rPr>
        <w:t xml:space="preserve">Допускается осуществлять образовательную деятельность на игровой площадке во время прогулки. </w:t>
      </w: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pStyle w:val="NoSpacing"/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8C6EA5" w:rsidRDefault="008C6EA5" w:rsidP="00A0315B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A0315B">
      <w:pPr>
        <w:pStyle w:val="NoSpacing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 w:rsidP="00A0315B">
      <w:pPr>
        <w:spacing w:after="0" w:line="100" w:lineRule="atLeast"/>
      </w:pPr>
    </w:p>
    <w:p w:rsidR="008C6EA5" w:rsidRDefault="008C6EA5">
      <w:pPr>
        <w:spacing w:after="0" w:line="100" w:lineRule="atLeast"/>
      </w:pPr>
    </w:p>
    <w:sectPr w:rsidR="008C6EA5" w:rsidSect="001C69C9">
      <w:footerReference w:type="default" r:id="rId10"/>
      <w:pgSz w:w="11906" w:h="16838"/>
      <w:pgMar w:top="340" w:right="707" w:bottom="249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A5" w:rsidRDefault="008C6EA5" w:rsidP="00F77BD8">
      <w:pPr>
        <w:spacing w:after="0" w:line="240" w:lineRule="auto"/>
      </w:pPr>
      <w:r>
        <w:separator/>
      </w:r>
    </w:p>
  </w:endnote>
  <w:endnote w:type="continuationSeparator" w:id="0">
    <w:p w:rsidR="008C6EA5" w:rsidRDefault="008C6EA5" w:rsidP="00F7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A5" w:rsidRDefault="008C6EA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8C6EA5" w:rsidRDefault="008C6E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A5" w:rsidRDefault="008C6EA5" w:rsidP="00F77BD8">
      <w:pPr>
        <w:spacing w:after="0" w:line="240" w:lineRule="auto"/>
      </w:pPr>
      <w:r>
        <w:separator/>
      </w:r>
    </w:p>
  </w:footnote>
  <w:footnote w:type="continuationSeparator" w:id="0">
    <w:p w:rsidR="008C6EA5" w:rsidRDefault="008C6EA5" w:rsidP="00F7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72EF"/>
    <w:multiLevelType w:val="hybridMultilevel"/>
    <w:tmpl w:val="F72E5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630"/>
    <w:rsid w:val="00002AA0"/>
    <w:rsid w:val="00003DDC"/>
    <w:rsid w:val="0001224F"/>
    <w:rsid w:val="00021A23"/>
    <w:rsid w:val="00032916"/>
    <w:rsid w:val="00045864"/>
    <w:rsid w:val="00047C05"/>
    <w:rsid w:val="00060B87"/>
    <w:rsid w:val="0006158C"/>
    <w:rsid w:val="0007053C"/>
    <w:rsid w:val="00075502"/>
    <w:rsid w:val="00086E6C"/>
    <w:rsid w:val="0009035F"/>
    <w:rsid w:val="00090623"/>
    <w:rsid w:val="000975DE"/>
    <w:rsid w:val="000B66FE"/>
    <w:rsid w:val="000C00EA"/>
    <w:rsid w:val="000E767E"/>
    <w:rsid w:val="000F70FE"/>
    <w:rsid w:val="001011B5"/>
    <w:rsid w:val="001164AC"/>
    <w:rsid w:val="00131BA9"/>
    <w:rsid w:val="00137F56"/>
    <w:rsid w:val="0014045F"/>
    <w:rsid w:val="001530A8"/>
    <w:rsid w:val="00156512"/>
    <w:rsid w:val="0016518A"/>
    <w:rsid w:val="00170C8E"/>
    <w:rsid w:val="001855A6"/>
    <w:rsid w:val="00186C1A"/>
    <w:rsid w:val="00194CFF"/>
    <w:rsid w:val="001A2FC9"/>
    <w:rsid w:val="001A6F96"/>
    <w:rsid w:val="001B3135"/>
    <w:rsid w:val="001B3A89"/>
    <w:rsid w:val="001C5D69"/>
    <w:rsid w:val="001C5F95"/>
    <w:rsid w:val="001C69C9"/>
    <w:rsid w:val="001D3E04"/>
    <w:rsid w:val="001E11AC"/>
    <w:rsid w:val="001E2E6A"/>
    <w:rsid w:val="001E6D6C"/>
    <w:rsid w:val="001E70CA"/>
    <w:rsid w:val="001F7721"/>
    <w:rsid w:val="00204B3E"/>
    <w:rsid w:val="00217637"/>
    <w:rsid w:val="0022508A"/>
    <w:rsid w:val="002304C3"/>
    <w:rsid w:val="00261DF3"/>
    <w:rsid w:val="002642BB"/>
    <w:rsid w:val="00267523"/>
    <w:rsid w:val="00275F6C"/>
    <w:rsid w:val="00276E5B"/>
    <w:rsid w:val="00283ACA"/>
    <w:rsid w:val="00283AD4"/>
    <w:rsid w:val="00287797"/>
    <w:rsid w:val="00291FC4"/>
    <w:rsid w:val="00292E89"/>
    <w:rsid w:val="002A123F"/>
    <w:rsid w:val="002A4CC8"/>
    <w:rsid w:val="002B04EA"/>
    <w:rsid w:val="002B43FB"/>
    <w:rsid w:val="002B5612"/>
    <w:rsid w:val="002C0A18"/>
    <w:rsid w:val="002C519E"/>
    <w:rsid w:val="002D1A3E"/>
    <w:rsid w:val="002D20A3"/>
    <w:rsid w:val="002D4422"/>
    <w:rsid w:val="002D7355"/>
    <w:rsid w:val="003130AD"/>
    <w:rsid w:val="0031624D"/>
    <w:rsid w:val="00317D53"/>
    <w:rsid w:val="00326DF9"/>
    <w:rsid w:val="00332DDF"/>
    <w:rsid w:val="00344082"/>
    <w:rsid w:val="00364ECF"/>
    <w:rsid w:val="00375F65"/>
    <w:rsid w:val="003764EB"/>
    <w:rsid w:val="0037720F"/>
    <w:rsid w:val="00383227"/>
    <w:rsid w:val="003839F0"/>
    <w:rsid w:val="00395B60"/>
    <w:rsid w:val="003B2730"/>
    <w:rsid w:val="003D0CD9"/>
    <w:rsid w:val="003D12E2"/>
    <w:rsid w:val="003D44D3"/>
    <w:rsid w:val="003E0F4C"/>
    <w:rsid w:val="003E59AB"/>
    <w:rsid w:val="003E59F3"/>
    <w:rsid w:val="003F0233"/>
    <w:rsid w:val="003F3C4A"/>
    <w:rsid w:val="003F50BD"/>
    <w:rsid w:val="00404400"/>
    <w:rsid w:val="00404CA3"/>
    <w:rsid w:val="00405712"/>
    <w:rsid w:val="00412458"/>
    <w:rsid w:val="00443FD4"/>
    <w:rsid w:val="0044671C"/>
    <w:rsid w:val="0045060C"/>
    <w:rsid w:val="00451D20"/>
    <w:rsid w:val="00453EC1"/>
    <w:rsid w:val="004721C3"/>
    <w:rsid w:val="00491F92"/>
    <w:rsid w:val="004B0300"/>
    <w:rsid w:val="004C72EE"/>
    <w:rsid w:val="004D473F"/>
    <w:rsid w:val="004E15B8"/>
    <w:rsid w:val="004E4A89"/>
    <w:rsid w:val="005002DB"/>
    <w:rsid w:val="00500747"/>
    <w:rsid w:val="00501D6F"/>
    <w:rsid w:val="00513B90"/>
    <w:rsid w:val="00515104"/>
    <w:rsid w:val="00521F10"/>
    <w:rsid w:val="00522707"/>
    <w:rsid w:val="00523DB7"/>
    <w:rsid w:val="00524BF6"/>
    <w:rsid w:val="005260B6"/>
    <w:rsid w:val="00527215"/>
    <w:rsid w:val="00531660"/>
    <w:rsid w:val="00531FD5"/>
    <w:rsid w:val="0053229D"/>
    <w:rsid w:val="005326D0"/>
    <w:rsid w:val="005338A3"/>
    <w:rsid w:val="005360EA"/>
    <w:rsid w:val="00544DE3"/>
    <w:rsid w:val="005565B3"/>
    <w:rsid w:val="00556C68"/>
    <w:rsid w:val="00557CBD"/>
    <w:rsid w:val="005642CA"/>
    <w:rsid w:val="005730DA"/>
    <w:rsid w:val="005A3670"/>
    <w:rsid w:val="005B138B"/>
    <w:rsid w:val="005B3481"/>
    <w:rsid w:val="005C2346"/>
    <w:rsid w:val="005C36FA"/>
    <w:rsid w:val="005C50E1"/>
    <w:rsid w:val="005D01BD"/>
    <w:rsid w:val="005D6DB6"/>
    <w:rsid w:val="005E20FA"/>
    <w:rsid w:val="005E217A"/>
    <w:rsid w:val="005E3BEC"/>
    <w:rsid w:val="005E553C"/>
    <w:rsid w:val="006028FB"/>
    <w:rsid w:val="0060455F"/>
    <w:rsid w:val="00604B45"/>
    <w:rsid w:val="006053BE"/>
    <w:rsid w:val="006115C3"/>
    <w:rsid w:val="006328E5"/>
    <w:rsid w:val="00637544"/>
    <w:rsid w:val="00651482"/>
    <w:rsid w:val="00663A71"/>
    <w:rsid w:val="00676AC4"/>
    <w:rsid w:val="006833B9"/>
    <w:rsid w:val="006855B2"/>
    <w:rsid w:val="006874BD"/>
    <w:rsid w:val="00690293"/>
    <w:rsid w:val="00691ACC"/>
    <w:rsid w:val="006938AC"/>
    <w:rsid w:val="006C67B4"/>
    <w:rsid w:val="006D042D"/>
    <w:rsid w:val="006D3AD1"/>
    <w:rsid w:val="006E2402"/>
    <w:rsid w:val="006F2703"/>
    <w:rsid w:val="006F28BC"/>
    <w:rsid w:val="006F461F"/>
    <w:rsid w:val="006F47BF"/>
    <w:rsid w:val="00702AF3"/>
    <w:rsid w:val="00707D1E"/>
    <w:rsid w:val="00713960"/>
    <w:rsid w:val="00740072"/>
    <w:rsid w:val="00763A53"/>
    <w:rsid w:val="0077742E"/>
    <w:rsid w:val="00783853"/>
    <w:rsid w:val="00793359"/>
    <w:rsid w:val="007A7DEA"/>
    <w:rsid w:val="007B0742"/>
    <w:rsid w:val="007B1B41"/>
    <w:rsid w:val="007B2FE0"/>
    <w:rsid w:val="007B3052"/>
    <w:rsid w:val="007C2990"/>
    <w:rsid w:val="007F2A43"/>
    <w:rsid w:val="00815D7A"/>
    <w:rsid w:val="008163D2"/>
    <w:rsid w:val="00836F7F"/>
    <w:rsid w:val="00864FF4"/>
    <w:rsid w:val="00870517"/>
    <w:rsid w:val="008A0AF7"/>
    <w:rsid w:val="008A5602"/>
    <w:rsid w:val="008B1632"/>
    <w:rsid w:val="008B63F5"/>
    <w:rsid w:val="008B65A4"/>
    <w:rsid w:val="008C6EA5"/>
    <w:rsid w:val="008D0ABD"/>
    <w:rsid w:val="008D19BD"/>
    <w:rsid w:val="008D4A43"/>
    <w:rsid w:val="00903799"/>
    <w:rsid w:val="00906E0F"/>
    <w:rsid w:val="00917800"/>
    <w:rsid w:val="00927E2B"/>
    <w:rsid w:val="009312A5"/>
    <w:rsid w:val="00934A44"/>
    <w:rsid w:val="00942211"/>
    <w:rsid w:val="00950DB2"/>
    <w:rsid w:val="00952335"/>
    <w:rsid w:val="00955477"/>
    <w:rsid w:val="009569C2"/>
    <w:rsid w:val="00960217"/>
    <w:rsid w:val="00974255"/>
    <w:rsid w:val="00974640"/>
    <w:rsid w:val="00985B25"/>
    <w:rsid w:val="009906A4"/>
    <w:rsid w:val="00994AB5"/>
    <w:rsid w:val="009968A4"/>
    <w:rsid w:val="00997CBE"/>
    <w:rsid w:val="009B70D9"/>
    <w:rsid w:val="009C11A8"/>
    <w:rsid w:val="009C7CF1"/>
    <w:rsid w:val="009D6C1D"/>
    <w:rsid w:val="009E63F5"/>
    <w:rsid w:val="009F1F23"/>
    <w:rsid w:val="009F2292"/>
    <w:rsid w:val="009F5F85"/>
    <w:rsid w:val="00A0315B"/>
    <w:rsid w:val="00A11716"/>
    <w:rsid w:val="00A131E2"/>
    <w:rsid w:val="00A144FF"/>
    <w:rsid w:val="00A26404"/>
    <w:rsid w:val="00A33B46"/>
    <w:rsid w:val="00A4463B"/>
    <w:rsid w:val="00A53370"/>
    <w:rsid w:val="00A53437"/>
    <w:rsid w:val="00A55C1A"/>
    <w:rsid w:val="00A623AA"/>
    <w:rsid w:val="00A66214"/>
    <w:rsid w:val="00A82D99"/>
    <w:rsid w:val="00AC08E8"/>
    <w:rsid w:val="00AC1081"/>
    <w:rsid w:val="00AD2435"/>
    <w:rsid w:val="00AD5684"/>
    <w:rsid w:val="00AD6489"/>
    <w:rsid w:val="00AE2EF9"/>
    <w:rsid w:val="00AE372A"/>
    <w:rsid w:val="00AE6BE6"/>
    <w:rsid w:val="00AF47B1"/>
    <w:rsid w:val="00AF7854"/>
    <w:rsid w:val="00B061F3"/>
    <w:rsid w:val="00B10615"/>
    <w:rsid w:val="00B14807"/>
    <w:rsid w:val="00B3376D"/>
    <w:rsid w:val="00B37E98"/>
    <w:rsid w:val="00B42F12"/>
    <w:rsid w:val="00B456A6"/>
    <w:rsid w:val="00B56027"/>
    <w:rsid w:val="00B60E7D"/>
    <w:rsid w:val="00B7038F"/>
    <w:rsid w:val="00B70CC6"/>
    <w:rsid w:val="00B82810"/>
    <w:rsid w:val="00B925EC"/>
    <w:rsid w:val="00B97BF4"/>
    <w:rsid w:val="00BA4AD7"/>
    <w:rsid w:val="00BA67B2"/>
    <w:rsid w:val="00BA7E56"/>
    <w:rsid w:val="00BC1801"/>
    <w:rsid w:val="00BD2C16"/>
    <w:rsid w:val="00BE004E"/>
    <w:rsid w:val="00BE1C1A"/>
    <w:rsid w:val="00BE769F"/>
    <w:rsid w:val="00BE7703"/>
    <w:rsid w:val="00BF01D2"/>
    <w:rsid w:val="00C02703"/>
    <w:rsid w:val="00C04088"/>
    <w:rsid w:val="00C14D3C"/>
    <w:rsid w:val="00C452F4"/>
    <w:rsid w:val="00C474B9"/>
    <w:rsid w:val="00C51CE8"/>
    <w:rsid w:val="00C56DDC"/>
    <w:rsid w:val="00C60AC3"/>
    <w:rsid w:val="00C73E3F"/>
    <w:rsid w:val="00C75635"/>
    <w:rsid w:val="00C8485D"/>
    <w:rsid w:val="00C8586E"/>
    <w:rsid w:val="00C93DB5"/>
    <w:rsid w:val="00C9565A"/>
    <w:rsid w:val="00CA0014"/>
    <w:rsid w:val="00CA6AFA"/>
    <w:rsid w:val="00CC375B"/>
    <w:rsid w:val="00CC59B4"/>
    <w:rsid w:val="00CC5E17"/>
    <w:rsid w:val="00CC61E5"/>
    <w:rsid w:val="00CD11C3"/>
    <w:rsid w:val="00CD3697"/>
    <w:rsid w:val="00CD5A40"/>
    <w:rsid w:val="00CE05AE"/>
    <w:rsid w:val="00CE0A2B"/>
    <w:rsid w:val="00CE25A4"/>
    <w:rsid w:val="00CE265A"/>
    <w:rsid w:val="00CE2F09"/>
    <w:rsid w:val="00D073E7"/>
    <w:rsid w:val="00D13290"/>
    <w:rsid w:val="00D13359"/>
    <w:rsid w:val="00D14874"/>
    <w:rsid w:val="00D1635D"/>
    <w:rsid w:val="00D16E4E"/>
    <w:rsid w:val="00D22B4A"/>
    <w:rsid w:val="00D35083"/>
    <w:rsid w:val="00D363A6"/>
    <w:rsid w:val="00D41563"/>
    <w:rsid w:val="00D44230"/>
    <w:rsid w:val="00D44BD1"/>
    <w:rsid w:val="00D50E91"/>
    <w:rsid w:val="00D641CD"/>
    <w:rsid w:val="00D66EBC"/>
    <w:rsid w:val="00D75428"/>
    <w:rsid w:val="00D8219E"/>
    <w:rsid w:val="00D842C6"/>
    <w:rsid w:val="00D86093"/>
    <w:rsid w:val="00D94E30"/>
    <w:rsid w:val="00D96DB4"/>
    <w:rsid w:val="00DA4971"/>
    <w:rsid w:val="00DB047E"/>
    <w:rsid w:val="00DB3808"/>
    <w:rsid w:val="00DB3B50"/>
    <w:rsid w:val="00DB407F"/>
    <w:rsid w:val="00DC0CFA"/>
    <w:rsid w:val="00DD08E3"/>
    <w:rsid w:val="00DD2186"/>
    <w:rsid w:val="00DE0636"/>
    <w:rsid w:val="00DE5398"/>
    <w:rsid w:val="00E11A95"/>
    <w:rsid w:val="00E13A41"/>
    <w:rsid w:val="00E13F1A"/>
    <w:rsid w:val="00E223C6"/>
    <w:rsid w:val="00E356F1"/>
    <w:rsid w:val="00E36291"/>
    <w:rsid w:val="00E44C2F"/>
    <w:rsid w:val="00E56063"/>
    <w:rsid w:val="00E60498"/>
    <w:rsid w:val="00E6354A"/>
    <w:rsid w:val="00E64961"/>
    <w:rsid w:val="00E656B2"/>
    <w:rsid w:val="00E82A89"/>
    <w:rsid w:val="00E83B56"/>
    <w:rsid w:val="00E91500"/>
    <w:rsid w:val="00E92264"/>
    <w:rsid w:val="00E93AEF"/>
    <w:rsid w:val="00E945F8"/>
    <w:rsid w:val="00EA0F88"/>
    <w:rsid w:val="00EE2962"/>
    <w:rsid w:val="00EE319B"/>
    <w:rsid w:val="00EE7072"/>
    <w:rsid w:val="00EF0B6B"/>
    <w:rsid w:val="00EF7FD1"/>
    <w:rsid w:val="00F30F2D"/>
    <w:rsid w:val="00F33957"/>
    <w:rsid w:val="00F34E7C"/>
    <w:rsid w:val="00F45E9F"/>
    <w:rsid w:val="00F47C68"/>
    <w:rsid w:val="00F5750B"/>
    <w:rsid w:val="00F67739"/>
    <w:rsid w:val="00F73468"/>
    <w:rsid w:val="00F77BD8"/>
    <w:rsid w:val="00F8263E"/>
    <w:rsid w:val="00F95630"/>
    <w:rsid w:val="00FA2B27"/>
    <w:rsid w:val="00FA2F3C"/>
    <w:rsid w:val="00FA4D39"/>
    <w:rsid w:val="00FB2697"/>
    <w:rsid w:val="00FB30C1"/>
    <w:rsid w:val="00FD03B0"/>
    <w:rsid w:val="00FD2BFE"/>
    <w:rsid w:val="00FE2F5F"/>
    <w:rsid w:val="00FE4C92"/>
    <w:rsid w:val="00FE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C1"/>
    <w:pPr>
      <w:spacing w:after="200" w:line="276" w:lineRule="auto"/>
    </w:pPr>
    <w:rPr>
      <w:rFonts w:ascii="Calibri" w:eastAsia="Times New Roman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75D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975D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B30C1"/>
    <w:rPr>
      <w:rFonts w:ascii="Calibri" w:hAnsi="Calibri" w:cs="Times New Roman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FB30C1"/>
    <w:rPr>
      <w:rFonts w:ascii="Calibri" w:hAnsi="Calibri"/>
      <w:lang w:eastAsia="en-US"/>
    </w:rPr>
  </w:style>
  <w:style w:type="paragraph" w:customStyle="1" w:styleId="31">
    <w:name w:val="Основной текст 31"/>
    <w:basedOn w:val="Normal"/>
    <w:uiPriority w:val="99"/>
    <w:rsid w:val="00FB30C1"/>
    <w:pPr>
      <w:spacing w:after="0" w:line="240" w:lineRule="auto"/>
      <w:jc w:val="both"/>
    </w:pPr>
    <w:rPr>
      <w:rFonts w:ascii="Times New Roman" w:hAnsi="Times New Roman"/>
      <w:sz w:val="40"/>
      <w:szCs w:val="40"/>
    </w:rPr>
  </w:style>
  <w:style w:type="character" w:customStyle="1" w:styleId="FontStyle19">
    <w:name w:val="Font Style19"/>
    <w:basedOn w:val="DefaultParagraphFont"/>
    <w:uiPriority w:val="99"/>
    <w:rsid w:val="00332DD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3">
    <w:name w:val="Font Style253"/>
    <w:basedOn w:val="DefaultParagraphFont"/>
    <w:uiPriority w:val="99"/>
    <w:rsid w:val="00332DDF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332DDF"/>
    <w:rPr>
      <w:rFonts w:ascii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rsid w:val="000975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0975DE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paragraphstylecxspmiddle">
    <w:name w:val="paragraphstylecxspmiddle"/>
    <w:basedOn w:val="Normal"/>
    <w:uiPriority w:val="99"/>
    <w:rsid w:val="0009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cxsplast">
    <w:name w:val="paragraphstylecxsplast"/>
    <w:basedOn w:val="Normal"/>
    <w:uiPriority w:val="99"/>
    <w:rsid w:val="0009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5">
    <w:name w:val="Style55"/>
    <w:basedOn w:val="Normal"/>
    <w:uiPriority w:val="99"/>
    <w:rsid w:val="005260B6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50">
    <w:name w:val="Style50"/>
    <w:basedOn w:val="Normal"/>
    <w:uiPriority w:val="99"/>
    <w:rsid w:val="005260B6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07">
    <w:name w:val="Font Style207"/>
    <w:basedOn w:val="DefaultParagraphFont"/>
    <w:uiPriority w:val="99"/>
    <w:rsid w:val="005260B6"/>
    <w:rPr>
      <w:rFonts w:ascii="Century Schoolbook" w:hAnsi="Century Schoolbook" w:cs="Century Schoolbook"/>
      <w:sz w:val="18"/>
      <w:szCs w:val="18"/>
    </w:rPr>
  </w:style>
  <w:style w:type="paragraph" w:customStyle="1" w:styleId="style50cxspmiddle">
    <w:name w:val="style50cxspmiddle"/>
    <w:basedOn w:val="Normal"/>
    <w:uiPriority w:val="99"/>
    <w:rsid w:val="00526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0cxsplast">
    <w:name w:val="style50cxsplast"/>
    <w:basedOn w:val="Normal"/>
    <w:uiPriority w:val="99"/>
    <w:rsid w:val="00526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middle">
    <w:name w:val="a1cxspmiddle"/>
    <w:basedOn w:val="Normal"/>
    <w:uiPriority w:val="99"/>
    <w:rsid w:val="00950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last">
    <w:name w:val="a1cxsplast"/>
    <w:basedOn w:val="Normal"/>
    <w:uiPriority w:val="99"/>
    <w:rsid w:val="00950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7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7BD8"/>
    <w:rPr>
      <w:rFonts w:ascii="Calibri" w:hAnsi="Calibri" w:cs="Times New Roman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F7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7BD8"/>
    <w:rPr>
      <w:rFonts w:ascii="Calibri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pf.mail.ru/cgi-bin/readmsg/002.jpg?id=15682136350508953275%3B0%3B1&amp;x-email=moon_24%40bk.ru&amp;exif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35</Pages>
  <Words>15167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230</cp:revision>
  <cp:lastPrinted>2018-12-27T07:42:00Z</cp:lastPrinted>
  <dcterms:created xsi:type="dcterms:W3CDTF">2017-03-13T09:47:00Z</dcterms:created>
  <dcterms:modified xsi:type="dcterms:W3CDTF">2019-09-11T15:34:00Z</dcterms:modified>
</cp:coreProperties>
</file>