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80" w:rsidRDefault="00EC1480">
      <w:pPr>
        <w:rPr>
          <w:rFonts w:ascii="Times New Roman" w:hAnsi="Times New Roman"/>
          <w:bCs/>
          <w:sz w:val="24"/>
          <w:szCs w:val="24"/>
        </w:rPr>
      </w:pPr>
      <w:r w:rsidRPr="00872FDD">
        <w:rPr>
          <w:rFonts w:ascii="Times New Roman" w:hAnsi="Times New Roman"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93pt">
            <v:imagedata r:id="rId7" o:title=""/>
          </v:shape>
        </w:pict>
      </w:r>
    </w:p>
    <w:p w:rsidR="00EC1480" w:rsidRDefault="00EC1480" w:rsidP="003D26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C1480" w:rsidRDefault="00EC1480" w:rsidP="003D26F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C1480" w:rsidRPr="0040335E" w:rsidRDefault="00EC1480" w:rsidP="003D26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1480" w:rsidRDefault="00EC1480" w:rsidP="00C04F65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1480" w:rsidRDefault="00EC1480" w:rsidP="00C04F65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1480" w:rsidRPr="0040335E" w:rsidRDefault="00EC1480" w:rsidP="003C44D8">
      <w:pPr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 w:rsidRPr="0040335E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40335E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Целевой раздел рабочей программы</w:t>
      </w:r>
    </w:p>
    <w:p w:rsidR="00EC1480" w:rsidRPr="0040335E" w:rsidRDefault="00EC1480" w:rsidP="0000766D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40335E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1.1. </w:t>
      </w:r>
      <w:r w:rsidRPr="0040335E"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>Пояснительная записка</w:t>
      </w:r>
    </w:p>
    <w:p w:rsidR="00EC1480" w:rsidRPr="0040335E" w:rsidRDefault="00EC1480" w:rsidP="003D26F2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7"/>
        <w:gridCol w:w="6454"/>
      </w:tblGrid>
      <w:tr w:rsidR="00EC1480" w:rsidRPr="0040335E" w:rsidTr="00AF70B3">
        <w:tc>
          <w:tcPr>
            <w:tcW w:w="311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454" w:type="dxa"/>
          </w:tcPr>
          <w:p w:rsidR="00EC1480" w:rsidRPr="0040335E" w:rsidRDefault="00EC1480" w:rsidP="00AF70B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Обеспечение соответствия качества дошкольного образования федеральным государственным образовательным стандартам через реализацию программы дошкольного образования ГБДОУ детского  сада № 8 Кировского района Санкт-Петербурга</w:t>
            </w:r>
          </w:p>
        </w:tc>
      </w:tr>
      <w:tr w:rsidR="00EC1480" w:rsidRPr="0040335E" w:rsidTr="00AF70B3">
        <w:tc>
          <w:tcPr>
            <w:tcW w:w="311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454" w:type="dxa"/>
          </w:tcPr>
          <w:p w:rsidR="00EC1480" w:rsidRPr="0040335E" w:rsidRDefault="00EC1480" w:rsidP="00AF70B3">
            <w:pPr>
              <w:pStyle w:val="TableParagraph"/>
              <w:tabs>
                <w:tab w:val="left" w:pos="812"/>
              </w:tabs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-создать  условия для охраны жизни и укрепления физического и психического здоровья</w:t>
            </w:r>
            <w:r w:rsidRPr="0040335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детей;</w:t>
            </w:r>
          </w:p>
          <w:p w:rsidR="00EC1480" w:rsidRPr="0040335E" w:rsidRDefault="00EC1480" w:rsidP="00AF70B3">
            <w:pPr>
              <w:pStyle w:val="TableParagraph"/>
              <w:tabs>
                <w:tab w:val="left" w:pos="704"/>
              </w:tabs>
              <w:ind w:right="167"/>
              <w:jc w:val="both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-способствовать обеспечению познавательного, речевого, социально-коммуникативного, художественно-эстетического и физического развития</w:t>
            </w:r>
            <w:r w:rsidRPr="0040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детей;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-укрепление здоровья, приобщение к здоровому образу жизни, развитие двигательной и гигиенической культуры детей;                                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-развитие гуманистической направленности отношения детей к миру, воспитание культуры общения, эмоциональной отзывчивости и доброжелательности к людям;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-развитие эстетических чувств, творческих способностей, эмоционально-ценностных ориентаций, приобщение воспитанников к искусству и художественной литературе;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-развитие познавательной активности, познавательных интересов, интеллектуальных способностей детей, самостоятельности и инициативы, стремление к активной деятельности и творчеству.</w:t>
            </w:r>
          </w:p>
        </w:tc>
      </w:tr>
      <w:tr w:rsidR="00EC1480" w:rsidRPr="0040335E" w:rsidTr="00AF70B3">
        <w:tc>
          <w:tcPr>
            <w:tcW w:w="311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6454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1)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2) содействие и сотрудничество детей и взрослых, признание ребенка полноценным участником (субъектом) образовательных отношений; 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3) поддержка инициативы детей в различных видах деятельности; 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4) сотрудничество Организации с семьей; 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5) приобщение детей к социокультурным нормам, традициям семьи, общества и государства; 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6) формирование познавательных интересов и познавательных действий ребенка в различных видах деятельности; 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7) 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8) учет этнокультурной ситуации развития детей. 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9)принцип развивающего образования, целью которого является психическое развитие ребенка; 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10)принципы научной обоснованности и практической применимости, основывается на базовых положениях возрастной психологии и дошкольной педагогики; 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11)принципа интеграции образовательных областей в соответствии с возрастными возможностями и особенностями детей, а также спецификой образовательных областей; 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12)принцип комплексно-тематического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сообщества. 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C1480" w:rsidRPr="0040335E" w:rsidTr="00AF70B3">
        <w:tc>
          <w:tcPr>
            <w:tcW w:w="311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Возрастные особенности детей</w:t>
            </w:r>
          </w:p>
        </w:tc>
        <w:tc>
          <w:tcPr>
            <w:tcW w:w="6454" w:type="dxa"/>
          </w:tcPr>
          <w:p w:rsidR="00EC1480" w:rsidRPr="0040335E" w:rsidRDefault="00EC1480" w:rsidP="00B75BD5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Действия детей в играх становятся разнообразными. 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</w:t>
            </w:r>
          </w:p>
          <w:p w:rsidR="00EC1480" w:rsidRPr="0040335E" w:rsidRDefault="00EC1480" w:rsidP="00B75BD5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 группируют объекты по признакам, которые могут изменяться, однако начинают формироваться операции логического сложения и умножения </w:t>
            </w:r>
          </w:p>
          <w:p w:rsidR="00EC1480" w:rsidRPr="0040335E" w:rsidRDefault="00EC1480" w:rsidP="00B75BD5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классов. Так, например, старшие дошкольники при группировке объектов могут учитывать два признака: цвет и форму (материал) и т. д.</w:t>
            </w:r>
          </w:p>
          <w:p w:rsidR="00EC1480" w:rsidRPr="0040335E" w:rsidRDefault="00EC1480" w:rsidP="00B75BD5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      </w:r>
          </w:p>
          <w:p w:rsidR="00EC1480" w:rsidRPr="0040335E" w:rsidRDefault="00EC1480" w:rsidP="00B75BD5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      </w:r>
          </w:p>
        </w:tc>
      </w:tr>
      <w:tr w:rsidR="00EC1480" w:rsidRPr="0040335E" w:rsidTr="00AF70B3">
        <w:tc>
          <w:tcPr>
            <w:tcW w:w="311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Основания разработки рабочей программы </w:t>
            </w:r>
          </w:p>
        </w:tc>
        <w:tc>
          <w:tcPr>
            <w:tcW w:w="6454" w:type="dxa"/>
          </w:tcPr>
          <w:p w:rsidR="00EC1480" w:rsidRPr="0040335E" w:rsidRDefault="00EC1480" w:rsidP="003A4D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Федеральный закон от 29.12.2012 г. № 273-ФЗ «Об образовании в Российской Федерации»;</w:t>
            </w:r>
          </w:p>
          <w:p w:rsidR="00EC1480" w:rsidRPr="0040335E" w:rsidRDefault="00EC1480" w:rsidP="003A4D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СанПиН (Постановление №26 от 15.05.2013 г. «Об утверждении требований к устройству, содержанию и организации режима работы ДОУ»);</w:t>
            </w:r>
          </w:p>
          <w:p w:rsidR="00EC1480" w:rsidRPr="0040335E" w:rsidRDefault="00EC1480" w:rsidP="003A4D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ФГОС дошкольного образования (Приказ министерства и науки РФ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0335E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40335E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smartTag w:uri="urn:schemas-microsoft-com:office:smarttags" w:element="metricconverter">
              <w:smartTagPr>
                <w:attr w:name="ProductID" w:val="1155 г"/>
              </w:smartTagPr>
              <w:r w:rsidRPr="0040335E">
                <w:rPr>
                  <w:rFonts w:ascii="Times New Roman" w:hAnsi="Times New Roman"/>
                  <w:sz w:val="24"/>
                  <w:szCs w:val="24"/>
                </w:rPr>
                <w:t>1155 г</w:t>
              </w:r>
            </w:smartTag>
            <w:r w:rsidRPr="0040335E">
              <w:rPr>
                <w:rFonts w:ascii="Times New Roman" w:hAnsi="Times New Roman"/>
                <w:sz w:val="24"/>
                <w:szCs w:val="24"/>
              </w:rPr>
              <w:t>. Москва);</w:t>
            </w:r>
          </w:p>
          <w:p w:rsidR="00EC1480" w:rsidRPr="0040335E" w:rsidRDefault="00EC1480" w:rsidP="003A4D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Образовательная программа ГБДОУ детский сад №8 Кировского района Санкт-Петербурга</w:t>
            </w:r>
            <w:r w:rsidRPr="0040335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1480" w:rsidRPr="0040335E" w:rsidTr="00AF70B3">
        <w:tc>
          <w:tcPr>
            <w:tcW w:w="311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Срок реализации рабочей программы</w:t>
            </w:r>
          </w:p>
        </w:tc>
        <w:tc>
          <w:tcPr>
            <w:tcW w:w="6454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2016-2017 учебный год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C1480" w:rsidRPr="0040335E" w:rsidTr="00AF70B3">
        <w:tc>
          <w:tcPr>
            <w:tcW w:w="311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Целевые ориентиры </w:t>
            </w: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освоения воспитанниками группы образовательной программы</w:t>
            </w:r>
          </w:p>
        </w:tc>
        <w:tc>
          <w:tcPr>
            <w:tcW w:w="6454" w:type="dxa"/>
          </w:tcPr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её достижению, осуществить замысел и оценить полученный результат с позиции цели.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Способен находить общие черты в настроении людей, музыки, природы, картины, скульптурного изображения.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Стремится регулировать свою активность: соблюдать очередность, учитывать права других людей.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Проявляет инициативу в общении — делится впечатлениями со сверстниками, задает вопросы, привлекает к общению других детей. 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Может предварительно обозначить тему игры; заинтересован совместной игрой.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Согласовывает в игровой деятельности свои интересы и интересы партнеров, умеют объяснить замыслы, адресовать обращение партнеру.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Имеет богатый словарный запас. Речь чистая, грамматически правильная, выразительная.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Значительно увеличивается запас слов, совершенствуется грамматический строй речи, появляются элементарные виды суждений об окружающем.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Пользуется не только, простыми, но и  сложными предложениями.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Проявляет интерес к физическим упражнениям.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Правильно выполняет физические упражнения, проявляет самоконтроль и самооценку.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Может самостоятельно придумать и выполнить несложные физические упражнения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 выполняет основные культурно-гигиенические процессы (культура еды, умывание, одевание), владеет приемами чистки одежды и обуви с помощью щетки.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 замечает, когда нужно вымыть руки или причесаться.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Проявляет уважение к взрослым. Умеет интересоваться состоянием здоровья близких людей, ласково называть их.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Проявляет интеллектуальную активность, проявляется познавательный интерес.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Может принять и самостоятельно поставить познавательную задачу и решить её доступными способами.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 Фантазирует, сочиняет разные истории, предлагает пути решения проблем.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Знает свое имя, отчество, фамилию, пол, дату рождения, адрес, номер телефона, членов семьи, профессии родителей.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Располагает некоторыми сведениями об организме, назначении отдельных органов, условиях их нормального функционирования.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Охотно рассказывает о себе, событиях своей жизни, мечтах, достижениях, увлечениях.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Имеет положительную самооценку, стремиться к успешной деятельности.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Имеет развернутые представления о родном городе.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Знает название своей страны, ее государственные символы, испытывает чувство гордости своей страной.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Имеет некоторые представления о природе родной страны, достопримечательностях  России и родного города, ярких событиях ее недавнего прошлого, великих россиянах.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Проявляет интерес к жизни людей в других странах мира. Стремится поделиться впечатлениями о поездках в другие города, другие страны мира.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Понимает, почему нужно выполнять правила культуры поведения, представляют последствия своих неосторожных действий для других детей. Стремится к мирному разрешению конфликтов.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Может испытывать потребность в поддержке и направлении взрослого в выполнении правил поведения в новых условиях.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Слушает и понимает взрослого, действует по правилу или образцу в разных видах деятельности.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Способен к произвольным действиям, самостоятельно планирует и называет два-три последовательных действия.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Способен удерживать в памяти правило, высказанное взрослым и действовать по нему без напоминания. </w:t>
            </w:r>
          </w:p>
          <w:p w:rsidR="00EC1480" w:rsidRPr="0040335E" w:rsidRDefault="00EC1480" w:rsidP="00B75BD5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Способен аргументировать свои суждения, стремится к результативному выполнению работы в соответствии</w:t>
            </w:r>
            <w:r w:rsidRPr="0040335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 темой, к позитивной оценке результата взрослым.</w:t>
            </w:r>
          </w:p>
        </w:tc>
      </w:tr>
    </w:tbl>
    <w:p w:rsidR="00EC1480" w:rsidRDefault="00EC1480" w:rsidP="000D1A34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C1480" w:rsidRDefault="00EC1480" w:rsidP="000D1A34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C1480" w:rsidRDefault="00EC1480" w:rsidP="003102C0">
      <w:pPr>
        <w:spacing w:after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C1480" w:rsidRDefault="00EC1480" w:rsidP="003102C0">
      <w:pPr>
        <w:spacing w:after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C1480" w:rsidRDefault="00EC1480" w:rsidP="003102C0">
      <w:pPr>
        <w:spacing w:after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C1480" w:rsidRDefault="00EC1480" w:rsidP="003102C0">
      <w:pPr>
        <w:spacing w:after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C1480" w:rsidRDefault="00EC1480" w:rsidP="003102C0">
      <w:pPr>
        <w:spacing w:after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C1480" w:rsidRDefault="00EC1480" w:rsidP="003102C0">
      <w:pPr>
        <w:spacing w:after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C1480" w:rsidRDefault="00EC1480" w:rsidP="003102C0">
      <w:pPr>
        <w:spacing w:after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C1480" w:rsidRDefault="00EC1480" w:rsidP="003102C0">
      <w:pPr>
        <w:spacing w:after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C1480" w:rsidRPr="0040335E" w:rsidRDefault="00EC1480" w:rsidP="000D1A3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335E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1.2 </w:t>
      </w:r>
      <w:r w:rsidRPr="0040335E">
        <w:rPr>
          <w:rFonts w:ascii="Times New Roman" w:hAnsi="Times New Roman"/>
          <w:b/>
          <w:sz w:val="24"/>
          <w:szCs w:val="24"/>
        </w:rPr>
        <w:t>Значимые для разработки и реализации Рабочей программы характеристики</w:t>
      </w:r>
    </w:p>
    <w:p w:rsidR="00EC1480" w:rsidRPr="0040335E" w:rsidRDefault="00EC1480" w:rsidP="00DE703C">
      <w:pPr>
        <w:pStyle w:val="BodyText"/>
        <w:spacing w:after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24"/>
        <w:gridCol w:w="6898"/>
      </w:tblGrid>
      <w:tr w:rsidR="00EC1480" w:rsidRPr="0040335E" w:rsidTr="00B75BD5">
        <w:trPr>
          <w:trHeight w:hRule="exact" w:val="627"/>
        </w:trPr>
        <w:tc>
          <w:tcPr>
            <w:tcW w:w="3024" w:type="dxa"/>
          </w:tcPr>
          <w:p w:rsidR="00EC1480" w:rsidRPr="0040335E" w:rsidRDefault="00EC1480" w:rsidP="00AF70B3">
            <w:pPr>
              <w:pStyle w:val="TableParagraph"/>
              <w:ind w:left="243" w:right="618" w:firstLine="14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</w:rPr>
              <w:t>Режим работы</w:t>
            </w:r>
            <w:r w:rsidRPr="0040335E">
              <w:rPr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</w:rPr>
              <w:t>группы</w:t>
            </w:r>
          </w:p>
        </w:tc>
        <w:tc>
          <w:tcPr>
            <w:tcW w:w="6898" w:type="dxa"/>
          </w:tcPr>
          <w:p w:rsidR="00EC1480" w:rsidRPr="0040335E" w:rsidRDefault="00EC1480" w:rsidP="00AF70B3">
            <w:pPr>
              <w:pStyle w:val="TableParagraph"/>
              <w:spacing w:line="273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ежедневно с 7:00 до 19:00</w:t>
            </w:r>
          </w:p>
          <w:p w:rsidR="00EC1480" w:rsidRPr="0040335E" w:rsidRDefault="00EC1480" w:rsidP="00AF70B3">
            <w:pPr>
              <w:pStyle w:val="TableParagraph"/>
              <w:ind w:left="386" w:right="236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EC1480" w:rsidRPr="0040335E" w:rsidTr="00B75BD5">
        <w:trPr>
          <w:trHeight w:hRule="exact" w:val="1145"/>
        </w:trPr>
        <w:tc>
          <w:tcPr>
            <w:tcW w:w="3024" w:type="dxa"/>
          </w:tcPr>
          <w:p w:rsidR="00EC1480" w:rsidRPr="0040335E" w:rsidRDefault="00EC1480" w:rsidP="00AF70B3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EC1480" w:rsidRPr="0040335E" w:rsidRDefault="00EC1480" w:rsidP="00AF70B3">
            <w:pPr>
              <w:pStyle w:val="TableParagraph"/>
              <w:ind w:left="423" w:right="101" w:hanging="18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Исполнител</w:t>
            </w:r>
            <w:r w:rsidRPr="0040335E">
              <w:rPr>
                <w:sz w:val="24"/>
                <w:szCs w:val="24"/>
                <w:lang w:val="ru-RU"/>
              </w:rPr>
              <w:t>и</w:t>
            </w:r>
            <w:r w:rsidRPr="0040335E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898" w:type="dxa"/>
          </w:tcPr>
          <w:p w:rsidR="00EC1480" w:rsidRPr="0040335E" w:rsidRDefault="00EC1480" w:rsidP="00AF70B3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Воспитатели старшей группы</w:t>
            </w:r>
            <w:r w:rsidRPr="0040335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№</w:t>
            </w:r>
            <w:r w:rsidRPr="0040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5 «Семицветик»</w:t>
            </w:r>
            <w:r w:rsidRPr="0040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ГБДОУ</w:t>
            </w:r>
            <w:r w:rsidRPr="0040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детского</w:t>
            </w:r>
            <w:r w:rsidRPr="0040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сада</w:t>
            </w:r>
            <w:r w:rsidRPr="0040335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№</w:t>
            </w:r>
            <w:r w:rsidRPr="0040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8</w:t>
            </w:r>
            <w:r w:rsidRPr="0040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Кировского</w:t>
            </w:r>
            <w:r w:rsidRPr="0040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района</w:t>
            </w:r>
            <w:r w:rsidRPr="0040335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Санкт- Петербурга:</w:t>
            </w:r>
          </w:p>
          <w:p w:rsidR="00EC1480" w:rsidRPr="0040335E" w:rsidRDefault="00EC1480" w:rsidP="00AF70B3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Михайлова Наталья Викторовна</w:t>
            </w:r>
          </w:p>
          <w:p w:rsidR="00EC1480" w:rsidRPr="0040335E" w:rsidRDefault="00EC1480" w:rsidP="00AF70B3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Лопотко Екатерина Юрьевна</w:t>
            </w:r>
          </w:p>
        </w:tc>
      </w:tr>
      <w:tr w:rsidR="00EC1480" w:rsidRPr="0040335E" w:rsidTr="00B75BD5">
        <w:trPr>
          <w:trHeight w:hRule="exact" w:val="850"/>
        </w:trPr>
        <w:tc>
          <w:tcPr>
            <w:tcW w:w="3024" w:type="dxa"/>
          </w:tcPr>
          <w:p w:rsidR="00EC1480" w:rsidRPr="0040335E" w:rsidRDefault="00EC1480" w:rsidP="00AF70B3">
            <w:pPr>
              <w:pStyle w:val="TableParagraph"/>
              <w:tabs>
                <w:tab w:val="left" w:pos="1574"/>
                <w:tab w:val="left" w:pos="2435"/>
              </w:tabs>
              <w:ind w:left="135" w:right="107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Продолжительность пребывания</w:t>
            </w:r>
            <w:r w:rsidRPr="0040335E">
              <w:rPr>
                <w:sz w:val="24"/>
                <w:szCs w:val="24"/>
                <w:lang w:val="ru-RU"/>
              </w:rPr>
              <w:tab/>
              <w:t>детей</w:t>
            </w:r>
            <w:r w:rsidRPr="0040335E">
              <w:rPr>
                <w:sz w:val="24"/>
                <w:szCs w:val="24"/>
                <w:lang w:val="ru-RU"/>
              </w:rPr>
              <w:tab/>
              <w:t>в Организации:</w:t>
            </w:r>
          </w:p>
        </w:tc>
        <w:tc>
          <w:tcPr>
            <w:tcW w:w="6898" w:type="dxa"/>
          </w:tcPr>
          <w:p w:rsidR="00EC1480" w:rsidRPr="0040335E" w:rsidRDefault="00EC1480" w:rsidP="00AF70B3">
            <w:pPr>
              <w:pStyle w:val="TableParagraph"/>
              <w:ind w:left="386" w:right="-48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 xml:space="preserve">ежедневно по 12 часов с 7:00 до 19:00 </w:t>
            </w:r>
          </w:p>
          <w:p w:rsidR="00EC1480" w:rsidRPr="0040335E" w:rsidRDefault="00EC1480" w:rsidP="00AF70B3">
            <w:pPr>
              <w:pStyle w:val="TableParagraph"/>
              <w:ind w:left="386" w:right="-48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EC1480" w:rsidRPr="0040335E" w:rsidTr="00B75BD5">
        <w:trPr>
          <w:trHeight w:hRule="exact" w:val="550"/>
        </w:trPr>
        <w:tc>
          <w:tcPr>
            <w:tcW w:w="3024" w:type="dxa"/>
          </w:tcPr>
          <w:p w:rsidR="00EC1480" w:rsidRPr="0040335E" w:rsidRDefault="00EC1480" w:rsidP="00AF70B3">
            <w:pPr>
              <w:pStyle w:val="TableParagraph"/>
              <w:ind w:left="243" w:right="843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Контингент воспитанник</w:t>
            </w:r>
            <w:r w:rsidRPr="0040335E">
              <w:rPr>
                <w:sz w:val="24"/>
                <w:szCs w:val="24"/>
                <w:lang w:val="ru-RU"/>
              </w:rPr>
              <w:t>о</w:t>
            </w:r>
            <w:r w:rsidRPr="0040335E">
              <w:rPr>
                <w:sz w:val="24"/>
                <w:szCs w:val="24"/>
              </w:rPr>
              <w:t>в</w:t>
            </w:r>
          </w:p>
        </w:tc>
        <w:tc>
          <w:tcPr>
            <w:tcW w:w="6898" w:type="dxa"/>
          </w:tcPr>
          <w:p w:rsidR="00EC1480" w:rsidRPr="0040335E" w:rsidRDefault="00EC1480" w:rsidP="00AF70B3">
            <w:pPr>
              <w:pStyle w:val="TableParagraph"/>
              <w:spacing w:line="273" w:lineRule="exact"/>
              <w:ind w:left="386" w:right="2951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2</w:t>
            </w:r>
            <w:r w:rsidRPr="0040335E">
              <w:rPr>
                <w:sz w:val="24"/>
                <w:szCs w:val="24"/>
                <w:lang w:val="ru-RU"/>
              </w:rPr>
              <w:t>6</w:t>
            </w:r>
            <w:r w:rsidRPr="0040335E">
              <w:rPr>
                <w:spacing w:val="59"/>
                <w:sz w:val="24"/>
                <w:szCs w:val="24"/>
              </w:rPr>
              <w:t xml:space="preserve"> </w:t>
            </w:r>
            <w:r w:rsidRPr="0040335E">
              <w:rPr>
                <w:sz w:val="24"/>
                <w:szCs w:val="24"/>
              </w:rPr>
              <w:t>детей</w:t>
            </w:r>
          </w:p>
        </w:tc>
      </w:tr>
      <w:tr w:rsidR="00EC1480" w:rsidRPr="0040335E" w:rsidTr="00B75BD5">
        <w:trPr>
          <w:trHeight w:hRule="exact" w:val="572"/>
        </w:trPr>
        <w:tc>
          <w:tcPr>
            <w:tcW w:w="3024" w:type="dxa"/>
          </w:tcPr>
          <w:p w:rsidR="00EC1480" w:rsidRPr="0040335E" w:rsidRDefault="00EC1480" w:rsidP="00AF70B3">
            <w:pPr>
              <w:pStyle w:val="TableParagraph"/>
              <w:ind w:left="243" w:right="803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Возраст детей группы</w:t>
            </w:r>
          </w:p>
        </w:tc>
        <w:tc>
          <w:tcPr>
            <w:tcW w:w="6898" w:type="dxa"/>
          </w:tcPr>
          <w:p w:rsidR="00EC1480" w:rsidRPr="0040335E" w:rsidRDefault="00EC1480" w:rsidP="00AF70B3">
            <w:pPr>
              <w:pStyle w:val="TableParagraph"/>
              <w:spacing w:line="274" w:lineRule="exact"/>
              <w:ind w:left="386" w:right="2951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 xml:space="preserve">от </w:t>
            </w:r>
            <w:r w:rsidRPr="0040335E">
              <w:rPr>
                <w:sz w:val="24"/>
                <w:szCs w:val="24"/>
                <w:lang w:val="ru-RU"/>
              </w:rPr>
              <w:t xml:space="preserve">5 </w:t>
            </w:r>
            <w:r w:rsidRPr="0040335E">
              <w:rPr>
                <w:sz w:val="24"/>
                <w:szCs w:val="24"/>
              </w:rPr>
              <w:t xml:space="preserve">до </w:t>
            </w:r>
            <w:r w:rsidRPr="0040335E">
              <w:rPr>
                <w:sz w:val="24"/>
                <w:szCs w:val="24"/>
                <w:lang w:val="ru-RU"/>
              </w:rPr>
              <w:t>6</w:t>
            </w:r>
            <w:r w:rsidRPr="0040335E">
              <w:rPr>
                <w:sz w:val="24"/>
                <w:szCs w:val="24"/>
              </w:rPr>
              <w:t xml:space="preserve"> лет</w:t>
            </w:r>
          </w:p>
        </w:tc>
      </w:tr>
      <w:tr w:rsidR="00EC1480" w:rsidRPr="0040335E" w:rsidTr="00B75BD5">
        <w:trPr>
          <w:trHeight w:hRule="exact" w:val="2564"/>
        </w:trPr>
        <w:tc>
          <w:tcPr>
            <w:tcW w:w="3024" w:type="dxa"/>
          </w:tcPr>
          <w:p w:rsidR="00EC1480" w:rsidRPr="0040335E" w:rsidRDefault="00EC1480" w:rsidP="00AF70B3">
            <w:pPr>
              <w:pStyle w:val="TableParagraph"/>
              <w:ind w:left="243" w:right="1028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Гендерные особенности:</w:t>
            </w:r>
          </w:p>
        </w:tc>
        <w:tc>
          <w:tcPr>
            <w:tcW w:w="6898" w:type="dxa"/>
          </w:tcPr>
          <w:p w:rsidR="00EC1480" w:rsidRPr="0040335E" w:rsidRDefault="00EC1480" w:rsidP="00AF70B3">
            <w:pPr>
              <w:pStyle w:val="TableParagraph"/>
              <w:ind w:left="243" w:right="415" w:firstLine="142"/>
              <w:rPr>
                <w:sz w:val="24"/>
                <w:szCs w:val="24"/>
                <w:lang w:val="ru-RU"/>
              </w:rPr>
            </w:pPr>
            <w:r w:rsidRPr="0040335E">
              <w:rPr>
                <w:b/>
                <w:i/>
                <w:sz w:val="24"/>
                <w:szCs w:val="24"/>
                <w:lang w:val="ru-RU"/>
              </w:rPr>
              <w:t xml:space="preserve">В группе 14 девочек и 12 мальчиков, </w:t>
            </w:r>
            <w:r w:rsidRPr="0040335E">
              <w:rPr>
                <w:sz w:val="24"/>
                <w:szCs w:val="24"/>
                <w:lang w:val="ru-RU"/>
              </w:rPr>
              <w:t>что было учтено при создании развивающей пространства группы.</w:t>
            </w:r>
          </w:p>
          <w:p w:rsidR="00EC1480" w:rsidRPr="0040335E" w:rsidRDefault="00EC1480" w:rsidP="00AF70B3">
            <w:pPr>
              <w:pStyle w:val="TableParagraph"/>
              <w:ind w:left="243" w:right="114" w:firstLine="20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Мальчики чаще играют в игры, в которых чем больше детей, тем лучше.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 Мальчикам для их полноценного психического развития требуется большее пространство, чем</w:t>
            </w:r>
            <w:r w:rsidRPr="0040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девочкам.</w:t>
            </w:r>
          </w:p>
        </w:tc>
      </w:tr>
      <w:tr w:rsidR="00EC1480" w:rsidRPr="0040335E" w:rsidTr="00B75BD5">
        <w:trPr>
          <w:trHeight w:hRule="exact" w:val="1269"/>
        </w:trPr>
        <w:tc>
          <w:tcPr>
            <w:tcW w:w="3024" w:type="dxa"/>
          </w:tcPr>
          <w:p w:rsidR="00EC1480" w:rsidRPr="0040335E" w:rsidRDefault="00EC1480" w:rsidP="00AF70B3">
            <w:pPr>
              <w:pStyle w:val="TableParagraph"/>
              <w:ind w:left="243" w:right="431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Физиологические особенности:</w:t>
            </w:r>
          </w:p>
        </w:tc>
        <w:tc>
          <w:tcPr>
            <w:tcW w:w="6898" w:type="dxa"/>
          </w:tcPr>
          <w:p w:rsidR="00EC1480" w:rsidRPr="0040335E" w:rsidRDefault="00EC1480" w:rsidP="00AF70B3">
            <w:pPr>
              <w:pStyle w:val="TableParagraph"/>
              <w:ind w:left="1106" w:right="3332" w:hanging="720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 xml:space="preserve">Имеет </w:t>
            </w:r>
          </w:p>
          <w:p w:rsidR="00EC1480" w:rsidRPr="0040335E" w:rsidRDefault="00EC1480" w:rsidP="00AF70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группу здоровья 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C1480" w:rsidRPr="0040335E" w:rsidRDefault="00EC1480" w:rsidP="00AF70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2 группу здоровья - 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 детей.</w:t>
            </w:r>
          </w:p>
          <w:p w:rsidR="00EC1480" w:rsidRPr="0040335E" w:rsidRDefault="00EC1480" w:rsidP="00B225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группу здоровья </w:t>
            </w:r>
          </w:p>
        </w:tc>
      </w:tr>
      <w:tr w:rsidR="00EC1480" w:rsidRPr="0040335E" w:rsidTr="00B75BD5">
        <w:trPr>
          <w:trHeight w:hRule="exact" w:val="989"/>
        </w:trPr>
        <w:tc>
          <w:tcPr>
            <w:tcW w:w="3024" w:type="dxa"/>
          </w:tcPr>
          <w:p w:rsidR="00EC1480" w:rsidRPr="0040335E" w:rsidRDefault="00EC1480" w:rsidP="00AF70B3">
            <w:pPr>
              <w:pStyle w:val="TableParagraph"/>
              <w:ind w:left="243" w:right="408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Демографические особенности:</w:t>
            </w:r>
          </w:p>
        </w:tc>
        <w:tc>
          <w:tcPr>
            <w:tcW w:w="6898" w:type="dxa"/>
          </w:tcPr>
          <w:p w:rsidR="00EC1480" w:rsidRPr="0040335E" w:rsidRDefault="00EC1480" w:rsidP="00AF70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Состав семьи: </w:t>
            </w:r>
          </w:p>
          <w:p w:rsidR="00EC1480" w:rsidRPr="0040335E" w:rsidRDefault="00EC1480" w:rsidP="00AF70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дети из полных  - 23 семьи</w:t>
            </w:r>
          </w:p>
          <w:p w:rsidR="00EC1480" w:rsidRPr="0040335E" w:rsidRDefault="00EC1480" w:rsidP="00AF70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из неполных - 3 семьи.</w:t>
            </w:r>
          </w:p>
          <w:p w:rsidR="00EC1480" w:rsidRPr="0040335E" w:rsidRDefault="00EC1480" w:rsidP="00AF70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B75BD5">
        <w:trPr>
          <w:trHeight w:hRule="exact" w:val="4817"/>
        </w:trPr>
        <w:tc>
          <w:tcPr>
            <w:tcW w:w="3024" w:type="dxa"/>
          </w:tcPr>
          <w:p w:rsidR="00EC1480" w:rsidRPr="0040335E" w:rsidRDefault="00EC1480" w:rsidP="00AF70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en-US"/>
              </w:rPr>
              <w:t>Климатические особенности:</w:t>
            </w:r>
          </w:p>
        </w:tc>
        <w:tc>
          <w:tcPr>
            <w:tcW w:w="6898" w:type="dxa"/>
          </w:tcPr>
          <w:p w:rsidR="00EC1480" w:rsidRPr="0040335E" w:rsidRDefault="00EC1480" w:rsidP="00AF70B3">
            <w:pPr>
              <w:pStyle w:val="TableParagraph"/>
              <w:spacing w:line="273" w:lineRule="exact"/>
              <w:ind w:left="386" w:right="415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При организации образовательного процесса мы учитывали</w:t>
            </w:r>
          </w:p>
          <w:p w:rsidR="00EC1480" w:rsidRPr="0040335E" w:rsidRDefault="00EC1480" w:rsidP="00AF70B3">
            <w:pPr>
              <w:pStyle w:val="TableParagraph"/>
              <w:spacing w:before="2" w:line="275" w:lineRule="exact"/>
              <w:ind w:left="243" w:right="415"/>
              <w:rPr>
                <w:b/>
                <w:i/>
                <w:sz w:val="24"/>
                <w:szCs w:val="24"/>
                <w:lang w:val="ru-RU"/>
              </w:rPr>
            </w:pPr>
            <w:r w:rsidRPr="0040335E">
              <w:rPr>
                <w:b/>
                <w:i/>
                <w:sz w:val="24"/>
                <w:szCs w:val="24"/>
                <w:lang w:val="ru-RU"/>
              </w:rPr>
              <w:t>климатические особенности региона:</w:t>
            </w:r>
          </w:p>
          <w:p w:rsidR="00EC1480" w:rsidRPr="0040335E" w:rsidRDefault="00EC1480" w:rsidP="00AF70B3">
            <w:pPr>
              <w:pStyle w:val="TableParagraph"/>
              <w:tabs>
                <w:tab w:val="left" w:pos="809"/>
              </w:tabs>
              <w:spacing w:before="2" w:line="276" w:lineRule="exact"/>
              <w:ind w:left="243" w:right="415" w:firstLine="14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.</w:t>
            </w:r>
            <w:r w:rsidRPr="0040335E">
              <w:rPr>
                <w:sz w:val="24"/>
                <w:szCs w:val="24"/>
                <w:lang w:val="ru-RU"/>
              </w:rPr>
              <w:tab/>
              <w:t>время начала и окончания тех или иных</w:t>
            </w:r>
            <w:r w:rsidRPr="0040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сезонных</w:t>
            </w:r>
            <w:r w:rsidRPr="004033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явлений</w:t>
            </w:r>
            <w:r w:rsidRPr="0040335E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(листопад, таяние снега и т. д.) и интенсивность их</w:t>
            </w:r>
            <w:r w:rsidRPr="0040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протекания;</w:t>
            </w:r>
          </w:p>
          <w:p w:rsidR="00EC1480" w:rsidRPr="0040335E" w:rsidRDefault="00EC1480" w:rsidP="00AF70B3">
            <w:pPr>
              <w:pStyle w:val="TableParagraph"/>
              <w:tabs>
                <w:tab w:val="left" w:pos="809"/>
              </w:tabs>
              <w:spacing w:line="283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.</w:t>
            </w:r>
            <w:r w:rsidRPr="0040335E">
              <w:rPr>
                <w:sz w:val="24"/>
                <w:szCs w:val="24"/>
                <w:lang w:val="ru-RU"/>
              </w:rPr>
              <w:tab/>
              <w:t>состав флоры и</w:t>
            </w:r>
            <w:r w:rsidRPr="0040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фауны;</w:t>
            </w:r>
          </w:p>
          <w:p w:rsidR="00EC1480" w:rsidRPr="0040335E" w:rsidRDefault="00EC1480" w:rsidP="00AF70B3">
            <w:pPr>
              <w:pStyle w:val="TableParagraph"/>
              <w:tabs>
                <w:tab w:val="left" w:pos="809"/>
              </w:tabs>
              <w:spacing w:line="276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.</w:t>
            </w:r>
            <w:r w:rsidRPr="0040335E">
              <w:rPr>
                <w:sz w:val="24"/>
                <w:szCs w:val="24"/>
                <w:lang w:val="ru-RU"/>
              </w:rPr>
              <w:tab/>
              <w:t>длительность светового</w:t>
            </w:r>
            <w:r w:rsidRPr="0040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дня;</w:t>
            </w:r>
          </w:p>
          <w:p w:rsidR="00EC1480" w:rsidRPr="0040335E" w:rsidRDefault="00EC1480" w:rsidP="00AF70B3">
            <w:pPr>
              <w:pStyle w:val="TableParagraph"/>
              <w:tabs>
                <w:tab w:val="left" w:pos="809"/>
              </w:tabs>
              <w:spacing w:line="276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.</w:t>
            </w:r>
            <w:r w:rsidRPr="0040335E">
              <w:rPr>
                <w:sz w:val="24"/>
                <w:szCs w:val="24"/>
                <w:lang w:val="ru-RU"/>
              </w:rPr>
              <w:tab/>
              <w:t>погодные условия и т.</w:t>
            </w:r>
            <w:r w:rsidRPr="0040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д.</w:t>
            </w:r>
          </w:p>
          <w:p w:rsidR="00EC1480" w:rsidRPr="0040335E" w:rsidRDefault="00EC1480" w:rsidP="00AF70B3">
            <w:pPr>
              <w:pStyle w:val="TableParagraph"/>
              <w:ind w:left="243" w:right="1040" w:firstLine="142"/>
              <w:jc w:val="both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Исходя из климатических особенностей региона, график образовательного процесса составляется в соответствии с выделением двух периодов:</w:t>
            </w:r>
          </w:p>
          <w:p w:rsidR="00EC1480" w:rsidRPr="0040335E" w:rsidRDefault="00EC1480" w:rsidP="00AF70B3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right="385" w:firstLine="143"/>
              <w:rPr>
                <w:sz w:val="24"/>
                <w:szCs w:val="24"/>
                <w:lang w:val="ru-RU"/>
              </w:rPr>
            </w:pPr>
            <w:r w:rsidRPr="0040335E">
              <w:rPr>
                <w:b/>
                <w:i/>
                <w:sz w:val="24"/>
                <w:szCs w:val="24"/>
                <w:lang w:val="ru-RU"/>
              </w:rPr>
              <w:t xml:space="preserve">Холодный период: учебный год </w:t>
            </w:r>
            <w:r w:rsidRPr="0040335E">
              <w:rPr>
                <w:sz w:val="24"/>
                <w:szCs w:val="24"/>
                <w:lang w:val="ru-RU"/>
              </w:rPr>
              <w:t>(сентябрь-май), составляется определенный режим дня и расписание непосредственно образовательной</w:t>
            </w:r>
            <w:r w:rsidRPr="0040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деятельности);</w:t>
            </w:r>
          </w:p>
          <w:p w:rsidR="00EC1480" w:rsidRPr="0040335E" w:rsidRDefault="00EC1480" w:rsidP="00AF70B3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right="719" w:firstLine="143"/>
              <w:rPr>
                <w:sz w:val="24"/>
                <w:szCs w:val="24"/>
                <w:lang w:val="ru-RU"/>
              </w:rPr>
            </w:pPr>
            <w:r w:rsidRPr="0040335E">
              <w:rPr>
                <w:b/>
                <w:i/>
                <w:sz w:val="24"/>
                <w:szCs w:val="24"/>
                <w:lang w:val="ru-RU"/>
              </w:rPr>
              <w:t xml:space="preserve">Теплый период </w:t>
            </w:r>
            <w:r w:rsidRPr="0040335E">
              <w:rPr>
                <w:sz w:val="24"/>
                <w:szCs w:val="24"/>
                <w:lang w:val="ru-RU"/>
              </w:rPr>
              <w:t>(июнь-август), для которого составляется другой режим</w:t>
            </w:r>
            <w:r w:rsidRPr="0040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дня</w:t>
            </w:r>
          </w:p>
          <w:p w:rsidR="00EC1480" w:rsidRPr="0040335E" w:rsidRDefault="00EC1480" w:rsidP="00AF70B3">
            <w:pPr>
              <w:pStyle w:val="TableParagraph"/>
              <w:tabs>
                <w:tab w:val="left" w:pos="627"/>
              </w:tabs>
              <w:ind w:left="386" w:right="719"/>
              <w:rPr>
                <w:sz w:val="24"/>
                <w:szCs w:val="24"/>
                <w:lang w:val="ru-RU"/>
              </w:rPr>
            </w:pPr>
          </w:p>
          <w:p w:rsidR="00EC1480" w:rsidRPr="0040335E" w:rsidRDefault="00EC1480" w:rsidP="00AF70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AF70B3">
        <w:trPr>
          <w:trHeight w:hRule="exact" w:val="1286"/>
        </w:trPr>
        <w:tc>
          <w:tcPr>
            <w:tcW w:w="9922" w:type="dxa"/>
            <w:gridSpan w:val="2"/>
          </w:tcPr>
          <w:p w:rsidR="00EC1480" w:rsidRPr="0040335E" w:rsidRDefault="00EC1480" w:rsidP="00AF70B3">
            <w:pPr>
              <w:pStyle w:val="TableParagraph"/>
              <w:ind w:left="243" w:right="488" w:firstLine="14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 xml:space="preserve">Программа реализовывается на </w:t>
            </w:r>
            <w:r w:rsidRPr="0040335E">
              <w:rPr>
                <w:sz w:val="24"/>
                <w:szCs w:val="24"/>
                <w:u w:val="single"/>
                <w:lang w:val="ru-RU"/>
              </w:rPr>
              <w:t xml:space="preserve">государственном языке Российской Федерации </w:t>
            </w:r>
            <w:r w:rsidRPr="0040335E">
              <w:rPr>
                <w:sz w:val="24"/>
                <w:szCs w:val="24"/>
                <w:lang w:val="ru-RU"/>
              </w:rPr>
              <w:t xml:space="preserve">(русском языке) в течение всего времени пребывании детей в Организации с продолжительностью пребывания детей в течение суток равной </w:t>
            </w:r>
            <w:r w:rsidRPr="0040335E">
              <w:rPr>
                <w:b/>
                <w:sz w:val="24"/>
                <w:szCs w:val="24"/>
                <w:lang w:val="ru-RU"/>
              </w:rPr>
              <w:t>12 часам</w:t>
            </w:r>
            <w:r w:rsidRPr="0040335E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EC1480" w:rsidRPr="0040335E" w:rsidRDefault="00EC1480" w:rsidP="00DE703C">
      <w:pPr>
        <w:rPr>
          <w:rFonts w:ascii="Times New Roman" w:hAnsi="Times New Roman"/>
          <w:sz w:val="24"/>
          <w:szCs w:val="24"/>
        </w:rPr>
        <w:sectPr w:rsidR="00EC1480" w:rsidRPr="0040335E" w:rsidSect="003C44D8">
          <w:pgSz w:w="11910" w:h="16840"/>
          <w:pgMar w:top="719" w:right="658" w:bottom="278" w:left="1100" w:header="720" w:footer="720" w:gutter="0"/>
          <w:cols w:space="720"/>
          <w:docGrid w:linePitch="299"/>
        </w:sectPr>
      </w:pPr>
    </w:p>
    <w:p w:rsidR="00EC1480" w:rsidRPr="0040335E" w:rsidRDefault="00EC1480" w:rsidP="00B75BD5">
      <w:pPr>
        <w:pStyle w:val="NormalWeb"/>
        <w:spacing w:before="0" w:beforeAutospacing="0" w:after="0"/>
        <w:jc w:val="center"/>
        <w:rPr>
          <w:b/>
        </w:rPr>
      </w:pPr>
      <w:r w:rsidRPr="0040335E">
        <w:rPr>
          <w:b/>
          <w:bCs/>
        </w:rPr>
        <w:t xml:space="preserve">1.3 </w:t>
      </w:r>
      <w:r w:rsidRPr="0040335E">
        <w:rPr>
          <w:b/>
        </w:rPr>
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</w:r>
    </w:p>
    <w:p w:rsidR="00EC1480" w:rsidRPr="0040335E" w:rsidRDefault="00EC1480" w:rsidP="00B75BD5">
      <w:pPr>
        <w:pStyle w:val="NormalWeb"/>
        <w:spacing w:before="0" w:beforeAutospacing="0" w:after="0"/>
        <w:jc w:val="center"/>
        <w:rPr>
          <w:b/>
        </w:rPr>
      </w:pPr>
    </w:p>
    <w:p w:rsidR="00EC1480" w:rsidRPr="0040335E" w:rsidRDefault="00EC1480" w:rsidP="00B75BD5">
      <w:pPr>
        <w:pStyle w:val="NormalWeb"/>
        <w:spacing w:before="0" w:beforeAutospacing="0" w:after="0"/>
      </w:pPr>
      <w:r w:rsidRPr="0040335E">
        <w:t xml:space="preserve">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 </w:t>
      </w:r>
    </w:p>
    <w:p w:rsidR="00EC1480" w:rsidRPr="0040335E" w:rsidRDefault="00EC1480" w:rsidP="00B75BD5">
      <w:pPr>
        <w:pStyle w:val="NormalWeb"/>
        <w:spacing w:before="0" w:beforeAutospacing="0" w:after="0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8"/>
        <w:gridCol w:w="1973"/>
        <w:gridCol w:w="1973"/>
        <w:gridCol w:w="2088"/>
        <w:gridCol w:w="1973"/>
      </w:tblGrid>
      <w:tr w:rsidR="00EC1480" w:rsidRPr="0040335E" w:rsidTr="00B75BD5">
        <w:tc>
          <w:tcPr>
            <w:tcW w:w="1985" w:type="dxa"/>
          </w:tcPr>
          <w:p w:rsidR="00EC1480" w:rsidRPr="0040335E" w:rsidRDefault="00EC1480" w:rsidP="00B75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EC1480" w:rsidRPr="0040335E" w:rsidRDefault="00EC1480" w:rsidP="00B75BD5">
            <w:pPr>
              <w:pStyle w:val="NormalWeb"/>
              <w:spacing w:before="0" w:beforeAutospacing="0" w:after="0"/>
              <w:ind w:firstLine="0"/>
            </w:pPr>
            <w:r w:rsidRPr="0040335E">
              <w:rPr>
                <w:b/>
              </w:rPr>
              <w:t>педагогической диагностики (мониторинга)</w:t>
            </w:r>
          </w:p>
        </w:tc>
        <w:tc>
          <w:tcPr>
            <w:tcW w:w="1985" w:type="dxa"/>
          </w:tcPr>
          <w:p w:rsidR="00EC1480" w:rsidRPr="0040335E" w:rsidRDefault="00EC1480" w:rsidP="00B75BD5">
            <w:pPr>
              <w:pStyle w:val="NormalWeb"/>
              <w:spacing w:before="0" w:beforeAutospacing="0" w:after="0"/>
              <w:ind w:firstLine="0"/>
              <w:rPr>
                <w:b/>
              </w:rPr>
            </w:pPr>
            <w:r w:rsidRPr="0040335E">
              <w:rPr>
                <w:b/>
              </w:rPr>
              <w:t>Формы и методы педагогической диагностики</w:t>
            </w:r>
          </w:p>
        </w:tc>
        <w:tc>
          <w:tcPr>
            <w:tcW w:w="1984" w:type="dxa"/>
          </w:tcPr>
          <w:p w:rsidR="00EC1480" w:rsidRPr="0040335E" w:rsidRDefault="00EC1480" w:rsidP="00B75BD5">
            <w:pPr>
              <w:pStyle w:val="NormalWeb"/>
              <w:spacing w:before="0" w:beforeAutospacing="0" w:after="0"/>
              <w:ind w:firstLine="0"/>
              <w:rPr>
                <w:b/>
              </w:rPr>
            </w:pPr>
            <w:r w:rsidRPr="0040335E">
              <w:rPr>
                <w:b/>
              </w:rPr>
              <w:t>Периодичность проведения педагогической диагностики</w:t>
            </w:r>
          </w:p>
        </w:tc>
        <w:tc>
          <w:tcPr>
            <w:tcW w:w="2126" w:type="dxa"/>
          </w:tcPr>
          <w:p w:rsidR="00EC1480" w:rsidRPr="0040335E" w:rsidRDefault="00EC1480" w:rsidP="00B75BD5">
            <w:pPr>
              <w:pStyle w:val="NormalWeb"/>
              <w:spacing w:before="0" w:beforeAutospacing="0" w:after="0"/>
              <w:ind w:firstLine="0"/>
              <w:rPr>
                <w:b/>
              </w:rPr>
            </w:pPr>
            <w:r w:rsidRPr="0040335E">
              <w:rPr>
                <w:b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1985" w:type="dxa"/>
          </w:tcPr>
          <w:p w:rsidR="00EC1480" w:rsidRPr="0040335E" w:rsidRDefault="00EC1480" w:rsidP="00B75BD5">
            <w:pPr>
              <w:pStyle w:val="NormalWeb"/>
              <w:spacing w:before="0" w:beforeAutospacing="0" w:after="0"/>
              <w:ind w:firstLine="0"/>
              <w:rPr>
                <w:b/>
              </w:rPr>
            </w:pPr>
            <w:r w:rsidRPr="0040335E">
              <w:rPr>
                <w:b/>
              </w:rPr>
              <w:t>Сроки проведения педагогической диагностики</w:t>
            </w:r>
          </w:p>
        </w:tc>
      </w:tr>
      <w:tr w:rsidR="00EC1480" w:rsidRPr="0040335E" w:rsidTr="00B75BD5">
        <w:tc>
          <w:tcPr>
            <w:tcW w:w="1985" w:type="dxa"/>
          </w:tcPr>
          <w:p w:rsidR="00EC1480" w:rsidRPr="0040335E" w:rsidRDefault="00EC1480" w:rsidP="00B7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Индивидуальные достижения детей в контексте  образовательных областей:</w:t>
            </w:r>
          </w:p>
          <w:p w:rsidR="00EC1480" w:rsidRPr="0040335E" w:rsidRDefault="00EC1480" w:rsidP="00B7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"Социально-коммуникативное развитие", </w:t>
            </w:r>
          </w:p>
          <w:p w:rsidR="00EC1480" w:rsidRPr="0040335E" w:rsidRDefault="00EC1480" w:rsidP="00B7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"Познавательное развитие",</w:t>
            </w:r>
          </w:p>
          <w:p w:rsidR="00EC1480" w:rsidRPr="0040335E" w:rsidRDefault="00EC1480" w:rsidP="00B7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"Речевое развитие",</w:t>
            </w:r>
          </w:p>
          <w:p w:rsidR="00EC1480" w:rsidRPr="0040335E" w:rsidRDefault="00EC1480" w:rsidP="00B75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"Художественно-эстетическое развитие",</w:t>
            </w:r>
          </w:p>
          <w:p w:rsidR="00EC1480" w:rsidRPr="0040335E" w:rsidRDefault="00EC1480" w:rsidP="00B75BD5">
            <w:pPr>
              <w:pStyle w:val="NormalWeb"/>
              <w:spacing w:before="0" w:beforeAutospacing="0" w:after="0"/>
              <w:ind w:firstLine="0"/>
            </w:pPr>
            <w:r w:rsidRPr="0040335E">
              <w:t xml:space="preserve"> "Физическое развитие".</w:t>
            </w:r>
          </w:p>
        </w:tc>
        <w:tc>
          <w:tcPr>
            <w:tcW w:w="1985" w:type="dxa"/>
          </w:tcPr>
          <w:p w:rsidR="00EC1480" w:rsidRPr="0040335E" w:rsidRDefault="00EC1480" w:rsidP="00B75BD5">
            <w:pPr>
              <w:pStyle w:val="NormalWeb"/>
              <w:spacing w:before="0" w:beforeAutospacing="0" w:after="0"/>
              <w:ind w:firstLine="0"/>
            </w:pPr>
          </w:p>
          <w:p w:rsidR="00EC1480" w:rsidRPr="0040335E" w:rsidRDefault="00EC1480" w:rsidP="00B75BD5">
            <w:pPr>
              <w:pStyle w:val="NormalWeb"/>
              <w:spacing w:before="0" w:beforeAutospacing="0" w:after="0"/>
              <w:ind w:firstLine="0"/>
            </w:pPr>
            <w:r w:rsidRPr="0040335E">
              <w:t>-Наблюдение</w:t>
            </w:r>
          </w:p>
          <w:p w:rsidR="00EC1480" w:rsidRPr="0040335E" w:rsidRDefault="00EC1480" w:rsidP="00B75BD5">
            <w:pPr>
              <w:pStyle w:val="NormalWeb"/>
              <w:spacing w:before="0" w:beforeAutospacing="0" w:after="0"/>
              <w:ind w:firstLine="0"/>
            </w:pPr>
            <w:r w:rsidRPr="0040335E">
              <w:t>-Анализ продуктов детской деятельности</w:t>
            </w:r>
          </w:p>
        </w:tc>
        <w:tc>
          <w:tcPr>
            <w:tcW w:w="1984" w:type="dxa"/>
          </w:tcPr>
          <w:p w:rsidR="00EC1480" w:rsidRPr="0040335E" w:rsidRDefault="00EC1480" w:rsidP="00B75BD5">
            <w:pPr>
              <w:pStyle w:val="NormalWeb"/>
              <w:spacing w:before="0" w:beforeAutospacing="0" w:after="0"/>
              <w:ind w:firstLine="0"/>
            </w:pPr>
          </w:p>
          <w:p w:rsidR="00EC1480" w:rsidRPr="0040335E" w:rsidRDefault="00EC1480" w:rsidP="00B75BD5">
            <w:pPr>
              <w:pStyle w:val="NormalWeb"/>
              <w:spacing w:before="0" w:beforeAutospacing="0" w:after="0"/>
              <w:ind w:firstLine="0"/>
            </w:pPr>
            <w:r w:rsidRPr="0040335E">
              <w:t>2 раза в год</w:t>
            </w:r>
          </w:p>
        </w:tc>
        <w:tc>
          <w:tcPr>
            <w:tcW w:w="2126" w:type="dxa"/>
          </w:tcPr>
          <w:p w:rsidR="00EC1480" w:rsidRPr="0040335E" w:rsidRDefault="00EC1480" w:rsidP="00B75BD5">
            <w:pPr>
              <w:pStyle w:val="NormalWeb"/>
              <w:spacing w:before="0" w:beforeAutospacing="0" w:after="0"/>
              <w:ind w:firstLine="0"/>
            </w:pPr>
          </w:p>
          <w:p w:rsidR="00EC1480" w:rsidRPr="0040335E" w:rsidRDefault="00EC1480" w:rsidP="00B75BD5">
            <w:pPr>
              <w:pStyle w:val="NormalWeb"/>
              <w:spacing w:before="0" w:beforeAutospacing="0" w:after="0"/>
              <w:ind w:firstLine="0"/>
            </w:pPr>
            <w:r w:rsidRPr="0040335E">
              <w:t>1-2 недели</w:t>
            </w:r>
          </w:p>
        </w:tc>
        <w:tc>
          <w:tcPr>
            <w:tcW w:w="1985" w:type="dxa"/>
          </w:tcPr>
          <w:p w:rsidR="00EC1480" w:rsidRPr="0040335E" w:rsidRDefault="00EC1480" w:rsidP="00B75BD5">
            <w:pPr>
              <w:pStyle w:val="NormalWeb"/>
              <w:spacing w:before="0" w:beforeAutospacing="0" w:after="0"/>
              <w:ind w:firstLine="0"/>
            </w:pPr>
          </w:p>
          <w:p w:rsidR="00EC1480" w:rsidRPr="0040335E" w:rsidRDefault="00EC1480" w:rsidP="00B75BD5">
            <w:pPr>
              <w:pStyle w:val="NormalWeb"/>
              <w:spacing w:before="0" w:beforeAutospacing="0" w:after="0"/>
              <w:ind w:firstLine="0"/>
            </w:pPr>
            <w:r w:rsidRPr="0040335E">
              <w:t>Сентябрь</w:t>
            </w:r>
          </w:p>
          <w:p w:rsidR="00EC1480" w:rsidRPr="0040335E" w:rsidRDefault="00EC1480" w:rsidP="00B75BD5">
            <w:pPr>
              <w:pStyle w:val="NormalWeb"/>
              <w:spacing w:before="0" w:beforeAutospacing="0" w:after="0"/>
              <w:ind w:firstLine="0"/>
            </w:pPr>
            <w:r w:rsidRPr="0040335E">
              <w:t>Май</w:t>
            </w:r>
          </w:p>
        </w:tc>
      </w:tr>
    </w:tbl>
    <w:p w:rsidR="00EC1480" w:rsidRPr="0040335E" w:rsidRDefault="00EC1480">
      <w:pPr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480" w:rsidRPr="0040335E" w:rsidRDefault="00EC1480" w:rsidP="00B75B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 xml:space="preserve">Результаты педагогической диагностики могут использоваться исключительно для решения следующих образовательных задач: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2) оптимизации работы с группой детей. </w:t>
      </w:r>
    </w:p>
    <w:p w:rsidR="00EC1480" w:rsidRPr="0040335E" w:rsidRDefault="00EC1480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335E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  <w:t>1.4 Часть, формируемая участниками образовательных отношений</w:t>
      </w:r>
    </w:p>
    <w:p w:rsidR="00EC1480" w:rsidRPr="0040335E" w:rsidRDefault="00EC1480" w:rsidP="000D1A34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40335E">
        <w:rPr>
          <w:rFonts w:ascii="Times New Roman" w:hAnsi="Times New Roman"/>
          <w:b/>
          <w:bCs/>
          <w:sz w:val="24"/>
          <w:szCs w:val="24"/>
        </w:rPr>
        <w:t>Использование парциальной программы "Основы безопасности жизнедеятельности детей" Р.Б. Стеркиной, Н.Н.Авдеевой, О.Л.Князевой</w:t>
      </w:r>
    </w:p>
    <w:p w:rsidR="00EC1480" w:rsidRPr="0040335E" w:rsidRDefault="00EC1480" w:rsidP="000D1A34">
      <w:pPr>
        <w:shd w:val="clear" w:color="auto" w:fill="FFFFFF"/>
        <w:ind w:firstLine="420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Физическое и психическое здоровье  ребенка напрямую  зависят от социальной и экологической обстановки  в обществе. Безопасность - это не просто сумма усвоенных знаний, а умение правильно вести себя в различных ситуациях. Дети могут оказаться в непредсказуемой ситуации на улице и дома, поэтому главной задачей взрослых  является  стимулирование у них  самостоятельности и ответственности.</w:t>
      </w:r>
    </w:p>
    <w:p w:rsidR="00EC1480" w:rsidRPr="0040335E" w:rsidRDefault="00EC1480" w:rsidP="000D1A34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40335E">
        <w:rPr>
          <w:rFonts w:ascii="Times New Roman" w:hAnsi="Times New Roman"/>
          <w:b/>
          <w:bCs/>
          <w:sz w:val="24"/>
          <w:szCs w:val="24"/>
        </w:rPr>
        <w:t>Цели:</w:t>
      </w:r>
    </w:p>
    <w:p w:rsidR="00EC1480" w:rsidRPr="0040335E" w:rsidRDefault="00EC1480" w:rsidP="003A4D00">
      <w:pPr>
        <w:widowControl w:val="0"/>
        <w:numPr>
          <w:ilvl w:val="0"/>
          <w:numId w:val="17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Сформировать у ребенка навыки  разумного  поведения, научить адекватно  вести  себя  в  опасных  ситуациях  дома и на улице, в городском транспорте, при общении с  незнакомыми  людьми, взаимодействии  с  пожароопасными и другими предметами, животными и ядовитыми растениями.</w:t>
      </w:r>
    </w:p>
    <w:p w:rsidR="00EC1480" w:rsidRPr="0040335E" w:rsidRDefault="00EC1480" w:rsidP="003A4D00">
      <w:pPr>
        <w:widowControl w:val="0"/>
        <w:numPr>
          <w:ilvl w:val="0"/>
          <w:numId w:val="17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Способствовать становлению  основ  экологической  культуры;</w:t>
      </w:r>
    </w:p>
    <w:p w:rsidR="00EC1480" w:rsidRPr="0040335E" w:rsidRDefault="00EC1480" w:rsidP="003A4D00">
      <w:pPr>
        <w:widowControl w:val="0"/>
        <w:numPr>
          <w:ilvl w:val="0"/>
          <w:numId w:val="17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Приобщать к здоровому  образу жизни</w:t>
      </w:r>
    </w:p>
    <w:p w:rsidR="00EC1480" w:rsidRPr="0040335E" w:rsidRDefault="00EC1480" w:rsidP="003A4D00">
      <w:pPr>
        <w:widowControl w:val="0"/>
        <w:numPr>
          <w:ilvl w:val="0"/>
          <w:numId w:val="17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480" w:rsidRPr="0040335E" w:rsidRDefault="00EC1480" w:rsidP="000D1A34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40335E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C1480" w:rsidRPr="0040335E" w:rsidRDefault="00EC1480" w:rsidP="003A4D00">
      <w:pPr>
        <w:widowControl w:val="0"/>
        <w:numPr>
          <w:ilvl w:val="0"/>
          <w:numId w:val="17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Дать детям достаточно ясное  представление об  опасностях и вредных факторах, чрезвычайных  ситуациях, подстерегающих  сегодня  ребенка.</w:t>
      </w:r>
    </w:p>
    <w:p w:rsidR="00EC1480" w:rsidRPr="0040335E" w:rsidRDefault="00EC1480" w:rsidP="003A4D00">
      <w:pPr>
        <w:widowControl w:val="0"/>
        <w:numPr>
          <w:ilvl w:val="0"/>
          <w:numId w:val="17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Научить детей  правильно  оценивать  опасность  и  избегать  ее,  используя  сюжеты и действия  героев  художественной  литературы.</w:t>
      </w:r>
    </w:p>
    <w:p w:rsidR="00EC1480" w:rsidRPr="0040335E" w:rsidRDefault="00EC1480" w:rsidP="003A4D00">
      <w:pPr>
        <w:widowControl w:val="0"/>
        <w:numPr>
          <w:ilvl w:val="0"/>
          <w:numId w:val="17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Помочь детям  в  игровой форме развить навыки по защите  жизни и здоровья.</w:t>
      </w:r>
    </w:p>
    <w:p w:rsidR="00EC1480" w:rsidRPr="0040335E" w:rsidRDefault="00EC1480" w:rsidP="003A4D00">
      <w:pPr>
        <w:widowControl w:val="0"/>
        <w:numPr>
          <w:ilvl w:val="0"/>
          <w:numId w:val="17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Формирование  и расширение  представлений  о  причинах и последствиях  неосторожного  обращения с огнем.</w:t>
      </w:r>
    </w:p>
    <w:p w:rsidR="00EC1480" w:rsidRPr="0040335E" w:rsidRDefault="00EC1480" w:rsidP="003A4D00">
      <w:pPr>
        <w:widowControl w:val="0"/>
        <w:numPr>
          <w:ilvl w:val="0"/>
          <w:numId w:val="17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Знакомить детей с правилами дорожного движения и безопасности на улице.</w:t>
      </w:r>
    </w:p>
    <w:p w:rsidR="00EC1480" w:rsidRPr="0040335E" w:rsidRDefault="00EC1480" w:rsidP="003A4D00">
      <w:pPr>
        <w:widowControl w:val="0"/>
        <w:numPr>
          <w:ilvl w:val="0"/>
          <w:numId w:val="17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Учить детей правильно  вести себя  с  незнакомыми  людьми</w:t>
      </w:r>
    </w:p>
    <w:p w:rsidR="00EC1480" w:rsidRPr="0040335E" w:rsidRDefault="00EC1480" w:rsidP="003A4D00">
      <w:pPr>
        <w:widowControl w:val="0"/>
        <w:numPr>
          <w:ilvl w:val="0"/>
          <w:numId w:val="17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Учить безопасности  детей в быту.</w:t>
      </w:r>
    </w:p>
    <w:p w:rsidR="00EC1480" w:rsidRPr="0040335E" w:rsidRDefault="00EC1480" w:rsidP="003A4D00">
      <w:pPr>
        <w:widowControl w:val="0"/>
        <w:numPr>
          <w:ilvl w:val="0"/>
          <w:numId w:val="17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Объяснить правила общения с животными.</w:t>
      </w:r>
    </w:p>
    <w:p w:rsidR="00EC1480" w:rsidRPr="0040335E" w:rsidRDefault="00EC1480" w:rsidP="003A4D00">
      <w:pPr>
        <w:widowControl w:val="0"/>
        <w:numPr>
          <w:ilvl w:val="0"/>
          <w:numId w:val="17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Обогащать представления детей  о здоровье.</w:t>
      </w:r>
    </w:p>
    <w:p w:rsidR="00EC1480" w:rsidRPr="0040335E" w:rsidRDefault="00EC1480" w:rsidP="003A4D00">
      <w:pPr>
        <w:widowControl w:val="0"/>
        <w:numPr>
          <w:ilvl w:val="0"/>
          <w:numId w:val="17"/>
        </w:numPr>
        <w:shd w:val="clear" w:color="auto" w:fill="FFFFFF"/>
        <w:tabs>
          <w:tab w:val="left" w:pos="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Обучать уходу  за своим телом, навыками  личной  гигиены и оказания помощи.</w:t>
      </w:r>
    </w:p>
    <w:p w:rsidR="00EC1480" w:rsidRPr="0040335E" w:rsidRDefault="00EC1480" w:rsidP="00B75BD5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335E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  <w:t xml:space="preserve">2. </w:t>
      </w:r>
      <w:r w:rsidRPr="0040335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Содержательный раздел рабочей программы</w:t>
      </w:r>
    </w:p>
    <w:p w:rsidR="00EC1480" w:rsidRPr="0040335E" w:rsidRDefault="00EC1480" w:rsidP="00B75BD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EC1480" w:rsidRPr="0040335E" w:rsidRDefault="00EC1480" w:rsidP="00B75BD5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35E">
        <w:rPr>
          <w:rFonts w:ascii="Times New Roman" w:hAnsi="Times New Roman"/>
          <w:b/>
          <w:bCs/>
          <w:sz w:val="24"/>
          <w:szCs w:val="24"/>
        </w:rPr>
        <w:t>2.1 Образовательная деятельность</w:t>
      </w:r>
    </w:p>
    <w:p w:rsidR="00EC1480" w:rsidRPr="0040335E" w:rsidRDefault="00EC1480" w:rsidP="00CA778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Основой  содержания образовательного процесса в старшей группе является  содержание образовательной программы  ДО.</w:t>
      </w:r>
    </w:p>
    <w:p w:rsidR="00EC1480" w:rsidRPr="0040335E" w:rsidRDefault="00EC1480" w:rsidP="00CA778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Образовательный процесс  в старшей группе  осуществляется через  образовательные области, согласно ФГОС дошкольного образования, и включает в себя: социально-коммуникативное, познавательное, речевое, художественно-эстетическое, физическое развитие.</w:t>
      </w:r>
    </w:p>
    <w:p w:rsidR="00EC1480" w:rsidRPr="0040335E" w:rsidRDefault="00EC1480" w:rsidP="00CA778B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40335E">
        <w:rPr>
          <w:rFonts w:ascii="Times New Roman" w:hAnsi="Times New Roman"/>
          <w:b/>
          <w:bCs/>
          <w:sz w:val="24"/>
          <w:szCs w:val="24"/>
        </w:rPr>
        <w:t>Структура содержания  дошкольного образования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6"/>
        <w:gridCol w:w="5794"/>
      </w:tblGrid>
      <w:tr w:rsidR="00EC1480" w:rsidRPr="0040335E" w:rsidTr="003C44D8">
        <w:tc>
          <w:tcPr>
            <w:tcW w:w="3886" w:type="dxa"/>
          </w:tcPr>
          <w:p w:rsidR="00EC1480" w:rsidRPr="0040335E" w:rsidRDefault="00EC1480" w:rsidP="00D84F33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794" w:type="dxa"/>
          </w:tcPr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Личностное развитие воспитанников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Формирование гендерной, семейной, гражданской принадлежности, а также принадлежности к мировому сообществу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Приобщение к нормам и правилам взаимоотношения со сверстниками и взрослыми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Развитие физических, личностных и интеллектуальных качеств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Формирование трудовых умений и навыков, адекватных  возрасту детей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Воспитание сознательного отношения к труду как к основной жизненной  потребности, трудолюбия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Формирование основ безопасности собственной жизнедеятельности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Формирование основ экологического  сознания</w:t>
            </w:r>
          </w:p>
        </w:tc>
      </w:tr>
      <w:tr w:rsidR="00EC1480" w:rsidRPr="0040335E" w:rsidTr="003C44D8">
        <w:tc>
          <w:tcPr>
            <w:tcW w:w="3886" w:type="dxa"/>
          </w:tcPr>
          <w:p w:rsidR="00EC1480" w:rsidRPr="0040335E" w:rsidRDefault="00EC1480" w:rsidP="00D84F33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794" w:type="dxa"/>
          </w:tcPr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Развитие  познавательно-исследовательской деятельности,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Формирование сенсорных, элементарных математических представлений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Расширение кругозора детей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Развитие личностных и интеллектуальных качеств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Формирование адекватных представлений ребенка о себе, семье, обществе, государстве, мире и природе</w:t>
            </w:r>
          </w:p>
        </w:tc>
      </w:tr>
      <w:tr w:rsidR="00EC1480" w:rsidRPr="0040335E" w:rsidTr="003C44D8">
        <w:tc>
          <w:tcPr>
            <w:tcW w:w="3886" w:type="dxa"/>
          </w:tcPr>
          <w:p w:rsidR="00EC1480" w:rsidRPr="0040335E" w:rsidRDefault="00EC1480" w:rsidP="00D84F33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794" w:type="dxa"/>
          </w:tcPr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Развитие  активной речи детей в различных видах деятельности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Практическое овладение воспитанниками  нормами  русской речи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Развитие свободного общения со взрослыми и детьми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Развитие личностных и интеллектуальных качеств</w:t>
            </w:r>
          </w:p>
        </w:tc>
      </w:tr>
      <w:tr w:rsidR="00EC1480" w:rsidRPr="0040335E" w:rsidTr="003C44D8">
        <w:tc>
          <w:tcPr>
            <w:tcW w:w="3886" w:type="dxa"/>
          </w:tcPr>
          <w:p w:rsidR="00EC1480" w:rsidRPr="0040335E" w:rsidRDefault="00EC1480" w:rsidP="00D84F33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794" w:type="dxa"/>
          </w:tcPr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Развитие музыкально-ритмической деятельности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Приобщение к музыкальному  искусству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Развитие физических, личностных и интеллектуальных качеств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Развитие продуктивной деятельности детей ( рисование, лепка, аппликация, художественный труд, конструирование)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Развитие творчества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Приобщение к изобразительному искусству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Развитие литературной речи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Приобщение к словесному искусству</w:t>
            </w:r>
          </w:p>
        </w:tc>
      </w:tr>
      <w:tr w:rsidR="00EC1480" w:rsidRPr="0040335E" w:rsidTr="003C44D8">
        <w:tc>
          <w:tcPr>
            <w:tcW w:w="3886" w:type="dxa"/>
          </w:tcPr>
          <w:p w:rsidR="00EC1480" w:rsidRPr="0040335E" w:rsidRDefault="00EC1480" w:rsidP="00D84F33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794" w:type="dxa"/>
          </w:tcPr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Развитие основных движений детей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Сохранение и укрепление здоровья воспитанников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Воспитание физических и личностных качеств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</w:t>
            </w:r>
          </w:p>
          <w:p w:rsidR="00EC1480" w:rsidRPr="0040335E" w:rsidRDefault="00EC1480" w:rsidP="003A4D00">
            <w:pPr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EC1480" w:rsidRPr="0040335E" w:rsidRDefault="00EC1480" w:rsidP="00D84F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480" w:rsidRDefault="00EC1480" w:rsidP="00CA778B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480" w:rsidRPr="0040335E" w:rsidRDefault="00EC1480" w:rsidP="00BC33C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335E">
        <w:rPr>
          <w:rFonts w:ascii="Times New Roman" w:hAnsi="Times New Roman"/>
          <w:b/>
          <w:bCs/>
          <w:sz w:val="24"/>
          <w:szCs w:val="24"/>
          <w:lang w:eastAsia="ru-RU"/>
        </w:rPr>
        <w:t>2.2 Виды детской деятельности</w:t>
      </w:r>
    </w:p>
    <w:p w:rsidR="00EC1480" w:rsidRPr="0040335E" w:rsidRDefault="00EC1480" w:rsidP="00CA778B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480" w:rsidRPr="0040335E" w:rsidRDefault="00EC1480" w:rsidP="000D1A34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40335E">
        <w:rPr>
          <w:rFonts w:ascii="Times New Roman" w:hAnsi="Times New Roman"/>
          <w:bCs/>
          <w:sz w:val="24"/>
          <w:szCs w:val="24"/>
        </w:rPr>
        <w:t>Для детей 5-6 лет характерны  следующие  виды детской деятельности: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0"/>
        <w:gridCol w:w="7480"/>
      </w:tblGrid>
      <w:tr w:rsidR="00EC1480" w:rsidRPr="0040335E" w:rsidTr="003C44D8">
        <w:tc>
          <w:tcPr>
            <w:tcW w:w="220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748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Примеры форм организации  детских  видов деятельности</w:t>
            </w:r>
          </w:p>
        </w:tc>
      </w:tr>
      <w:tr w:rsidR="00EC1480" w:rsidRPr="0040335E" w:rsidTr="003C44D8">
        <w:tc>
          <w:tcPr>
            <w:tcW w:w="220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748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Утренняя  гимнастика, подвижные игры с правилами (в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ч. народные и спортивные), игровые упражнения</w:t>
            </w:r>
          </w:p>
        </w:tc>
      </w:tr>
      <w:tr w:rsidR="00EC1480" w:rsidRPr="0040335E" w:rsidTr="003C44D8">
        <w:tc>
          <w:tcPr>
            <w:tcW w:w="220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748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Игровые ситуации, игры с правилами (дидактические (с предметами и игрушками, настольно-печатные, словесные, компьютерные),подвижные, народные), творческие игры (сюжетные, сюжетно-ролевые, театрализованные, конструктивные) и др.</w:t>
            </w:r>
          </w:p>
        </w:tc>
      </w:tr>
      <w:tr w:rsidR="00EC1480" w:rsidRPr="0040335E" w:rsidTr="003C44D8">
        <w:tc>
          <w:tcPr>
            <w:tcW w:w="220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48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Наблюдения, экспериментирование, анализ проблемных ситуаций, экскурсии, коллекционирование, дидактические  игры и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д </w:t>
            </w:r>
          </w:p>
        </w:tc>
      </w:tr>
      <w:tr w:rsidR="00EC1480" w:rsidRPr="0040335E" w:rsidTr="003C44D8">
        <w:tc>
          <w:tcPr>
            <w:tcW w:w="220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  <w:tc>
          <w:tcPr>
            <w:tcW w:w="748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Индивидуальные и подгрупповые  поручения, дежурства, самообслуживание</w:t>
            </w:r>
          </w:p>
        </w:tc>
      </w:tr>
      <w:tr w:rsidR="00EC1480" w:rsidRPr="0040335E" w:rsidTr="003C44D8">
        <w:tc>
          <w:tcPr>
            <w:tcW w:w="220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748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Беседы. Коммуникативные  ситуации, словесные игры, составление  рассказов и сказок, творческие пересказы, разгадывание загадок, ситуативные разговоры, ситуации морального выбора.</w:t>
            </w:r>
          </w:p>
        </w:tc>
      </w:tr>
      <w:tr w:rsidR="00EC1480" w:rsidRPr="0040335E" w:rsidTr="003C44D8">
        <w:tc>
          <w:tcPr>
            <w:tcW w:w="220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48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Моделирование, конструктивные игры, выполнение конструкций из различных материалов</w:t>
            </w:r>
          </w:p>
        </w:tc>
      </w:tr>
      <w:tr w:rsidR="00EC1480" w:rsidRPr="0040335E" w:rsidTr="003C44D8">
        <w:tc>
          <w:tcPr>
            <w:tcW w:w="220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748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Рассказывание, чтение, обсуждение, разучивание, инсценировка произведений, театрализованные  игры. Различные виды театра (теневой, би-ба-бо, пальчиковый и т.д.)</w:t>
            </w:r>
          </w:p>
        </w:tc>
      </w:tr>
      <w:tr w:rsidR="00EC1480" w:rsidRPr="0040335E" w:rsidTr="003C44D8">
        <w:tc>
          <w:tcPr>
            <w:tcW w:w="220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748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Рисование, лепка, аппликация, подготовка выставок, презентация работ, рассказы и беседы об искусстве.</w:t>
            </w:r>
          </w:p>
        </w:tc>
      </w:tr>
      <w:tr w:rsidR="00EC1480" w:rsidRPr="0040335E" w:rsidTr="003C44D8">
        <w:tc>
          <w:tcPr>
            <w:tcW w:w="220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</w:tc>
        <w:tc>
          <w:tcPr>
            <w:tcW w:w="7480" w:type="dxa"/>
          </w:tcPr>
          <w:p w:rsidR="00EC1480" w:rsidRPr="0040335E" w:rsidRDefault="00EC1480" w:rsidP="0040335E">
            <w:pPr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Слушание и исполнение музыкальных  произведений, музыкально-ритмические движения, музыкальные игры и импровизации, инсценировки, сочинение мелодий.</w:t>
            </w:r>
          </w:p>
        </w:tc>
      </w:tr>
    </w:tbl>
    <w:p w:rsidR="00EC1480" w:rsidRPr="0040335E" w:rsidRDefault="00EC1480" w:rsidP="000D1A34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C1480" w:rsidRPr="0040335E" w:rsidRDefault="00EC1480" w:rsidP="000D1A34">
      <w:pPr>
        <w:shd w:val="clear" w:color="auto" w:fill="FFFFFF"/>
        <w:ind w:firstLine="420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Составные формы обучения состоят </w:t>
      </w:r>
      <w:r w:rsidRPr="0040335E">
        <w:rPr>
          <w:rFonts w:ascii="Times New Roman" w:hAnsi="Times New Roman"/>
          <w:sz w:val="24"/>
          <w:szCs w:val="24"/>
        </w:rPr>
        <w:t>из простых форм, представленных в разнообразных сочетаниях (игра-занятие, игра-путешествие, детская лаборатория, творческая гостиная, мастерская слова, интерактивный праздник и т.д.)</w:t>
      </w:r>
    </w:p>
    <w:p w:rsidR="00EC1480" w:rsidRPr="0040335E" w:rsidRDefault="00EC1480" w:rsidP="000D1A34">
      <w:pPr>
        <w:shd w:val="clear" w:color="auto" w:fill="FFFFFF"/>
        <w:ind w:firstLine="420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Комплексные формы обучения </w:t>
      </w:r>
      <w:r w:rsidRPr="0040335E">
        <w:rPr>
          <w:rFonts w:ascii="Times New Roman" w:hAnsi="Times New Roman"/>
          <w:sz w:val="24"/>
          <w:szCs w:val="24"/>
        </w:rPr>
        <w:t>создаются как целенаправленная  подборка (комплекс) простых и составных форм (детско-родительские и иные проекты, тематические дни, и т.д.)</w:t>
      </w:r>
    </w:p>
    <w:p w:rsidR="00EC1480" w:rsidRPr="003C44D8" w:rsidRDefault="00EC1480" w:rsidP="003C44D8">
      <w:pPr>
        <w:shd w:val="clear" w:color="auto" w:fill="FFFFFF"/>
        <w:ind w:firstLine="420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Содержание  программы  определяется  в  соответствии  с образовательными  областями  развития  дошкольников в ДОУ и соответствует  основным  положениям  возрастной  психологии и дошкольной педагогики, обеспечивая  единство воспитательных, развивающих и обучающих задач.</w:t>
      </w:r>
    </w:p>
    <w:p w:rsidR="00EC1480" w:rsidRDefault="00EC1480" w:rsidP="002361C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480" w:rsidRPr="0040335E" w:rsidRDefault="00EC1480" w:rsidP="002361C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335E">
        <w:rPr>
          <w:rFonts w:ascii="Times New Roman" w:hAnsi="Times New Roman"/>
          <w:b/>
          <w:bCs/>
          <w:sz w:val="24"/>
          <w:szCs w:val="24"/>
          <w:lang w:eastAsia="ru-RU"/>
        </w:rPr>
        <w:t>2.3. Содержание образовательной работы с детьми</w:t>
      </w:r>
    </w:p>
    <w:p w:rsidR="00EC1480" w:rsidRPr="0040335E" w:rsidRDefault="00EC1480" w:rsidP="003D26F2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559"/>
        <w:gridCol w:w="2127"/>
        <w:gridCol w:w="3969"/>
        <w:gridCol w:w="1842"/>
      </w:tblGrid>
      <w:tr w:rsidR="00EC1480" w:rsidRPr="0040335E" w:rsidTr="00BC33C8">
        <w:tc>
          <w:tcPr>
            <w:tcW w:w="1276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задачи работы с детьми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EC1480" w:rsidRPr="0040335E" w:rsidTr="00BC33C8">
        <w:tc>
          <w:tcPr>
            <w:tcW w:w="1276" w:type="dxa"/>
            <w:vMerge w:val="restart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01.09-02</w:t>
            </w: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7" w:type="dxa"/>
            <w:vMerge w:val="restart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Здравствуй детский сад!</w:t>
            </w:r>
          </w:p>
        </w:tc>
        <w:tc>
          <w:tcPr>
            <w:tcW w:w="3969" w:type="dxa"/>
            <w:vMerge w:val="restart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правилах поведения в детском саду. Воспитывать уважение к сотрудникам детского сада.</w:t>
            </w:r>
          </w:p>
        </w:tc>
        <w:tc>
          <w:tcPr>
            <w:tcW w:w="1842" w:type="dxa"/>
            <w:vMerge w:val="restart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Экскурсия по детскому саду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05.09-09.09</w:t>
            </w:r>
          </w:p>
        </w:tc>
        <w:tc>
          <w:tcPr>
            <w:tcW w:w="2127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7022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12.09-16.09</w:t>
            </w:r>
          </w:p>
        </w:tc>
        <w:tc>
          <w:tcPr>
            <w:tcW w:w="2127" w:type="dxa"/>
          </w:tcPr>
          <w:p w:rsidR="00EC1480" w:rsidRPr="0040335E" w:rsidRDefault="00EC1480" w:rsidP="007022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Что нам осень принесла! (фрукты, овощи)</w:t>
            </w:r>
          </w:p>
        </w:tc>
        <w:tc>
          <w:tcPr>
            <w:tcW w:w="3969" w:type="dxa"/>
          </w:tcPr>
          <w:p w:rsidR="00EC1480" w:rsidRPr="0040335E" w:rsidRDefault="00EC1480" w:rsidP="007022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фруктах и овощах, их разнообразии, форме, цвете, местах их произрастания и их пользе.</w:t>
            </w:r>
          </w:p>
        </w:tc>
        <w:tc>
          <w:tcPr>
            <w:tcW w:w="1842" w:type="dxa"/>
          </w:tcPr>
          <w:p w:rsidR="00EC1480" w:rsidRPr="0040335E" w:rsidRDefault="00EC1480" w:rsidP="007022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Коллективная работа «Фруктово-овощная корзина»</w:t>
            </w:r>
          </w:p>
        </w:tc>
      </w:tr>
      <w:tr w:rsidR="00EC1480" w:rsidRPr="0040335E" w:rsidTr="00BC33C8">
        <w:trPr>
          <w:trHeight w:val="308"/>
        </w:trPr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7022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19.09-23.09</w:t>
            </w:r>
          </w:p>
        </w:tc>
        <w:tc>
          <w:tcPr>
            <w:tcW w:w="2127" w:type="dxa"/>
          </w:tcPr>
          <w:p w:rsidR="00EC1480" w:rsidRPr="0040335E" w:rsidRDefault="00EC1480" w:rsidP="007022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Что нам осень принесла! (грибы, ягоды)</w:t>
            </w:r>
          </w:p>
        </w:tc>
        <w:tc>
          <w:tcPr>
            <w:tcW w:w="3969" w:type="dxa"/>
          </w:tcPr>
          <w:p w:rsidR="00EC1480" w:rsidRPr="0040335E" w:rsidRDefault="00EC1480" w:rsidP="007022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ягодах и грибах наших лесов. Формировать умение отличать съедобные ягоды и грибы от несъедобных.</w:t>
            </w:r>
          </w:p>
        </w:tc>
        <w:tc>
          <w:tcPr>
            <w:tcW w:w="1842" w:type="dxa"/>
          </w:tcPr>
          <w:p w:rsidR="00EC1480" w:rsidRPr="0040335E" w:rsidRDefault="00EC1480" w:rsidP="007022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Викторина  «Съедобное-несъедобное»</w:t>
            </w:r>
          </w:p>
        </w:tc>
      </w:tr>
      <w:tr w:rsidR="00EC1480" w:rsidRPr="0040335E" w:rsidTr="00BC33C8">
        <w:trPr>
          <w:trHeight w:val="308"/>
        </w:trPr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7022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26.09-30.09</w:t>
            </w:r>
          </w:p>
        </w:tc>
        <w:tc>
          <w:tcPr>
            <w:tcW w:w="2127" w:type="dxa"/>
          </w:tcPr>
          <w:p w:rsidR="00EC1480" w:rsidRPr="0040335E" w:rsidRDefault="00EC1480" w:rsidP="007022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Мой любимый детский сад!</w:t>
            </w:r>
          </w:p>
        </w:tc>
        <w:tc>
          <w:tcPr>
            <w:tcW w:w="3969" w:type="dxa"/>
          </w:tcPr>
          <w:p w:rsidR="00EC1480" w:rsidRPr="0040335E" w:rsidRDefault="00EC1480" w:rsidP="007022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Развивать у детей познавательную мотивацию, интерес к детскому саду. Расширять представления детей о профессиях сотрудников детского сада.</w:t>
            </w:r>
          </w:p>
        </w:tc>
        <w:tc>
          <w:tcPr>
            <w:tcW w:w="1842" w:type="dxa"/>
          </w:tcPr>
          <w:p w:rsidR="00EC1480" w:rsidRPr="0040335E" w:rsidRDefault="00EC1480" w:rsidP="007022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Оформление выставки «Мой любимый детский сад»</w:t>
            </w:r>
          </w:p>
        </w:tc>
      </w:tr>
      <w:tr w:rsidR="00EC1480" w:rsidRPr="0040335E" w:rsidTr="00BC33C8">
        <w:tc>
          <w:tcPr>
            <w:tcW w:w="1276" w:type="dxa"/>
            <w:vMerge w:val="restart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03.10-07.10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народных игрушках, их функциональном назначении.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Развлечение «В гостях у игрушек»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10.10-14.10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Домашние животные и их детеныши.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домашних животных, их особенностях и повадках. Воспитывать доброе отношение к животным.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рисунков «Моё любимое животное»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17.10-21.10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Дикие животные и их детеныши.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диких животных и их детёнышах, приспособленности их к природным изменениям.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Оформление выставки из природного материала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24.10-28.10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Листопад, листопад.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об осени как времени года.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Праздник осени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31.10-03.11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Мой край родной.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родном крае, его истории, достопримечательностях. Развивать интерес к своему родному городу.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детских работ «Родной край глазами юного художника»</w:t>
            </w:r>
          </w:p>
        </w:tc>
      </w:tr>
      <w:tr w:rsidR="00EC1480" w:rsidRPr="0040335E" w:rsidTr="00BC33C8">
        <w:tc>
          <w:tcPr>
            <w:tcW w:w="1276" w:type="dxa"/>
            <w:vMerge w:val="restart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07.11-11.11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 едем, едем… (транспорт)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различных видах транспорта. Формировать навыки культуры поведения детей в общественном и личном транспорте.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 – развлечение «Узнай, на чём кто едет»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14.11-18.11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Неделя здоровья (день науки).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здоровом образе жизни, необходимостью следить за своим здоровьем. Формировать представления об известных врачах.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Викторина «Доктор Айболит»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День любимой мамочки.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Воспитывать трепетное отношение к самым близким людям, потребность радовать их добрыми делами.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Оформление выставки «Моя любимая мамочка»</w:t>
            </w:r>
          </w:p>
        </w:tc>
      </w:tr>
      <w:tr w:rsidR="00EC1480" w:rsidRPr="0040335E" w:rsidTr="00BC33C8">
        <w:trPr>
          <w:trHeight w:val="654"/>
        </w:trPr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28.11-02.12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Цветная неделя.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разнообразии цветовой гаммы. Формировать умение находить предметы заданного цвета вокруг себя.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Коллективная работа «Цветная картина»</w:t>
            </w:r>
          </w:p>
        </w:tc>
      </w:tr>
      <w:tr w:rsidR="00EC1480" w:rsidRPr="0040335E" w:rsidTr="00BC33C8">
        <w:tc>
          <w:tcPr>
            <w:tcW w:w="1276" w:type="dxa"/>
            <w:vMerge w:val="restart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05.12-09.12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Внимание дорога!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Продолжать знакомить детей с правилами дорожного движения, побуждать к их соблюдению.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детских работ «Внимание дорога!»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12.12-16.12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Игрушки.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об игрушках (в том числе ёлочных), способах их изготовления. Воспитывать бережное отношение к игрушкам.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Конкурс «Новогодняя игрушка своими руками»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19.12-23.12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гостях у Деда Мороза.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 о городе, в котором живёт Дед Мороз, его жилище и о волшебстве Новогоднего праздника.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Коллективное письмо Деду Морозу</w:t>
            </w:r>
          </w:p>
        </w:tc>
      </w:tr>
      <w:tr w:rsidR="00EC1480" w:rsidRPr="0040335E" w:rsidTr="00BC33C8">
        <w:trPr>
          <w:trHeight w:val="654"/>
        </w:trPr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26.12-30.12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Фильм, фильм, фильм!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Формировать  представления детей о профессии «актер», «режиссёр» и т.д. 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Новогодний утренник</w:t>
            </w:r>
          </w:p>
        </w:tc>
      </w:tr>
      <w:tr w:rsidR="00EC1480" w:rsidRPr="0040335E" w:rsidTr="00BC33C8">
        <w:tc>
          <w:tcPr>
            <w:tcW w:w="1276" w:type="dxa"/>
            <w:vMerge w:val="restart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09.01-13.01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Новый год.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празднике «Новый год». Формировать у детей чувства радости , волшебства, положительные эмоции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Создание фото коллажа «Встреча Нового года»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16.01-20.01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Зимовье зверей.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зимовье зверей. Воспитывать бережное отношение к животным и их жилищам.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Викторина «Знатоки леса»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23.01-27.01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Наш город (блокада).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героическом прошлом нашего города - блокаде Ленинграда. Воспитывать у детей  уважительное отношение к пожилым людям.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Праздник «День снятия блокады Ленинграда»</w:t>
            </w:r>
          </w:p>
        </w:tc>
      </w:tr>
      <w:tr w:rsidR="00EC1480" w:rsidRPr="0040335E" w:rsidTr="00BC33C8">
        <w:trPr>
          <w:trHeight w:val="654"/>
        </w:trPr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30.01-03.02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Книжкина неделя (конкурс чтецов).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книгах и их авторах, познакомить с   литературными жанрами.        Воспитывать любовь и бережное отношение к книгам.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Конкурс чтецов</w:t>
            </w:r>
          </w:p>
        </w:tc>
      </w:tr>
      <w:tr w:rsidR="00EC1480" w:rsidRPr="0040335E" w:rsidTr="00BC33C8">
        <w:tc>
          <w:tcPr>
            <w:tcW w:w="1276" w:type="dxa"/>
            <w:vMerge w:val="restart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06.02-10.02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Неделя дружбы.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Формировать представления детей о нравственных чувствах и эмоциях. Воспитывать дружеские отношения в коллективе.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Посадка семян цветов для рассады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13.02-17.02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День Защитника Отечества.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Российской армии, знакомить с разными родами войск. Формировать чувства патриотизма, любви и уважения к своей родине.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Спортивное развлечение «Весёлые старты»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20.02-24.02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Масленица.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Формировать представление детей о народном празднике «Масленица», его традициях. Воспитывать интерес к народным праздникам.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Праздник «Масленица»</w:t>
            </w:r>
          </w:p>
        </w:tc>
      </w:tr>
      <w:tr w:rsidR="00EC1480" w:rsidRPr="0040335E" w:rsidTr="00BC33C8">
        <w:trPr>
          <w:trHeight w:val="739"/>
        </w:trPr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27.02-03.03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Хочу все знать! (профессии).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Продолжать знакомить детей с различными видами профессий. Воспитывать чувства уважения ко всем профессиям.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Изготовление кормушек для птиц</w:t>
            </w:r>
          </w:p>
        </w:tc>
      </w:tr>
      <w:tr w:rsidR="00EC1480" w:rsidRPr="0040335E" w:rsidTr="00BC33C8">
        <w:tc>
          <w:tcPr>
            <w:tcW w:w="1276" w:type="dxa"/>
            <w:vMerge w:val="restart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06.03-10.03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Моя мама!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Организовывать все виды детской деятельности вокруг темы семьи, любви к маме, бабушке. Развивать чувство уважения к девочкам, женщинам.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Утренник            «8 марта»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13.03-17.03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нас гости (посуда, этикет).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посуде, её многообразии и предназначении. Побуждать к  соблюдению правил этикета.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Викторина «В гостях у Федоры»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20.03-24.03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Уютный дом (жилища, мебель).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городских и деревенских домах, их отличиях. Формировать представления детей о многообразии мебели и её функциях.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Выставка детских рисунков «Дом моей мечты»</w:t>
            </w:r>
          </w:p>
        </w:tc>
      </w:tr>
      <w:tr w:rsidR="00EC1480" w:rsidRPr="0040335E" w:rsidTr="00BC33C8">
        <w:trPr>
          <w:trHeight w:val="1380"/>
        </w:trPr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27.03-31.03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Театр, театр!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разнообразии театров, правилах поведения и необходимости их соблюдения. Воспитывать любовь к театральному искусству.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Инсценировка сказки    </w:t>
            </w: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«Красная Шапочка»</w:t>
            </w:r>
          </w:p>
        </w:tc>
      </w:tr>
      <w:tr w:rsidR="00EC1480" w:rsidRPr="0040335E" w:rsidTr="00BC33C8">
        <w:tc>
          <w:tcPr>
            <w:tcW w:w="1276" w:type="dxa"/>
            <w:vMerge w:val="restart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03.04-07.04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Птицы.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птицах (перелётных и зимующих), их образе жизни. Воспитывать доброе отношение к птицам.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Коллективная работа «Помоги птицам перезимовать!»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10.04-14.04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Космос.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космосе, планетах, первом космонавте.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Конкурс поделок «Космический корабль»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17.04-21.04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Пасхальная неделя.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Формировать представления детей о православном празднике «Пасха». Воспитывать чувство уважения к любой религии.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Изготовление пасхальной открытки</w:t>
            </w:r>
          </w:p>
        </w:tc>
      </w:tr>
      <w:tr w:rsidR="00EC1480" w:rsidRPr="0040335E" w:rsidTr="00BC33C8">
        <w:trPr>
          <w:trHeight w:val="838"/>
        </w:trPr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24.04-28.04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Неделя здоровья.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здоровье, о здоровом образе жизни и правильном питании.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Викторина «Если хочешь быть здоров»</w:t>
            </w:r>
          </w:p>
        </w:tc>
      </w:tr>
      <w:tr w:rsidR="00EC1480" w:rsidRPr="0040335E" w:rsidTr="00BC33C8">
        <w:tc>
          <w:tcPr>
            <w:tcW w:w="1276" w:type="dxa"/>
            <w:vMerge w:val="restart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02.05-05.05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Великой Отечественной войне и их героях.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Праздник «День Победы»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08.05-12.05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Веселый светофор.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Закрепить представления детей о сигналах светофора, его значимости при дорожном движении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Викторина «Весёлый светофор»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15.05-19.05</w:t>
            </w:r>
          </w:p>
        </w:tc>
        <w:tc>
          <w:tcPr>
            <w:tcW w:w="2127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Мой район.</w:t>
            </w:r>
          </w:p>
        </w:tc>
        <w:tc>
          <w:tcPr>
            <w:tcW w:w="396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городе, улицах Кировского района и их достопримечательностях</w:t>
            </w:r>
          </w:p>
        </w:tc>
        <w:tc>
          <w:tcPr>
            <w:tcW w:w="1842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Конкурс рисунков «Достопримечательности моего района»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22.05-26.05</w:t>
            </w:r>
          </w:p>
        </w:tc>
        <w:tc>
          <w:tcPr>
            <w:tcW w:w="2127" w:type="dxa"/>
            <w:vMerge w:val="restart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День рождение детского сада.</w:t>
            </w:r>
          </w:p>
        </w:tc>
        <w:tc>
          <w:tcPr>
            <w:tcW w:w="3969" w:type="dxa"/>
            <w:vMerge w:val="restart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Расширять представления детей о традициях детского сада. Воспитывать чувство гордости и радости за свой детский сад</w:t>
            </w:r>
          </w:p>
        </w:tc>
        <w:tc>
          <w:tcPr>
            <w:tcW w:w="1842" w:type="dxa"/>
            <w:vMerge w:val="restart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Праздник «День рождения детского сада»</w:t>
            </w:r>
          </w:p>
        </w:tc>
      </w:tr>
      <w:tr w:rsidR="00EC1480" w:rsidRPr="0040335E" w:rsidTr="00BC33C8">
        <w:tc>
          <w:tcPr>
            <w:tcW w:w="1276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29.05-31.05</w:t>
            </w:r>
          </w:p>
        </w:tc>
        <w:tc>
          <w:tcPr>
            <w:tcW w:w="2127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EC1480" w:rsidRPr="0040335E" w:rsidRDefault="00EC1480" w:rsidP="00AF70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C1480" w:rsidRPr="0040335E" w:rsidRDefault="00EC1480" w:rsidP="00EF46F0">
      <w:pPr>
        <w:pStyle w:val="NormalWeb"/>
        <w:spacing w:before="0" w:beforeAutospacing="0" w:after="0"/>
        <w:jc w:val="center"/>
        <w:rPr>
          <w:b/>
          <w:bCs/>
        </w:rPr>
      </w:pPr>
    </w:p>
    <w:p w:rsidR="00EC1480" w:rsidRDefault="00EC1480" w:rsidP="004575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480" w:rsidRDefault="00EC1480" w:rsidP="004575E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1480" w:rsidRPr="0040335E" w:rsidRDefault="00EC1480" w:rsidP="004575E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335E">
        <w:rPr>
          <w:rFonts w:ascii="Times New Roman" w:hAnsi="Times New Roman"/>
          <w:b/>
          <w:bCs/>
          <w:sz w:val="24"/>
          <w:szCs w:val="24"/>
        </w:rPr>
        <w:t xml:space="preserve">2.4 </w:t>
      </w:r>
      <w:r w:rsidRPr="0040335E">
        <w:rPr>
          <w:rFonts w:ascii="Times New Roman" w:hAnsi="Times New Roman"/>
          <w:b/>
          <w:bCs/>
          <w:sz w:val="24"/>
          <w:szCs w:val="24"/>
          <w:lang w:eastAsia="ru-RU"/>
        </w:rPr>
        <w:t>Структура организации образовательной деятельности</w:t>
      </w:r>
    </w:p>
    <w:p w:rsidR="00EC1480" w:rsidRPr="0040335E" w:rsidRDefault="00EC1480" w:rsidP="004575E9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00"/>
        <w:gridCol w:w="2640"/>
        <w:gridCol w:w="2310"/>
        <w:gridCol w:w="2750"/>
      </w:tblGrid>
      <w:tr w:rsidR="00EC1480" w:rsidRPr="0040335E" w:rsidTr="003C44D8">
        <w:tc>
          <w:tcPr>
            <w:tcW w:w="2200" w:type="dxa"/>
          </w:tcPr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Совместная деятельность педагога с детьми</w:t>
            </w:r>
          </w:p>
        </w:tc>
        <w:tc>
          <w:tcPr>
            <w:tcW w:w="2640" w:type="dxa"/>
          </w:tcPr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310" w:type="dxa"/>
          </w:tcPr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деятельности, технологии </w:t>
            </w:r>
          </w:p>
        </w:tc>
        <w:tc>
          <w:tcPr>
            <w:tcW w:w="2750" w:type="dxa"/>
          </w:tcPr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Индивидуальный маршрут</w:t>
            </w:r>
          </w:p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развития ребенка</w:t>
            </w:r>
          </w:p>
        </w:tc>
      </w:tr>
      <w:tr w:rsidR="00EC1480" w:rsidRPr="0040335E" w:rsidTr="003C44D8">
        <w:tc>
          <w:tcPr>
            <w:tcW w:w="2200" w:type="dxa"/>
          </w:tcPr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-НОД</w:t>
            </w:r>
          </w:p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-занятия </w:t>
            </w:r>
          </w:p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-образовательные   </w:t>
            </w:r>
          </w:p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-проекты        </w:t>
            </w:r>
          </w:p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-праздники  </w:t>
            </w:r>
          </w:p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-развлечения </w:t>
            </w:r>
          </w:p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-тематические беседы</w:t>
            </w:r>
          </w:p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Создание условий для самостоятельной деятельности детей в режимных моментах, на прогулке. </w:t>
            </w:r>
          </w:p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Оказание недирективной помощи воспитанникам </w:t>
            </w:r>
          </w:p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EC1480" w:rsidRPr="0040335E" w:rsidRDefault="00EC1480" w:rsidP="00A14F0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Здоровьесберегаю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щие технологии, игровые технологии, информационно- коммуникативные технологии, проектное обучение, интерактивные методы обучения, поисковые и исследовательские технологии, развивающие игры.</w:t>
            </w:r>
          </w:p>
        </w:tc>
        <w:tc>
          <w:tcPr>
            <w:tcW w:w="2750" w:type="dxa"/>
          </w:tcPr>
          <w:p w:rsidR="00EC1480" w:rsidRPr="0040335E" w:rsidRDefault="00EC1480" w:rsidP="00A14F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Личносто-ориентированный подход к развитию воспитанников отражается в ежедневном планировании педагогов в форме бесед, дидактических игр, поручений.</w:t>
            </w:r>
          </w:p>
        </w:tc>
      </w:tr>
    </w:tbl>
    <w:p w:rsidR="00EC1480" w:rsidRPr="0040335E" w:rsidRDefault="00EC1480" w:rsidP="004575E9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480" w:rsidRPr="0040335E" w:rsidRDefault="00EC1480" w:rsidP="004575E9">
      <w:pPr>
        <w:pStyle w:val="32"/>
        <w:spacing w:before="11"/>
        <w:ind w:left="357" w:right="1017" w:firstLine="142"/>
        <w:rPr>
          <w:lang w:val="ru-RU"/>
        </w:rPr>
      </w:pPr>
      <w:r w:rsidRPr="0040335E">
        <w:rPr>
          <w:lang w:val="ru-RU"/>
        </w:rPr>
        <w:t>Педагоги владеют и активно внедряют в образовательный процесс следующие педагогические технологии:</w:t>
      </w:r>
    </w:p>
    <w:p w:rsidR="00EC1480" w:rsidRPr="0040335E" w:rsidRDefault="00EC1480" w:rsidP="004575E9">
      <w:pPr>
        <w:pStyle w:val="32"/>
        <w:spacing w:before="11"/>
        <w:ind w:left="357" w:right="1017" w:firstLine="142"/>
        <w:rPr>
          <w:lang w:val="ru-RU"/>
        </w:rPr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7370"/>
      </w:tblGrid>
      <w:tr w:rsidR="00EC1480" w:rsidRPr="0040335E" w:rsidTr="00A14F09">
        <w:trPr>
          <w:trHeight w:hRule="exact" w:val="2770"/>
        </w:trPr>
        <w:tc>
          <w:tcPr>
            <w:tcW w:w="2551" w:type="dxa"/>
          </w:tcPr>
          <w:p w:rsidR="00EC1480" w:rsidRPr="0040335E" w:rsidRDefault="00EC1480" w:rsidP="00A14F09">
            <w:pPr>
              <w:pStyle w:val="TableParagraph"/>
              <w:spacing w:line="276" w:lineRule="auto"/>
              <w:ind w:left="244" w:right="267" w:firstLine="142"/>
              <w:rPr>
                <w:b/>
                <w:i/>
                <w:sz w:val="24"/>
                <w:szCs w:val="24"/>
              </w:rPr>
            </w:pPr>
            <w:r w:rsidRPr="0040335E">
              <w:rPr>
                <w:b/>
                <w:i/>
                <w:sz w:val="24"/>
                <w:szCs w:val="24"/>
              </w:rPr>
              <w:t>Здоровьесберегаю щие технологии</w:t>
            </w:r>
          </w:p>
        </w:tc>
        <w:tc>
          <w:tcPr>
            <w:tcW w:w="7370" w:type="dxa"/>
          </w:tcPr>
          <w:p w:rsidR="00EC1480" w:rsidRPr="0040335E" w:rsidRDefault="00EC1480" w:rsidP="00A14F09">
            <w:pPr>
              <w:pStyle w:val="TableParagraph"/>
              <w:ind w:left="244" w:right="232" w:firstLine="14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      </w:r>
          </w:p>
          <w:p w:rsidR="00EC1480" w:rsidRPr="0040335E" w:rsidRDefault="00EC1480" w:rsidP="00A14F09">
            <w:pPr>
              <w:pStyle w:val="TableParagraph"/>
              <w:ind w:left="244" w:right="494" w:firstLine="20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Реализация этих технологий осуществляется специалистом по физическому воспитанию и воспитателями нашей группы в условиях специально организованных форм оздоровительной работы.</w:t>
            </w:r>
          </w:p>
        </w:tc>
      </w:tr>
      <w:tr w:rsidR="00EC1480" w:rsidRPr="0040335E" w:rsidTr="00A14F09">
        <w:trPr>
          <w:trHeight w:hRule="exact" w:val="2770"/>
        </w:trPr>
        <w:tc>
          <w:tcPr>
            <w:tcW w:w="2551" w:type="dxa"/>
          </w:tcPr>
          <w:p w:rsidR="00EC1480" w:rsidRPr="0040335E" w:rsidRDefault="00EC1480" w:rsidP="00A14F09">
            <w:pPr>
              <w:pStyle w:val="TableParagraph"/>
              <w:spacing w:line="276" w:lineRule="auto"/>
              <w:ind w:right="1012"/>
              <w:rPr>
                <w:b/>
                <w:i/>
                <w:sz w:val="24"/>
                <w:szCs w:val="24"/>
                <w:lang w:val="ru-RU"/>
              </w:rPr>
            </w:pPr>
            <w:r w:rsidRPr="0040335E">
              <w:rPr>
                <w:b/>
                <w:i/>
                <w:sz w:val="24"/>
                <w:szCs w:val="24"/>
                <w:lang w:val="ru-RU"/>
              </w:rPr>
              <w:t xml:space="preserve">      </w:t>
            </w:r>
            <w:r w:rsidRPr="0040335E">
              <w:rPr>
                <w:b/>
                <w:i/>
                <w:sz w:val="24"/>
                <w:szCs w:val="24"/>
              </w:rPr>
              <w:t xml:space="preserve">Игровые </w:t>
            </w:r>
            <w:r w:rsidRPr="0040335E">
              <w:rPr>
                <w:b/>
                <w:i/>
                <w:sz w:val="24"/>
                <w:szCs w:val="24"/>
                <w:lang w:val="ru-RU"/>
              </w:rPr>
              <w:t xml:space="preserve">   </w:t>
            </w:r>
          </w:p>
          <w:p w:rsidR="00EC1480" w:rsidRPr="0040335E" w:rsidRDefault="00EC1480" w:rsidP="00A14F09">
            <w:pPr>
              <w:pStyle w:val="TableParagraph"/>
              <w:spacing w:line="276" w:lineRule="auto"/>
              <w:ind w:right="1012"/>
              <w:rPr>
                <w:b/>
                <w:i/>
                <w:sz w:val="24"/>
                <w:szCs w:val="24"/>
              </w:rPr>
            </w:pPr>
            <w:r w:rsidRPr="0040335E">
              <w:rPr>
                <w:b/>
                <w:i/>
                <w:sz w:val="24"/>
                <w:szCs w:val="24"/>
                <w:lang w:val="ru-RU"/>
              </w:rPr>
              <w:t xml:space="preserve">    </w:t>
            </w:r>
            <w:r w:rsidRPr="0040335E">
              <w:rPr>
                <w:b/>
                <w:i/>
                <w:sz w:val="24"/>
                <w:szCs w:val="24"/>
              </w:rPr>
              <w:t>технологии</w:t>
            </w:r>
          </w:p>
        </w:tc>
        <w:tc>
          <w:tcPr>
            <w:tcW w:w="7370" w:type="dxa"/>
          </w:tcPr>
          <w:p w:rsidR="00EC1480" w:rsidRPr="0040335E" w:rsidRDefault="00EC1480" w:rsidP="00A14F09">
            <w:pPr>
              <w:pStyle w:val="TableParagraph"/>
              <w:ind w:left="244" w:right="234" w:firstLine="142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Понятие “Игровые педагогические технологии” включает достаточно обширную группу методов и приемов организации педагогического процесса в форме различных педагогических игр.</w:t>
            </w:r>
          </w:p>
          <w:p w:rsidR="00EC1480" w:rsidRPr="0040335E" w:rsidRDefault="00EC1480" w:rsidP="00A14F09">
            <w:pPr>
              <w:pStyle w:val="TableParagraph"/>
              <w:ind w:left="244" w:right="224" w:firstLine="14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 отличие от игр вообще педагогическая игра обладает существенным признаком – четко поставленной целью обучения и соответствующими ей педагогическими результатами, которые могут быть обоснованы, выделены в явном виде и характеризуется учебно-познавательной направленностью.</w:t>
            </w:r>
          </w:p>
          <w:p w:rsidR="00EC1480" w:rsidRPr="0040335E" w:rsidRDefault="00EC1480" w:rsidP="00A14F09">
            <w:pPr>
              <w:pStyle w:val="TableParagraph"/>
              <w:spacing w:before="7" w:line="274" w:lineRule="exact"/>
              <w:ind w:left="244" w:right="151" w:firstLine="142"/>
              <w:rPr>
                <w:sz w:val="24"/>
                <w:szCs w:val="24"/>
                <w:lang w:val="ru-RU"/>
              </w:rPr>
            </w:pPr>
            <w:r w:rsidRPr="0040335E">
              <w:rPr>
                <w:b/>
                <w:sz w:val="24"/>
                <w:szCs w:val="24"/>
                <w:lang w:val="ru-RU"/>
              </w:rPr>
              <w:t>Использование в образовательном процессе разнообразные по характеру педагогического процесса виды игр</w:t>
            </w:r>
            <w:r w:rsidRPr="0040335E">
              <w:rPr>
                <w:sz w:val="24"/>
                <w:szCs w:val="24"/>
                <w:lang w:val="ru-RU"/>
              </w:rPr>
              <w:t>:</w:t>
            </w:r>
          </w:p>
          <w:p w:rsidR="00EC1480" w:rsidRPr="0040335E" w:rsidRDefault="00EC1480" w:rsidP="00A14F09">
            <w:pPr>
              <w:pStyle w:val="TableParagraph"/>
              <w:ind w:left="387" w:right="213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а) обучающие, тренировочные, контролирующие и обобщающие; б) репродуктивные, продуктивные, творческие;</w:t>
            </w:r>
          </w:p>
          <w:p w:rsidR="00EC1480" w:rsidRPr="0040335E" w:rsidRDefault="00EC1480" w:rsidP="00A14F09">
            <w:pPr>
              <w:pStyle w:val="TableParagraph"/>
              <w:ind w:left="387" w:right="213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в) коммуникативные, диагностические</w:t>
            </w:r>
          </w:p>
          <w:p w:rsidR="00EC1480" w:rsidRPr="0040335E" w:rsidRDefault="00EC1480" w:rsidP="00A14F09">
            <w:pPr>
              <w:pStyle w:val="TableParagraph"/>
              <w:spacing w:before="2" w:line="275" w:lineRule="exact"/>
              <w:ind w:left="387" w:right="232"/>
              <w:rPr>
                <w:b/>
                <w:sz w:val="24"/>
                <w:szCs w:val="24"/>
                <w:lang w:val="ru-RU"/>
              </w:rPr>
            </w:pPr>
            <w:r w:rsidRPr="0040335E">
              <w:rPr>
                <w:b/>
                <w:sz w:val="24"/>
                <w:szCs w:val="24"/>
                <w:lang w:val="ru-RU"/>
              </w:rPr>
              <w:t>Спектр целевых ориентации:</w:t>
            </w:r>
          </w:p>
          <w:p w:rsidR="00EC1480" w:rsidRPr="0040335E" w:rsidRDefault="00EC1480" w:rsidP="003A4D00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ind w:right="461" w:firstLine="143"/>
              <w:rPr>
                <w:sz w:val="24"/>
                <w:szCs w:val="24"/>
                <w:lang w:val="ru-RU"/>
              </w:rPr>
            </w:pPr>
            <w:r w:rsidRPr="0040335E">
              <w:rPr>
                <w:b/>
                <w:sz w:val="24"/>
                <w:szCs w:val="24"/>
                <w:lang w:val="ru-RU"/>
              </w:rPr>
              <w:t xml:space="preserve">Дидактические: </w:t>
            </w:r>
            <w:r w:rsidRPr="0040335E">
              <w:rPr>
                <w:sz w:val="24"/>
                <w:szCs w:val="24"/>
                <w:lang w:val="ru-RU"/>
              </w:rPr>
              <w:t>расширение кругозора, познавательная деятельность; применение ЗУН в практической деятельности; формирование определенных умений и навыков, необходимых в практической деятельности; развитие общеучебных умений и навыков; развитие трудовых</w:t>
            </w:r>
            <w:r w:rsidRPr="0040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навыков.</w:t>
            </w:r>
          </w:p>
          <w:p w:rsidR="00EC1480" w:rsidRPr="0040335E" w:rsidRDefault="00EC1480" w:rsidP="003A4D00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ind w:right="468" w:firstLine="143"/>
              <w:rPr>
                <w:sz w:val="24"/>
                <w:szCs w:val="24"/>
                <w:lang w:val="ru-RU"/>
              </w:rPr>
            </w:pPr>
            <w:r w:rsidRPr="0040335E">
              <w:rPr>
                <w:b/>
                <w:sz w:val="24"/>
                <w:szCs w:val="24"/>
                <w:lang w:val="ru-RU"/>
              </w:rPr>
              <w:t xml:space="preserve">Воспитывающие: </w:t>
            </w:r>
            <w:r w:rsidRPr="0040335E">
              <w:rPr>
                <w:sz w:val="24"/>
                <w:szCs w:val="24"/>
                <w:lang w:val="ru-RU"/>
              </w:rPr>
              <w:t>воспитание самостоятельности, воли; формирование определенных подходов, позиций,</w:t>
            </w:r>
            <w:r w:rsidRPr="0040335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нравственных, эстетических и мировоззренческих установок; воспитание сотрудничества, коллективизма, общительности, коммуникативности.</w:t>
            </w:r>
          </w:p>
          <w:p w:rsidR="00EC1480" w:rsidRPr="0040335E" w:rsidRDefault="00EC1480" w:rsidP="003A4D00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ind w:right="103" w:firstLine="143"/>
              <w:rPr>
                <w:sz w:val="24"/>
                <w:szCs w:val="24"/>
                <w:lang w:val="ru-RU"/>
              </w:rPr>
            </w:pPr>
            <w:r w:rsidRPr="0040335E">
              <w:rPr>
                <w:b/>
                <w:sz w:val="24"/>
                <w:szCs w:val="24"/>
                <w:lang w:val="ru-RU"/>
              </w:rPr>
              <w:t xml:space="preserve">Развивающие: </w:t>
            </w:r>
            <w:r w:rsidRPr="0040335E">
              <w:rPr>
                <w:sz w:val="24"/>
                <w:szCs w:val="24"/>
                <w:lang w:val="ru-RU"/>
              </w:rPr>
              <w:t>развитие внимания, памяти, речи, мышления, умений сравнивать, сопоставлять, находить аналогии, воображения, фантазии, творческих способностей, эмпатии, рефлексии,</w:t>
            </w:r>
            <w:r w:rsidRPr="0040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умения находить оптимальные решения; развитие мотивации учебной деятельности.</w:t>
            </w:r>
          </w:p>
        </w:tc>
      </w:tr>
      <w:tr w:rsidR="00EC1480" w:rsidRPr="0040335E" w:rsidTr="004575E9">
        <w:trPr>
          <w:trHeight w:hRule="exact" w:val="2809"/>
        </w:trPr>
        <w:tc>
          <w:tcPr>
            <w:tcW w:w="2551" w:type="dxa"/>
          </w:tcPr>
          <w:p w:rsidR="00EC1480" w:rsidRPr="0040335E" w:rsidRDefault="00EC1480" w:rsidP="00A14F09">
            <w:pPr>
              <w:pStyle w:val="TableParagraph"/>
              <w:ind w:left="244" w:right="275" w:firstLine="142"/>
              <w:jc w:val="both"/>
              <w:rPr>
                <w:b/>
                <w:i/>
                <w:sz w:val="24"/>
                <w:szCs w:val="24"/>
              </w:rPr>
            </w:pPr>
            <w:r w:rsidRPr="0040335E">
              <w:rPr>
                <w:b/>
                <w:i/>
                <w:sz w:val="24"/>
                <w:szCs w:val="24"/>
              </w:rPr>
              <w:t>Информационно- коммуникативные технологии</w:t>
            </w:r>
          </w:p>
        </w:tc>
        <w:tc>
          <w:tcPr>
            <w:tcW w:w="7370" w:type="dxa"/>
          </w:tcPr>
          <w:p w:rsidR="00EC1480" w:rsidRPr="0040335E" w:rsidRDefault="00EC1480" w:rsidP="00A14F09">
            <w:pPr>
              <w:pStyle w:val="TableParagraph"/>
              <w:ind w:left="244" w:right="451" w:firstLine="14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Использование компьютерных (информационных) технологий, как части образовательного процесса (передача информации от компьютера к человеку и наоборот).</w:t>
            </w:r>
          </w:p>
          <w:p w:rsidR="00EC1480" w:rsidRPr="0040335E" w:rsidRDefault="00EC1480" w:rsidP="00A14F09">
            <w:pPr>
              <w:pStyle w:val="TableParagraph"/>
              <w:ind w:left="244" w:right="104" w:firstLine="14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Внедрение ИКТ в образовательную среду образовательной деятельности позволяет повышать и стимулировать интерес воспитанников, активизировать мыслительную деятельность и эффективность усвоения материала, индивидуализировать обучение, повышать скорость изложения и усвоения информации, а также вести экстренную коррекцию знаний.</w:t>
            </w:r>
          </w:p>
        </w:tc>
      </w:tr>
      <w:tr w:rsidR="00EC1480" w:rsidRPr="0040335E" w:rsidTr="00A14F09">
        <w:trPr>
          <w:trHeight w:hRule="exact" w:val="2495"/>
        </w:trPr>
        <w:tc>
          <w:tcPr>
            <w:tcW w:w="2551" w:type="dxa"/>
          </w:tcPr>
          <w:p w:rsidR="00EC1480" w:rsidRPr="0040335E" w:rsidRDefault="00EC1480" w:rsidP="00A14F09">
            <w:pPr>
              <w:pStyle w:val="TableParagraph"/>
              <w:ind w:left="244" w:right="967" w:firstLine="142"/>
              <w:rPr>
                <w:b/>
                <w:sz w:val="24"/>
                <w:szCs w:val="24"/>
              </w:rPr>
            </w:pPr>
            <w:r w:rsidRPr="0040335E">
              <w:rPr>
                <w:b/>
                <w:sz w:val="24"/>
                <w:szCs w:val="24"/>
              </w:rPr>
              <w:t>Проектное обучение</w:t>
            </w:r>
          </w:p>
        </w:tc>
        <w:tc>
          <w:tcPr>
            <w:tcW w:w="7370" w:type="dxa"/>
          </w:tcPr>
          <w:p w:rsidR="00EC1480" w:rsidRPr="0040335E" w:rsidRDefault="00EC1480" w:rsidP="00A14F09">
            <w:pPr>
              <w:pStyle w:val="TableParagraph"/>
              <w:spacing w:line="273" w:lineRule="exact"/>
              <w:ind w:left="387" w:right="23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Проектное обучение - дидактическая система.</w:t>
            </w:r>
          </w:p>
          <w:p w:rsidR="00EC1480" w:rsidRPr="0040335E" w:rsidRDefault="00EC1480" w:rsidP="00A14F09">
            <w:pPr>
              <w:pStyle w:val="TableParagraph"/>
              <w:ind w:left="244" w:right="343" w:firstLine="14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Проектный метод-компонент системы, технология, которая предусматривает интеграцию и применение знаний с целью приобретения новых. Технология связана с проектированием материального продукта, обладающего новизной,  направлена на:</w:t>
            </w:r>
          </w:p>
          <w:p w:rsidR="00EC1480" w:rsidRPr="0040335E" w:rsidRDefault="00EC1480" w:rsidP="003A4D00">
            <w:pPr>
              <w:pStyle w:val="TableParagraph"/>
              <w:numPr>
                <w:ilvl w:val="0"/>
                <w:numId w:val="8"/>
              </w:numPr>
              <w:tabs>
                <w:tab w:val="left" w:pos="708"/>
              </w:tabs>
              <w:ind w:right="320" w:firstLine="143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выявлением и удовлетворением потребностей воспитанников посредством проектирования материального</w:t>
            </w:r>
            <w:r w:rsidRPr="004033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продукта;</w:t>
            </w:r>
          </w:p>
          <w:p w:rsidR="00EC1480" w:rsidRPr="0040335E" w:rsidRDefault="00EC1480" w:rsidP="003A4D00">
            <w:pPr>
              <w:pStyle w:val="TableParagraph"/>
              <w:numPr>
                <w:ilvl w:val="0"/>
                <w:numId w:val="8"/>
              </w:numPr>
              <w:tabs>
                <w:tab w:val="left" w:pos="708"/>
              </w:tabs>
              <w:ind w:right="313" w:firstLine="143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на организацию творческой практической работы по решению практической задачи, содержание которой определяется самими</w:t>
            </w:r>
            <w:r w:rsidRPr="0040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воспитанниками;</w:t>
            </w:r>
          </w:p>
          <w:p w:rsidR="00EC1480" w:rsidRPr="0040335E" w:rsidRDefault="00EC1480" w:rsidP="003A4D00">
            <w:pPr>
              <w:pStyle w:val="TableParagraph"/>
              <w:numPr>
                <w:ilvl w:val="0"/>
                <w:numId w:val="8"/>
              </w:numPr>
              <w:tabs>
                <w:tab w:val="left" w:pos="708"/>
              </w:tabs>
              <w:ind w:right="841" w:firstLine="143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консультирование воспитанников педагогом в процессе практической</w:t>
            </w:r>
            <w:r w:rsidRPr="0040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EC1480" w:rsidRPr="0040335E" w:rsidTr="00A14F09">
        <w:trPr>
          <w:trHeight w:hRule="exact" w:val="3322"/>
        </w:trPr>
        <w:tc>
          <w:tcPr>
            <w:tcW w:w="2551" w:type="dxa"/>
          </w:tcPr>
          <w:p w:rsidR="00EC1480" w:rsidRPr="0040335E" w:rsidRDefault="00EC1480" w:rsidP="00A14F09">
            <w:pPr>
              <w:pStyle w:val="TableParagraph"/>
              <w:ind w:left="244" w:right="376" w:firstLine="142"/>
              <w:rPr>
                <w:b/>
                <w:sz w:val="24"/>
                <w:szCs w:val="24"/>
              </w:rPr>
            </w:pPr>
            <w:r w:rsidRPr="0040335E">
              <w:rPr>
                <w:b/>
                <w:sz w:val="24"/>
                <w:szCs w:val="24"/>
              </w:rPr>
              <w:t>Интерактивные методы обучения</w:t>
            </w:r>
          </w:p>
        </w:tc>
        <w:tc>
          <w:tcPr>
            <w:tcW w:w="7370" w:type="dxa"/>
          </w:tcPr>
          <w:p w:rsidR="00EC1480" w:rsidRPr="0040335E" w:rsidRDefault="00EC1480" w:rsidP="00A14F09">
            <w:pPr>
              <w:pStyle w:val="TableParagraph"/>
              <w:ind w:left="244" w:right="101" w:firstLine="142"/>
              <w:jc w:val="both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Под интерактивными методами обучения мы понимаем систему правил организации продуктивного взаимодействия детей между собой и со взрослым в форме познавательных, деловых, ролевых игр, дискуссий, при котором происходит освоение нового опыта и получение новых знаний.</w:t>
            </w:r>
          </w:p>
          <w:p w:rsidR="00EC1480" w:rsidRPr="0040335E" w:rsidRDefault="00EC1480" w:rsidP="00A14F09">
            <w:pPr>
              <w:pStyle w:val="TableParagraph"/>
              <w:spacing w:before="1" w:line="275" w:lineRule="exact"/>
              <w:ind w:left="387" w:right="232"/>
              <w:rPr>
                <w:i/>
                <w:sz w:val="24"/>
                <w:szCs w:val="24"/>
                <w:lang w:val="ru-RU"/>
              </w:rPr>
            </w:pPr>
            <w:r w:rsidRPr="0040335E">
              <w:rPr>
                <w:i/>
                <w:sz w:val="24"/>
                <w:szCs w:val="24"/>
                <w:lang w:val="ru-RU"/>
              </w:rPr>
              <w:t>Виды и формы интерактивных методов обучения и воспитания.</w:t>
            </w:r>
          </w:p>
          <w:p w:rsidR="00EC1480" w:rsidRPr="0040335E" w:rsidRDefault="00EC1480" w:rsidP="003A4D00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</w:tabs>
              <w:ind w:right="101" w:firstLine="143"/>
              <w:jc w:val="both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Дискуссионные (мозговой штурм, исследовательский метод, диалог, групповая дискуссия, разбор ситуаций из практики,</w:t>
            </w:r>
            <w:r w:rsidRPr="0040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др.);</w:t>
            </w:r>
          </w:p>
          <w:p w:rsidR="00EC1480" w:rsidRPr="0040335E" w:rsidRDefault="00EC1480" w:rsidP="003A4D00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</w:tabs>
              <w:ind w:right="100" w:firstLine="143"/>
              <w:jc w:val="both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Игровые (дидактические и творческие игры (в том числе деловые), ролевые игры,</w:t>
            </w:r>
            <w:r w:rsidRPr="0040335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организационно-деятельностные);</w:t>
            </w:r>
          </w:p>
          <w:p w:rsidR="00EC1480" w:rsidRPr="0040335E" w:rsidRDefault="00EC1480" w:rsidP="003A4D00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</w:tabs>
              <w:ind w:left="811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Тренинговые</w:t>
            </w:r>
            <w:r w:rsidRPr="0040335E">
              <w:rPr>
                <w:spacing w:val="-4"/>
                <w:sz w:val="24"/>
                <w:szCs w:val="24"/>
              </w:rPr>
              <w:t xml:space="preserve"> </w:t>
            </w:r>
            <w:r w:rsidRPr="0040335E">
              <w:rPr>
                <w:sz w:val="24"/>
                <w:szCs w:val="24"/>
              </w:rPr>
              <w:t>формы.</w:t>
            </w:r>
          </w:p>
        </w:tc>
      </w:tr>
      <w:tr w:rsidR="00EC1480" w:rsidRPr="0040335E" w:rsidTr="00914282">
        <w:trPr>
          <w:trHeight w:hRule="exact" w:val="2550"/>
        </w:trPr>
        <w:tc>
          <w:tcPr>
            <w:tcW w:w="2551" w:type="dxa"/>
          </w:tcPr>
          <w:p w:rsidR="00EC1480" w:rsidRPr="0040335E" w:rsidRDefault="00EC1480" w:rsidP="00A14F09">
            <w:pPr>
              <w:pStyle w:val="TableParagraph"/>
              <w:spacing w:line="276" w:lineRule="auto"/>
              <w:ind w:left="244" w:right="218" w:firstLine="142"/>
              <w:rPr>
                <w:b/>
                <w:sz w:val="24"/>
                <w:szCs w:val="24"/>
              </w:rPr>
            </w:pPr>
            <w:r w:rsidRPr="0040335E">
              <w:rPr>
                <w:b/>
                <w:sz w:val="24"/>
                <w:szCs w:val="24"/>
              </w:rPr>
              <w:t>Поисковые и исследовательские технологии</w:t>
            </w:r>
          </w:p>
        </w:tc>
        <w:tc>
          <w:tcPr>
            <w:tcW w:w="7370" w:type="dxa"/>
          </w:tcPr>
          <w:p w:rsidR="00EC1480" w:rsidRPr="0040335E" w:rsidRDefault="00EC1480" w:rsidP="00A14F09">
            <w:pPr>
              <w:pStyle w:val="TableParagraph"/>
              <w:ind w:left="244" w:right="236" w:firstLine="14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Исследовательский принцип в педагогике предполагает самостоятельную исследовательскую деятельность воспитанников в процессе обучения, моделирование или повторение процесса реального  поиска и открытия.</w:t>
            </w:r>
          </w:p>
          <w:p w:rsidR="00EC1480" w:rsidRPr="0040335E" w:rsidRDefault="00EC1480" w:rsidP="00A14F09">
            <w:pPr>
              <w:pStyle w:val="TableParagraph"/>
              <w:ind w:left="244" w:right="113" w:firstLine="20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 практике образования данный подход реализуется в собственно исследовательском обучении, организуемом на</w:t>
            </w:r>
          </w:p>
          <w:p w:rsidR="00EC1480" w:rsidRPr="0040335E" w:rsidRDefault="00EC1480" w:rsidP="00A14F09">
            <w:pPr>
              <w:pStyle w:val="TableParagraph"/>
              <w:ind w:left="244" w:right="246" w:firstLine="60"/>
              <w:jc w:val="both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основе использования соответствующих алгоритмов и моделей, в проблемно-ориентированном обучении, методе проектов, и других технологиях.</w:t>
            </w:r>
          </w:p>
        </w:tc>
      </w:tr>
      <w:tr w:rsidR="00EC1480" w:rsidRPr="0040335E" w:rsidTr="00BC33C8">
        <w:trPr>
          <w:trHeight w:hRule="exact" w:val="3252"/>
        </w:trPr>
        <w:tc>
          <w:tcPr>
            <w:tcW w:w="2551" w:type="dxa"/>
          </w:tcPr>
          <w:p w:rsidR="00EC1480" w:rsidRPr="0040335E" w:rsidRDefault="00EC1480" w:rsidP="00A14F09">
            <w:pPr>
              <w:pStyle w:val="TableParagraph"/>
              <w:ind w:left="244" w:right="624" w:firstLine="142"/>
              <w:rPr>
                <w:b/>
                <w:sz w:val="24"/>
                <w:szCs w:val="24"/>
              </w:rPr>
            </w:pPr>
            <w:r w:rsidRPr="0040335E">
              <w:rPr>
                <w:b/>
                <w:sz w:val="24"/>
                <w:szCs w:val="24"/>
              </w:rPr>
              <w:t>Развивающие игры</w:t>
            </w:r>
          </w:p>
        </w:tc>
        <w:tc>
          <w:tcPr>
            <w:tcW w:w="7370" w:type="dxa"/>
          </w:tcPr>
          <w:p w:rsidR="00EC1480" w:rsidRPr="003102C0" w:rsidRDefault="00EC1480" w:rsidP="00A14F09">
            <w:pPr>
              <w:pStyle w:val="TableParagraph"/>
              <w:tabs>
                <w:tab w:val="left" w:pos="2104"/>
                <w:tab w:val="left" w:pos="2935"/>
                <w:tab w:val="left" w:pos="4208"/>
                <w:tab w:val="left" w:pos="5510"/>
              </w:tabs>
              <w:ind w:left="244" w:right="99" w:firstLine="14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Развивающие</w:t>
            </w:r>
            <w:r w:rsidRPr="0040335E">
              <w:rPr>
                <w:sz w:val="24"/>
                <w:szCs w:val="24"/>
                <w:lang w:val="ru-RU"/>
              </w:rPr>
              <w:tab/>
              <w:t>игры</w:t>
            </w:r>
            <w:r w:rsidRPr="0040335E">
              <w:rPr>
                <w:sz w:val="24"/>
                <w:szCs w:val="24"/>
                <w:lang w:val="ru-RU"/>
              </w:rPr>
              <w:tab/>
              <w:t>содержат</w:t>
            </w:r>
            <w:r w:rsidRPr="0040335E">
              <w:rPr>
                <w:sz w:val="24"/>
                <w:szCs w:val="24"/>
                <w:lang w:val="ru-RU"/>
              </w:rPr>
              <w:tab/>
              <w:t>условия</w:t>
            </w:r>
            <w:r w:rsidRPr="0040335E">
              <w:rPr>
                <w:sz w:val="24"/>
                <w:szCs w:val="24"/>
                <w:lang w:val="ru-RU"/>
              </w:rPr>
              <w:tab/>
              <w:t xml:space="preserve">способствующие </w:t>
            </w:r>
            <w:r w:rsidRPr="003102C0">
              <w:rPr>
                <w:sz w:val="24"/>
                <w:szCs w:val="24"/>
                <w:lang w:val="ru-RU"/>
              </w:rPr>
              <w:t>полноценному развитию личности: единство познавательного и эмоционального начал, внешних и внутренних действий, коллективной и индивидуальной активности</w:t>
            </w:r>
            <w:r w:rsidRPr="003102C0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102C0">
              <w:rPr>
                <w:sz w:val="24"/>
                <w:szCs w:val="24"/>
                <w:lang w:val="ru-RU"/>
              </w:rPr>
              <w:t>детей</w:t>
            </w:r>
          </w:p>
          <w:p w:rsidR="00EC1480" w:rsidRPr="003102C0" w:rsidRDefault="00EC1480" w:rsidP="003A4D00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</w:tabs>
              <w:ind w:right="237" w:firstLine="83"/>
              <w:rPr>
                <w:sz w:val="24"/>
                <w:szCs w:val="24"/>
                <w:lang w:val="ru-RU"/>
              </w:rPr>
            </w:pPr>
            <w:r w:rsidRPr="003102C0">
              <w:rPr>
                <w:sz w:val="24"/>
                <w:szCs w:val="24"/>
                <w:lang w:val="ru-RU"/>
              </w:rPr>
              <w:t>Игры с блоками Дьенеша и палочкам Кюизенера.</w:t>
            </w:r>
          </w:p>
          <w:p w:rsidR="00EC1480" w:rsidRPr="003102C0" w:rsidRDefault="00EC1480" w:rsidP="003A4D00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</w:tabs>
              <w:ind w:right="237" w:firstLine="83"/>
              <w:rPr>
                <w:sz w:val="24"/>
                <w:szCs w:val="24"/>
                <w:lang w:val="ru-RU"/>
              </w:rPr>
            </w:pPr>
            <w:r w:rsidRPr="003102C0">
              <w:rPr>
                <w:sz w:val="24"/>
                <w:szCs w:val="24"/>
                <w:lang w:val="ru-RU"/>
              </w:rPr>
              <w:t>Тико-моделирование.</w:t>
            </w:r>
          </w:p>
          <w:p w:rsidR="00EC1480" w:rsidRPr="003102C0" w:rsidRDefault="00EC1480" w:rsidP="00A5304E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</w:tabs>
              <w:ind w:right="237" w:firstLine="83"/>
              <w:rPr>
                <w:sz w:val="24"/>
                <w:szCs w:val="24"/>
                <w:lang w:val="ru-RU"/>
              </w:rPr>
            </w:pPr>
            <w:r w:rsidRPr="003102C0">
              <w:rPr>
                <w:sz w:val="24"/>
                <w:szCs w:val="24"/>
                <w:lang w:val="ru-RU"/>
              </w:rPr>
              <w:t xml:space="preserve">Игры с конструктором </w:t>
            </w:r>
          </w:p>
          <w:p w:rsidR="00EC1480" w:rsidRPr="00702269" w:rsidRDefault="00EC1480" w:rsidP="00702269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</w:tabs>
              <w:ind w:right="237" w:firstLine="83"/>
              <w:rPr>
                <w:sz w:val="24"/>
                <w:szCs w:val="24"/>
                <w:lang w:val="ru-RU"/>
              </w:rPr>
            </w:pPr>
            <w:r w:rsidRPr="00702269">
              <w:rPr>
                <w:sz w:val="24"/>
                <w:szCs w:val="24"/>
                <w:lang w:val="ru-RU"/>
              </w:rPr>
              <w:t>Игры направленные на развитие мелкой моторики (картотека игр)</w:t>
            </w:r>
          </w:p>
          <w:p w:rsidR="00EC1480" w:rsidRDefault="00EC1480" w:rsidP="003A4D00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</w:tabs>
              <w:ind w:right="237" w:firstLine="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 направленные на развитие логики (картотека игр)</w:t>
            </w:r>
          </w:p>
          <w:p w:rsidR="00EC1480" w:rsidRPr="00702269" w:rsidRDefault="00EC1480" w:rsidP="00702269">
            <w:pPr>
              <w:pStyle w:val="TableParagraph"/>
              <w:tabs>
                <w:tab w:val="left" w:pos="812"/>
              </w:tabs>
              <w:ind w:left="304" w:righ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6. </w:t>
            </w:r>
            <w:r w:rsidRPr="00702269">
              <w:rPr>
                <w:sz w:val="24"/>
                <w:szCs w:val="24"/>
                <w:lang w:val="ru-RU"/>
              </w:rPr>
              <w:t>Игры направленные на развитие речи.</w:t>
            </w:r>
          </w:p>
        </w:tc>
      </w:tr>
    </w:tbl>
    <w:p w:rsidR="00EC1480" w:rsidRPr="0040335E" w:rsidRDefault="00EC1480" w:rsidP="004575E9">
      <w:pPr>
        <w:pStyle w:val="BodyText"/>
        <w:spacing w:before="4"/>
        <w:rPr>
          <w:rFonts w:ascii="Times New Roman" w:hAnsi="Times New Roman"/>
          <w:b/>
          <w:sz w:val="24"/>
          <w:szCs w:val="24"/>
        </w:rPr>
      </w:pPr>
    </w:p>
    <w:p w:rsidR="00EC1480" w:rsidRPr="0040335E" w:rsidRDefault="00EC1480" w:rsidP="004575E9">
      <w:pPr>
        <w:spacing w:before="70" w:line="275" w:lineRule="exact"/>
        <w:ind w:left="264" w:right="454"/>
        <w:rPr>
          <w:rFonts w:ascii="Times New Roman" w:hAnsi="Times New Roman"/>
          <w:b/>
          <w:sz w:val="24"/>
          <w:szCs w:val="24"/>
        </w:rPr>
      </w:pPr>
      <w:r w:rsidRPr="0040335E">
        <w:rPr>
          <w:rFonts w:ascii="Times New Roman" w:hAnsi="Times New Roman"/>
          <w:b/>
          <w:i/>
          <w:sz w:val="24"/>
          <w:szCs w:val="24"/>
        </w:rPr>
        <w:t xml:space="preserve">Приоритетными направлениями </w:t>
      </w:r>
      <w:r w:rsidRPr="0040335E">
        <w:rPr>
          <w:rFonts w:ascii="Times New Roman" w:hAnsi="Times New Roman"/>
          <w:b/>
          <w:sz w:val="24"/>
          <w:szCs w:val="24"/>
        </w:rPr>
        <w:t>в образовательном процессе группы являются:</w:t>
      </w:r>
    </w:p>
    <w:p w:rsidR="00EC1480" w:rsidRPr="0040335E" w:rsidRDefault="00EC1480" w:rsidP="003A4D00">
      <w:pPr>
        <w:pStyle w:val="ListParagraph"/>
        <w:widowControl w:val="0"/>
        <w:numPr>
          <w:ilvl w:val="1"/>
          <w:numId w:val="10"/>
        </w:numPr>
        <w:tabs>
          <w:tab w:val="left" w:pos="689"/>
        </w:tabs>
        <w:spacing w:after="0" w:line="275" w:lineRule="exact"/>
        <w:ind w:left="284" w:firstLine="0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Создать каждому ребенку в детском саду возможность для творческой</w:t>
      </w:r>
      <w:r w:rsidRPr="0040335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самореализации.</w:t>
      </w:r>
    </w:p>
    <w:p w:rsidR="00EC1480" w:rsidRPr="0040335E" w:rsidRDefault="00EC1480" w:rsidP="003A4D00">
      <w:pPr>
        <w:pStyle w:val="ListParagraph"/>
        <w:widowControl w:val="0"/>
        <w:numPr>
          <w:ilvl w:val="1"/>
          <w:numId w:val="10"/>
        </w:numPr>
        <w:tabs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Создание условий развития ребенка, открывающих возможности</w:t>
      </w:r>
      <w:r w:rsidRPr="0040335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для</w:t>
      </w:r>
    </w:p>
    <w:p w:rsidR="00EC1480" w:rsidRPr="0040335E" w:rsidRDefault="00EC1480" w:rsidP="003A4D00">
      <w:pPr>
        <w:pStyle w:val="ListParagraph"/>
        <w:widowControl w:val="0"/>
        <w:numPr>
          <w:ilvl w:val="0"/>
          <w:numId w:val="5"/>
        </w:numPr>
        <w:tabs>
          <w:tab w:val="left" w:pos="689"/>
        </w:tabs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его позитивной</w:t>
      </w:r>
      <w:r w:rsidRPr="0040335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социализации,</w:t>
      </w:r>
    </w:p>
    <w:p w:rsidR="00EC1480" w:rsidRPr="0040335E" w:rsidRDefault="00EC1480" w:rsidP="003A4D00">
      <w:pPr>
        <w:pStyle w:val="ListParagraph"/>
        <w:widowControl w:val="0"/>
        <w:numPr>
          <w:ilvl w:val="0"/>
          <w:numId w:val="5"/>
        </w:numPr>
        <w:tabs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личностного</w:t>
      </w:r>
      <w:r w:rsidRPr="0040335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развития,</w:t>
      </w:r>
    </w:p>
    <w:p w:rsidR="00EC1480" w:rsidRPr="0040335E" w:rsidRDefault="00EC1480" w:rsidP="003A4D00">
      <w:pPr>
        <w:pStyle w:val="ListParagraph"/>
        <w:widowControl w:val="0"/>
        <w:numPr>
          <w:ilvl w:val="0"/>
          <w:numId w:val="5"/>
        </w:numPr>
        <w:tabs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развития</w:t>
      </w:r>
      <w:r w:rsidRPr="0040335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способностей,</w:t>
      </w:r>
    </w:p>
    <w:p w:rsidR="00EC1480" w:rsidRPr="0040335E" w:rsidRDefault="00EC1480" w:rsidP="003A4D00">
      <w:pPr>
        <w:pStyle w:val="ListParagraph"/>
        <w:widowControl w:val="0"/>
        <w:numPr>
          <w:ilvl w:val="0"/>
          <w:numId w:val="5"/>
        </w:numPr>
        <w:tabs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широкого взаимодействия с</w:t>
      </w:r>
      <w:r w:rsidRPr="0040335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миром,</w:t>
      </w:r>
    </w:p>
    <w:p w:rsidR="00EC1480" w:rsidRPr="0040335E" w:rsidRDefault="00EC1480" w:rsidP="003A4D00">
      <w:pPr>
        <w:pStyle w:val="ListParagraph"/>
        <w:widowControl w:val="0"/>
        <w:numPr>
          <w:ilvl w:val="0"/>
          <w:numId w:val="5"/>
        </w:numPr>
        <w:tabs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активного  практикования в разных видах</w:t>
      </w:r>
      <w:r w:rsidRPr="0040335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деятельности,</w:t>
      </w:r>
    </w:p>
    <w:p w:rsidR="00EC1480" w:rsidRPr="0040335E" w:rsidRDefault="00EC1480" w:rsidP="003A4D00">
      <w:pPr>
        <w:pStyle w:val="ListParagraph"/>
        <w:widowControl w:val="0"/>
        <w:numPr>
          <w:ilvl w:val="0"/>
          <w:numId w:val="5"/>
        </w:numPr>
        <w:tabs>
          <w:tab w:val="left" w:pos="689"/>
        </w:tabs>
        <w:spacing w:after="0" w:line="240" w:lineRule="auto"/>
        <w:ind w:left="688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развития инициативы и творческих</w:t>
      </w:r>
      <w:r w:rsidRPr="0040335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способностей</w:t>
      </w:r>
    </w:p>
    <w:p w:rsidR="00EC1480" w:rsidRPr="0040335E" w:rsidRDefault="00EC1480" w:rsidP="003A4D00">
      <w:pPr>
        <w:pStyle w:val="ListParagraph"/>
        <w:widowControl w:val="0"/>
        <w:numPr>
          <w:ilvl w:val="0"/>
          <w:numId w:val="5"/>
        </w:numPr>
        <w:tabs>
          <w:tab w:val="left" w:pos="689"/>
        </w:tabs>
        <w:spacing w:after="0" w:line="240" w:lineRule="auto"/>
        <w:ind w:right="1414" w:firstLine="0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на основе сотрудничества со взрослыми и сверстниками и в соответствующих возрасту видах</w:t>
      </w:r>
      <w:r w:rsidRPr="0040335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деятельности;</w:t>
      </w:r>
    </w:p>
    <w:p w:rsidR="00EC1480" w:rsidRPr="0040335E" w:rsidRDefault="00EC1480" w:rsidP="003A4D00">
      <w:pPr>
        <w:pStyle w:val="ListParagraph"/>
        <w:widowControl w:val="0"/>
        <w:numPr>
          <w:ilvl w:val="1"/>
          <w:numId w:val="10"/>
        </w:numPr>
        <w:tabs>
          <w:tab w:val="left" w:pos="284"/>
        </w:tabs>
        <w:spacing w:before="55" w:after="0" w:line="240" w:lineRule="auto"/>
        <w:ind w:left="-142" w:right="111" w:firstLine="142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Создание развивающей образовательной среды, которая представляет собой систему условий социализации и индивидуализации</w:t>
      </w:r>
      <w:r w:rsidRPr="0040335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детей.</w:t>
      </w:r>
    </w:p>
    <w:p w:rsidR="00EC1480" w:rsidRPr="0040335E" w:rsidRDefault="00EC1480" w:rsidP="003A4D00">
      <w:pPr>
        <w:pStyle w:val="ListParagraph"/>
        <w:widowControl w:val="0"/>
        <w:numPr>
          <w:ilvl w:val="1"/>
          <w:numId w:val="10"/>
        </w:numPr>
        <w:tabs>
          <w:tab w:val="left" w:pos="284"/>
          <w:tab w:val="left" w:pos="2010"/>
          <w:tab w:val="left" w:pos="3621"/>
          <w:tab w:val="left" w:pos="3828"/>
          <w:tab w:val="left" w:pos="4395"/>
          <w:tab w:val="left" w:pos="5387"/>
          <w:tab w:val="left" w:pos="6701"/>
          <w:tab w:val="left" w:pos="7732"/>
          <w:tab w:val="left" w:pos="8053"/>
          <w:tab w:val="left" w:pos="8991"/>
        </w:tabs>
        <w:spacing w:after="0" w:line="240" w:lineRule="auto"/>
        <w:ind w:left="-142" w:right="111" w:firstLine="142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Внедрение</w:t>
      </w:r>
      <w:r w:rsidRPr="0040335E">
        <w:rPr>
          <w:rFonts w:ascii="Times New Roman" w:hAnsi="Times New Roman"/>
          <w:sz w:val="24"/>
          <w:szCs w:val="24"/>
        </w:rPr>
        <w:tab/>
        <w:t>развивающих</w:t>
      </w:r>
      <w:r w:rsidRPr="0040335E">
        <w:rPr>
          <w:rFonts w:ascii="Times New Roman" w:hAnsi="Times New Roman"/>
          <w:sz w:val="24"/>
          <w:szCs w:val="24"/>
        </w:rPr>
        <w:tab/>
        <w:t>игр</w:t>
      </w:r>
      <w:r w:rsidRPr="0040335E">
        <w:rPr>
          <w:rFonts w:ascii="Times New Roman" w:hAnsi="Times New Roman"/>
          <w:sz w:val="24"/>
          <w:szCs w:val="24"/>
        </w:rPr>
        <w:tab/>
        <w:t>в образовательный</w:t>
      </w:r>
      <w:r w:rsidRPr="0040335E">
        <w:rPr>
          <w:rFonts w:ascii="Times New Roman" w:hAnsi="Times New Roman"/>
          <w:sz w:val="24"/>
          <w:szCs w:val="24"/>
        </w:rPr>
        <w:tab/>
        <w:t>процесс</w:t>
      </w:r>
      <w:r w:rsidRPr="0040335E">
        <w:rPr>
          <w:rFonts w:ascii="Times New Roman" w:hAnsi="Times New Roman"/>
          <w:sz w:val="24"/>
          <w:szCs w:val="24"/>
        </w:rPr>
        <w:tab/>
        <w:t>с</w:t>
      </w:r>
      <w:r w:rsidRPr="0040335E">
        <w:rPr>
          <w:rFonts w:ascii="Times New Roman" w:hAnsi="Times New Roman"/>
          <w:sz w:val="24"/>
          <w:szCs w:val="24"/>
        </w:rPr>
        <w:tab/>
        <w:t>детьми</w:t>
      </w:r>
      <w:r w:rsidRPr="0040335E">
        <w:rPr>
          <w:rFonts w:ascii="Times New Roman" w:hAnsi="Times New Roman"/>
          <w:sz w:val="24"/>
          <w:szCs w:val="24"/>
        </w:rPr>
        <w:tab/>
      </w:r>
      <w:r w:rsidRPr="0040335E">
        <w:rPr>
          <w:rFonts w:ascii="Times New Roman" w:hAnsi="Times New Roman"/>
          <w:spacing w:val="-1"/>
          <w:sz w:val="24"/>
          <w:szCs w:val="24"/>
        </w:rPr>
        <w:t xml:space="preserve">младшего </w:t>
      </w:r>
      <w:r w:rsidRPr="0040335E">
        <w:rPr>
          <w:rFonts w:ascii="Times New Roman" w:hAnsi="Times New Roman"/>
          <w:sz w:val="24"/>
          <w:szCs w:val="24"/>
        </w:rPr>
        <w:t>дошкольного</w:t>
      </w:r>
      <w:r w:rsidRPr="0040335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возраста;</w:t>
      </w:r>
    </w:p>
    <w:p w:rsidR="00EC1480" w:rsidRPr="0040335E" w:rsidRDefault="00EC1480" w:rsidP="003A4D00">
      <w:pPr>
        <w:pStyle w:val="ListParagraph"/>
        <w:widowControl w:val="0"/>
        <w:numPr>
          <w:ilvl w:val="1"/>
          <w:numId w:val="10"/>
        </w:numPr>
        <w:tabs>
          <w:tab w:val="left" w:pos="284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ИКТ, как средство всестороннего развития</w:t>
      </w:r>
      <w:r w:rsidRPr="0040335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дошкольника.</w:t>
      </w:r>
    </w:p>
    <w:p w:rsidR="00EC1480" w:rsidRPr="0040335E" w:rsidRDefault="00EC1480" w:rsidP="003A4D00">
      <w:pPr>
        <w:pStyle w:val="ListParagraph"/>
        <w:widowControl w:val="0"/>
        <w:numPr>
          <w:ilvl w:val="1"/>
          <w:numId w:val="10"/>
        </w:numPr>
        <w:tabs>
          <w:tab w:val="left" w:pos="284"/>
        </w:tabs>
        <w:spacing w:after="0" w:line="240" w:lineRule="auto"/>
        <w:ind w:left="-142" w:right="110" w:firstLine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Партнерское взаимодействие с семьёй по вопросам образования ребёнка, охраны и укрепления его здоровья, оказания при необходимости консультативной и иной помощи, непосредственное вовлечение их в образовательный процесс, в том числе посредством создания образовательных проектов совместно с</w:t>
      </w:r>
      <w:r w:rsidRPr="0040335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семьёй.</w:t>
      </w:r>
    </w:p>
    <w:p w:rsidR="00EC1480" w:rsidRPr="0040335E" w:rsidRDefault="00EC1480" w:rsidP="004575E9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1480" w:rsidRPr="0040335E" w:rsidRDefault="00EC1480" w:rsidP="003D26F2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EC1480" w:rsidRPr="0040335E" w:rsidRDefault="00EC1480" w:rsidP="00346BB7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0335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2.5. Организация и формы взаимодействия с родителями (законными представителями) воспитанников</w:t>
      </w:r>
    </w:p>
    <w:p w:rsidR="00EC1480" w:rsidRPr="0040335E" w:rsidRDefault="00EC1480" w:rsidP="003D26F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3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92"/>
        <w:gridCol w:w="2552"/>
        <w:gridCol w:w="3118"/>
        <w:gridCol w:w="1842"/>
        <w:gridCol w:w="1134"/>
      </w:tblGrid>
      <w:tr w:rsidR="00EC1480" w:rsidRPr="0040335E" w:rsidTr="00346BB7">
        <w:trPr>
          <w:gridAfter w:val="1"/>
          <w:wAfter w:w="1134" w:type="dxa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EC1480" w:rsidRPr="0040335E" w:rsidTr="00346BB7">
        <w:trPr>
          <w:gridAfter w:val="1"/>
          <w:wAfter w:w="1134" w:type="dxa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124447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Организационное родительское собрание «Что должен знать ребёнок 5 – 6 лет».</w:t>
            </w:r>
          </w:p>
          <w:p w:rsidR="00EC1480" w:rsidRPr="0040335E" w:rsidRDefault="00EC1480" w:rsidP="00C702F2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2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Папка-передвижка для родителей «Возрастные особенности детей старшего дошкольного возраста».</w:t>
            </w:r>
          </w:p>
          <w:p w:rsidR="00EC1480" w:rsidRPr="00C702F2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2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Беседа с родителями «Одежда детей в разные сезоны».</w:t>
            </w: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2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Консультация для родителей «Осторожно, ядовитые грибы».</w:t>
            </w:r>
          </w:p>
          <w:p w:rsidR="00EC1480" w:rsidRPr="008E4BD4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8E4BD4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8E4BD4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8E4BD4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8E4BD4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2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Консультация «Всё о развитии детской речи».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Анкетирование родителей. Тема: «Какой вы родитель?».</w:t>
            </w: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 Консультация «Всё о детском питании»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родителей с требованиями программы воспитания в детском саду детей 5 – 6 лет.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124447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124447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124447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124447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124447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124447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8E4BD4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124447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C54B4D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родителей с правилами сбора грибов и опасностью их употребления в пищу</w:t>
            </w:r>
          </w:p>
          <w:p w:rsidR="00EC1480" w:rsidRPr="00C54B4D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C54B4D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C54B4D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речевого развития ребёнка.</w:t>
            </w: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</w:t>
            </w: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правилам питания в детском саду и дома.</w:t>
            </w: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 по адаптации,  обновление группового инвентаря, участка.</w:t>
            </w: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80" w:rsidRPr="0040335E" w:rsidTr="00346BB7">
        <w:trPr>
          <w:gridAfter w:val="1"/>
          <w:wAfter w:w="1134" w:type="dxa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Консультация «Игра, как средство воспитания дошкольников».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Педагогический всеобуч «Что надо знать о своём ребёнке».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Анкетирование родителей. Тема: «Знаете ли вы своего ребёнка?».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Коллаж для родителей «Познакомьтесь, это я!». Рисунки родителей и детей.</w:t>
            </w: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4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 Оформление фотоальбома «Семьи наших воспитанников».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Анализ информации о воспитанниках и их семьях.</w:t>
            </w:r>
          </w:p>
          <w:p w:rsidR="00EC1480" w:rsidRPr="00124447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психолого-педагогических знаний родителей.</w:t>
            </w:r>
          </w:p>
          <w:p w:rsidR="00EC1480" w:rsidRPr="00124447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«Совместный труд ребенка и взрослого»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 «Одежда детей в группе и на улице, ее маркировка».</w:t>
            </w: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Индивидуальные беседы с родителями о необходимости проводить вакцинацию против гриппа и ОРВИ</w:t>
            </w:r>
          </w:p>
        </w:tc>
      </w:tr>
      <w:tr w:rsidR="00EC1480" w:rsidRPr="0040335E" w:rsidTr="00346BB7">
        <w:trPr>
          <w:gridAfter w:val="1"/>
          <w:wAfter w:w="1134" w:type="dxa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Консультация «Как провести выходной день с ребёнком?».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Консультация «Одежда детей в группе».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3.Папка-передвижка для родителей. Тема: «Помогите детям запомнить правила пожарной безопасности».</w:t>
            </w:r>
          </w:p>
          <w:p w:rsidR="00EC1480" w:rsidRPr="00124447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Выставка детских работ «Чтобы не было пожара, чтобы не было беды».</w:t>
            </w:r>
          </w:p>
          <w:p w:rsidR="00EC1480" w:rsidRPr="00C54B4D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C54B4D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Тестирование родителей. Тема: «Откуда опасность?».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754CE3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родителей с многообразием культурных мест проведения выходного дня с ребёнком.</w:t>
            </w:r>
          </w:p>
          <w:p w:rsidR="00EC1480" w:rsidRPr="00754CE3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754CE3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754CE3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EC1480" w:rsidRPr="00754CE3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754CE3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родителей с методикой ознакомления дошкольников с правилами пожарной безопасности.</w:t>
            </w:r>
          </w:p>
          <w:p w:rsidR="00EC1480" w:rsidRPr="00C54B4D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C54B4D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124447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Получение сведений о знаниях родителей по теме: «Откуда опасность?», анализ информации и выявление вопросов, волнующих родителей по данной теме собрания.</w:t>
            </w:r>
          </w:p>
          <w:p w:rsidR="00EC1480" w:rsidRPr="00124447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Индивидуальные беседы с родителями. Тема «Спортивная обувь для занятий физкультурой». О необходимости её приобретения</w:t>
            </w: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Консультация «Главные направления в развитии речи детей старшего дошкольного возраста»..</w:t>
            </w:r>
          </w:p>
        </w:tc>
      </w:tr>
      <w:tr w:rsidR="00EC1480" w:rsidRPr="0040335E" w:rsidTr="00346BB7">
        <w:trPr>
          <w:gridAfter w:val="1"/>
          <w:wAfter w:w="1134" w:type="dxa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Консультация «Грипп. Меры профилактик. Симптомы данного заболевания».</w:t>
            </w: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Родительское собрание. Тема: «Здоровый образ жизни. Советы доброго доктора».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Тестирование родителей. Тема: «Состояние здоровья вашего ребёнка».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Консультация «Жизнь по правилам: с добрым утром».</w:t>
            </w: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Анкетирование родителей. Тема: «Условия здорового образа жизни в семье».</w:t>
            </w: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Подготовка</w:t>
            </w: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костюмов для детей к Новому году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 для о</w:t>
            </w: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сознания родителями необходимости совместной работы детского сада и семьи.</w:t>
            </w: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родителей о состоянии здоровья воспитанников на период проведения собрания.</w:t>
            </w: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Повышение педагогической культуры родителей.</w:t>
            </w: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родителей с задачами по сохранению и укреплению здоровья детей.</w:t>
            </w: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Проинформировать родителей о новогодних костюмах для детей</w:t>
            </w: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«Здоровье ребёнка в наших руках».</w:t>
            </w: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«Чесночницы – одна из мер профилактики вирусных инфекций».</w:t>
            </w:r>
          </w:p>
        </w:tc>
      </w:tr>
      <w:tr w:rsidR="00EC1480" w:rsidRPr="0040335E" w:rsidTr="00346BB7">
        <w:trPr>
          <w:gridAfter w:val="1"/>
          <w:wAfter w:w="1134" w:type="dxa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Консультация «Самостоятельность ребёнка. Её границы».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Памятка для родителей. Тема: «Приглашаем к сотрудничеству».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Педагогический всеобуч «Методы, повышающие познавательную активность дошкольников».</w:t>
            </w: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Памятка для родителей. Тема: «Чаще говорите детям».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8E4BD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психолого-педагогических знаний родителей.</w:t>
            </w: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40335E" w:rsidRDefault="00EC1480" w:rsidP="008E4BD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Повышение педагогической культуры родителей.</w:t>
            </w: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Выявление и анализ информации об условиях здорового образа жизни в семьях воспитанников.</w:t>
            </w: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задачами по сохранению и оздоровлению здоровья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Индивидуальные беседы. Тема: «Закаливание – одна из форм профилактики простудных заболеваний детей».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Консультация «Как сделать зимнюю прогулку с малышом приятной и полезной?».</w:t>
            </w:r>
          </w:p>
          <w:p w:rsidR="00EC1480" w:rsidRPr="0040335E" w:rsidRDefault="00EC1480" w:rsidP="003102C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480" w:rsidRPr="0040335E" w:rsidTr="00346BB7">
        <w:trPr>
          <w:gridAfter w:val="1"/>
          <w:wAfter w:w="1134" w:type="dxa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Выставка детских рисунков, тема: «Мой папа».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Анкетирование Отцов и дедушек, тема: «Каковы вы мужчины?».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Беседа «Возможные формы совместного отдыха родителей и детей».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Памятка для родителей «Несколько советов по организации и проведению детских праздников».</w:t>
            </w: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Выставка рисунков «Папа, мама, я – очень дружная семья».</w:t>
            </w:r>
          </w:p>
          <w:p w:rsidR="00EC1480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Поделки родителей и детей «Наши увлечения».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Выявление и анализ информации о том, какую роль в воспитании детей занимают папы и дедушки.</w:t>
            </w: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40335E" w:rsidRDefault="00EC1480" w:rsidP="00CE266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Выявление волнующих вопросов у родителей по теме «мама, папа, я – очень дружная семья».</w:t>
            </w: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Выставка детских рисунков и поделок.</w:t>
            </w: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Активизация родителей в работу группы по проведению тематической выставки совместных поделок родителей и детей</w:t>
            </w: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беседы с папами, тема: «Кого вы считаете главным в воспитании ребенка?».</w:t>
            </w: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 «Основы нравственных отношений в семье».</w:t>
            </w:r>
          </w:p>
        </w:tc>
      </w:tr>
      <w:tr w:rsidR="00EC1480" w:rsidRPr="0040335E" w:rsidTr="00346BB7">
        <w:trPr>
          <w:gridAfter w:val="1"/>
          <w:wAfter w:w="1134" w:type="dxa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Плакат для родителей «Дорога не терпит шалости – наказывает без жалости!».</w:t>
            </w: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Выставка детских работ «Мы едим, едим, едим».</w:t>
            </w: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Творческие работы детей к 8 марта «Мама, моё солнышко».</w:t>
            </w: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Памятка для родителей «Безопасные шаги на пути к безопасности на дороге».</w:t>
            </w: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Тематическая выставка «Внимание улица!» книги, дидактические пособия, игры.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творческих способностей детей, сформировавшихся умений и навыков.</w:t>
            </w: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Продемонстрировать любовь детей к маме через детские рисунки</w:t>
            </w: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требованиями программы воспитания и обучения в 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 </w:t>
            </w: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детском саду по правилам дорожного движения разработка методического обеспечения.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Консультация «Ребенок и дорога. Правила поведения на улицах города».</w:t>
            </w: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Консультация «Азбука дорожного движения».</w:t>
            </w:r>
          </w:p>
        </w:tc>
      </w:tr>
      <w:tr w:rsidR="00EC1480" w:rsidRPr="0040335E" w:rsidTr="00346BB7">
        <w:trPr>
          <w:gridAfter w:val="1"/>
          <w:wAfter w:w="1134" w:type="dxa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Беседа «Детский рисунок – ключ к внутреннему миру ребенка».</w:t>
            </w: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Памятка для родителей «Как измерить талант?».</w:t>
            </w: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Педагогический всеобуч «Музыка и дети».</w:t>
            </w:r>
          </w:p>
          <w:p w:rsidR="00EC1480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Памятка для родителей «Пойте ребенку песни».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родителей с задачами программы воспитания и обучения в детском саду по теме «изобразительная деятельность ребенка в дошкольном учреждении».</w:t>
            </w: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AC03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40335E" w:rsidRDefault="00EC1480" w:rsidP="00AC03D5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Выявление волнующих вопросов у родителей по теме «развитие творческих способностей у детей».</w:t>
            </w: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AC03D5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Показать значимость музыки и песни в жизни дошкольника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«Изобразительная деятельность ребенка в домашних условиях».</w:t>
            </w: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«Развитие творческих способностей ребенка</w:t>
            </w:r>
          </w:p>
        </w:tc>
      </w:tr>
      <w:tr w:rsidR="00EC1480" w:rsidRPr="0040335E" w:rsidTr="00346BB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Итоговое родительское собрание по теме: «Растём играя» </w:t>
            </w: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2.Консультация  «Памятные места нашего города».</w:t>
            </w: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4.Трудовой десант Участие родителей в благоустройстве группы.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сформированных умений. навыков и </w:t>
            </w: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знаний детей, развитие взаимодействия детей, родителей и работников ДОУ.</w:t>
            </w: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Способствовать желанию родителей посещать памятные места нашего города вместе с детьми</w:t>
            </w: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C1480" w:rsidRPr="004F7F24" w:rsidRDefault="00EC1480" w:rsidP="00346BB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F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Способствовать формированию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дружного </w:t>
            </w:r>
            <w:r w:rsidRPr="004F7F24">
              <w:rPr>
                <w:rFonts w:ascii="Times New Roman" w:hAnsi="Times New Roman"/>
                <w:sz w:val="24"/>
                <w:szCs w:val="24"/>
                <w:lang w:val="ru-RU"/>
              </w:rPr>
              <w:t>коллектива группы.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1480" w:rsidRPr="0040335E" w:rsidRDefault="00EC1480" w:rsidP="00346BB7">
            <w:pPr>
              <w:spacing w:after="0" w:line="308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«Семья – это важно».</w:t>
            </w:r>
          </w:p>
          <w:p w:rsidR="00EC1480" w:rsidRPr="0040335E" w:rsidRDefault="00EC1480" w:rsidP="00346BB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«Все о компьютерных играх».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1480" w:rsidRPr="0040335E" w:rsidRDefault="00EC1480" w:rsidP="0034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1480" w:rsidRPr="0040335E" w:rsidRDefault="00EC1480" w:rsidP="003D26F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480" w:rsidRPr="0040335E" w:rsidRDefault="00EC1480" w:rsidP="004575E9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Pr="004033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40335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Организационный раздел рабочей программы</w:t>
      </w:r>
      <w:r w:rsidRPr="0040335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EC1480" w:rsidRPr="0040335E" w:rsidRDefault="00EC1480" w:rsidP="003D26F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480" w:rsidRPr="0040335E" w:rsidRDefault="00EC1480" w:rsidP="004575E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335E">
        <w:rPr>
          <w:rFonts w:ascii="Times New Roman" w:hAnsi="Times New Roman"/>
          <w:b/>
          <w:bCs/>
          <w:sz w:val="24"/>
          <w:szCs w:val="24"/>
          <w:lang w:eastAsia="ru-RU"/>
        </w:rPr>
        <w:t>3.1.  Режим пребывания воспитанников в группе (12 часов)</w:t>
      </w:r>
    </w:p>
    <w:p w:rsidR="00EC1480" w:rsidRPr="0040335E" w:rsidRDefault="00EC1480" w:rsidP="003D26F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480" w:rsidRPr="0040335E" w:rsidRDefault="00EC1480" w:rsidP="004575E9">
      <w:pPr>
        <w:pStyle w:val="BodyText"/>
        <w:ind w:right="1443"/>
        <w:jc w:val="center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 xml:space="preserve">                         РЕЖИМ ДНЯ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0335E">
        <w:rPr>
          <w:rFonts w:ascii="Times New Roman" w:hAnsi="Times New Roman"/>
          <w:sz w:val="24"/>
          <w:szCs w:val="24"/>
        </w:rPr>
        <w:t>ДЕТЕЙ СТАРШЕЙ ГРУППЫ №5 (с 5 до 6 лет)</w:t>
      </w:r>
    </w:p>
    <w:p w:rsidR="00EC1480" w:rsidRPr="0040335E" w:rsidRDefault="00EC1480" w:rsidP="004575E9">
      <w:pPr>
        <w:pStyle w:val="BodyText"/>
        <w:ind w:left="2434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 xml:space="preserve">     ( холодный период года с 1 сентября по 31 мая)</w:t>
      </w:r>
    </w:p>
    <w:p w:rsidR="00EC1480" w:rsidRPr="0040335E" w:rsidRDefault="00EC1480" w:rsidP="004575E9">
      <w:pPr>
        <w:spacing w:before="4" w:after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96"/>
        <w:gridCol w:w="1706"/>
        <w:gridCol w:w="1849"/>
      </w:tblGrid>
      <w:tr w:rsidR="00EC1480" w:rsidRPr="0040335E" w:rsidTr="00BC33C8">
        <w:trPr>
          <w:trHeight w:hRule="exact" w:val="381"/>
        </w:trPr>
        <w:tc>
          <w:tcPr>
            <w:tcW w:w="6396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9" w:lineRule="exact"/>
              <w:ind w:left="1547" w:right="181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Вид деятельности в режиме дня</w:t>
            </w:r>
          </w:p>
        </w:tc>
        <w:tc>
          <w:tcPr>
            <w:tcW w:w="1706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9" w:lineRule="exact"/>
              <w:ind w:left="523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Время</w:t>
            </w:r>
          </w:p>
        </w:tc>
        <w:tc>
          <w:tcPr>
            <w:tcW w:w="184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9" w:lineRule="exact"/>
              <w:ind w:left="185" w:right="187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Длительность</w:t>
            </w:r>
          </w:p>
        </w:tc>
      </w:tr>
      <w:tr w:rsidR="00EC1480" w:rsidRPr="0040335E" w:rsidTr="00BC33C8">
        <w:trPr>
          <w:trHeight w:hRule="exact" w:val="741"/>
        </w:trPr>
        <w:tc>
          <w:tcPr>
            <w:tcW w:w="639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Прием детей, осмотр, самостоятельная деятельность детей, игры, общение, у</w:t>
            </w:r>
            <w:r w:rsidRPr="0040335E">
              <w:rPr>
                <w:rFonts w:ascii="Times New Roman" w:hAnsi="Times New Roman"/>
                <w:kern w:val="3"/>
                <w:sz w:val="24"/>
                <w:szCs w:val="24"/>
              </w:rPr>
              <w:t>тренняя гимнастика</w:t>
            </w:r>
          </w:p>
        </w:tc>
        <w:tc>
          <w:tcPr>
            <w:tcW w:w="170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184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  <w:lang w:val="ru-RU"/>
              </w:rPr>
              <w:t>90</w:t>
            </w:r>
            <w:r w:rsidRPr="0040335E">
              <w:rPr>
                <w:sz w:val="24"/>
                <w:szCs w:val="24"/>
              </w:rPr>
              <w:t xml:space="preserve"> мин</w:t>
            </w:r>
          </w:p>
        </w:tc>
      </w:tr>
      <w:tr w:rsidR="00EC1480" w:rsidRPr="0040335E" w:rsidTr="00BC33C8">
        <w:trPr>
          <w:trHeight w:hRule="exact" w:val="741"/>
        </w:trPr>
        <w:tc>
          <w:tcPr>
            <w:tcW w:w="639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70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184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20 мин</w:t>
            </w:r>
          </w:p>
        </w:tc>
      </w:tr>
      <w:tr w:rsidR="00EC1480" w:rsidRPr="0040335E" w:rsidTr="00BC33C8">
        <w:trPr>
          <w:trHeight w:hRule="exact" w:val="1249"/>
        </w:trPr>
        <w:tc>
          <w:tcPr>
            <w:tcW w:w="639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с детьми: игры, общение /или самостоятельная деятельность детей,  подготовка к непрерывной образовательной деятельности.</w:t>
            </w:r>
          </w:p>
        </w:tc>
        <w:tc>
          <w:tcPr>
            <w:tcW w:w="170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184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</w:p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10 мин</w:t>
            </w:r>
          </w:p>
        </w:tc>
      </w:tr>
      <w:tr w:rsidR="00EC1480" w:rsidRPr="0040335E" w:rsidTr="00BC33C8">
        <w:trPr>
          <w:trHeight w:hRule="exact" w:val="464"/>
        </w:trPr>
        <w:tc>
          <w:tcPr>
            <w:tcW w:w="639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kern w:val="3"/>
                <w:sz w:val="24"/>
                <w:szCs w:val="24"/>
              </w:rPr>
              <w:t xml:space="preserve">Непрерывная образовательная деятельность </w:t>
            </w:r>
          </w:p>
        </w:tc>
        <w:tc>
          <w:tcPr>
            <w:tcW w:w="170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84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7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  <w:lang w:val="ru-RU"/>
              </w:rPr>
              <w:t xml:space="preserve">20 </w:t>
            </w:r>
            <w:r w:rsidRPr="0040335E">
              <w:rPr>
                <w:sz w:val="24"/>
                <w:szCs w:val="24"/>
              </w:rPr>
              <w:t>мин</w:t>
            </w:r>
          </w:p>
        </w:tc>
      </w:tr>
      <w:tr w:rsidR="00EC1480" w:rsidRPr="0040335E" w:rsidTr="00BC33C8">
        <w:trPr>
          <w:trHeight w:hRule="exact" w:val="1104"/>
        </w:trPr>
        <w:tc>
          <w:tcPr>
            <w:tcW w:w="639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детей: игры, общение по интересам (в том числе индивидуальное общение педагога с детьми)</w:t>
            </w:r>
          </w:p>
        </w:tc>
        <w:tc>
          <w:tcPr>
            <w:tcW w:w="170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9.20-9.50</w:t>
            </w:r>
          </w:p>
        </w:tc>
        <w:tc>
          <w:tcPr>
            <w:tcW w:w="184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</w:p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30 мин</w:t>
            </w:r>
          </w:p>
        </w:tc>
      </w:tr>
      <w:tr w:rsidR="00EC1480" w:rsidRPr="0040335E" w:rsidTr="00BC33C8">
        <w:trPr>
          <w:trHeight w:hRule="exact" w:val="427"/>
        </w:trPr>
        <w:tc>
          <w:tcPr>
            <w:tcW w:w="639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9.50-10.00</w:t>
            </w:r>
          </w:p>
        </w:tc>
        <w:tc>
          <w:tcPr>
            <w:tcW w:w="184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10 мин</w:t>
            </w:r>
          </w:p>
        </w:tc>
      </w:tr>
      <w:tr w:rsidR="00EC1480" w:rsidRPr="0040335E" w:rsidTr="00BC33C8">
        <w:trPr>
          <w:trHeight w:hRule="exact" w:val="473"/>
        </w:trPr>
        <w:tc>
          <w:tcPr>
            <w:tcW w:w="639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kern w:val="3"/>
                <w:sz w:val="24"/>
                <w:szCs w:val="24"/>
              </w:rPr>
              <w:t xml:space="preserve">Непрерывная образовательная деятельность </w:t>
            </w:r>
          </w:p>
        </w:tc>
        <w:tc>
          <w:tcPr>
            <w:tcW w:w="170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10.00-10.25</w:t>
            </w:r>
          </w:p>
        </w:tc>
        <w:tc>
          <w:tcPr>
            <w:tcW w:w="184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25 мин</w:t>
            </w:r>
          </w:p>
        </w:tc>
      </w:tr>
      <w:tr w:rsidR="00EC1480" w:rsidRPr="0040335E" w:rsidTr="00BC33C8">
        <w:trPr>
          <w:trHeight w:hRule="exact" w:val="377"/>
        </w:trPr>
        <w:tc>
          <w:tcPr>
            <w:tcW w:w="639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70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10.25-12.20</w:t>
            </w:r>
          </w:p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40335E">
              <w:rPr>
                <w:b/>
                <w:sz w:val="24"/>
                <w:szCs w:val="24"/>
                <w:lang w:val="ru-RU"/>
              </w:rPr>
              <w:t>1ч 55 мин</w:t>
            </w:r>
          </w:p>
        </w:tc>
      </w:tr>
      <w:tr w:rsidR="00EC1480" w:rsidRPr="0040335E" w:rsidTr="00BC33C8">
        <w:trPr>
          <w:trHeight w:hRule="exact" w:val="909"/>
        </w:trPr>
        <w:tc>
          <w:tcPr>
            <w:tcW w:w="639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70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12.20-12.30</w:t>
            </w:r>
          </w:p>
        </w:tc>
        <w:tc>
          <w:tcPr>
            <w:tcW w:w="184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8" w:lineRule="exact"/>
              <w:ind w:left="183" w:right="187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10 мин</w:t>
            </w:r>
          </w:p>
        </w:tc>
      </w:tr>
      <w:tr w:rsidR="00EC1480" w:rsidRPr="0040335E" w:rsidTr="00BC33C8">
        <w:trPr>
          <w:trHeight w:hRule="exact" w:val="630"/>
        </w:trPr>
        <w:tc>
          <w:tcPr>
            <w:tcW w:w="639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70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12.30-12.55</w:t>
            </w:r>
          </w:p>
        </w:tc>
        <w:tc>
          <w:tcPr>
            <w:tcW w:w="184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25 мин</w:t>
            </w:r>
          </w:p>
        </w:tc>
      </w:tr>
      <w:tr w:rsidR="00EC1480" w:rsidRPr="0040335E" w:rsidTr="00BC33C8">
        <w:trPr>
          <w:trHeight w:hRule="exact" w:val="377"/>
        </w:trPr>
        <w:tc>
          <w:tcPr>
            <w:tcW w:w="639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70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12.55-15.00</w:t>
            </w:r>
          </w:p>
        </w:tc>
        <w:tc>
          <w:tcPr>
            <w:tcW w:w="184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71" w:lineRule="exact"/>
              <w:ind w:left="185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40335E">
              <w:rPr>
                <w:b/>
                <w:sz w:val="24"/>
                <w:szCs w:val="24"/>
                <w:lang w:val="ru-RU"/>
              </w:rPr>
              <w:t>2ч 05 мин</w:t>
            </w:r>
          </w:p>
        </w:tc>
      </w:tr>
      <w:tr w:rsidR="00EC1480" w:rsidRPr="0040335E" w:rsidTr="00BC33C8">
        <w:trPr>
          <w:trHeight w:hRule="exact" w:val="663"/>
        </w:trPr>
        <w:tc>
          <w:tcPr>
            <w:tcW w:w="639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Постепенный подъем, оздоровительные процедуры </w:t>
            </w:r>
          </w:p>
        </w:tc>
        <w:tc>
          <w:tcPr>
            <w:tcW w:w="170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184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8" w:lineRule="exact"/>
              <w:ind w:left="185" w:right="186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  <w:lang w:val="ru-RU"/>
              </w:rPr>
              <w:t>20 м</w:t>
            </w:r>
            <w:r w:rsidRPr="0040335E">
              <w:rPr>
                <w:sz w:val="24"/>
                <w:szCs w:val="24"/>
              </w:rPr>
              <w:t>ин</w:t>
            </w:r>
          </w:p>
        </w:tc>
      </w:tr>
      <w:tr w:rsidR="00EC1480" w:rsidRPr="0040335E" w:rsidTr="00BC33C8">
        <w:trPr>
          <w:trHeight w:hRule="exact" w:val="380"/>
        </w:trPr>
        <w:tc>
          <w:tcPr>
            <w:tcW w:w="639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70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15.20-15.40</w:t>
            </w:r>
          </w:p>
        </w:tc>
        <w:tc>
          <w:tcPr>
            <w:tcW w:w="184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  <w:lang w:val="ru-RU"/>
              </w:rPr>
              <w:t>20</w:t>
            </w:r>
            <w:r w:rsidRPr="0040335E">
              <w:rPr>
                <w:sz w:val="24"/>
                <w:szCs w:val="24"/>
              </w:rPr>
              <w:t xml:space="preserve"> мин</w:t>
            </w:r>
          </w:p>
        </w:tc>
      </w:tr>
      <w:tr w:rsidR="00EC1480" w:rsidRPr="0040335E" w:rsidTr="00BC33C8">
        <w:trPr>
          <w:trHeight w:hRule="exact" w:val="523"/>
        </w:trPr>
        <w:tc>
          <w:tcPr>
            <w:tcW w:w="639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70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15.50-16.15</w:t>
            </w:r>
          </w:p>
        </w:tc>
        <w:tc>
          <w:tcPr>
            <w:tcW w:w="184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70" w:lineRule="exact"/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25 мин</w:t>
            </w:r>
          </w:p>
        </w:tc>
      </w:tr>
      <w:tr w:rsidR="00EC1480" w:rsidRPr="0040335E" w:rsidTr="00BC33C8">
        <w:trPr>
          <w:trHeight w:hRule="exact" w:val="942"/>
        </w:trPr>
        <w:tc>
          <w:tcPr>
            <w:tcW w:w="639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с детьми. Индивидуальная работа.</w:t>
            </w:r>
          </w:p>
        </w:tc>
        <w:tc>
          <w:tcPr>
            <w:tcW w:w="1706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16.15-17.05</w:t>
            </w:r>
          </w:p>
        </w:tc>
        <w:tc>
          <w:tcPr>
            <w:tcW w:w="184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70" w:lineRule="exact"/>
              <w:ind w:left="185" w:right="186"/>
              <w:jc w:val="center"/>
              <w:rPr>
                <w:sz w:val="24"/>
                <w:szCs w:val="24"/>
                <w:lang w:val="ru-RU"/>
              </w:rPr>
            </w:pPr>
          </w:p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70" w:lineRule="exact"/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50 мин</w:t>
            </w:r>
          </w:p>
        </w:tc>
      </w:tr>
      <w:tr w:rsidR="00EC1480" w:rsidRPr="0040335E" w:rsidTr="00BC33C8">
        <w:trPr>
          <w:trHeight w:hRule="exact" w:val="741"/>
        </w:trPr>
        <w:tc>
          <w:tcPr>
            <w:tcW w:w="6396" w:type="dxa"/>
            <w:tcBorders>
              <w:bottom w:val="nil"/>
            </w:tcBorders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прогулке, прогулка. Уход домой.</w:t>
            </w:r>
          </w:p>
        </w:tc>
        <w:tc>
          <w:tcPr>
            <w:tcW w:w="1706" w:type="dxa"/>
            <w:tcBorders>
              <w:bottom w:val="nil"/>
            </w:tcBorders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17.05-19.00</w:t>
            </w:r>
          </w:p>
        </w:tc>
        <w:tc>
          <w:tcPr>
            <w:tcW w:w="1849" w:type="dxa"/>
            <w:tcBorders>
              <w:bottom w:val="nil"/>
            </w:tcBorders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40335E">
              <w:rPr>
                <w:b/>
                <w:sz w:val="24"/>
                <w:szCs w:val="24"/>
                <w:lang w:val="ru-RU"/>
              </w:rPr>
              <w:t>1ч 55мин</w:t>
            </w:r>
          </w:p>
        </w:tc>
      </w:tr>
    </w:tbl>
    <w:p w:rsidR="00EC1480" w:rsidRPr="0040335E" w:rsidRDefault="00EC1480" w:rsidP="004575E9">
      <w:pPr>
        <w:rPr>
          <w:rFonts w:ascii="Times New Roman" w:hAnsi="Times New Roman"/>
          <w:sz w:val="24"/>
          <w:szCs w:val="24"/>
        </w:rPr>
        <w:sectPr w:rsidR="00EC1480" w:rsidRPr="0040335E" w:rsidSect="004575E9">
          <w:headerReference w:type="default" r:id="rId8"/>
          <w:pgSz w:w="11920" w:h="16850"/>
          <w:pgMar w:top="851" w:right="260" w:bottom="280" w:left="1380" w:header="721" w:footer="0" w:gutter="0"/>
          <w:cols w:space="720"/>
        </w:sectPr>
      </w:pPr>
    </w:p>
    <w:p w:rsidR="00EC1480" w:rsidRPr="0040335E" w:rsidRDefault="00EC1480" w:rsidP="004575E9">
      <w:pPr>
        <w:pStyle w:val="BodyText"/>
        <w:spacing w:before="70"/>
        <w:ind w:right="337"/>
        <w:jc w:val="center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 xml:space="preserve">    РЕЖИМ ДНЯ ДЕТЕЙ СТАРШЕЙ ГРУППЫ № 5 (с 5 до 6 лет)</w:t>
      </w:r>
    </w:p>
    <w:p w:rsidR="00EC1480" w:rsidRPr="0040335E" w:rsidRDefault="00EC1480" w:rsidP="004575E9">
      <w:pPr>
        <w:pStyle w:val="BodyText"/>
        <w:spacing w:before="5"/>
        <w:ind w:left="2006" w:right="2467"/>
        <w:jc w:val="center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 xml:space="preserve"> ( теплый период года с 1 июня по 31 августа)</w:t>
      </w:r>
    </w:p>
    <w:p w:rsidR="00EC1480" w:rsidRPr="0040335E" w:rsidRDefault="00EC1480" w:rsidP="004575E9">
      <w:pPr>
        <w:spacing w:before="4" w:after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69"/>
        <w:gridCol w:w="1613"/>
        <w:gridCol w:w="1844"/>
      </w:tblGrid>
      <w:tr w:rsidR="00EC1480" w:rsidRPr="0040335E" w:rsidTr="004575E9">
        <w:trPr>
          <w:trHeight w:hRule="exact" w:val="286"/>
        </w:trPr>
        <w:tc>
          <w:tcPr>
            <w:tcW w:w="646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547" w:right="181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Вид деятельности в режиме дня</w:t>
            </w:r>
          </w:p>
        </w:tc>
        <w:tc>
          <w:tcPr>
            <w:tcW w:w="1613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523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Время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7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Длительность</w:t>
            </w:r>
          </w:p>
        </w:tc>
      </w:tr>
      <w:tr w:rsidR="00EC1480" w:rsidRPr="0040335E" w:rsidTr="004575E9">
        <w:trPr>
          <w:trHeight w:hRule="exact" w:val="345"/>
        </w:trPr>
        <w:tc>
          <w:tcPr>
            <w:tcW w:w="646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 xml:space="preserve">Прием, осмотр детей, игры, утренняя гимнастика </w:t>
            </w:r>
            <w:r w:rsidRPr="0040335E">
              <w:rPr>
                <w:b/>
                <w:sz w:val="24"/>
                <w:szCs w:val="24"/>
                <w:lang w:val="ru-RU"/>
              </w:rPr>
              <w:t>(на улице)</w:t>
            </w:r>
          </w:p>
        </w:tc>
        <w:tc>
          <w:tcPr>
            <w:tcW w:w="1613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</w:rPr>
              <w:t>7.00 - 8.2</w:t>
            </w:r>
            <w:r w:rsidRPr="0040335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b/>
                <w:sz w:val="24"/>
                <w:szCs w:val="24"/>
              </w:rPr>
            </w:pPr>
            <w:r w:rsidRPr="0040335E">
              <w:rPr>
                <w:b/>
                <w:sz w:val="24"/>
                <w:szCs w:val="24"/>
                <w:lang w:val="ru-RU"/>
              </w:rPr>
              <w:t>1ч 20 мин</w:t>
            </w:r>
          </w:p>
        </w:tc>
      </w:tr>
      <w:tr w:rsidR="00EC1480" w:rsidRPr="0040335E" w:rsidTr="004575E9">
        <w:trPr>
          <w:trHeight w:hRule="exact" w:val="326"/>
        </w:trPr>
        <w:tc>
          <w:tcPr>
            <w:tcW w:w="646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16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Возвращение с прогулки</w:t>
            </w:r>
          </w:p>
        </w:tc>
        <w:tc>
          <w:tcPr>
            <w:tcW w:w="1613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</w:rPr>
              <w:t>8.2</w:t>
            </w:r>
            <w:r w:rsidRPr="0040335E">
              <w:rPr>
                <w:sz w:val="24"/>
                <w:szCs w:val="24"/>
                <w:lang w:val="ru-RU"/>
              </w:rPr>
              <w:t>0</w:t>
            </w:r>
            <w:r w:rsidRPr="0040335E">
              <w:rPr>
                <w:sz w:val="24"/>
                <w:szCs w:val="24"/>
              </w:rPr>
              <w:t xml:space="preserve"> - 8.3</w:t>
            </w:r>
            <w:r w:rsidRPr="0040335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  <w:lang w:val="ru-RU"/>
              </w:rPr>
              <w:t>20</w:t>
            </w:r>
            <w:r w:rsidRPr="0040335E">
              <w:rPr>
                <w:sz w:val="24"/>
                <w:szCs w:val="24"/>
              </w:rPr>
              <w:t xml:space="preserve"> мин</w:t>
            </w:r>
          </w:p>
        </w:tc>
      </w:tr>
      <w:tr w:rsidR="00EC1480" w:rsidRPr="0040335E" w:rsidTr="004575E9">
        <w:trPr>
          <w:trHeight w:hRule="exact" w:val="286"/>
        </w:trPr>
        <w:tc>
          <w:tcPr>
            <w:tcW w:w="646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204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Подготовка к завтраку, завтрак</w:t>
            </w:r>
          </w:p>
        </w:tc>
        <w:tc>
          <w:tcPr>
            <w:tcW w:w="1613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</w:rPr>
              <w:t>8.3</w:t>
            </w:r>
            <w:r w:rsidRPr="0040335E">
              <w:rPr>
                <w:sz w:val="24"/>
                <w:szCs w:val="24"/>
                <w:lang w:val="ru-RU"/>
              </w:rPr>
              <w:t>0</w:t>
            </w:r>
            <w:r w:rsidRPr="0040335E">
              <w:rPr>
                <w:sz w:val="24"/>
                <w:szCs w:val="24"/>
              </w:rPr>
              <w:t xml:space="preserve"> – </w:t>
            </w:r>
            <w:r w:rsidRPr="0040335E">
              <w:rPr>
                <w:sz w:val="24"/>
                <w:szCs w:val="24"/>
                <w:lang w:val="ru-RU"/>
              </w:rPr>
              <w:t>8.50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25 мин</w:t>
            </w:r>
          </w:p>
        </w:tc>
      </w:tr>
      <w:tr w:rsidR="00EC1480" w:rsidRPr="0040335E" w:rsidTr="004575E9">
        <w:trPr>
          <w:trHeight w:hRule="exact" w:val="920"/>
        </w:trPr>
        <w:tc>
          <w:tcPr>
            <w:tcW w:w="646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16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Совместная игровая деятельность, индивидуальная работа, чтение художественной литературы, прослушивание музыкальных сказок</w:t>
            </w:r>
          </w:p>
        </w:tc>
        <w:tc>
          <w:tcPr>
            <w:tcW w:w="1613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78" w:lineRule="exact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8.50 – 9.50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60 мин</w:t>
            </w:r>
          </w:p>
        </w:tc>
      </w:tr>
      <w:tr w:rsidR="00EC1480" w:rsidRPr="0040335E" w:rsidTr="004575E9">
        <w:trPr>
          <w:trHeight w:hRule="exact" w:val="447"/>
        </w:trPr>
        <w:tc>
          <w:tcPr>
            <w:tcW w:w="646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16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1613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78" w:lineRule="exact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9.50-10.00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10 мин</w:t>
            </w:r>
          </w:p>
        </w:tc>
      </w:tr>
      <w:tr w:rsidR="00EC1480" w:rsidRPr="0040335E" w:rsidTr="004575E9">
        <w:trPr>
          <w:trHeight w:hRule="exact" w:val="562"/>
        </w:trPr>
        <w:tc>
          <w:tcPr>
            <w:tcW w:w="646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204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Подготовка к прогулке. Прогулка. Возвращение с прогулки.</w:t>
            </w:r>
          </w:p>
        </w:tc>
        <w:tc>
          <w:tcPr>
            <w:tcW w:w="1613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78" w:lineRule="exact"/>
              <w:ind w:right="125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 xml:space="preserve">  10.00 – 12.20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40335E">
              <w:rPr>
                <w:b/>
                <w:sz w:val="24"/>
                <w:szCs w:val="24"/>
                <w:lang w:val="ru-RU"/>
              </w:rPr>
              <w:t>2ч 20 мин</w:t>
            </w:r>
          </w:p>
        </w:tc>
      </w:tr>
      <w:tr w:rsidR="00EC1480" w:rsidRPr="0040335E" w:rsidTr="004575E9">
        <w:trPr>
          <w:trHeight w:hRule="exact" w:val="657"/>
        </w:trPr>
        <w:tc>
          <w:tcPr>
            <w:tcW w:w="646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204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613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80" w:lineRule="exact"/>
              <w:ind w:right="107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 w:eastAsia="ru-RU"/>
              </w:rPr>
              <w:t xml:space="preserve">   12.20-12.30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8" w:lineRule="exact"/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10 мин</w:t>
            </w:r>
          </w:p>
        </w:tc>
      </w:tr>
      <w:tr w:rsidR="00EC1480" w:rsidRPr="0040335E" w:rsidTr="004575E9">
        <w:trPr>
          <w:trHeight w:hRule="exact" w:val="286"/>
        </w:trPr>
        <w:tc>
          <w:tcPr>
            <w:tcW w:w="646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204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 w:eastAsia="ru-RU"/>
              </w:rPr>
              <w:t>Подготовка к обеду, обед</w:t>
            </w:r>
          </w:p>
        </w:tc>
        <w:tc>
          <w:tcPr>
            <w:tcW w:w="1613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12.30-12.55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70" w:lineRule="exact"/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25 мин</w:t>
            </w:r>
          </w:p>
        </w:tc>
      </w:tr>
      <w:tr w:rsidR="00EC1480" w:rsidRPr="0040335E" w:rsidTr="004575E9">
        <w:trPr>
          <w:trHeight w:hRule="exact" w:val="457"/>
        </w:trPr>
        <w:tc>
          <w:tcPr>
            <w:tcW w:w="646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204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Подготовка ко сну. Дневной сон</w:t>
            </w:r>
          </w:p>
        </w:tc>
        <w:tc>
          <w:tcPr>
            <w:tcW w:w="1613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12.55-15.00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2ч 05 мин</w:t>
            </w:r>
          </w:p>
        </w:tc>
      </w:tr>
      <w:tr w:rsidR="00EC1480" w:rsidRPr="0040335E" w:rsidTr="004575E9">
        <w:trPr>
          <w:trHeight w:hRule="exact" w:val="286"/>
        </w:trPr>
        <w:tc>
          <w:tcPr>
            <w:tcW w:w="646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8" w:lineRule="exact"/>
              <w:ind w:right="204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Постепенный подъем. Бодрящая гимнастика, закаливание.</w:t>
            </w:r>
          </w:p>
        </w:tc>
        <w:tc>
          <w:tcPr>
            <w:tcW w:w="1613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15.00-15.20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20 мин</w:t>
            </w:r>
          </w:p>
        </w:tc>
      </w:tr>
      <w:tr w:rsidR="00EC1480" w:rsidRPr="0040335E" w:rsidTr="004575E9">
        <w:trPr>
          <w:trHeight w:hRule="exact" w:val="286"/>
        </w:trPr>
        <w:tc>
          <w:tcPr>
            <w:tcW w:w="646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204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Подготовка к полднику. Полдник</w:t>
            </w:r>
          </w:p>
        </w:tc>
        <w:tc>
          <w:tcPr>
            <w:tcW w:w="1613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25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 xml:space="preserve">    15.20-15.40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70" w:lineRule="exact"/>
              <w:ind w:left="185" w:right="187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20 мин</w:t>
            </w:r>
          </w:p>
        </w:tc>
      </w:tr>
      <w:tr w:rsidR="00EC1480" w:rsidRPr="0040335E" w:rsidTr="004575E9">
        <w:trPr>
          <w:trHeight w:hRule="exact" w:val="562"/>
        </w:trPr>
        <w:tc>
          <w:tcPr>
            <w:tcW w:w="646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204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Подготовка к прогулке. Прогулка. Уход детей домой.</w:t>
            </w:r>
          </w:p>
        </w:tc>
        <w:tc>
          <w:tcPr>
            <w:tcW w:w="1613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25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 xml:space="preserve">    15.40-19.00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40335E">
              <w:rPr>
                <w:b/>
                <w:sz w:val="24"/>
                <w:szCs w:val="24"/>
                <w:lang w:val="ru-RU"/>
              </w:rPr>
              <w:t>3</w:t>
            </w:r>
            <w:r w:rsidRPr="0040335E">
              <w:rPr>
                <w:b/>
                <w:sz w:val="24"/>
                <w:szCs w:val="24"/>
              </w:rPr>
              <w:t xml:space="preserve">ч </w:t>
            </w:r>
            <w:r w:rsidRPr="0040335E">
              <w:rPr>
                <w:b/>
                <w:sz w:val="24"/>
                <w:szCs w:val="24"/>
                <w:lang w:val="ru-RU"/>
              </w:rPr>
              <w:t xml:space="preserve">20 </w:t>
            </w:r>
            <w:r w:rsidRPr="0040335E">
              <w:rPr>
                <w:b/>
                <w:sz w:val="24"/>
                <w:szCs w:val="24"/>
              </w:rPr>
              <w:t>мин</w:t>
            </w:r>
          </w:p>
        </w:tc>
      </w:tr>
    </w:tbl>
    <w:p w:rsidR="00EC1480" w:rsidRPr="0040335E" w:rsidRDefault="00EC1480" w:rsidP="004575E9">
      <w:pPr>
        <w:rPr>
          <w:rFonts w:ascii="Times New Roman" w:hAnsi="Times New Roman"/>
          <w:b/>
          <w:sz w:val="24"/>
          <w:szCs w:val="24"/>
        </w:rPr>
      </w:pPr>
    </w:p>
    <w:p w:rsidR="00EC1480" w:rsidRPr="0040335E" w:rsidRDefault="00EC1480" w:rsidP="004575E9">
      <w:pPr>
        <w:pStyle w:val="BodyText"/>
        <w:ind w:left="2066" w:right="1354"/>
        <w:jc w:val="center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РЕЖИМ ДНЯ ДЕТЕЙ СТАРШЕЙ ГРУППЫ №2 (с 5 до 6 лет)</w:t>
      </w:r>
    </w:p>
    <w:p w:rsidR="00EC1480" w:rsidRPr="0040335E" w:rsidRDefault="00EC1480" w:rsidP="004575E9">
      <w:pPr>
        <w:pStyle w:val="BodyText"/>
        <w:ind w:left="1701" w:right="1443"/>
        <w:jc w:val="center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 xml:space="preserve"> ( при неблагоприятной  погоде - дождь, сильный ветер, мороз)</w:t>
      </w:r>
    </w:p>
    <w:p w:rsidR="00EC1480" w:rsidRPr="0040335E" w:rsidRDefault="00EC1480" w:rsidP="004575E9">
      <w:pPr>
        <w:spacing w:before="5" w:after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80"/>
        <w:gridCol w:w="1702"/>
        <w:gridCol w:w="1844"/>
      </w:tblGrid>
      <w:tr w:rsidR="00EC1480" w:rsidRPr="0040335E" w:rsidTr="004575E9">
        <w:trPr>
          <w:trHeight w:hRule="exact" w:val="286"/>
        </w:trPr>
        <w:tc>
          <w:tcPr>
            <w:tcW w:w="6380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547" w:right="181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Вид деятельности в режиме дня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523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Время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7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Длительность</w:t>
            </w:r>
          </w:p>
        </w:tc>
      </w:tr>
      <w:tr w:rsidR="00EC1480" w:rsidRPr="0040335E" w:rsidTr="004575E9">
        <w:trPr>
          <w:trHeight w:hRule="exact" w:val="650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Прием детей, осмотр, самостоятельная деятельность детей, игры, общение, у</w:t>
            </w:r>
            <w:r w:rsidRPr="0040335E">
              <w:rPr>
                <w:rFonts w:ascii="Times New Roman" w:hAnsi="Times New Roman"/>
                <w:kern w:val="3"/>
                <w:sz w:val="24"/>
                <w:szCs w:val="24"/>
              </w:rPr>
              <w:t>тренняя гимнастика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7.00-8.30</w:t>
            </w:r>
          </w:p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  <w:lang w:val="ru-RU"/>
              </w:rPr>
              <w:t>85 мин</w:t>
            </w:r>
          </w:p>
        </w:tc>
      </w:tr>
      <w:tr w:rsidR="00EC1480" w:rsidRPr="0040335E" w:rsidTr="004575E9">
        <w:trPr>
          <w:trHeight w:hRule="exact" w:val="562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8.25-8.50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25 мин</w:t>
            </w:r>
          </w:p>
        </w:tc>
      </w:tr>
      <w:tr w:rsidR="00EC1480" w:rsidRPr="0040335E" w:rsidTr="004575E9">
        <w:trPr>
          <w:trHeight w:hRule="exact" w:val="893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с детьми: игры, общение /или самостоятельная деятельность детей,  подготовка к</w:t>
            </w:r>
          </w:p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непрерывной образовательной деятельности.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</w:p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10 мин</w:t>
            </w:r>
          </w:p>
        </w:tc>
      </w:tr>
      <w:tr w:rsidR="00EC1480" w:rsidRPr="0040335E" w:rsidTr="004575E9">
        <w:trPr>
          <w:trHeight w:hRule="exact" w:val="288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kern w:val="3"/>
                <w:sz w:val="24"/>
                <w:szCs w:val="24"/>
              </w:rPr>
              <w:t xml:space="preserve">Непрерывная образовательная деятельность 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7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  <w:lang w:val="ru-RU"/>
              </w:rPr>
              <w:t xml:space="preserve">20 </w:t>
            </w:r>
            <w:r w:rsidRPr="0040335E">
              <w:rPr>
                <w:sz w:val="24"/>
                <w:szCs w:val="24"/>
              </w:rPr>
              <w:t>мин</w:t>
            </w:r>
          </w:p>
        </w:tc>
      </w:tr>
      <w:tr w:rsidR="00EC1480" w:rsidRPr="0040335E" w:rsidTr="004575E9">
        <w:trPr>
          <w:trHeight w:hRule="exact" w:val="1006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детей: игры, общение по интересам (в том числе индивидуальное общение педагога с детьми)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9.20-9.50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</w:p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30 мин</w:t>
            </w:r>
          </w:p>
        </w:tc>
      </w:tr>
      <w:tr w:rsidR="00EC1480" w:rsidRPr="0040335E" w:rsidTr="004575E9">
        <w:trPr>
          <w:trHeight w:hRule="exact" w:val="324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9.50-10.00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10 мин</w:t>
            </w:r>
          </w:p>
        </w:tc>
      </w:tr>
      <w:tr w:rsidR="00EC1480" w:rsidRPr="0040335E" w:rsidTr="004575E9">
        <w:trPr>
          <w:trHeight w:hRule="exact" w:val="387"/>
        </w:trPr>
        <w:tc>
          <w:tcPr>
            <w:tcW w:w="6380" w:type="dxa"/>
          </w:tcPr>
          <w:p w:rsidR="00EC1480" w:rsidRPr="0040335E" w:rsidRDefault="00EC1480" w:rsidP="004575E9">
            <w:pPr>
              <w:pStyle w:val="ListParagraph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kern w:val="3"/>
                <w:sz w:val="24"/>
                <w:szCs w:val="24"/>
              </w:rPr>
              <w:t xml:space="preserve">Непрерывная образовательная деятельность 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10.00-10.25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25 мин</w:t>
            </w:r>
          </w:p>
        </w:tc>
      </w:tr>
      <w:tr w:rsidR="00EC1480" w:rsidRPr="0040335E" w:rsidTr="004575E9">
        <w:trPr>
          <w:trHeight w:hRule="exact" w:val="564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Творческие игры, показ театров, подвижные игры, игры - забавы, деятельность детей по интересам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10.25-12.30</w:t>
            </w:r>
          </w:p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8" w:lineRule="exact"/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2ч 05мин</w:t>
            </w:r>
          </w:p>
        </w:tc>
      </w:tr>
      <w:tr w:rsidR="00EC1480" w:rsidRPr="0040335E" w:rsidTr="004575E9">
        <w:trPr>
          <w:trHeight w:hRule="exact" w:val="439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12.30-12.55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25 мин</w:t>
            </w:r>
          </w:p>
        </w:tc>
      </w:tr>
      <w:tr w:rsidR="00EC1480" w:rsidRPr="0040335E" w:rsidTr="004575E9">
        <w:trPr>
          <w:trHeight w:hRule="exact" w:val="523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12.55-15.00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8" w:lineRule="exact"/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2ч 05 мин</w:t>
            </w:r>
          </w:p>
        </w:tc>
      </w:tr>
      <w:tr w:rsidR="00EC1480" w:rsidRPr="0040335E" w:rsidTr="004575E9">
        <w:trPr>
          <w:trHeight w:hRule="exact" w:val="451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Постепенный подъем, оздоровительные процедуры 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  <w:lang w:val="ru-RU"/>
              </w:rPr>
              <w:t xml:space="preserve">20 </w:t>
            </w:r>
            <w:r w:rsidRPr="0040335E">
              <w:rPr>
                <w:sz w:val="24"/>
                <w:szCs w:val="24"/>
              </w:rPr>
              <w:t>мин</w:t>
            </w:r>
          </w:p>
        </w:tc>
      </w:tr>
      <w:tr w:rsidR="00EC1480" w:rsidRPr="0040335E" w:rsidTr="004575E9">
        <w:trPr>
          <w:trHeight w:hRule="exact" w:val="288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15.20-15.40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8" w:lineRule="exact"/>
              <w:ind w:left="185" w:right="186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2</w:t>
            </w:r>
            <w:r w:rsidRPr="0040335E">
              <w:rPr>
                <w:sz w:val="24"/>
                <w:szCs w:val="24"/>
                <w:lang w:val="ru-RU"/>
              </w:rPr>
              <w:t>0</w:t>
            </w:r>
            <w:r w:rsidRPr="0040335E">
              <w:rPr>
                <w:sz w:val="24"/>
                <w:szCs w:val="24"/>
              </w:rPr>
              <w:t xml:space="preserve"> мин</w:t>
            </w:r>
          </w:p>
        </w:tc>
      </w:tr>
      <w:tr w:rsidR="00EC1480" w:rsidRPr="0040335E" w:rsidTr="004575E9">
        <w:trPr>
          <w:trHeight w:hRule="exact" w:val="288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15.50-16.15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70" w:lineRule="exact"/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25 мин</w:t>
            </w:r>
          </w:p>
        </w:tc>
      </w:tr>
      <w:tr w:rsidR="00EC1480" w:rsidRPr="0040335E" w:rsidTr="004575E9">
        <w:trPr>
          <w:trHeight w:hRule="exact" w:val="802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с детьми. Индивидуальная работа с детьми.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16.10-17.05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70" w:lineRule="exact"/>
              <w:ind w:left="185" w:right="187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55 мин</w:t>
            </w:r>
          </w:p>
        </w:tc>
      </w:tr>
      <w:tr w:rsidR="00EC1480" w:rsidRPr="0040335E" w:rsidTr="004575E9">
        <w:trPr>
          <w:trHeight w:hRule="exact" w:val="715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Творческие игры, показ театров, подвижные игры, игры - забавы, деятельность детей по интересам. Уход домой.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17.05-19.00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1ч 55 мин</w:t>
            </w:r>
          </w:p>
        </w:tc>
      </w:tr>
    </w:tbl>
    <w:p w:rsidR="00EC1480" w:rsidRPr="0040335E" w:rsidRDefault="00EC1480" w:rsidP="004575E9">
      <w:pPr>
        <w:rPr>
          <w:rFonts w:ascii="Times New Roman" w:hAnsi="Times New Roman"/>
          <w:b/>
          <w:sz w:val="24"/>
          <w:szCs w:val="24"/>
        </w:rPr>
      </w:pPr>
    </w:p>
    <w:p w:rsidR="00EC1480" w:rsidRPr="0040335E" w:rsidRDefault="00EC1480" w:rsidP="004575E9">
      <w:pPr>
        <w:pStyle w:val="BodyText"/>
        <w:ind w:left="900" w:right="1443"/>
        <w:jc w:val="center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 xml:space="preserve">     РЕЖИМ 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ДЕТЕЙ СТАРШЕЙ ГРУППЫ № 5 (с 5 до 6 лет)</w:t>
      </w:r>
    </w:p>
    <w:p w:rsidR="00EC1480" w:rsidRPr="0040335E" w:rsidRDefault="00EC1480" w:rsidP="004575E9">
      <w:pPr>
        <w:pStyle w:val="BodyText"/>
        <w:ind w:left="956" w:right="1443"/>
        <w:jc w:val="center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 xml:space="preserve">   (при карантине)</w:t>
      </w: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80"/>
        <w:gridCol w:w="1702"/>
        <w:gridCol w:w="1844"/>
      </w:tblGrid>
      <w:tr w:rsidR="00EC1480" w:rsidRPr="0040335E" w:rsidTr="004575E9">
        <w:trPr>
          <w:trHeight w:hRule="exact" w:val="289"/>
        </w:trPr>
        <w:tc>
          <w:tcPr>
            <w:tcW w:w="6380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9" w:lineRule="exact"/>
              <w:ind w:left="1547" w:right="181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Вид деятельности в режиме дня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9" w:lineRule="exact"/>
              <w:ind w:left="523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Время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9" w:lineRule="exact"/>
              <w:ind w:left="185" w:right="187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Длительность</w:t>
            </w:r>
          </w:p>
        </w:tc>
      </w:tr>
      <w:tr w:rsidR="00EC1480" w:rsidRPr="0040335E" w:rsidTr="004575E9">
        <w:trPr>
          <w:trHeight w:hRule="exact" w:val="883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Прием детей, осмотр, самостоятельная деятельность детей, игры, общение, у</w:t>
            </w:r>
            <w:r w:rsidRPr="0040335E">
              <w:rPr>
                <w:rFonts w:ascii="Times New Roman" w:hAnsi="Times New Roman"/>
                <w:kern w:val="3"/>
                <w:sz w:val="24"/>
                <w:szCs w:val="24"/>
              </w:rPr>
              <w:t xml:space="preserve">тренняя гимнастика </w:t>
            </w:r>
            <w:r w:rsidRPr="0040335E">
              <w:rPr>
                <w:rFonts w:ascii="Times New Roman" w:hAnsi="Times New Roman"/>
                <w:b/>
                <w:kern w:val="3"/>
                <w:sz w:val="24"/>
                <w:szCs w:val="24"/>
              </w:rPr>
              <w:t>(проводится в групповой комнате)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7.00-8.25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  <w:lang w:val="ru-RU"/>
              </w:rPr>
              <w:t>85</w:t>
            </w:r>
            <w:r w:rsidRPr="0040335E">
              <w:rPr>
                <w:sz w:val="24"/>
                <w:szCs w:val="24"/>
              </w:rPr>
              <w:t xml:space="preserve"> мин</w:t>
            </w:r>
          </w:p>
        </w:tc>
      </w:tr>
      <w:tr w:rsidR="00EC1480" w:rsidRPr="0040335E" w:rsidTr="004575E9">
        <w:trPr>
          <w:trHeight w:hRule="exact" w:val="562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8.25-8.50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  <w:lang w:val="ru-RU"/>
              </w:rPr>
              <w:t>25</w:t>
            </w:r>
            <w:r w:rsidRPr="0040335E">
              <w:rPr>
                <w:sz w:val="24"/>
                <w:szCs w:val="24"/>
              </w:rPr>
              <w:t xml:space="preserve"> мин</w:t>
            </w:r>
          </w:p>
        </w:tc>
      </w:tr>
      <w:tr w:rsidR="00EC1480" w:rsidRPr="0040335E" w:rsidTr="004575E9">
        <w:trPr>
          <w:trHeight w:hRule="exact" w:val="948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с детьми: игры, общение /или самостоятельная деятельность детей,  подготовка к непрерывной образовательной деятельности.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</w:p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10 мин</w:t>
            </w:r>
          </w:p>
        </w:tc>
      </w:tr>
      <w:tr w:rsidR="00EC1480" w:rsidRPr="0040335E" w:rsidTr="004575E9">
        <w:trPr>
          <w:trHeight w:hRule="exact" w:val="689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kern w:val="3"/>
                <w:sz w:val="24"/>
                <w:szCs w:val="24"/>
              </w:rPr>
              <w:t xml:space="preserve">Непрерывная образовательная деятельность </w:t>
            </w:r>
            <w:r w:rsidRPr="0040335E">
              <w:rPr>
                <w:rFonts w:ascii="Times New Roman" w:hAnsi="Times New Roman"/>
                <w:b/>
                <w:kern w:val="3"/>
                <w:sz w:val="24"/>
                <w:szCs w:val="24"/>
              </w:rPr>
              <w:t>(проводится в групповой комнате)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9.00-9.20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7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  <w:lang w:val="ru-RU"/>
              </w:rPr>
              <w:t xml:space="preserve">20 </w:t>
            </w:r>
            <w:r w:rsidRPr="0040335E">
              <w:rPr>
                <w:sz w:val="24"/>
                <w:szCs w:val="24"/>
              </w:rPr>
              <w:t>мин</w:t>
            </w:r>
          </w:p>
        </w:tc>
      </w:tr>
      <w:tr w:rsidR="00EC1480" w:rsidRPr="0040335E" w:rsidTr="004575E9">
        <w:trPr>
          <w:trHeight w:hRule="exact" w:val="921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детей: игры, общение по интересам (в том числе индивидуальное общение педагога с детьми)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9.20-9.50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</w:p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30 мин</w:t>
            </w:r>
          </w:p>
        </w:tc>
      </w:tr>
      <w:tr w:rsidR="00EC1480" w:rsidRPr="0040335E" w:rsidTr="004575E9">
        <w:trPr>
          <w:trHeight w:hRule="exact" w:val="423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9.50-10.00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10 мин</w:t>
            </w:r>
          </w:p>
        </w:tc>
      </w:tr>
      <w:tr w:rsidR="00EC1480" w:rsidRPr="0040335E" w:rsidTr="004575E9">
        <w:trPr>
          <w:trHeight w:hRule="exact" w:val="630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kern w:val="3"/>
                <w:sz w:val="24"/>
                <w:szCs w:val="24"/>
              </w:rPr>
              <w:t xml:space="preserve">Непрерывная образовательная деятельность </w:t>
            </w:r>
            <w:r w:rsidRPr="0040335E">
              <w:rPr>
                <w:rFonts w:ascii="Times New Roman" w:hAnsi="Times New Roman"/>
                <w:b/>
                <w:kern w:val="3"/>
                <w:sz w:val="24"/>
                <w:szCs w:val="24"/>
              </w:rPr>
              <w:t>(проводится в групповой комнате)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10.00-10.25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25 мин</w:t>
            </w:r>
          </w:p>
        </w:tc>
      </w:tr>
      <w:tr w:rsidR="00EC1480" w:rsidRPr="0040335E" w:rsidTr="004575E9">
        <w:trPr>
          <w:trHeight w:hRule="exact" w:val="892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прогулке, прогулка, возвращение с прогулки </w:t>
            </w:r>
            <w:r w:rsidRPr="0040335E">
              <w:rPr>
                <w:rFonts w:ascii="Times New Roman" w:hAnsi="Times New Roman"/>
                <w:b/>
                <w:sz w:val="24"/>
                <w:szCs w:val="24"/>
              </w:rPr>
              <w:t>(организация выхода и возвращения с прогулки изолированно от других групп)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10.25-12.20</w:t>
            </w:r>
          </w:p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40335E">
              <w:rPr>
                <w:b/>
                <w:sz w:val="24"/>
                <w:szCs w:val="24"/>
                <w:lang w:val="ru-RU"/>
              </w:rPr>
              <w:t>1ч 55 мин</w:t>
            </w:r>
          </w:p>
        </w:tc>
      </w:tr>
      <w:tr w:rsidR="00EC1480" w:rsidRPr="0040335E" w:rsidTr="004575E9">
        <w:trPr>
          <w:trHeight w:hRule="exact" w:val="690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12.20-12.30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8" w:lineRule="exact"/>
              <w:ind w:left="183" w:right="187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10 мин</w:t>
            </w:r>
          </w:p>
        </w:tc>
      </w:tr>
      <w:tr w:rsidR="00EC1480" w:rsidRPr="0040335E" w:rsidTr="004575E9">
        <w:trPr>
          <w:trHeight w:hRule="exact" w:val="305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12.30-12.55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25 мин</w:t>
            </w:r>
          </w:p>
        </w:tc>
      </w:tr>
      <w:tr w:rsidR="00EC1480" w:rsidRPr="0040335E" w:rsidTr="004575E9">
        <w:trPr>
          <w:trHeight w:hRule="exact" w:val="286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12.55-15.00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71" w:lineRule="exact"/>
              <w:ind w:left="185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40335E">
              <w:rPr>
                <w:b/>
                <w:sz w:val="24"/>
                <w:szCs w:val="24"/>
                <w:lang w:val="ru-RU"/>
              </w:rPr>
              <w:t>2ч 05 мин</w:t>
            </w:r>
          </w:p>
        </w:tc>
      </w:tr>
      <w:tr w:rsidR="00EC1480" w:rsidRPr="0040335E" w:rsidTr="004575E9">
        <w:trPr>
          <w:trHeight w:hRule="exact" w:val="413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Постепенный подъем, оздоровительные процедуры 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8" w:lineRule="exact"/>
              <w:ind w:left="185" w:right="186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  <w:lang w:val="ru-RU"/>
              </w:rPr>
              <w:t>20 м</w:t>
            </w:r>
            <w:r w:rsidRPr="0040335E">
              <w:rPr>
                <w:sz w:val="24"/>
                <w:szCs w:val="24"/>
              </w:rPr>
              <w:t>ин</w:t>
            </w:r>
          </w:p>
        </w:tc>
      </w:tr>
      <w:tr w:rsidR="00EC1480" w:rsidRPr="0040335E" w:rsidTr="004575E9">
        <w:trPr>
          <w:trHeight w:hRule="exact" w:val="288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15.20-15.40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  <w:lang w:val="ru-RU"/>
              </w:rPr>
              <w:t>20</w:t>
            </w:r>
            <w:r w:rsidRPr="0040335E">
              <w:rPr>
                <w:sz w:val="24"/>
                <w:szCs w:val="24"/>
              </w:rPr>
              <w:t xml:space="preserve"> мин</w:t>
            </w:r>
          </w:p>
        </w:tc>
      </w:tr>
      <w:tr w:rsidR="00EC1480" w:rsidRPr="0040335E" w:rsidTr="004575E9">
        <w:trPr>
          <w:trHeight w:hRule="exact" w:val="633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Непрерывная образовательная деятельность </w:t>
            </w:r>
            <w:r w:rsidRPr="0040335E">
              <w:rPr>
                <w:rFonts w:ascii="Times New Roman" w:hAnsi="Times New Roman"/>
                <w:b/>
                <w:kern w:val="3"/>
                <w:sz w:val="24"/>
                <w:szCs w:val="24"/>
              </w:rPr>
              <w:t>(проводится в групповой комнате)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15.50-16.15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70" w:lineRule="exact"/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25 мин</w:t>
            </w:r>
          </w:p>
        </w:tc>
      </w:tr>
      <w:tr w:rsidR="00EC1480" w:rsidRPr="0040335E" w:rsidTr="004575E9">
        <w:trPr>
          <w:trHeight w:hRule="exact" w:val="693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с детьми. Индивидуальная работа.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16.15-17.05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70" w:lineRule="exact"/>
              <w:ind w:left="185" w:right="186"/>
              <w:jc w:val="center"/>
              <w:rPr>
                <w:sz w:val="24"/>
                <w:szCs w:val="24"/>
                <w:lang w:val="ru-RU"/>
              </w:rPr>
            </w:pPr>
          </w:p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70" w:lineRule="exact"/>
              <w:ind w:left="185" w:right="186"/>
              <w:jc w:val="center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50 мин</w:t>
            </w:r>
          </w:p>
        </w:tc>
      </w:tr>
      <w:tr w:rsidR="00EC1480" w:rsidRPr="0040335E" w:rsidTr="00A14F09">
        <w:trPr>
          <w:trHeight w:hRule="exact" w:val="819"/>
        </w:trPr>
        <w:tc>
          <w:tcPr>
            <w:tcW w:w="6380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прогулке, прогулка </w:t>
            </w:r>
            <w:r w:rsidRPr="0040335E">
              <w:rPr>
                <w:rFonts w:ascii="Times New Roman" w:hAnsi="Times New Roman"/>
                <w:b/>
                <w:sz w:val="24"/>
                <w:szCs w:val="24"/>
              </w:rPr>
              <w:t xml:space="preserve">(организация выхода на прогулку изолированно от других групп). </w:t>
            </w: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1702" w:type="dxa"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eastAsia="ru-RU"/>
              </w:rPr>
              <w:t>17.05-19.00</w:t>
            </w:r>
          </w:p>
        </w:tc>
        <w:tc>
          <w:tcPr>
            <w:tcW w:w="1844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85" w:right="186"/>
              <w:jc w:val="center"/>
              <w:rPr>
                <w:b/>
                <w:sz w:val="24"/>
                <w:szCs w:val="24"/>
                <w:lang w:val="ru-RU"/>
              </w:rPr>
            </w:pPr>
            <w:r w:rsidRPr="0040335E">
              <w:rPr>
                <w:b/>
                <w:sz w:val="24"/>
                <w:szCs w:val="24"/>
                <w:lang w:val="ru-RU"/>
              </w:rPr>
              <w:t>1ч 55мин</w:t>
            </w:r>
          </w:p>
        </w:tc>
      </w:tr>
    </w:tbl>
    <w:p w:rsidR="00EC1480" w:rsidRPr="0040335E" w:rsidRDefault="00EC1480" w:rsidP="004575E9">
      <w:pPr>
        <w:jc w:val="center"/>
        <w:rPr>
          <w:rFonts w:ascii="Times New Roman" w:hAnsi="Times New Roman"/>
          <w:sz w:val="24"/>
          <w:szCs w:val="24"/>
        </w:rPr>
        <w:sectPr w:rsidR="00EC1480" w:rsidRPr="0040335E" w:rsidSect="004575E9">
          <w:pgSz w:w="11920" w:h="16850"/>
          <w:pgMar w:top="709" w:right="260" w:bottom="280" w:left="1380" w:header="721" w:footer="0" w:gutter="0"/>
          <w:cols w:space="720"/>
        </w:sectPr>
      </w:pPr>
    </w:p>
    <w:p w:rsidR="00EC1480" w:rsidRPr="0040335E" w:rsidRDefault="00EC1480" w:rsidP="00A14F09">
      <w:pPr>
        <w:pStyle w:val="BodyText"/>
        <w:spacing w:before="78"/>
        <w:ind w:right="424"/>
        <w:jc w:val="center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40335E">
        <w:rPr>
          <w:rFonts w:ascii="Times New Roman" w:hAnsi="Times New Roman"/>
          <w:sz w:val="24"/>
          <w:szCs w:val="24"/>
        </w:rPr>
        <w:t>ЩАДЯЩИЙ РЕЖИМ ДЕТЕЙ СТАРШЕЙ ГРУППЫ № 5 (с 5 до 6 лет)</w:t>
      </w:r>
    </w:p>
    <w:p w:rsidR="00EC1480" w:rsidRPr="0040335E" w:rsidRDefault="00EC1480" w:rsidP="00A14F09">
      <w:pPr>
        <w:pStyle w:val="BodyText"/>
        <w:ind w:left="707" w:right="1443"/>
        <w:jc w:val="center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29"/>
        <w:gridCol w:w="3421"/>
        <w:gridCol w:w="2700"/>
      </w:tblGrid>
      <w:tr w:rsidR="00EC1480" w:rsidRPr="0040335E" w:rsidTr="004575E9">
        <w:trPr>
          <w:trHeight w:hRule="exact" w:val="528"/>
        </w:trPr>
        <w:tc>
          <w:tcPr>
            <w:tcW w:w="352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2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Вид деятельности в режиме дня</w:t>
            </w:r>
          </w:p>
        </w:tc>
        <w:tc>
          <w:tcPr>
            <w:tcW w:w="3421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1030" w:right="857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Ограничения</w:t>
            </w:r>
          </w:p>
        </w:tc>
        <w:tc>
          <w:tcPr>
            <w:tcW w:w="2700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8" w:lineRule="exact"/>
              <w:ind w:left="566" w:right="17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Ответственные</w:t>
            </w:r>
          </w:p>
        </w:tc>
      </w:tr>
      <w:tr w:rsidR="00EC1480" w:rsidRPr="0040335E" w:rsidTr="004575E9">
        <w:trPr>
          <w:trHeight w:hRule="exact" w:val="562"/>
        </w:trPr>
        <w:tc>
          <w:tcPr>
            <w:tcW w:w="352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Приход в детский сад</w:t>
            </w:r>
          </w:p>
        </w:tc>
        <w:tc>
          <w:tcPr>
            <w:tcW w:w="3421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left="900" w:right="857" w:hanging="2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по возможности с 07.00 до 08.30</w:t>
            </w:r>
          </w:p>
        </w:tc>
        <w:tc>
          <w:tcPr>
            <w:tcW w:w="2700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8" w:lineRule="exact"/>
              <w:ind w:left="868" w:right="17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Родители</w:t>
            </w:r>
          </w:p>
        </w:tc>
      </w:tr>
      <w:tr w:rsidR="00EC1480" w:rsidRPr="0040335E" w:rsidTr="004575E9">
        <w:trPr>
          <w:trHeight w:hRule="exact" w:val="838"/>
        </w:trPr>
        <w:tc>
          <w:tcPr>
            <w:tcW w:w="352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3421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20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Снижение нагрузки по бегу, прыжкам на 50 %</w:t>
            </w:r>
          </w:p>
        </w:tc>
        <w:tc>
          <w:tcPr>
            <w:tcW w:w="2700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79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Инструктор по физической культуре, воспитатель</w:t>
            </w:r>
          </w:p>
        </w:tc>
      </w:tr>
      <w:tr w:rsidR="00EC1480" w:rsidRPr="0040335E" w:rsidTr="004575E9">
        <w:trPr>
          <w:trHeight w:hRule="exact" w:val="1114"/>
        </w:trPr>
        <w:tc>
          <w:tcPr>
            <w:tcW w:w="352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241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Гигиенические, закаливающие и общеукрепляющие процедуры:</w:t>
            </w:r>
          </w:p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-умывание,</w:t>
            </w:r>
          </w:p>
        </w:tc>
        <w:tc>
          <w:tcPr>
            <w:tcW w:w="3421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479"/>
              <w:jc w:val="both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температура воды 16-20°С, тщательное  вытирание рук,</w:t>
            </w:r>
            <w:r w:rsidRPr="004033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2700" w:type="dxa"/>
            <w:vMerge w:val="restart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7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Воспитатель, помощник воспитателя</w:t>
            </w:r>
          </w:p>
        </w:tc>
      </w:tr>
      <w:tr w:rsidR="00EC1480" w:rsidRPr="0040335E" w:rsidTr="004575E9">
        <w:trPr>
          <w:trHeight w:hRule="exact" w:val="562"/>
        </w:trPr>
        <w:tc>
          <w:tcPr>
            <w:tcW w:w="352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778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-полоскание полости рта после еды,</w:t>
            </w:r>
          </w:p>
        </w:tc>
        <w:tc>
          <w:tcPr>
            <w:tcW w:w="3421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20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Температура воды 20-22°С, наливается перед полосканием</w:t>
            </w:r>
          </w:p>
        </w:tc>
        <w:tc>
          <w:tcPr>
            <w:tcW w:w="2700" w:type="dxa"/>
            <w:vMerge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4575E9">
        <w:trPr>
          <w:trHeight w:hRule="exact" w:val="562"/>
        </w:trPr>
        <w:tc>
          <w:tcPr>
            <w:tcW w:w="352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00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-воздушные ванны с бодрящей гимнастикой</w:t>
            </w:r>
          </w:p>
        </w:tc>
        <w:tc>
          <w:tcPr>
            <w:tcW w:w="3421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Снимается пижама, надевается сухая футболка</w:t>
            </w:r>
          </w:p>
        </w:tc>
        <w:tc>
          <w:tcPr>
            <w:tcW w:w="2700" w:type="dxa"/>
            <w:vMerge/>
          </w:tcPr>
          <w:p w:rsidR="00EC1480" w:rsidRPr="0040335E" w:rsidRDefault="00EC1480" w:rsidP="004575E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4575E9">
        <w:trPr>
          <w:trHeight w:hRule="exact" w:val="564"/>
        </w:trPr>
        <w:tc>
          <w:tcPr>
            <w:tcW w:w="352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4" w:lineRule="exact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Питание:</w:t>
            </w:r>
          </w:p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72" w:lineRule="exact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Завтрак, обед, полдник</w:t>
            </w:r>
          </w:p>
        </w:tc>
        <w:tc>
          <w:tcPr>
            <w:tcW w:w="3421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673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Первыми садятся за стол, докармливание</w:t>
            </w:r>
          </w:p>
        </w:tc>
        <w:tc>
          <w:tcPr>
            <w:tcW w:w="2700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7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Воспитатель, помощник воспитателя</w:t>
            </w:r>
          </w:p>
        </w:tc>
      </w:tr>
      <w:tr w:rsidR="00EC1480" w:rsidRPr="0040335E" w:rsidTr="004575E9">
        <w:trPr>
          <w:trHeight w:hRule="exact" w:val="840"/>
        </w:trPr>
        <w:tc>
          <w:tcPr>
            <w:tcW w:w="352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935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Сборы на прогулку (утреннюю, вечернюю), выход на прогулку</w:t>
            </w:r>
          </w:p>
        </w:tc>
        <w:tc>
          <w:tcPr>
            <w:tcW w:w="3421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425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Одевание в последнюю очередь, выход последними</w:t>
            </w:r>
          </w:p>
        </w:tc>
        <w:tc>
          <w:tcPr>
            <w:tcW w:w="2700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7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Воспитатель, помощник воспитателя</w:t>
            </w:r>
          </w:p>
        </w:tc>
      </w:tr>
      <w:tr w:rsidR="00EC1480" w:rsidRPr="0040335E" w:rsidTr="004575E9">
        <w:trPr>
          <w:trHeight w:hRule="exact" w:val="562"/>
        </w:trPr>
        <w:tc>
          <w:tcPr>
            <w:tcW w:w="352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Прогулка</w:t>
            </w:r>
          </w:p>
        </w:tc>
        <w:tc>
          <w:tcPr>
            <w:tcW w:w="3421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20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Вовлечение в умеренную двигательную деятельность</w:t>
            </w:r>
          </w:p>
        </w:tc>
        <w:tc>
          <w:tcPr>
            <w:tcW w:w="2700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8" w:lineRule="exact"/>
              <w:ind w:right="17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Воспитатель,</w:t>
            </w:r>
          </w:p>
        </w:tc>
      </w:tr>
      <w:tr w:rsidR="00EC1480" w:rsidRPr="0040335E" w:rsidTr="004575E9">
        <w:trPr>
          <w:trHeight w:hRule="exact" w:val="1114"/>
        </w:trPr>
        <w:tc>
          <w:tcPr>
            <w:tcW w:w="352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Возвращение с прогулки</w:t>
            </w:r>
          </w:p>
        </w:tc>
        <w:tc>
          <w:tcPr>
            <w:tcW w:w="3421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438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Возвращение первыми (под присмотром взрослого) Снимается влажная майка, заменяется на сухую</w:t>
            </w:r>
          </w:p>
        </w:tc>
        <w:tc>
          <w:tcPr>
            <w:tcW w:w="2700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7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Воспитатель, помощник воспитателя</w:t>
            </w:r>
          </w:p>
        </w:tc>
      </w:tr>
      <w:tr w:rsidR="00EC1480" w:rsidRPr="0040335E" w:rsidTr="004575E9">
        <w:trPr>
          <w:trHeight w:hRule="exact" w:val="838"/>
        </w:trPr>
        <w:tc>
          <w:tcPr>
            <w:tcW w:w="352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421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20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Отмена и снижение нагрузки по бегу, прыжкам на 50 %</w:t>
            </w:r>
          </w:p>
        </w:tc>
        <w:tc>
          <w:tcPr>
            <w:tcW w:w="2700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79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Инструктор по физической культуре, воспитатель</w:t>
            </w:r>
          </w:p>
        </w:tc>
      </w:tr>
      <w:tr w:rsidR="00EC1480" w:rsidRPr="0040335E" w:rsidTr="004575E9">
        <w:trPr>
          <w:trHeight w:hRule="exact" w:val="1114"/>
        </w:trPr>
        <w:tc>
          <w:tcPr>
            <w:tcW w:w="352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44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Непрерывная образовательная деятельность, требующая статического или интеллектуального напряжения</w:t>
            </w:r>
          </w:p>
        </w:tc>
        <w:tc>
          <w:tcPr>
            <w:tcW w:w="3421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20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Вовлечение в активную интеллектуальную деятельность в первой половине занятия</w:t>
            </w:r>
          </w:p>
        </w:tc>
        <w:tc>
          <w:tcPr>
            <w:tcW w:w="2700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8" w:lineRule="exact"/>
              <w:ind w:right="17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Воспитатель</w:t>
            </w:r>
          </w:p>
        </w:tc>
      </w:tr>
      <w:tr w:rsidR="00EC1480" w:rsidRPr="0040335E" w:rsidTr="004575E9">
        <w:trPr>
          <w:trHeight w:hRule="exact" w:val="562"/>
        </w:trPr>
        <w:tc>
          <w:tcPr>
            <w:tcW w:w="352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Дневной сон</w:t>
            </w:r>
          </w:p>
        </w:tc>
        <w:tc>
          <w:tcPr>
            <w:tcW w:w="3421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383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Укладывание первыми, подъем по мере просыпания</w:t>
            </w:r>
          </w:p>
        </w:tc>
        <w:tc>
          <w:tcPr>
            <w:tcW w:w="2700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7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Воспитатель, помощник воспитателя</w:t>
            </w:r>
          </w:p>
        </w:tc>
      </w:tr>
      <w:tr w:rsidR="00EC1480" w:rsidRPr="0040335E" w:rsidTr="004575E9">
        <w:trPr>
          <w:trHeight w:hRule="exact" w:val="564"/>
        </w:trPr>
        <w:tc>
          <w:tcPr>
            <w:tcW w:w="352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778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Совместная деятельность с педагогами</w:t>
            </w:r>
          </w:p>
        </w:tc>
        <w:tc>
          <w:tcPr>
            <w:tcW w:w="3421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86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Учитывать настроение ребенка и его желание</w:t>
            </w:r>
          </w:p>
        </w:tc>
        <w:tc>
          <w:tcPr>
            <w:tcW w:w="2700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540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Все педагогические работники</w:t>
            </w:r>
          </w:p>
        </w:tc>
      </w:tr>
      <w:tr w:rsidR="00EC1480" w:rsidRPr="0040335E" w:rsidTr="004575E9">
        <w:trPr>
          <w:trHeight w:hRule="exact" w:val="888"/>
        </w:trPr>
        <w:tc>
          <w:tcPr>
            <w:tcW w:w="352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62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21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ind w:right="183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Предлагать места для игровой и другой деятельности, удаленные от окон и дверей</w:t>
            </w:r>
          </w:p>
        </w:tc>
        <w:tc>
          <w:tcPr>
            <w:tcW w:w="2700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8" w:lineRule="exact"/>
              <w:ind w:right="17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Воспитатель</w:t>
            </w:r>
          </w:p>
        </w:tc>
      </w:tr>
      <w:tr w:rsidR="00EC1480" w:rsidRPr="0040335E" w:rsidTr="004575E9">
        <w:trPr>
          <w:trHeight w:hRule="exact" w:val="554"/>
        </w:trPr>
        <w:tc>
          <w:tcPr>
            <w:tcW w:w="3529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8" w:lineRule="exact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Уход домой</w:t>
            </w:r>
          </w:p>
        </w:tc>
        <w:tc>
          <w:tcPr>
            <w:tcW w:w="3421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8" w:lineRule="exact"/>
              <w:ind w:right="120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По возможности до 18.00</w:t>
            </w:r>
          </w:p>
        </w:tc>
        <w:tc>
          <w:tcPr>
            <w:tcW w:w="2700" w:type="dxa"/>
          </w:tcPr>
          <w:p w:rsidR="00EC1480" w:rsidRPr="0040335E" w:rsidRDefault="00EC1480" w:rsidP="004575E9">
            <w:pPr>
              <w:pStyle w:val="TableParagraph"/>
              <w:tabs>
                <w:tab w:val="center" w:pos="4677"/>
                <w:tab w:val="right" w:pos="9355"/>
              </w:tabs>
              <w:spacing w:line="268" w:lineRule="exact"/>
              <w:ind w:right="17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Родители</w:t>
            </w:r>
          </w:p>
        </w:tc>
      </w:tr>
    </w:tbl>
    <w:p w:rsidR="00EC1480" w:rsidRPr="0040335E" w:rsidRDefault="00EC1480" w:rsidP="003D26F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480" w:rsidRPr="0040335E" w:rsidRDefault="00EC1480" w:rsidP="003D26F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480" w:rsidRPr="0040335E" w:rsidRDefault="00EC1480">
      <w:pPr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480" w:rsidRDefault="00EC1480" w:rsidP="00BC33C8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EC1480" w:rsidRDefault="00EC1480" w:rsidP="00A14F0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C1480" w:rsidRPr="0040335E" w:rsidRDefault="00EC1480" w:rsidP="00BC33C8">
      <w:pPr>
        <w:pStyle w:val="NoSpacing"/>
        <w:ind w:left="709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0335E">
        <w:rPr>
          <w:rFonts w:ascii="Times New Roman" w:hAnsi="Times New Roman"/>
          <w:b/>
          <w:sz w:val="24"/>
          <w:szCs w:val="24"/>
          <w:lang w:val="ru-RU"/>
        </w:rPr>
        <w:t>3.2.</w:t>
      </w:r>
      <w:r w:rsidRPr="0040335E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Организация развивающей предметно - пространственной среды группы</w:t>
      </w:r>
    </w:p>
    <w:p w:rsidR="00EC1480" w:rsidRPr="0040335E" w:rsidRDefault="00EC1480" w:rsidP="00BC33C8">
      <w:pPr>
        <w:pStyle w:val="NoSpacing"/>
        <w:ind w:left="709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EC1480" w:rsidRPr="0040335E" w:rsidRDefault="00EC1480" w:rsidP="00BC33C8">
      <w:pPr>
        <w:pStyle w:val="NoSpacing"/>
        <w:ind w:left="709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EC1480" w:rsidRPr="0040335E" w:rsidRDefault="00EC1480" w:rsidP="00BC33C8">
      <w:pPr>
        <w:pStyle w:val="BodyText"/>
        <w:ind w:left="709" w:right="143" w:firstLine="142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Развивающую предметно-пространственную среду в нашей группе мы подбираем с учетом принципа интеграции образовательных областей</w:t>
      </w:r>
    </w:p>
    <w:p w:rsidR="00EC1480" w:rsidRPr="0040335E" w:rsidRDefault="00EC1480" w:rsidP="00BC33C8">
      <w:pPr>
        <w:pStyle w:val="BodyText"/>
        <w:ind w:left="709" w:right="553" w:firstLine="142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Материалы и оборудование для одной образовательной области используем и в ходе реализации других областей.</w:t>
      </w:r>
    </w:p>
    <w:p w:rsidR="00EC1480" w:rsidRPr="0040335E" w:rsidRDefault="00EC1480" w:rsidP="00BC33C8">
      <w:pPr>
        <w:pStyle w:val="BodyText"/>
        <w:ind w:left="709" w:right="111" w:firstLine="142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Развивающая предметно-пространственная среда способствует реализации образовательных областей в четырех основных моделях организации образовательного процесса:</w:t>
      </w:r>
    </w:p>
    <w:p w:rsidR="00EC1480" w:rsidRPr="0040335E" w:rsidRDefault="00EC1480" w:rsidP="00BC33C8">
      <w:pPr>
        <w:pStyle w:val="ListParagraph"/>
        <w:widowControl w:val="0"/>
        <w:numPr>
          <w:ilvl w:val="0"/>
          <w:numId w:val="4"/>
        </w:numPr>
        <w:tabs>
          <w:tab w:val="left" w:pos="930"/>
        </w:tabs>
        <w:spacing w:after="0" w:line="240" w:lineRule="auto"/>
        <w:ind w:left="709" w:hanging="423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Непрерывная образовательная</w:t>
      </w:r>
      <w:r w:rsidRPr="0040335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деятельность</w:t>
      </w:r>
    </w:p>
    <w:p w:rsidR="00EC1480" w:rsidRPr="0040335E" w:rsidRDefault="00EC1480" w:rsidP="00BC33C8">
      <w:pPr>
        <w:pStyle w:val="ListParagraph"/>
        <w:widowControl w:val="0"/>
        <w:numPr>
          <w:ilvl w:val="0"/>
          <w:numId w:val="4"/>
        </w:numPr>
        <w:tabs>
          <w:tab w:val="left" w:pos="930"/>
        </w:tabs>
        <w:spacing w:after="0" w:line="240" w:lineRule="auto"/>
        <w:ind w:left="709" w:hanging="423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Совместная деятельность педагога с</w:t>
      </w:r>
      <w:r w:rsidRPr="0040335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детьми.</w:t>
      </w:r>
    </w:p>
    <w:p w:rsidR="00EC1480" w:rsidRPr="0040335E" w:rsidRDefault="00EC1480" w:rsidP="00BC33C8">
      <w:pPr>
        <w:pStyle w:val="ListParagraph"/>
        <w:widowControl w:val="0"/>
        <w:numPr>
          <w:ilvl w:val="0"/>
          <w:numId w:val="4"/>
        </w:numPr>
        <w:tabs>
          <w:tab w:val="left" w:pos="930"/>
        </w:tabs>
        <w:spacing w:after="0" w:line="240" w:lineRule="auto"/>
        <w:ind w:left="709" w:hanging="423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Образовательная деятельность в режимных</w:t>
      </w:r>
      <w:r w:rsidRPr="0040335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моментах</w:t>
      </w:r>
    </w:p>
    <w:p w:rsidR="00EC1480" w:rsidRPr="0040335E" w:rsidRDefault="00EC1480" w:rsidP="00BC33C8">
      <w:pPr>
        <w:pStyle w:val="ListParagraph"/>
        <w:widowControl w:val="0"/>
        <w:numPr>
          <w:ilvl w:val="0"/>
          <w:numId w:val="4"/>
        </w:numPr>
        <w:tabs>
          <w:tab w:val="left" w:pos="930"/>
        </w:tabs>
        <w:spacing w:after="0" w:line="240" w:lineRule="auto"/>
        <w:ind w:left="709" w:hanging="423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Самостоятельная деятельность</w:t>
      </w:r>
      <w:r w:rsidRPr="0040335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детей.</w:t>
      </w:r>
    </w:p>
    <w:p w:rsidR="00EC1480" w:rsidRPr="0040335E" w:rsidRDefault="00EC1480" w:rsidP="00BC33C8">
      <w:pPr>
        <w:ind w:left="709"/>
        <w:rPr>
          <w:rFonts w:ascii="Times New Roman" w:hAnsi="Times New Roman"/>
          <w:sz w:val="24"/>
          <w:szCs w:val="24"/>
        </w:rPr>
      </w:pPr>
    </w:p>
    <w:p w:rsidR="00EC1480" w:rsidRPr="0040335E" w:rsidRDefault="00EC1480" w:rsidP="00BC33C8">
      <w:pPr>
        <w:pStyle w:val="BodyText"/>
        <w:spacing w:before="55"/>
        <w:ind w:left="709" w:right="424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В условиях созданной нами развивающей предметно - пространственной среды, мы обеспечиваем выбор каждому ребенку деятельность по интересам и позволяем ему взаимодействовать со сверстниками или действовать индивидуально.</w:t>
      </w:r>
    </w:p>
    <w:p w:rsidR="00EC1480" w:rsidRPr="0040335E" w:rsidRDefault="00EC1480" w:rsidP="00BC33C8">
      <w:pPr>
        <w:pStyle w:val="BodyText"/>
        <w:ind w:left="709" w:right="418" w:firstLine="142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Материалы и оборудование имеют сертификат качества и отвечают гигиеническим, педагогическим и эстетическим требованиям.</w:t>
      </w:r>
    </w:p>
    <w:p w:rsidR="00EC1480" w:rsidRPr="0040335E" w:rsidRDefault="00EC1480" w:rsidP="00BC33C8">
      <w:pPr>
        <w:pStyle w:val="BodyText"/>
        <w:ind w:left="709" w:right="568" w:firstLine="142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В качестве ориентиров для подбора материалов и оборудования учитываем общие закономерности развития ребенка на каждом возрастном этапе</w:t>
      </w:r>
    </w:p>
    <w:p w:rsidR="00EC1480" w:rsidRPr="0040335E" w:rsidRDefault="00EC1480" w:rsidP="00BC33C8">
      <w:pPr>
        <w:pStyle w:val="ListParagraph"/>
        <w:widowControl w:val="0"/>
        <w:numPr>
          <w:ilvl w:val="0"/>
          <w:numId w:val="3"/>
        </w:numPr>
        <w:tabs>
          <w:tab w:val="left" w:pos="1210"/>
        </w:tabs>
        <w:spacing w:after="0" w:line="339" w:lineRule="exact"/>
        <w:ind w:left="709" w:firstLine="143"/>
        <w:contextualSpacing w:val="0"/>
        <w:rPr>
          <w:rFonts w:ascii="Times New Roman" w:hAnsi="Times New Roman"/>
          <w:sz w:val="24"/>
          <w:szCs w:val="24"/>
        </w:rPr>
      </w:pPr>
      <w:bookmarkStart w:id="0" w:name="Uантропометрические_факторы,U_обеспечива"/>
      <w:bookmarkEnd w:id="0"/>
      <w:r w:rsidRPr="0040335E">
        <w:rPr>
          <w:rFonts w:ascii="Times New Roman" w:hAnsi="Times New Roman"/>
          <w:sz w:val="24"/>
          <w:szCs w:val="24"/>
          <w:u w:val="single"/>
        </w:rPr>
        <w:t>возрастные</w:t>
      </w:r>
      <w:r w:rsidRPr="0040335E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40335E">
        <w:rPr>
          <w:rFonts w:ascii="Times New Roman" w:hAnsi="Times New Roman"/>
          <w:sz w:val="24"/>
          <w:szCs w:val="24"/>
          <w:u w:val="single"/>
        </w:rPr>
        <w:t>особенности</w:t>
      </w:r>
      <w:r w:rsidRPr="0040335E">
        <w:rPr>
          <w:rFonts w:ascii="Times New Roman" w:hAnsi="Times New Roman"/>
          <w:sz w:val="24"/>
          <w:szCs w:val="24"/>
        </w:rPr>
        <w:t>,</w:t>
      </w:r>
    </w:p>
    <w:p w:rsidR="00EC1480" w:rsidRPr="0040335E" w:rsidRDefault="00EC1480" w:rsidP="00BC33C8">
      <w:pPr>
        <w:pStyle w:val="ListParagraph"/>
        <w:widowControl w:val="0"/>
        <w:numPr>
          <w:ilvl w:val="0"/>
          <w:numId w:val="3"/>
        </w:numPr>
        <w:tabs>
          <w:tab w:val="left" w:pos="1210"/>
        </w:tabs>
        <w:spacing w:before="5" w:after="0" w:line="230" w:lineRule="auto"/>
        <w:ind w:left="709" w:right="-115" w:firstLine="143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  <w:u w:val="single"/>
        </w:rPr>
        <w:t xml:space="preserve">антропометрические факторы, </w:t>
      </w:r>
      <w:r w:rsidRPr="0040335E">
        <w:rPr>
          <w:rFonts w:ascii="Times New Roman" w:hAnsi="Times New Roman"/>
          <w:sz w:val="24"/>
          <w:szCs w:val="24"/>
        </w:rPr>
        <w:t>обе</w:t>
      </w:r>
      <w:r>
        <w:rPr>
          <w:rFonts w:ascii="Times New Roman" w:hAnsi="Times New Roman"/>
          <w:sz w:val="24"/>
          <w:szCs w:val="24"/>
        </w:rPr>
        <w:t>спечивающие соответствие росто-</w:t>
      </w:r>
      <w:r w:rsidRPr="0040335E">
        <w:rPr>
          <w:rFonts w:ascii="Times New Roman" w:hAnsi="Times New Roman"/>
          <w:sz w:val="24"/>
          <w:szCs w:val="24"/>
        </w:rPr>
        <w:t>возрастных характеристик, параметрам предметно-развивающей</w:t>
      </w:r>
      <w:r w:rsidRPr="0040335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среды.</w:t>
      </w:r>
    </w:p>
    <w:p w:rsidR="00EC1480" w:rsidRPr="0040335E" w:rsidRDefault="00EC1480" w:rsidP="00BC33C8">
      <w:pPr>
        <w:pStyle w:val="ListParagraph"/>
        <w:widowControl w:val="0"/>
        <w:numPr>
          <w:ilvl w:val="0"/>
          <w:numId w:val="3"/>
        </w:numPr>
        <w:tabs>
          <w:tab w:val="left" w:pos="1210"/>
        </w:tabs>
        <w:spacing w:before="2" w:after="0" w:line="338" w:lineRule="exact"/>
        <w:ind w:left="709" w:hanging="423"/>
        <w:contextualSpacing w:val="0"/>
        <w:rPr>
          <w:rFonts w:ascii="Times New Roman" w:hAnsi="Times New Roman"/>
          <w:sz w:val="24"/>
          <w:szCs w:val="24"/>
        </w:rPr>
      </w:pPr>
      <w:bookmarkStart w:id="1" w:name="Мебель_находится_в_соответствии_с_СанПиН"/>
      <w:bookmarkEnd w:id="1"/>
      <w:r w:rsidRPr="0040335E">
        <w:rPr>
          <w:rFonts w:ascii="Times New Roman" w:hAnsi="Times New Roman"/>
          <w:sz w:val="24"/>
          <w:szCs w:val="24"/>
        </w:rPr>
        <w:t>Мебель находится в соответствии с СанПиН</w:t>
      </w:r>
      <w:r w:rsidRPr="0040335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2.4.1.3049-13.</w:t>
      </w:r>
    </w:p>
    <w:p w:rsidR="00EC1480" w:rsidRPr="0040335E" w:rsidRDefault="00EC1480" w:rsidP="00BC33C8">
      <w:pPr>
        <w:pStyle w:val="BodyText"/>
        <w:ind w:left="709" w:right="703" w:firstLine="142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 xml:space="preserve">При создании развивающей предметно-пространственной среды мы учитываем </w:t>
      </w:r>
      <w:r w:rsidRPr="0040335E">
        <w:rPr>
          <w:rFonts w:ascii="Times New Roman" w:hAnsi="Times New Roman"/>
          <w:sz w:val="24"/>
          <w:szCs w:val="24"/>
          <w:u w:val="single"/>
        </w:rPr>
        <w:t xml:space="preserve">полоролевую специфику </w:t>
      </w:r>
      <w:r w:rsidRPr="0040335E">
        <w:rPr>
          <w:rFonts w:ascii="Times New Roman" w:hAnsi="Times New Roman"/>
          <w:sz w:val="24"/>
          <w:szCs w:val="24"/>
        </w:rPr>
        <w:t>и обеспечиваем развивающую среду как общим, так и специфичным материалом и для девочек и для мальчиков (гендерное воспитание).</w:t>
      </w:r>
    </w:p>
    <w:p w:rsidR="00EC1480" w:rsidRPr="0040335E" w:rsidRDefault="00EC1480" w:rsidP="00BC33C8">
      <w:pPr>
        <w:pStyle w:val="BodyText"/>
        <w:ind w:left="709" w:right="605" w:firstLine="142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При создании развивающей предметно-пространственной среды мы соблюдаем стабильность и динамичность предметного окружения, обеспечивающие сочетание привычных и неординарных элементов</w:t>
      </w:r>
    </w:p>
    <w:p w:rsidR="00EC1480" w:rsidRPr="0040335E" w:rsidRDefault="00EC1480" w:rsidP="00BC33C8">
      <w:pPr>
        <w:pStyle w:val="ListParagraph"/>
        <w:widowControl w:val="0"/>
        <w:numPr>
          <w:ilvl w:val="0"/>
          <w:numId w:val="3"/>
        </w:numPr>
        <w:tabs>
          <w:tab w:val="left" w:pos="1210"/>
        </w:tabs>
        <w:spacing w:after="0" w:line="338" w:lineRule="exact"/>
        <w:ind w:left="709" w:hanging="423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эстетической организации</w:t>
      </w:r>
      <w:r w:rsidRPr="0040335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среды</w:t>
      </w:r>
    </w:p>
    <w:p w:rsidR="00EC1480" w:rsidRPr="0040335E" w:rsidRDefault="00EC1480" w:rsidP="00BC33C8">
      <w:pPr>
        <w:pStyle w:val="ListParagraph"/>
        <w:widowControl w:val="0"/>
        <w:numPr>
          <w:ilvl w:val="0"/>
          <w:numId w:val="3"/>
        </w:numPr>
        <w:tabs>
          <w:tab w:val="left" w:pos="1210"/>
        </w:tabs>
        <w:spacing w:after="0" w:line="332" w:lineRule="exact"/>
        <w:ind w:left="709" w:hanging="423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индивидуальную</w:t>
      </w:r>
      <w:r w:rsidRPr="0040335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комфортность</w:t>
      </w:r>
    </w:p>
    <w:p w:rsidR="00EC1480" w:rsidRPr="0040335E" w:rsidRDefault="00EC1480" w:rsidP="00BC33C8">
      <w:pPr>
        <w:pStyle w:val="ListParagraph"/>
        <w:widowControl w:val="0"/>
        <w:numPr>
          <w:ilvl w:val="0"/>
          <w:numId w:val="3"/>
        </w:numPr>
        <w:tabs>
          <w:tab w:val="left" w:pos="1210"/>
        </w:tabs>
        <w:spacing w:after="0" w:line="332" w:lineRule="exact"/>
        <w:ind w:left="709" w:hanging="423"/>
        <w:contextualSpacing w:val="0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эмоциональное благополучие каждого</w:t>
      </w:r>
      <w:r w:rsidRPr="0040335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0335E">
        <w:rPr>
          <w:rFonts w:ascii="Times New Roman" w:hAnsi="Times New Roman"/>
          <w:sz w:val="24"/>
          <w:szCs w:val="24"/>
        </w:rPr>
        <w:t>ребенка.</w:t>
      </w:r>
    </w:p>
    <w:p w:rsidR="00EC1480" w:rsidRPr="0040335E" w:rsidRDefault="00EC1480" w:rsidP="00BC33C8">
      <w:pPr>
        <w:pStyle w:val="BodyText"/>
        <w:ind w:left="709" w:right="841" w:firstLine="142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Мы знаем, что наполняемость развивающая предметно-пространственная среда обеспечивает разностороннее развитие детей, отвечает принципу целостности образовательного процесса</w:t>
      </w:r>
    </w:p>
    <w:p w:rsidR="00EC1480" w:rsidRDefault="00EC1480" w:rsidP="00BC33C8">
      <w:pPr>
        <w:pStyle w:val="BodyText"/>
        <w:spacing w:after="3"/>
        <w:ind w:left="709" w:right="424" w:firstLine="202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Создавая и оснащая развивающую предметно-пространственную среду группы, которые включают соблюдение следующих принципов:</w:t>
      </w:r>
    </w:p>
    <w:p w:rsidR="00EC1480" w:rsidRDefault="00EC1480" w:rsidP="00BC33C8">
      <w:pPr>
        <w:pStyle w:val="BodyText"/>
        <w:spacing w:after="3"/>
        <w:ind w:left="709" w:right="424" w:firstLine="202"/>
        <w:rPr>
          <w:rFonts w:ascii="Times New Roman" w:hAnsi="Times New Roman"/>
          <w:sz w:val="24"/>
          <w:szCs w:val="24"/>
        </w:rPr>
      </w:pPr>
    </w:p>
    <w:p w:rsidR="00EC1480" w:rsidRPr="0040335E" w:rsidRDefault="00EC1480" w:rsidP="00BC33C8">
      <w:pPr>
        <w:pStyle w:val="BodyText"/>
        <w:spacing w:after="3"/>
        <w:ind w:left="709" w:right="424" w:firstLine="202"/>
        <w:rPr>
          <w:rFonts w:ascii="Times New Roman" w:hAnsi="Times New Roman"/>
          <w:sz w:val="24"/>
          <w:szCs w:val="24"/>
        </w:rPr>
      </w:pPr>
    </w:p>
    <w:tbl>
      <w:tblPr>
        <w:tblW w:w="961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7058"/>
      </w:tblGrid>
      <w:tr w:rsidR="00EC1480" w:rsidRPr="0040335E" w:rsidTr="00AF70B3">
        <w:trPr>
          <w:trHeight w:hRule="exact" w:val="317"/>
        </w:trPr>
        <w:tc>
          <w:tcPr>
            <w:tcW w:w="2552" w:type="dxa"/>
          </w:tcPr>
          <w:p w:rsidR="00EC1480" w:rsidRPr="0040335E" w:rsidRDefault="00EC1480" w:rsidP="00BC33C8">
            <w:pPr>
              <w:pStyle w:val="TableParagraph"/>
              <w:spacing w:line="273" w:lineRule="exact"/>
              <w:ind w:left="70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ПРИНЦИПЫ</w:t>
            </w:r>
          </w:p>
        </w:tc>
        <w:tc>
          <w:tcPr>
            <w:tcW w:w="7058" w:type="dxa"/>
          </w:tcPr>
          <w:p w:rsidR="00EC1480" w:rsidRPr="0040335E" w:rsidRDefault="00EC1480" w:rsidP="00BC33C8">
            <w:pPr>
              <w:pStyle w:val="TableParagraph"/>
              <w:spacing w:line="273" w:lineRule="exact"/>
              <w:ind w:left="709" w:right="172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СОДЕРЖАНИЕ</w:t>
            </w:r>
          </w:p>
        </w:tc>
      </w:tr>
      <w:tr w:rsidR="00EC1480" w:rsidRPr="0040335E" w:rsidTr="00AF70B3">
        <w:trPr>
          <w:trHeight w:hRule="exact" w:val="3046"/>
        </w:trPr>
        <w:tc>
          <w:tcPr>
            <w:tcW w:w="2552" w:type="dxa"/>
          </w:tcPr>
          <w:p w:rsidR="00EC1480" w:rsidRPr="0040335E" w:rsidRDefault="00EC1480" w:rsidP="00BC33C8">
            <w:pPr>
              <w:pStyle w:val="TableParagraph"/>
              <w:ind w:left="709" w:right="745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Содержательно- насыщенная</w:t>
            </w:r>
          </w:p>
        </w:tc>
        <w:tc>
          <w:tcPr>
            <w:tcW w:w="7058" w:type="dxa"/>
          </w:tcPr>
          <w:p w:rsidR="00EC1480" w:rsidRPr="0040335E" w:rsidRDefault="00EC1480" w:rsidP="00BC33C8">
            <w:pPr>
              <w:pStyle w:val="TableParagraph"/>
              <w:ind w:left="709" w:right="17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включать средства обучения (в том числе, технические), материалы (в том числе,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числе,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      </w:r>
          </w:p>
        </w:tc>
      </w:tr>
      <w:tr w:rsidR="00EC1480" w:rsidRPr="0040335E" w:rsidTr="00AF70B3">
        <w:trPr>
          <w:trHeight w:hRule="exact" w:val="839"/>
        </w:trPr>
        <w:tc>
          <w:tcPr>
            <w:tcW w:w="2552" w:type="dxa"/>
          </w:tcPr>
          <w:p w:rsidR="00EC1480" w:rsidRPr="0040335E" w:rsidRDefault="00EC1480" w:rsidP="00BC33C8">
            <w:pPr>
              <w:pStyle w:val="TableParagraph"/>
              <w:spacing w:line="274" w:lineRule="exact"/>
              <w:ind w:left="70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Трансформируемая</w:t>
            </w:r>
          </w:p>
        </w:tc>
        <w:tc>
          <w:tcPr>
            <w:tcW w:w="7058" w:type="dxa"/>
          </w:tcPr>
          <w:p w:rsidR="00EC1480" w:rsidRPr="0040335E" w:rsidRDefault="00EC1480" w:rsidP="00BC33C8">
            <w:pPr>
              <w:pStyle w:val="TableParagraph"/>
              <w:ind w:left="709" w:right="51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обеспечивать возможность изменений РППС в зависимости от образовательной ситуации, в том числе, от меняющихся интересов и возможностей детей;</w:t>
            </w:r>
          </w:p>
        </w:tc>
      </w:tr>
      <w:tr w:rsidR="00EC1480" w:rsidRPr="0040335E" w:rsidTr="00AF70B3">
        <w:trPr>
          <w:trHeight w:hRule="exact" w:val="2770"/>
        </w:trPr>
        <w:tc>
          <w:tcPr>
            <w:tcW w:w="2552" w:type="dxa"/>
          </w:tcPr>
          <w:p w:rsidR="00EC1480" w:rsidRPr="0040335E" w:rsidRDefault="00EC1480" w:rsidP="00BC33C8">
            <w:pPr>
              <w:pStyle w:val="TableParagraph"/>
              <w:spacing w:line="273" w:lineRule="exact"/>
              <w:ind w:left="70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Полифункциональная</w:t>
            </w:r>
          </w:p>
        </w:tc>
        <w:tc>
          <w:tcPr>
            <w:tcW w:w="7058" w:type="dxa"/>
          </w:tcPr>
          <w:p w:rsidR="00EC1480" w:rsidRPr="0040335E" w:rsidRDefault="00EC1480" w:rsidP="00BC33C8">
            <w:pPr>
              <w:pStyle w:val="TableParagraph"/>
              <w:ind w:left="709" w:right="-10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Развивающая предметно-пространственная среда открывает множество возможностей, обеспечивает все составляющие образовательного процесса, и в этом смысле на данной группе является многофункциональной. Для нашей группы характерно разделение группового пространства на зоны. Это вызвано тем,</w:t>
            </w:r>
            <w:r w:rsidRPr="0040335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что нет однозначного соответствия между видом деятельности материалом.</w:t>
            </w:r>
          </w:p>
          <w:p w:rsidR="00EC1480" w:rsidRPr="0040335E" w:rsidRDefault="00EC1480" w:rsidP="00BC33C8">
            <w:pPr>
              <w:pStyle w:val="TableParagraph"/>
              <w:ind w:left="709" w:right="172" w:firstLine="360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Многие материалы полифункциональны и могут использоваться для игровой, продуктивной и исследовательской деятельности.</w:t>
            </w:r>
          </w:p>
        </w:tc>
      </w:tr>
      <w:tr w:rsidR="00EC1480" w:rsidRPr="0040335E" w:rsidTr="00AF70B3">
        <w:trPr>
          <w:trHeight w:hRule="exact" w:val="4426"/>
        </w:trPr>
        <w:tc>
          <w:tcPr>
            <w:tcW w:w="2552" w:type="dxa"/>
          </w:tcPr>
          <w:p w:rsidR="00EC1480" w:rsidRPr="0040335E" w:rsidRDefault="00EC1480" w:rsidP="00BC33C8">
            <w:pPr>
              <w:widowControl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8" w:type="dxa"/>
          </w:tcPr>
          <w:p w:rsidR="00EC1480" w:rsidRPr="0040335E" w:rsidRDefault="00EC1480" w:rsidP="00BC33C8">
            <w:pPr>
              <w:pStyle w:val="TableParagraph"/>
              <w:ind w:left="709" w:right="491" w:firstLine="60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С целью полифункциональности использования пространства группового помещения, мы разделили его на 3 (зоны) части: зону для спокойной деятельности;</w:t>
            </w:r>
          </w:p>
          <w:p w:rsidR="00EC1480" w:rsidRPr="0040335E" w:rsidRDefault="00EC1480" w:rsidP="00BC33C8">
            <w:pPr>
              <w:pStyle w:val="TableParagraph"/>
              <w:ind w:left="709" w:right="56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зону для деятельности, связанной с экстенсивным использованием пространства (активным движением, возведением крупных игровых построек и т.п.);</w:t>
            </w:r>
          </w:p>
          <w:p w:rsidR="00EC1480" w:rsidRPr="0040335E" w:rsidRDefault="00EC1480" w:rsidP="00BC33C8">
            <w:pPr>
              <w:pStyle w:val="TableParagraph"/>
              <w:ind w:left="709" w:right="172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рабочую зону.</w:t>
            </w:r>
          </w:p>
          <w:p w:rsidR="00EC1480" w:rsidRPr="0040335E" w:rsidRDefault="00EC1480" w:rsidP="00BC33C8">
            <w:pPr>
              <w:pStyle w:val="TableParagraph"/>
              <w:ind w:left="709" w:right="734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Все части пространства, в зависимости от конкретных задач момента, обладают возможностью изменяться по объему - сжимаются и расширяются, то есть имеют подвижные, трансформируемые границы.</w:t>
            </w:r>
          </w:p>
          <w:p w:rsidR="00EC1480" w:rsidRPr="0040335E" w:rsidRDefault="00EC1480" w:rsidP="00BC33C8">
            <w:pPr>
              <w:pStyle w:val="TableParagraph"/>
              <w:ind w:left="709" w:right="597" w:firstLine="60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Для детей все зоны семантически обозначены (т. е выделены смысловыми маркерами или метками: определённый цвет картотек, игр, папок; баннеры, и т.д.), а также хранящиеся на границах зон материалы для разного рода подходящих активностей</w:t>
            </w:r>
          </w:p>
        </w:tc>
      </w:tr>
      <w:tr w:rsidR="00EC1480" w:rsidRPr="0040335E" w:rsidTr="00AF70B3">
        <w:trPr>
          <w:trHeight w:hRule="exact" w:val="1114"/>
        </w:trPr>
        <w:tc>
          <w:tcPr>
            <w:tcW w:w="2552" w:type="dxa"/>
          </w:tcPr>
          <w:p w:rsidR="00EC1480" w:rsidRPr="0040335E" w:rsidRDefault="00EC1480" w:rsidP="00BC33C8">
            <w:pPr>
              <w:pStyle w:val="TableParagraph"/>
              <w:spacing w:line="274" w:lineRule="exact"/>
              <w:ind w:left="70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Доступная</w:t>
            </w:r>
          </w:p>
        </w:tc>
        <w:tc>
          <w:tcPr>
            <w:tcW w:w="7058" w:type="dxa"/>
          </w:tcPr>
          <w:p w:rsidR="00EC1480" w:rsidRPr="0040335E" w:rsidRDefault="00EC1480" w:rsidP="00BC33C8">
            <w:pPr>
              <w:pStyle w:val="TableParagraph"/>
              <w:ind w:left="709" w:right="-20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обеспечивать свободный доступ воспитанников (в том числе, детей с ограниченными возможностями здоровья) к играм, игрушкам, материалам, пособиям, обеспечивающим все основные виды детской</w:t>
            </w:r>
            <w:r w:rsidRPr="004033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активности;</w:t>
            </w:r>
          </w:p>
        </w:tc>
      </w:tr>
      <w:tr w:rsidR="00EC1480" w:rsidRPr="0040335E" w:rsidTr="00AF70B3">
        <w:trPr>
          <w:trHeight w:hRule="exact" w:val="1391"/>
        </w:trPr>
        <w:tc>
          <w:tcPr>
            <w:tcW w:w="2552" w:type="dxa"/>
          </w:tcPr>
          <w:p w:rsidR="00EC1480" w:rsidRPr="0040335E" w:rsidRDefault="00EC1480" w:rsidP="00BC33C8">
            <w:pPr>
              <w:pStyle w:val="TableParagraph"/>
              <w:spacing w:line="274" w:lineRule="exact"/>
              <w:ind w:left="70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Безопасная</w:t>
            </w:r>
          </w:p>
        </w:tc>
        <w:tc>
          <w:tcPr>
            <w:tcW w:w="7058" w:type="dxa"/>
          </w:tcPr>
          <w:p w:rsidR="00EC1480" w:rsidRPr="0040335E" w:rsidRDefault="00EC1480" w:rsidP="00BC33C8">
            <w:pPr>
              <w:pStyle w:val="TableParagraph"/>
              <w:ind w:left="709" w:right="128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все элементы РППС должны соответствовать требованиям по обеспечению над</w:t>
            </w:r>
            <w:r w:rsidRPr="0040335E">
              <w:rPr>
                <w:rFonts w:ascii="Tahoma" w:hAnsi="Tahoma" w:cs="Tahoma"/>
                <w:sz w:val="24"/>
                <w:szCs w:val="24"/>
                <w:lang w:val="ru-RU"/>
              </w:rPr>
              <w:t>ѐ</w:t>
            </w:r>
            <w:r w:rsidRPr="0040335E">
              <w:rPr>
                <w:sz w:val="24"/>
                <w:szCs w:val="24"/>
                <w:lang w:val="ru-RU"/>
              </w:rPr>
              <w:t>жности и безопасность их использования, такими как санитарно-эпидемиологические правила и нормативы, и правила пожарной безопасности.</w:t>
            </w:r>
          </w:p>
        </w:tc>
      </w:tr>
      <w:tr w:rsidR="00EC1480" w:rsidRPr="0040335E" w:rsidTr="00AF70B3">
        <w:trPr>
          <w:trHeight w:hRule="exact" w:val="1390"/>
        </w:trPr>
        <w:tc>
          <w:tcPr>
            <w:tcW w:w="2552" w:type="dxa"/>
          </w:tcPr>
          <w:p w:rsidR="00EC1480" w:rsidRPr="0040335E" w:rsidRDefault="00EC1480" w:rsidP="00BC33C8">
            <w:pPr>
              <w:pStyle w:val="TableParagraph"/>
              <w:spacing w:before="8"/>
              <w:ind w:left="709"/>
              <w:rPr>
                <w:sz w:val="24"/>
                <w:szCs w:val="24"/>
                <w:lang w:val="ru-RU"/>
              </w:rPr>
            </w:pPr>
          </w:p>
          <w:p w:rsidR="00EC1480" w:rsidRPr="0040335E" w:rsidRDefault="00EC1480" w:rsidP="00BC33C8">
            <w:pPr>
              <w:pStyle w:val="TableParagraph"/>
              <w:ind w:left="70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Информативная</w:t>
            </w:r>
          </w:p>
        </w:tc>
        <w:tc>
          <w:tcPr>
            <w:tcW w:w="7058" w:type="dxa"/>
          </w:tcPr>
          <w:p w:rsidR="00EC1480" w:rsidRPr="0040335E" w:rsidRDefault="00EC1480" w:rsidP="00BC33C8">
            <w:pPr>
              <w:pStyle w:val="TableParagraph"/>
              <w:ind w:left="709" w:right="221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Информативность предусматривает разнообразие тематики материалов и оборудования и активности воспитанников во взаимодействии с предметным окружением; предусматривает разнообразие тематики материалов и оборудования и активности воспитанников во взаимодействии с предметным окружение</w:t>
            </w:r>
          </w:p>
        </w:tc>
      </w:tr>
      <w:tr w:rsidR="00EC1480" w:rsidRPr="0040335E" w:rsidTr="00AF70B3">
        <w:trPr>
          <w:trHeight w:hRule="exact" w:val="1422"/>
        </w:trPr>
        <w:tc>
          <w:tcPr>
            <w:tcW w:w="2552" w:type="dxa"/>
          </w:tcPr>
          <w:p w:rsidR="00EC1480" w:rsidRPr="0040335E" w:rsidRDefault="00EC1480" w:rsidP="00BC33C8">
            <w:pPr>
              <w:pStyle w:val="TableParagraph"/>
              <w:ind w:left="709" w:right="819"/>
              <w:rPr>
                <w:sz w:val="24"/>
                <w:szCs w:val="24"/>
              </w:rPr>
            </w:pPr>
            <w:r w:rsidRPr="0040335E">
              <w:rPr>
                <w:sz w:val="24"/>
                <w:szCs w:val="24"/>
              </w:rPr>
              <w:t>Педагогически целесообразная</w:t>
            </w:r>
          </w:p>
        </w:tc>
        <w:tc>
          <w:tcPr>
            <w:tcW w:w="7058" w:type="dxa"/>
          </w:tcPr>
          <w:p w:rsidR="00EC1480" w:rsidRPr="0040335E" w:rsidRDefault="00EC1480" w:rsidP="00BC33C8">
            <w:pPr>
              <w:pStyle w:val="TableParagraph"/>
              <w:ind w:left="709" w:right="111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Педагогическая целесообразность позволяет нам предусмотреть необходимость и достаточность наполнения предметно- развиваюшей среды, а также обеспечить возможность самовыражения воспитанников, индивидуальную комфортность и эмоциональное благополучие каждого ребенка.</w:t>
            </w:r>
          </w:p>
        </w:tc>
      </w:tr>
    </w:tbl>
    <w:p w:rsidR="00EC1480" w:rsidRPr="0040335E" w:rsidRDefault="00EC1480" w:rsidP="00BC33C8">
      <w:pPr>
        <w:pStyle w:val="BodyText"/>
        <w:ind w:left="709"/>
        <w:rPr>
          <w:rFonts w:ascii="Times New Roman" w:hAnsi="Times New Roman"/>
          <w:sz w:val="24"/>
          <w:szCs w:val="24"/>
        </w:rPr>
      </w:pPr>
    </w:p>
    <w:p w:rsidR="00EC1480" w:rsidRDefault="00EC1480" w:rsidP="00BC33C8">
      <w:pPr>
        <w:pStyle w:val="NoSpacing"/>
        <w:ind w:left="709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0335E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</w:t>
      </w:r>
    </w:p>
    <w:p w:rsidR="00EC1480" w:rsidRPr="0040335E" w:rsidRDefault="00EC1480" w:rsidP="00BC33C8">
      <w:pPr>
        <w:pStyle w:val="NoSpacing"/>
        <w:ind w:left="709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0335E">
        <w:rPr>
          <w:rFonts w:ascii="Times New Roman" w:hAnsi="Times New Roman"/>
          <w:b/>
          <w:bCs/>
          <w:sz w:val="24"/>
          <w:szCs w:val="24"/>
          <w:lang w:val="ru-RU" w:eastAsia="ru-RU"/>
        </w:rPr>
        <w:t>Центры активности:</w:t>
      </w:r>
    </w:p>
    <w:p w:rsidR="00EC1480" w:rsidRPr="0040335E" w:rsidRDefault="00EC1480" w:rsidP="00BC33C8">
      <w:pPr>
        <w:pStyle w:val="NoSpacing"/>
        <w:ind w:left="709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9429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00"/>
        <w:gridCol w:w="2835"/>
        <w:gridCol w:w="3239"/>
        <w:gridCol w:w="1155"/>
      </w:tblGrid>
      <w:tr w:rsidR="00EC1480" w:rsidRPr="0040335E" w:rsidTr="003C44D8">
        <w:tc>
          <w:tcPr>
            <w:tcW w:w="2200" w:type="dxa"/>
            <w:vMerge w:val="restart"/>
          </w:tcPr>
          <w:p w:rsidR="00EC1480" w:rsidRPr="0040335E" w:rsidRDefault="00EC1480" w:rsidP="00BC33C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835" w:type="dxa"/>
            <w:vMerge w:val="restart"/>
          </w:tcPr>
          <w:p w:rsidR="00EC1480" w:rsidRPr="0040335E" w:rsidRDefault="00EC1480" w:rsidP="00BC33C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:rsidR="00EC1480" w:rsidRPr="0040335E" w:rsidRDefault="00EC1480" w:rsidP="00BC33C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(уголки, центры, пространства и др.)</w:t>
            </w:r>
          </w:p>
        </w:tc>
        <w:tc>
          <w:tcPr>
            <w:tcW w:w="4394" w:type="dxa"/>
            <w:gridSpan w:val="2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Обогащение (пополнение) развивающей предметно-пространственной среды группы</w:t>
            </w:r>
          </w:p>
        </w:tc>
      </w:tr>
      <w:tr w:rsidR="00EC1480" w:rsidRPr="0040335E" w:rsidTr="003C44D8">
        <w:tc>
          <w:tcPr>
            <w:tcW w:w="2200" w:type="dxa"/>
            <w:vMerge/>
          </w:tcPr>
          <w:p w:rsidR="00EC1480" w:rsidRPr="0040335E" w:rsidRDefault="00EC1480" w:rsidP="00BC33C8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C1480" w:rsidRPr="0040335E" w:rsidRDefault="00EC1480" w:rsidP="00BC33C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Содержание</w:t>
            </w:r>
          </w:p>
        </w:tc>
        <w:tc>
          <w:tcPr>
            <w:tcW w:w="1155" w:type="dxa"/>
          </w:tcPr>
          <w:p w:rsidR="00EC1480" w:rsidRPr="0040335E" w:rsidRDefault="00EC1480" w:rsidP="00BC33C8">
            <w:pPr>
              <w:spacing w:after="0" w:line="240" w:lineRule="auto"/>
              <w:ind w:left="5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(месяц)</w:t>
            </w:r>
          </w:p>
        </w:tc>
      </w:tr>
      <w:tr w:rsidR="00EC1480" w:rsidRPr="0040335E" w:rsidTr="003C44D8">
        <w:tc>
          <w:tcPr>
            <w:tcW w:w="2200" w:type="dxa"/>
          </w:tcPr>
          <w:p w:rsidR="00EC1480" w:rsidRPr="0040335E" w:rsidRDefault="00EC1480" w:rsidP="003C44D8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35" w:type="dxa"/>
          </w:tcPr>
          <w:p w:rsidR="00EC1480" w:rsidRPr="0040335E" w:rsidRDefault="00EC1480" w:rsidP="00BC33C8">
            <w:pPr>
              <w:spacing w:after="0" w:line="240" w:lineRule="auto"/>
              <w:ind w:left="176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Центр познания </w:t>
            </w:r>
          </w:p>
          <w:p w:rsidR="00EC1480" w:rsidRPr="0040335E" w:rsidRDefault="00EC1480" w:rsidP="00BC33C8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«Мы познаем мир»»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обеспечивает решение задач познавательно-исследовательской деятельности детей (развивающие и логические игры, речевые игры, игры с буквами, звуками и слогами; опыты и эксперименты</w:t>
            </w:r>
          </w:p>
        </w:tc>
        <w:tc>
          <w:tcPr>
            <w:tcW w:w="3239" w:type="dxa"/>
          </w:tcPr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«Стена познания»,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«полочки умных книг».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Дидактические игры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по познавательному развитию.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  <w:t>Тематические выставки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посвященные профессиям взрослых, творчеству известных людей композиторов, писателей, поэтов и др.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Календари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природы, календарей наблюдения за живой и неживой природой.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Подбор книг, игр, иллюстраций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 разных видах ландшафта, о разных странах и народах, проживающих в них, о космосе, об общественных праздниках.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Комнатные растения.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Картотека комнатных растений (+ способы  ухода)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Оборудование 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для ухода за комнатными растениями.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Подбор дидактических игр, иллюстраций о животном и растительном мире, о человеке.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Подбор иллюстраций (тематические выставки) о разных видах поселений людей (город, село, поселок, деревня, хутор и др.).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Календарь жизни группы.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Художественная литература.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Энциклопедии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«Время», «Как и из чего это сделано», «Первые открытия» и т.д.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Календарь наблюдений за состоянием погоды, за растениями, животными.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Литература природоведческого содержания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(по изучаемой и изученной теме).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Картотек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и: «Растения ближайшего окружения (на участке); «Птицы, звери (нашей полосы, жарких стран, северных широт); 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Природный материал.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Выставка детских работ из природного материала.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Настольно-печатные, дидактические игры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природоведческого содержания.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Альбомы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для рассматривания по сезонам.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Карты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 России, мира.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Макеты 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природных зон,  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Схемы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с изображением погодных явлений природы.</w:t>
            </w:r>
          </w:p>
          <w:p w:rsidR="00EC1480" w:rsidRPr="0040335E" w:rsidRDefault="00EC1480" w:rsidP="00BC33C8">
            <w:pPr>
              <w:numPr>
                <w:ilvl w:val="4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Модели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эколого-систематических групп.</w:t>
            </w:r>
          </w:p>
          <w:p w:rsidR="00EC1480" w:rsidRPr="0040335E" w:rsidRDefault="00EC1480" w:rsidP="00BC33C8">
            <w:pPr>
              <w:pStyle w:val="TableParagraph"/>
              <w:tabs>
                <w:tab w:val="left" w:pos="810"/>
              </w:tabs>
              <w:ind w:left="709" w:right="157" w:hanging="142"/>
              <w:rPr>
                <w:bCs/>
                <w:sz w:val="24"/>
                <w:szCs w:val="24"/>
                <w:lang w:eastAsia="ru-RU"/>
              </w:rPr>
            </w:pPr>
            <w:r w:rsidRPr="0040335E">
              <w:rPr>
                <w:rFonts w:eastAsia="Arial Unicode MS"/>
                <w:b/>
                <w:sz w:val="24"/>
                <w:szCs w:val="24"/>
                <w:lang w:eastAsia="ru-RU"/>
              </w:rPr>
              <w:t>Экологические сказки</w:t>
            </w:r>
          </w:p>
        </w:tc>
        <w:tc>
          <w:tcPr>
            <w:tcW w:w="1155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1480" w:rsidRPr="0040335E" w:rsidTr="003C44D8">
        <w:tc>
          <w:tcPr>
            <w:tcW w:w="2200" w:type="dxa"/>
            <w:vMerge w:val="restart"/>
          </w:tcPr>
          <w:p w:rsidR="00EC1480" w:rsidRPr="0040335E" w:rsidRDefault="00EC1480" w:rsidP="003C44D8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835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Центр  «Занимательной математики</w:t>
            </w: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</w:tcPr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Счетный материал</w:t>
            </w: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палочки, геометрические  фигуры,</w:t>
            </w: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грибочки, матрешки и тд. )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Измерительные материалы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 линейки, сантиметровые ленты, условные мерки)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Развивающие игры</w:t>
            </w: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: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 xml:space="preserve"> Современные  математические средства 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: Блоки Дьеныша , Палочки Кюизенера</w:t>
            </w: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Головоломки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Лабиринты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Геометрические конструкторы (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Танграмм, Колумбово яйцо, Волшебный круг и тп. + схемы к ним.)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 xml:space="preserve">Материалы для формирования умения  ориентировки детей в пространстве 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(План группы, компас, план участка детского сада).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 xml:space="preserve">Материалы для  формирования  умения ориентироваться во времени  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(Режим дня детей в картинках; Модели: день, неделя, год; часы (игрушечные, механические электронные)</w:t>
            </w:r>
          </w:p>
          <w:p w:rsidR="00EC1480" w:rsidRPr="0040335E" w:rsidRDefault="00EC1480" w:rsidP="00BC33C8">
            <w:pPr>
              <w:pStyle w:val="TableParagraph"/>
              <w:tabs>
                <w:tab w:val="left" w:pos="810"/>
              </w:tabs>
              <w:ind w:left="709" w:right="433" w:hanging="142"/>
              <w:rPr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1480" w:rsidRPr="0040335E" w:rsidTr="003C44D8">
        <w:tc>
          <w:tcPr>
            <w:tcW w:w="2200" w:type="dxa"/>
            <w:vMerge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«Центр речевого развития «Будем говорить правильно»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знания, вызвать и активизировать интерес к познанию мира.</w:t>
            </w: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9" w:type="dxa"/>
          </w:tcPr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Художественная и познавательная литература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Портреты поэтов и писателей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Подборка иллюстраций по темам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: сезоны, семья,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животные, растения и.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д)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Игры и пособия для развития </w:t>
            </w: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мелкой моторики рук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.(шнуровки. пальчиковые игры, штриховки и т.п.)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Материалы для дыхательной гимнастики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и игр (султанчики, вертушки, ленточки).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 xml:space="preserve"> Артикуляционная гимнастика в картинках.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Дидактические игры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по речевому развитию (развитие звукопроизношения, Развитие  грамматического строя, активизации словаря).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Литературные игры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Панно букв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Иллюстрация к скороговоркам, поговоркам, пословицам, загадкам, потешкам, стихотворениям.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Картинки-путаницы, картинки-загадки, картинки-перевертыши.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Модели, схемы, пиктограммы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Алгоритмы  для составления предложений, рассказов, пересказовлитературных произведений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Занимательные игрушки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для развития тактильных ощущений.</w:t>
            </w:r>
          </w:p>
          <w:p w:rsidR="00EC1480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Картинки с различными ситуациями, отражающими поступки людей и варианты реагирования на это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(«+» — правильно,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возможно,</w:t>
            </w:r>
          </w:p>
          <w:p w:rsidR="00EC1480" w:rsidRPr="0040335E" w:rsidRDefault="00EC1480" w:rsidP="00BC33C8">
            <w:pPr>
              <w:spacing w:after="0" w:line="240" w:lineRule="auto"/>
              <w:ind w:left="709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«-» так поступать нежелательно). </w:t>
            </w:r>
          </w:p>
          <w:p w:rsidR="00EC1480" w:rsidRPr="0040335E" w:rsidRDefault="00EC1480" w:rsidP="00BC33C8">
            <w:pPr>
              <w:numPr>
                <w:ilvl w:val="1"/>
                <w:numId w:val="13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Игры, в которых дети конструируют эмоциональные проявления людей,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например, «Конструктор эмоций». </w:t>
            </w:r>
          </w:p>
          <w:p w:rsidR="00EC1480" w:rsidRPr="0040335E" w:rsidRDefault="00EC1480" w:rsidP="00BC33C8">
            <w:pPr>
              <w:spacing w:after="0" w:line="240" w:lineRule="auto"/>
              <w:ind w:left="709" w:hanging="14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 xml:space="preserve"> Картотека коммуникативных игр.</w:t>
            </w:r>
          </w:p>
        </w:tc>
        <w:tc>
          <w:tcPr>
            <w:tcW w:w="1155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1480" w:rsidRPr="0040335E" w:rsidTr="003C44D8">
        <w:tc>
          <w:tcPr>
            <w:tcW w:w="2200" w:type="dxa"/>
            <w:vMerge w:val="restart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835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Литературный центр «Здравствуй книга»,</w:t>
            </w: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обеспечивающий литературное развитие дошкольников;</w:t>
            </w:r>
          </w:p>
        </w:tc>
        <w:tc>
          <w:tcPr>
            <w:tcW w:w="3239" w:type="dxa"/>
          </w:tcPr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Стеллаж и витрина для книг.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Справочная и познавательная литература.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Общие и тематические энциклопедии для дошкольников.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Книги по программе.  Книги расставлены по темам (природоведческая литература, сказки народные и авторские, литература о городе, стране и т.п.).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Аудио материалы.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Видеоматериалы.</w:t>
            </w:r>
          </w:p>
          <w:p w:rsidR="00EC1480" w:rsidRPr="0040335E" w:rsidRDefault="00EC1480" w:rsidP="00BC33C8">
            <w:pPr>
              <w:spacing w:after="0" w:line="240" w:lineRule="auto"/>
              <w:ind w:left="709" w:hanging="14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Аудио магнитофон.</w:t>
            </w:r>
          </w:p>
        </w:tc>
        <w:tc>
          <w:tcPr>
            <w:tcW w:w="1155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1480" w:rsidRPr="0040335E" w:rsidTr="003C44D8">
        <w:tc>
          <w:tcPr>
            <w:tcW w:w="2200" w:type="dxa"/>
            <w:vMerge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«Игровой центр».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Предметно-игровая среда строится так, чтобы дети могли участвовать во всем многообразии игр: сюжетно-ролевых, строительно-конструктивных, режиссерских, театральных, народных, хороводных, развивающих, в играх с готовым содержанием и правилами, в подвижных играх и спортивных развлечениях.</w:t>
            </w:r>
          </w:p>
        </w:tc>
        <w:tc>
          <w:tcPr>
            <w:tcW w:w="3239" w:type="dxa"/>
          </w:tcPr>
          <w:p w:rsidR="00EC1480" w:rsidRPr="0040335E" w:rsidRDefault="00EC1480" w:rsidP="00BC33C8">
            <w:pPr>
              <w:numPr>
                <w:ilvl w:val="0"/>
                <w:numId w:val="15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В сюжетно-ролевых играх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дети отражают различные сюжеты: бытовые (магазин, семья), трудовые (строительство дома, доктор, школа), общественные (праздники, путешествия), содержание любимых литературных произведений и кинофильмов. Атрибутика игр для старших дошкольников более детализирована. </w:t>
            </w: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Размер оборудования и игрушек лучше небольшой — для игр на столе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 Допустимо и крупное напольное оборудование, если дети активно и длительно играют. Большая часть оборудования хранится в коробках, на которых есть картинка и надпись для узнавания игры, дети самостоятельно определяют, в какие игры будут играть. «Развернуты» только те игры, в которые дети играют; игры могут длиться несколько дней и даже недель.</w:t>
            </w:r>
          </w:p>
          <w:p w:rsidR="00EC1480" w:rsidRPr="0040335E" w:rsidRDefault="00EC1480" w:rsidP="00BC33C8">
            <w:pPr>
              <w:numPr>
                <w:ilvl w:val="0"/>
                <w:numId w:val="15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Необходимо </w:t>
            </w: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место для разыгрывания сюжетов в режиссерской игре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(его можно изготовить из большой картонной коробки, вырезав две поверхности наподобие сцены), набор игрушечных персонажей размером примерно в ладонь взрослого, бросовый материал и инструменты, а также некоторые схемы-образцы, фотографии декораций и кукол.</w:t>
            </w:r>
          </w:p>
          <w:p w:rsidR="00EC1480" w:rsidRPr="0040335E" w:rsidRDefault="00EC1480" w:rsidP="00BC33C8">
            <w:pPr>
              <w:numPr>
                <w:ilvl w:val="0"/>
                <w:numId w:val="15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В группе специальное место и оборудование выделено для игротеки. Это </w:t>
            </w: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дидактические, развивающие и логико-математические игры,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направленные на развитие логического действия сравнения, логических операций классификации, сериации, узнавание по описанию, воссоздание, преобразование, ориентировку по схеме, модели, на осуществление контрольно-проверочных действий («Так бывает?», «Найди ошибки художника»), на следование и чередование и др. Например, для развития логики это игры с логическими блоками Дьенеша, «Логический поезд», «Логический домик», «4-й лишний», «Поиск 9-го», «Найди отличия». Также представлены игры на развитие умений счетной и вычислительной деятельности.</w:t>
            </w:r>
          </w:p>
          <w:p w:rsidR="00EC1480" w:rsidRPr="0040335E" w:rsidRDefault="00EC1480" w:rsidP="00BC33C8">
            <w:pPr>
              <w:numPr>
                <w:ilvl w:val="0"/>
                <w:numId w:val="15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Игры с правилами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- это и лото, и домино, и маршрутные игры («ходилки»). Главный принцип отбора — игры должны быть интересными для детей, носить соревновательный характер, вызывать желание играть и без участия взрослого.</w:t>
            </w:r>
          </w:p>
          <w:p w:rsidR="00EC1480" w:rsidRPr="0040335E" w:rsidRDefault="00EC1480" w:rsidP="00BC33C8">
            <w:pPr>
              <w:spacing w:after="0" w:line="240" w:lineRule="auto"/>
              <w:ind w:left="709" w:hanging="14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1480" w:rsidRPr="0040335E" w:rsidTr="003C44D8">
        <w:tc>
          <w:tcPr>
            <w:tcW w:w="2200" w:type="dxa"/>
            <w:vMerge w:val="restart"/>
          </w:tcPr>
          <w:p w:rsidR="00EC1480" w:rsidRPr="0040335E" w:rsidRDefault="00EC1480" w:rsidP="003C44D8">
            <w:pPr>
              <w:spacing w:after="0" w:line="240" w:lineRule="auto"/>
              <w:ind w:left="22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«Центр творчества»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</w:t>
            </w:r>
          </w:p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</w:tcPr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Изобразительная деятельность — одна из самых любимых для старших дошкольников. </w:t>
            </w: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Кроме обычных материалов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(бумага, картон, карандаши, фломастеры, краски, кисти. 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Образцы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иллюстрации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Есть  </w:t>
            </w: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пооперационные карты,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отражающие последовательность действий по созданию какого-либо образа из глины, бумаги, других материалов,  мы поместили  </w:t>
            </w: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схемы-способы создания образов с помощью разнообразных техник, алгоритмы, мнемотаблицы.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Репродукции картин художников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Подборка детских книг </w:t>
            </w: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Художники-иллюстраторы».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Фильмоскоп.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Слайды: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Музейная педагогическая программа </w:t>
            </w: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«Времена года»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Музейная-педагогическая программа «Музей –дошкольникам: </w:t>
            </w: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Пейзаж».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Музейная-педагогическая программа «Музей –дошкольникам: </w:t>
            </w: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Русские народные  художественные промыслы»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Книги и альбомы самоделок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также помогут дошкольникам в изготовлении каких-либо конструкций и поделок. </w:t>
            </w:r>
          </w:p>
          <w:p w:rsidR="00EC1480" w:rsidRPr="0040335E" w:rsidRDefault="00EC1480" w:rsidP="00BC33C8">
            <w:pPr>
              <w:spacing w:after="0" w:line="240" w:lineRule="auto"/>
              <w:ind w:left="709" w:hanging="14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Рядом или в других местах группы надо отвести </w:t>
            </w:r>
            <w:r w:rsidRPr="0040335E">
              <w:rPr>
                <w:rFonts w:ascii="Times New Roman" w:eastAsia="Arial Unicode MS" w:hAnsi="Times New Roman"/>
                <w:b/>
                <w:i/>
                <w:sz w:val="24"/>
                <w:szCs w:val="24"/>
                <w:lang w:eastAsia="ru-RU"/>
              </w:rPr>
              <w:t>место для демонстрации созданных детьми работ.</w:t>
            </w:r>
          </w:p>
        </w:tc>
        <w:tc>
          <w:tcPr>
            <w:tcW w:w="1155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1480" w:rsidRPr="0040335E" w:rsidTr="003C44D8">
        <w:tc>
          <w:tcPr>
            <w:tcW w:w="2200" w:type="dxa"/>
            <w:vMerge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Центр Конструктивной деятельности </w:t>
            </w:r>
          </w:p>
          <w:p w:rsidR="00EC1480" w:rsidRPr="0040335E" w:rsidRDefault="00EC1480" w:rsidP="00BC33C8">
            <w:pPr>
              <w:spacing w:after="0" w:line="240" w:lineRule="auto"/>
              <w:ind w:left="709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«Учимся строить и конструировать»</w:t>
            </w:r>
          </w:p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</w:tcPr>
          <w:p w:rsidR="00EC1480" w:rsidRPr="0040335E" w:rsidRDefault="00EC1480" w:rsidP="00BC33C8">
            <w:p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Для этого в среду группы поместили: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Строительный конструктор с блоками среднего размера.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Строительный конструктор с блоками малого размера.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Тематические строительные наборы : «Городок», «Крепость», «Ленинград»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Игра  «Логический домик»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Небольшие игрушки для обыгрывания построек.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Игра Железная дорога»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Транспорт (мелкий, средний, крупный).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Машины: легковые, грузовые, специальный транспорт.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конструкторы, выполненные из разного материала (пластика, дерева), напольные и настольные, с разнообразными способами крепления деталей, разной тематической направленности. </w:t>
            </w:r>
          </w:p>
          <w:p w:rsidR="00EC1480" w:rsidRPr="0040335E" w:rsidRDefault="00EC1480" w:rsidP="00BC33C8">
            <w:pPr>
              <w:numPr>
                <w:ilvl w:val="0"/>
                <w:numId w:val="14"/>
              </w:numPr>
              <w:spacing w:after="0" w:line="240" w:lineRule="auto"/>
              <w:ind w:left="709" w:hanging="142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разнообразные схемы-образцы построек, фотоальбомы (с фотографиями архитектурных сооружений и детских построек),</w:t>
            </w:r>
          </w:p>
          <w:p w:rsidR="00EC1480" w:rsidRPr="0040335E" w:rsidRDefault="00EC1480" w:rsidP="00BC33C8">
            <w:pPr>
              <w:pStyle w:val="TableParagraph"/>
              <w:spacing w:line="274" w:lineRule="exact"/>
              <w:ind w:left="709" w:right="358" w:hanging="142"/>
              <w:rPr>
                <w:bCs/>
                <w:sz w:val="24"/>
                <w:szCs w:val="24"/>
                <w:lang w:val="ru-RU" w:eastAsia="ru-RU"/>
              </w:rPr>
            </w:pPr>
            <w:r w:rsidRPr="0040335E">
              <w:rPr>
                <w:rFonts w:eastAsia="Arial Unicode MS"/>
                <w:sz w:val="24"/>
                <w:szCs w:val="24"/>
                <w:lang w:val="ru-RU" w:eastAsia="ru-RU"/>
              </w:rPr>
              <w:t xml:space="preserve"> тетради для зарисовки схем созданных детьми конструкций</w:t>
            </w:r>
          </w:p>
        </w:tc>
        <w:tc>
          <w:tcPr>
            <w:tcW w:w="1155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1480" w:rsidRPr="0040335E" w:rsidTr="003C44D8">
        <w:tc>
          <w:tcPr>
            <w:tcW w:w="2200" w:type="dxa"/>
            <w:vMerge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1480" w:rsidRPr="0040335E" w:rsidRDefault="00EC1480" w:rsidP="00BC33C8">
            <w:pPr>
              <w:spacing w:after="0" w:line="48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«Центр музыки»</w:t>
            </w:r>
          </w:p>
        </w:tc>
        <w:tc>
          <w:tcPr>
            <w:tcW w:w="3239" w:type="dxa"/>
          </w:tcPr>
          <w:p w:rsidR="00EC1480" w:rsidRPr="0040335E" w:rsidRDefault="00EC1480" w:rsidP="00BC33C8">
            <w:pPr>
              <w:spacing w:after="0" w:line="240" w:lineRule="auto"/>
              <w:ind w:left="709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1480" w:rsidRPr="0040335E" w:rsidTr="003C44D8">
        <w:tc>
          <w:tcPr>
            <w:tcW w:w="2200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835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«Спортивный центр»,</w:t>
            </w:r>
            <w:r w:rsidRPr="0040335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обеспечивающей двигательную активность и организацию здоровьесберегающую деятельность детей.</w:t>
            </w:r>
          </w:p>
        </w:tc>
        <w:tc>
          <w:tcPr>
            <w:tcW w:w="3239" w:type="dxa"/>
          </w:tcPr>
          <w:p w:rsidR="00EC1480" w:rsidRPr="0040335E" w:rsidRDefault="00EC1480" w:rsidP="00BC33C8">
            <w:pPr>
              <w:pStyle w:val="TableParagraph"/>
              <w:spacing w:line="274" w:lineRule="exact"/>
              <w:ind w:left="709" w:right="358" w:firstLine="176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Инвентарь:</w:t>
            </w:r>
          </w:p>
          <w:p w:rsidR="00EC1480" w:rsidRPr="0040335E" w:rsidRDefault="00EC1480" w:rsidP="00BC33C8">
            <w:pPr>
              <w:pStyle w:val="TableParagraph"/>
              <w:tabs>
                <w:tab w:val="left" w:pos="810"/>
              </w:tabs>
              <w:ind w:left="709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- для ходьбы, бега,</w:t>
            </w:r>
            <w:r w:rsidRPr="004033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равновесия</w:t>
            </w:r>
          </w:p>
          <w:p w:rsidR="00EC1480" w:rsidRPr="0040335E" w:rsidRDefault="00EC1480" w:rsidP="00BC33C8">
            <w:pPr>
              <w:pStyle w:val="TableParagraph"/>
              <w:tabs>
                <w:tab w:val="left" w:pos="810"/>
              </w:tabs>
              <w:ind w:left="709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- для</w:t>
            </w:r>
            <w:r w:rsidRPr="004033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прыжков</w:t>
            </w:r>
          </w:p>
          <w:p w:rsidR="00EC1480" w:rsidRPr="0040335E" w:rsidRDefault="00EC1480" w:rsidP="00BC33C8">
            <w:pPr>
              <w:pStyle w:val="TableParagraph"/>
              <w:tabs>
                <w:tab w:val="left" w:pos="810"/>
              </w:tabs>
              <w:ind w:left="709"/>
              <w:rPr>
                <w:sz w:val="24"/>
                <w:szCs w:val="24"/>
                <w:lang w:val="ru-RU"/>
              </w:rPr>
            </w:pPr>
            <w:r w:rsidRPr="0040335E">
              <w:rPr>
                <w:sz w:val="24"/>
                <w:szCs w:val="24"/>
                <w:lang w:val="ru-RU"/>
              </w:rPr>
              <w:t>- для катания, бросания,</w:t>
            </w:r>
            <w:r w:rsidRPr="004033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0335E">
              <w:rPr>
                <w:sz w:val="24"/>
                <w:szCs w:val="24"/>
                <w:lang w:val="ru-RU"/>
              </w:rPr>
              <w:t>ловли</w:t>
            </w:r>
          </w:p>
          <w:p w:rsidR="00EC1480" w:rsidRPr="0040335E" w:rsidRDefault="00EC1480" w:rsidP="00BC33C8">
            <w:pPr>
              <w:spacing w:after="0" w:line="240" w:lineRule="auto"/>
              <w:ind w:left="709" w:firstLine="17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- для общеразвивающих</w:t>
            </w:r>
            <w:r w:rsidRPr="0040335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упражнений</w:t>
            </w:r>
          </w:p>
        </w:tc>
        <w:tc>
          <w:tcPr>
            <w:tcW w:w="1155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1480" w:rsidRPr="0040335E" w:rsidRDefault="00EC1480" w:rsidP="00BC33C8">
      <w:pPr>
        <w:pStyle w:val="NoSpacing"/>
        <w:ind w:left="709"/>
        <w:rPr>
          <w:rFonts w:ascii="Times New Roman" w:hAnsi="Times New Roman"/>
          <w:b/>
          <w:sz w:val="24"/>
          <w:szCs w:val="24"/>
          <w:lang w:val="ru-RU"/>
        </w:rPr>
      </w:pPr>
    </w:p>
    <w:p w:rsidR="00EC1480" w:rsidRPr="0040335E" w:rsidRDefault="00EC1480" w:rsidP="00BC33C8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C1480" w:rsidRDefault="00EC1480" w:rsidP="003C44D8">
      <w:pPr>
        <w:rPr>
          <w:rFonts w:ascii="Times New Roman" w:hAnsi="Times New Roman"/>
          <w:b/>
          <w:sz w:val="24"/>
          <w:szCs w:val="24"/>
        </w:rPr>
      </w:pPr>
    </w:p>
    <w:p w:rsidR="00EC1480" w:rsidRDefault="00EC1480" w:rsidP="003C44D8">
      <w:pPr>
        <w:rPr>
          <w:rFonts w:ascii="Times New Roman" w:hAnsi="Times New Roman"/>
          <w:b/>
          <w:sz w:val="24"/>
          <w:szCs w:val="24"/>
        </w:rPr>
      </w:pPr>
    </w:p>
    <w:p w:rsidR="00EC1480" w:rsidRDefault="00EC1480" w:rsidP="00BC33C8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C1480" w:rsidRDefault="00EC1480" w:rsidP="00BC33C8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C1480" w:rsidRDefault="00EC1480" w:rsidP="00BC33C8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C1480" w:rsidRDefault="00EC1480" w:rsidP="00BC33C8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C1480" w:rsidRDefault="00EC1480" w:rsidP="00BC33C8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C1480" w:rsidRDefault="00EC1480" w:rsidP="00BC33C8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C1480" w:rsidRPr="0040335E" w:rsidRDefault="00EC1480" w:rsidP="00BC33C8">
      <w:pPr>
        <w:ind w:left="709"/>
        <w:jc w:val="center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b/>
          <w:sz w:val="24"/>
          <w:szCs w:val="24"/>
        </w:rPr>
        <w:t>3.3 Особенности организации жизни групп</w:t>
      </w:r>
    </w:p>
    <w:p w:rsidR="00EC1480" w:rsidRPr="0040335E" w:rsidRDefault="00EC1480" w:rsidP="00BC33C8">
      <w:pPr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</w:p>
    <w:p w:rsidR="00EC1480" w:rsidRPr="0040335E" w:rsidRDefault="00EC1480" w:rsidP="00BC33C8">
      <w:pPr>
        <w:ind w:left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0335E">
        <w:rPr>
          <w:rFonts w:ascii="Times New Roman" w:hAnsi="Times New Roman"/>
          <w:b/>
          <w:i/>
          <w:sz w:val="24"/>
          <w:szCs w:val="24"/>
        </w:rPr>
        <w:t>Традиции жизни групп и праздники</w:t>
      </w:r>
    </w:p>
    <w:p w:rsidR="00EC1480" w:rsidRPr="0040335E" w:rsidRDefault="00EC1480" w:rsidP="00BC33C8">
      <w:pPr>
        <w:spacing w:after="0" w:line="25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 xml:space="preserve">В группах ГБДОУ существуют различные традиции и праздники: одни из них – нашли место в коллективах всех возрастов, другие – строго индивидуальны, третьи – носят широко общественный характер и организуются усилиями всего детского сада в целом. Включение традиций в образовательный процесс решает прежде всего задачи: воспитание чувства коллектива, взаимовыручки, доброжелательного отношения к другим, здоровой конкуренции, развитие умения действовать сообща согласно единой поставленной цели. </w:t>
      </w:r>
    </w:p>
    <w:p w:rsidR="00EC1480" w:rsidRPr="0040335E" w:rsidRDefault="00EC1480" w:rsidP="00BC33C8">
      <w:pPr>
        <w:spacing w:after="0" w:line="256" w:lineRule="auto"/>
        <w:ind w:left="709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EC1480" w:rsidRPr="0040335E" w:rsidRDefault="00EC1480" w:rsidP="00BC33C8">
      <w:pPr>
        <w:ind w:left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2"/>
        <w:gridCol w:w="4371"/>
        <w:gridCol w:w="2916"/>
      </w:tblGrid>
      <w:tr w:rsidR="00EC1480" w:rsidRPr="0040335E" w:rsidTr="00BC33C8">
        <w:tc>
          <w:tcPr>
            <w:tcW w:w="1559" w:type="dxa"/>
          </w:tcPr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Традиция</w:t>
            </w:r>
          </w:p>
        </w:tc>
        <w:tc>
          <w:tcPr>
            <w:tcW w:w="4962" w:type="dxa"/>
          </w:tcPr>
          <w:p w:rsidR="00EC1480" w:rsidRPr="0040335E" w:rsidRDefault="00EC1480" w:rsidP="00BC33C8">
            <w:pPr>
              <w:ind w:left="19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 xml:space="preserve"> Характеристика традиции</w:t>
            </w:r>
          </w:p>
        </w:tc>
        <w:tc>
          <w:tcPr>
            <w:tcW w:w="2916" w:type="dxa"/>
          </w:tcPr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Возрастные группы</w:t>
            </w:r>
          </w:p>
        </w:tc>
      </w:tr>
      <w:tr w:rsidR="00EC1480" w:rsidRPr="0040335E" w:rsidTr="00BC33C8">
        <w:tc>
          <w:tcPr>
            <w:tcW w:w="1559" w:type="dxa"/>
          </w:tcPr>
          <w:p w:rsidR="00EC1480" w:rsidRPr="0040335E" w:rsidRDefault="00EC1480" w:rsidP="00BC33C8">
            <w:pPr>
              <w:widowControl w:val="0"/>
              <w:spacing w:after="0" w:line="256" w:lineRule="auto"/>
              <w:ind w:left="709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Традиция «Утро радостных встреч»</w:t>
            </w:r>
          </w:p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EC1480" w:rsidRPr="0040335E" w:rsidRDefault="00EC1480" w:rsidP="00BC33C8">
            <w:pPr>
              <w:widowControl w:val="0"/>
              <w:spacing w:after="0" w:line="256" w:lineRule="auto"/>
              <w:ind w:left="19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Это традиция встречи после выходных и праздничных дней, отпусков, когда дети долгое время находятся вне ГБДОУ дома, в семье. После завтрака воспитатель организует беседу с детьми, все желающие делятся своими впечатлениями, переживаниями, информацией о том, как они провели эти дни.</w:t>
            </w:r>
          </w:p>
        </w:tc>
        <w:tc>
          <w:tcPr>
            <w:tcW w:w="2916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 xml:space="preserve">  младшая группа</w:t>
            </w:r>
          </w:p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EC1480" w:rsidRPr="0040335E" w:rsidTr="00BC33C8">
        <w:tc>
          <w:tcPr>
            <w:tcW w:w="1559" w:type="dxa"/>
          </w:tcPr>
          <w:p w:rsidR="00EC1480" w:rsidRPr="0040335E" w:rsidRDefault="00EC1480" w:rsidP="00BC33C8">
            <w:pPr>
              <w:widowControl w:val="0"/>
              <w:spacing w:after="0" w:line="256" w:lineRule="auto"/>
              <w:ind w:left="709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Традиция «А что у нас?»</w:t>
            </w:r>
          </w:p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EC1480" w:rsidRPr="0040335E" w:rsidRDefault="00EC1480" w:rsidP="00BC33C8">
            <w:pPr>
              <w:widowControl w:val="0"/>
              <w:spacing w:after="0" w:line="256" w:lineRule="auto"/>
              <w:ind w:left="19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 xml:space="preserve">В рамках данной традиции педагогом совместно с детьми создаются и обсуждаются планы на день, неделю и месяц. Педагогу необходимо выслушать всех желающих внести свои предложения, организовать обсуждение и обязательно реализовать предложенную детьми идею в течение установленного срока. </w:t>
            </w:r>
          </w:p>
        </w:tc>
        <w:tc>
          <w:tcPr>
            <w:tcW w:w="2916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EC1480" w:rsidRPr="0040335E" w:rsidTr="00BC33C8">
        <w:tc>
          <w:tcPr>
            <w:tcW w:w="1559" w:type="dxa"/>
          </w:tcPr>
          <w:p w:rsidR="00EC1480" w:rsidRPr="0040335E" w:rsidRDefault="00EC1480" w:rsidP="00BC33C8">
            <w:pPr>
              <w:widowControl w:val="0"/>
              <w:spacing w:after="0" w:line="256" w:lineRule="auto"/>
              <w:ind w:left="709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Традиция «Кто дежурный?»</w:t>
            </w:r>
          </w:p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EC1480" w:rsidRPr="0040335E" w:rsidRDefault="00EC1480" w:rsidP="00BC33C8">
            <w:pPr>
              <w:widowControl w:val="0"/>
              <w:spacing w:after="0" w:line="256" w:lineRule="auto"/>
              <w:ind w:left="19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 xml:space="preserve">Данная традиция направлена на выполнение детьми посильных для них поручений: дежурство по организации приемов пищи в течение дня, в уголке природы, подготовка к занятиям, контроль за соблюдением культурно-гигиенических процедур детьми и др. Дежурство может быть индивидуальным или групповым, на день, часть дня или неделю. Группы дежурных определяются воспитателем, но с учетом интересов и предпочтений детей. В группе должен быть составлен график дежурства. </w:t>
            </w:r>
          </w:p>
        </w:tc>
        <w:tc>
          <w:tcPr>
            <w:tcW w:w="2916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EC1480" w:rsidRPr="0040335E" w:rsidTr="00BC33C8">
        <w:tc>
          <w:tcPr>
            <w:tcW w:w="1559" w:type="dxa"/>
          </w:tcPr>
          <w:p w:rsidR="00EC1480" w:rsidRPr="0040335E" w:rsidRDefault="00EC1480" w:rsidP="00BC33C8">
            <w:pPr>
              <w:widowControl w:val="0"/>
              <w:spacing w:after="0" w:line="256" w:lineRule="auto"/>
              <w:ind w:left="709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Традиция «Сласти» </w:t>
            </w:r>
          </w:p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EC1480" w:rsidRPr="0040335E" w:rsidRDefault="00EC1480" w:rsidP="00BC33C8">
            <w:pPr>
              <w:widowControl w:val="0"/>
              <w:spacing w:after="0" w:line="256" w:lineRule="auto"/>
              <w:ind w:left="19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 xml:space="preserve">Заключается в организации чаепития по поводу какого-либо события в группе: дня рождения ребенка или взрослого (воспитателя, младшего воспитателя), празднования 8 Марта, Дня матери и др. Во время такого чаепития проводится игра «Сладкое поздравление», согласно которой каждый присутствующий за столом имеет возможность сказать приятные слова и поздравления виновнику торжества. </w:t>
            </w:r>
          </w:p>
          <w:p w:rsidR="00EC1480" w:rsidRPr="0040335E" w:rsidRDefault="00EC1480" w:rsidP="00BC33C8">
            <w:pPr>
              <w:spacing w:after="0" w:line="256" w:lineRule="auto"/>
              <w:ind w:left="19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В поддержании такой традиции и ее осуществлении большую роль играют взрослые, которые являются непосредственными участниками этих мероприятий.</w:t>
            </w:r>
          </w:p>
        </w:tc>
        <w:tc>
          <w:tcPr>
            <w:tcW w:w="2916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 xml:space="preserve">  младшая группа</w:t>
            </w:r>
          </w:p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EC1480" w:rsidRPr="0040335E" w:rsidTr="00BC33C8">
        <w:tc>
          <w:tcPr>
            <w:tcW w:w="1559" w:type="dxa"/>
          </w:tcPr>
          <w:p w:rsidR="00EC1480" w:rsidRPr="0040335E" w:rsidRDefault="00EC1480" w:rsidP="00BC33C8">
            <w:pPr>
              <w:spacing w:after="0" w:line="256" w:lineRule="auto"/>
              <w:ind w:left="709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Традиция «Письмо Деду Морозу»</w:t>
            </w:r>
          </w:p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EC1480" w:rsidRPr="0040335E" w:rsidRDefault="00EC1480" w:rsidP="00BC33C8">
            <w:pPr>
              <w:spacing w:after="0" w:line="256" w:lineRule="auto"/>
              <w:ind w:left="19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В центральном холле ГБДОУ за три недели перед новым годом вывешиваются красиво оформленные ящики для писем, куда все желающие и взрослые, и дети могут поместить свои письма с желаниями. Детские письма после вскрытия ящика тайно передаются родителям.</w:t>
            </w:r>
          </w:p>
          <w:p w:rsidR="00EC1480" w:rsidRPr="0040335E" w:rsidRDefault="00EC1480" w:rsidP="00BC33C8">
            <w:pPr>
              <w:ind w:left="19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6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 xml:space="preserve">  младшая группа</w:t>
            </w:r>
          </w:p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EC1480" w:rsidRPr="0040335E" w:rsidTr="00BC33C8">
        <w:tc>
          <w:tcPr>
            <w:tcW w:w="1559" w:type="dxa"/>
          </w:tcPr>
          <w:p w:rsidR="00EC1480" w:rsidRPr="0040335E" w:rsidRDefault="00EC1480" w:rsidP="00BC33C8">
            <w:pPr>
              <w:spacing w:after="0" w:line="256" w:lineRule="auto"/>
              <w:ind w:left="709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Традиция «День рождения»</w:t>
            </w:r>
          </w:p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EC1480" w:rsidRPr="0040335E" w:rsidRDefault="00EC1480" w:rsidP="00BC33C8">
            <w:pPr>
              <w:spacing w:after="0" w:line="256" w:lineRule="auto"/>
              <w:ind w:left="19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 xml:space="preserve">В музыкальном зале каждому имениннику поется песня «Каравай, каравай…». Ребята высказывают свои пожелания. Каждый малыш ждет этого события. </w:t>
            </w:r>
          </w:p>
          <w:p w:rsidR="00EC1480" w:rsidRPr="0040335E" w:rsidRDefault="00EC1480" w:rsidP="00BC33C8">
            <w:pPr>
              <w:ind w:left="19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6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Все группы детского сада</w:t>
            </w:r>
          </w:p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C1480" w:rsidRPr="0040335E" w:rsidTr="00BC33C8">
        <w:tc>
          <w:tcPr>
            <w:tcW w:w="1559" w:type="dxa"/>
          </w:tcPr>
          <w:p w:rsidR="00EC1480" w:rsidRPr="0040335E" w:rsidRDefault="00EC1480" w:rsidP="00BC33C8">
            <w:pPr>
              <w:spacing w:after="0" w:line="256" w:lineRule="auto"/>
              <w:ind w:left="709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Традиция «Цветная неделя»</w:t>
            </w:r>
          </w:p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EC1480" w:rsidRPr="0040335E" w:rsidRDefault="00EC1480" w:rsidP="00BC33C8">
            <w:pPr>
              <w:spacing w:after="0" w:line="256" w:lineRule="auto"/>
              <w:ind w:left="199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Каждый день посвящается определенному цвету. Ребята и сотрудники детского сада одеваются согласно выбранному цвету. Это зрелище незабываемое. В конце такой недели проводится «Парад шляп» (сделанные руками родителей и детей).</w:t>
            </w:r>
          </w:p>
          <w:p w:rsidR="00EC1480" w:rsidRPr="0040335E" w:rsidRDefault="00EC1480" w:rsidP="00BC33C8">
            <w:pPr>
              <w:ind w:left="19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6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Все группы детского сада</w:t>
            </w:r>
          </w:p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C1480" w:rsidRPr="0040335E" w:rsidTr="00BC33C8">
        <w:tc>
          <w:tcPr>
            <w:tcW w:w="1559" w:type="dxa"/>
          </w:tcPr>
          <w:p w:rsidR="00EC1480" w:rsidRPr="0040335E" w:rsidRDefault="00EC1480" w:rsidP="00BC33C8">
            <w:pPr>
              <w:spacing w:after="0" w:line="256" w:lineRule="auto"/>
              <w:ind w:left="709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Традиция «Любимая игрушка»</w:t>
            </w:r>
          </w:p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</w:tcPr>
          <w:p w:rsidR="00EC1480" w:rsidRPr="0040335E" w:rsidRDefault="00EC1480" w:rsidP="00BC33C8">
            <w:pPr>
              <w:spacing w:after="0" w:line="256" w:lineRule="auto"/>
              <w:ind w:left="199"/>
              <w:jc w:val="both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Каждую понедельник  ребенок приносит из дома свою любимую игрушку. Рассказывает о ней, обменивается с другими детьми. Это ребят очень хорошо объединяет.</w:t>
            </w:r>
          </w:p>
          <w:p w:rsidR="00EC1480" w:rsidRPr="0040335E" w:rsidRDefault="00EC1480" w:rsidP="00BC33C8">
            <w:pPr>
              <w:ind w:left="19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6" w:type="dxa"/>
          </w:tcPr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 xml:space="preserve">  младшая группа</w:t>
            </w:r>
          </w:p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  <w:p w:rsidR="00EC1480" w:rsidRPr="0040335E" w:rsidRDefault="00EC1480" w:rsidP="00BC33C8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  <w:p w:rsidR="00EC1480" w:rsidRPr="0040335E" w:rsidRDefault="00EC1480" w:rsidP="00BC33C8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335E">
              <w:rPr>
                <w:rFonts w:ascii="Times New Roman" w:hAnsi="Times New Roman"/>
                <w:i/>
                <w:sz w:val="24"/>
                <w:szCs w:val="24"/>
              </w:rPr>
              <w:t>Подготовительная группа</w:t>
            </w:r>
          </w:p>
        </w:tc>
      </w:tr>
    </w:tbl>
    <w:p w:rsidR="00EC1480" w:rsidRPr="0040335E" w:rsidRDefault="00EC1480" w:rsidP="00BC33C8">
      <w:pPr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EC1480" w:rsidRPr="0040335E" w:rsidRDefault="00EC1480" w:rsidP="00BC33C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0335E">
        <w:rPr>
          <w:rFonts w:ascii="Times New Roman" w:hAnsi="Times New Roman"/>
          <w:b/>
          <w:i/>
          <w:sz w:val="24"/>
          <w:szCs w:val="24"/>
        </w:rPr>
        <w:t>Общекультурные традиции</w:t>
      </w:r>
    </w:p>
    <w:p w:rsidR="00EC1480" w:rsidRPr="0040335E" w:rsidRDefault="00EC1480" w:rsidP="00BC33C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 xml:space="preserve">В ГБДОУ также организуются различные тематические выставки в группах и холле детского сада. Они могут носить сезонный характер и/или быть приурочены к какому-либо празднику, событию. Выставки оформляются детскими, детско-взрослыми, взрослыми творческими работами, выполненными в разных техниках и с помощью разных материалов. </w:t>
      </w:r>
    </w:p>
    <w:p w:rsidR="00EC1480" w:rsidRPr="0040335E" w:rsidRDefault="00EC1480" w:rsidP="00BC33C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Например:</w:t>
      </w:r>
    </w:p>
    <w:p w:rsidR="00EC1480" w:rsidRPr="0040335E" w:rsidRDefault="00EC1480" w:rsidP="00BC33C8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творческих работ воспитанников «</w:t>
      </w:r>
      <w:r>
        <w:rPr>
          <w:rFonts w:ascii="Times New Roman" w:hAnsi="Times New Roman"/>
          <w:sz w:val="24"/>
          <w:szCs w:val="24"/>
        </w:rPr>
        <w:t>Красавица Осень», «День Победы»</w:t>
      </w:r>
    </w:p>
    <w:p w:rsidR="00EC1480" w:rsidRDefault="00EC1480" w:rsidP="00BC33C8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детско-взрослых работ «</w:t>
      </w:r>
      <w:r>
        <w:rPr>
          <w:rFonts w:ascii="Times New Roman" w:hAnsi="Times New Roman"/>
          <w:sz w:val="24"/>
          <w:szCs w:val="24"/>
        </w:rPr>
        <w:t>Дом Деда Мороза», «Космос»</w:t>
      </w:r>
    </w:p>
    <w:p w:rsidR="00EC1480" w:rsidRPr="0040335E" w:rsidRDefault="00EC1480" w:rsidP="00BC33C8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фотовыставка «Мой район», «Наш любимый детский сад»</w:t>
      </w:r>
    </w:p>
    <w:p w:rsidR="00EC1480" w:rsidRPr="0040335E" w:rsidRDefault="00EC1480" w:rsidP="00BC33C8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 xml:space="preserve">тематическое оформление коридоров ДОУ, согласно комплексно-тематическому планированию. </w:t>
      </w:r>
    </w:p>
    <w:p w:rsidR="00EC1480" w:rsidRPr="0040335E" w:rsidRDefault="00EC1480" w:rsidP="00BC33C8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EC1480" w:rsidRDefault="00EC1480" w:rsidP="00BC33C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C1480" w:rsidRPr="0040335E" w:rsidRDefault="00EC1480" w:rsidP="00BC33C8">
      <w:pPr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335E">
        <w:rPr>
          <w:rFonts w:ascii="Times New Roman" w:hAnsi="Times New Roman"/>
          <w:b/>
          <w:bCs/>
          <w:sz w:val="24"/>
          <w:szCs w:val="24"/>
          <w:lang w:eastAsia="ru-RU"/>
        </w:rPr>
        <w:t>3.4. Методическое обеспечение образовательной деятельности (список литературы, ЭОР, др.)</w:t>
      </w:r>
    </w:p>
    <w:p w:rsidR="00EC1480" w:rsidRPr="0040335E" w:rsidRDefault="00EC1480" w:rsidP="00BC33C8">
      <w:pPr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6"/>
        <w:gridCol w:w="6353"/>
      </w:tblGrid>
      <w:tr w:rsidR="00EC1480" w:rsidTr="003C44D8">
        <w:trPr>
          <w:trHeight w:val="611"/>
        </w:trPr>
        <w:tc>
          <w:tcPr>
            <w:tcW w:w="2826" w:type="dxa"/>
          </w:tcPr>
          <w:p w:rsidR="00EC1480" w:rsidRPr="005752AF" w:rsidRDefault="00EC1480" w:rsidP="005752AF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область, направление образовательной</w:t>
            </w:r>
          </w:p>
          <w:p w:rsidR="00EC1480" w:rsidRPr="005752AF" w:rsidRDefault="00EC1480" w:rsidP="005752AF">
            <w:pPr>
              <w:spacing w:after="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353" w:type="dxa"/>
          </w:tcPr>
          <w:p w:rsidR="00EC1480" w:rsidRPr="005752AF" w:rsidRDefault="00EC1480" w:rsidP="005752AF">
            <w:pPr>
              <w:spacing w:after="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Список литературы (учебно-методические пособия, методические разработки, др.)</w:t>
            </w:r>
          </w:p>
        </w:tc>
      </w:tr>
      <w:tr w:rsidR="00EC1480" w:rsidTr="003C44D8">
        <w:trPr>
          <w:trHeight w:val="645"/>
        </w:trPr>
        <w:tc>
          <w:tcPr>
            <w:tcW w:w="2826" w:type="dxa"/>
          </w:tcPr>
          <w:p w:rsidR="00EC1480" w:rsidRPr="005752AF" w:rsidRDefault="00EC1480" w:rsidP="005752AF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  <w:p w:rsidR="00EC1480" w:rsidRPr="005752AF" w:rsidRDefault="00EC1480" w:rsidP="005752AF">
            <w:pPr>
              <w:spacing w:after="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Алешина Н.В. Ознакомление дошкольников с окружающим и социальной действительностью. Старшая группа. – М: ЦГЛ, 2003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Дыбина О.В. Занятия по ознакомлению с окружающим миром в старшей группе детского сада. Конспекты занятий – 2 –е изд, исправленное – М: МОЗАЙКА – СИНТЕЗ, 2008</w:t>
            </w:r>
          </w:p>
          <w:p w:rsidR="00EC1480" w:rsidRPr="005752AF" w:rsidRDefault="00EC1480" w:rsidP="005752AF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Защита прав и достоинств маленького ребёнка («Просвещение» Москва 2003)</w:t>
            </w:r>
          </w:p>
          <w:p w:rsidR="00EC1480" w:rsidRPr="005752AF" w:rsidRDefault="00EC1480" w:rsidP="005752AF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 развитие детей в ДОУ (Н.В.Иванова, А.М.Калинина Москва 2008)</w:t>
            </w:r>
          </w:p>
          <w:p w:rsidR="00EC1480" w:rsidRPr="005752AF" w:rsidRDefault="00EC1480" w:rsidP="005752AF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 – человек (С.А.Козлова «Школьная пресса» Москва 2003)</w:t>
            </w:r>
          </w:p>
          <w:p w:rsidR="00EC1480" w:rsidRPr="005752AF" w:rsidRDefault="00EC1480" w:rsidP="005752AF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Социальное развитие дошкольника (С.А.Козлова «Школьная пресса» Москва 2003)</w:t>
            </w:r>
          </w:p>
          <w:p w:rsidR="00EC1480" w:rsidRPr="005752AF" w:rsidRDefault="00EC1480" w:rsidP="005752AF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дорожного движения для детей в дошкольном возрасте  ( Е.А.Романова, А.Б.Малюшкина Москва 2006)</w:t>
            </w:r>
          </w:p>
          <w:p w:rsidR="00EC1480" w:rsidRPr="005752AF" w:rsidRDefault="00EC1480" w:rsidP="005752AF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Ознакомление дошкольников с пожарной безопасности (Н.А.Аралина Москва 2007)</w:t>
            </w:r>
          </w:p>
          <w:p w:rsidR="00EC1480" w:rsidRPr="005752AF" w:rsidRDefault="00EC1480" w:rsidP="005752AF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безопасности (Т.А.Шорыгина Москва 2007)</w:t>
            </w:r>
          </w:p>
          <w:p w:rsidR="00EC1480" w:rsidRPr="005752AF" w:rsidRDefault="00EC1480" w:rsidP="005752AF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пожарной безопасности (Т.А.Шорыгина Москва 2007)</w:t>
            </w:r>
          </w:p>
          <w:p w:rsidR="00EC1480" w:rsidRPr="005752AF" w:rsidRDefault="00EC1480" w:rsidP="005752AF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Петербурговедение для малышей от 3 до 7 лет (Г.Т.Алифанова 2005)</w:t>
            </w:r>
          </w:p>
          <w:p w:rsidR="00EC1480" w:rsidRPr="005752AF" w:rsidRDefault="00EC1480" w:rsidP="005752AF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ребёнка в дошкольном возрасте (Мозайка-Синтез Москва 2006)</w:t>
            </w:r>
          </w:p>
        </w:tc>
      </w:tr>
      <w:tr w:rsidR="00EC1480" w:rsidTr="003C44D8">
        <w:trPr>
          <w:trHeight w:val="611"/>
        </w:trPr>
        <w:tc>
          <w:tcPr>
            <w:tcW w:w="2826" w:type="dxa"/>
          </w:tcPr>
          <w:p w:rsidR="00EC1480" w:rsidRPr="005752AF" w:rsidRDefault="00EC1480" w:rsidP="005752AF">
            <w:pPr>
              <w:spacing w:after="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353" w:type="dxa"/>
          </w:tcPr>
          <w:p w:rsidR="00EC1480" w:rsidRPr="005752AF" w:rsidRDefault="00EC1480" w:rsidP="005752AF">
            <w:pPr>
              <w:spacing w:after="0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 в детском саду для занятий с детьми с 2-7 лет  (Н.А Аранова –Пискарёва издательство Мозайка – Синтез 2006)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Помораева И.А. Формирование элементарных математических представлений старшая группа .- М.: МОЗАИКА-СИНТЕЗ,2015 г.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Соломенникова О.А. Ознакомление с природой в детском саду старшая группа.- М.: МОЗАИКА-СИНТЕЗ,2015 г.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Дыбина О.В. Ознакомление с предметным и социальным окружением старшая группа.- М.: МОЗАИКА-СИНТЕЗ,2015 г.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Помораева И.А., Позина В.А. Занятия по формированию элементарных математических представлений в старшей группе детского сада. Конспекты занятий – М: МОЗАЙКА – СИНТЕЗ, 2006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Соломенникова О.А. Занятия по формированию элементарных экологических представлений в старшей группе детского сада. Конспекты занятий – М: МОЗАЙКА – СИНТЕЗ,2007</w:t>
            </w:r>
          </w:p>
        </w:tc>
      </w:tr>
      <w:tr w:rsidR="00EC1480" w:rsidTr="003C44D8">
        <w:trPr>
          <w:trHeight w:val="645"/>
        </w:trPr>
        <w:tc>
          <w:tcPr>
            <w:tcW w:w="2826" w:type="dxa"/>
          </w:tcPr>
          <w:p w:rsidR="00EC1480" w:rsidRPr="005752AF" w:rsidRDefault="00EC1480" w:rsidP="005752AF">
            <w:pPr>
              <w:spacing w:after="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353" w:type="dxa"/>
          </w:tcPr>
          <w:p w:rsidR="00EC1480" w:rsidRPr="005752AF" w:rsidRDefault="00EC1480" w:rsidP="005752AF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 загадок про слова для детей  (Москва 2010)</w:t>
            </w:r>
          </w:p>
          <w:p w:rsidR="00EC1480" w:rsidRPr="005752AF" w:rsidRDefault="00EC1480" w:rsidP="005752AF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Занятия по развитию речи для детей 5-7 лет (О.С.Ушакова, Н.В.Гавриш Москва 2010)</w:t>
            </w:r>
          </w:p>
          <w:p w:rsidR="00EC1480" w:rsidRPr="005752AF" w:rsidRDefault="00EC1480" w:rsidP="005752AF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Занятия по развитию речи (В.В.Гербова Москва 2010)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Гербова В.В. Развитие речи в детском саду М.: МОЗАИКА-СИНТЕЗ,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752A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2015 г</w:t>
              </w:r>
            </w:smartTag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Затулина Г.Я. Конспекты комплексных занятий по развитию речи. Учебное пособие – М., Центр педагогического образования, 2007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Гербова В.В. Занятия по развитию речи в старшей группе детского сада.– 2-е изд, ипр. и доп. – М: МОЗАЙКА – СИНТЕЗ, 2008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Конспекты комплексных занятий по развитию речи в старшей группе (Г.Я.Затулина Москва 2007)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Ушакова О.С. Знакомим дошкольников 5-7 лет с литературой. – М., 2010.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Сидорчук Т.А., Лелюх С.В «Составление детьми творческих рассказов по сюжетной картине (Технология ТРИЗ)», М.: АРКТИ, 2010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 Б. Фесюкова «Воспитание сказкой», Ярославль, ГЦРО, 2011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 в детском саду. Г.М.Первова ТОИПКРО, 2007</w:t>
            </w:r>
          </w:p>
        </w:tc>
      </w:tr>
      <w:tr w:rsidR="00EC1480" w:rsidTr="003C44D8">
        <w:trPr>
          <w:trHeight w:val="645"/>
        </w:trPr>
        <w:tc>
          <w:tcPr>
            <w:tcW w:w="2826" w:type="dxa"/>
          </w:tcPr>
          <w:p w:rsidR="00EC1480" w:rsidRPr="005752AF" w:rsidRDefault="00EC1480" w:rsidP="005752AF">
            <w:pPr>
              <w:spacing w:after="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353" w:type="dxa"/>
          </w:tcPr>
          <w:p w:rsidR="00EC1480" w:rsidRPr="005752AF" w:rsidRDefault="00EC1480" w:rsidP="005752AF">
            <w:pPr>
              <w:spacing w:after="0"/>
              <w:ind w:left="4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Приобщение детей к художественной литературе (В.В. Гербова Москва 2006)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«Цветные ладошки» И.А. Лыковой - ООО «Карапуз - дидактика», 2007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Программы «Гармония» для старшего дошкольного возраста (К. Л. Тарасовой, Т.В. Нестеренко, Т. Г. Рубан, под общей редакцией К.Л. Тарасовой,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752A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2006 г</w:t>
              </w:r>
            </w:smartTag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Авторской программы О.П. Радыновой для дошкольников и младших школьников «Музыкальные шедевры» (М.: Издательство «Гном и Д»,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5752A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2000 г</w:t>
              </w:r>
            </w:smartTag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музыкально-эстетического воспитания"Ладушки" / И.Каплунова, И.Новоскольцева </w:t>
            </w:r>
            <w:r w:rsidRPr="005752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Издательство: </w:t>
            </w:r>
            <w:hyperlink r:id="rId9" w:history="1">
              <w:r w:rsidRPr="005752AF">
                <w:rPr>
                  <w:rFonts w:ascii="Times New Roman" w:hAnsi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Невская нота</w:t>
              </w:r>
            </w:hyperlink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2010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Лыкова И.А.  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дет. сада.- М.: Просвещение, 1985.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Т.С. Занятие по изобразительной деятельности в детском саду: Кн. для воспитателя дет.сада.- 3-е изд., перераб. и доп. – М.: Просвещение, 1991.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Комарова Т.С., Размыслова А.В. Цвет в детском изобразительном творчестве. – М.: Пед. общество России, 2002.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Лыкова И.А.Художественный труд в детском саду: 4-7 лет. – М.: Карапуз-Дидактика, 2006.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И.В.Новикова. Квиллинг бумажные поделки в детском саду., А.В.Антонова, М.Б.Зацепина. Программа эстетического воспитания дошкольников. Педагогическое общество России.- Москва 2005</w:t>
            </w:r>
          </w:p>
        </w:tc>
      </w:tr>
      <w:tr w:rsidR="00EC1480" w:rsidTr="003C44D8">
        <w:trPr>
          <w:trHeight w:val="611"/>
        </w:trPr>
        <w:tc>
          <w:tcPr>
            <w:tcW w:w="2826" w:type="dxa"/>
          </w:tcPr>
          <w:p w:rsidR="00EC1480" w:rsidRPr="005752AF" w:rsidRDefault="00EC1480" w:rsidP="005752AF">
            <w:pPr>
              <w:spacing w:after="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353" w:type="dxa"/>
          </w:tcPr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Примерная общеобразовательная программа дошкольного образования</w:t>
            </w:r>
            <w:r w:rsidRPr="005752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 Под ред. Н. Е. Вераксы, Т. С. Комаровой, М. А. Васильевой. — М.: МОЗАИКА-СИНТЕЗ, 2014г.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М.М. Борисова «Малоподвижные и игровые упражнения. Для занятий с детьми 3-7 лет». - М. «Мозаика-Синтез», 2014г.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Т.А. Шорыгина «Спортивные сказки. Беседы с детьми о спорте и здоровье». - М. «Творческий центр Сфера», 2014г.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Н.Л. Шестернина «Гигиена и здоровье. Тематический словарь в картинках». – М. «Школьная Пресса», 2010г.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Т.Ю. Амосова «Дыхательная гимнастика по Стрельниковой» РИПОЛ классик, Москва, 2009г.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«Нравственно – этические беседы и игры с дошкольниками» Е.А. Алябьева .</w:t>
            </w:r>
            <w:r w:rsidRPr="005752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Издательство: Сфера ISBN: 5-89144-387-2: 2003г.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Пензулаева  Л.И «Физическая культура  в детском саду»  для занятий с детьми  5-6 лет . Старшая  группа.  Соответствует ФГОС. Издательство МОЗАИКА-СИНТЕЗ, Москва,2014г.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Физическое воспитание в детском саду /  Э.Я. Степаненкова. – М.: Мозаика-синтез, 2006.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Современные методики оздоровления детей дошкольного возраста в условиях детского сада /  Л.В. Кочеткова. – М.: МДО, 1999 Здоровьесберегающие технологии воспитания в детском саду / Под ред. </w:t>
            </w:r>
          </w:p>
          <w:p w:rsidR="00EC1480" w:rsidRPr="005752AF" w:rsidRDefault="00EC1480" w:rsidP="005752AF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Т.С. Яковлевой. – М.: Школьная пресса,  2006.</w:t>
            </w:r>
          </w:p>
        </w:tc>
      </w:tr>
    </w:tbl>
    <w:p w:rsidR="00EC1480" w:rsidRPr="0040335E" w:rsidRDefault="00EC1480" w:rsidP="00451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1480" w:rsidRPr="0040335E" w:rsidRDefault="00EC1480" w:rsidP="00451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1480" w:rsidRPr="0040335E" w:rsidRDefault="00EC1480">
      <w:pPr>
        <w:rPr>
          <w:rFonts w:ascii="Times New Roman" w:hAnsi="Times New Roman"/>
          <w:b/>
          <w:sz w:val="24"/>
          <w:szCs w:val="24"/>
          <w:u w:val="single"/>
        </w:rPr>
      </w:pPr>
      <w:r w:rsidRPr="0040335E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EC1480" w:rsidRPr="0040335E" w:rsidRDefault="00EC1480" w:rsidP="009117DE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0335E">
        <w:rPr>
          <w:rFonts w:ascii="Times New Roman" w:hAnsi="Times New Roman"/>
          <w:b/>
          <w:sz w:val="24"/>
          <w:szCs w:val="24"/>
          <w:u w:val="single"/>
        </w:rPr>
        <w:t>ПРИЛОЖЕНИЕ № 1</w:t>
      </w:r>
    </w:p>
    <w:p w:rsidR="00EC1480" w:rsidRPr="0040335E" w:rsidRDefault="00EC1480" w:rsidP="009117D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C1480" w:rsidRPr="0040335E" w:rsidRDefault="00EC1480" w:rsidP="009117D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0335E">
        <w:rPr>
          <w:rFonts w:ascii="Times New Roman" w:hAnsi="Times New Roman"/>
          <w:b/>
          <w:sz w:val="24"/>
          <w:szCs w:val="24"/>
          <w:u w:val="single"/>
        </w:rPr>
        <w:t>Учебный план</w:t>
      </w:r>
    </w:p>
    <w:p w:rsidR="00EC1480" w:rsidRPr="0040335E" w:rsidRDefault="00EC1480" w:rsidP="009117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335E">
        <w:rPr>
          <w:rFonts w:ascii="Times New Roman" w:hAnsi="Times New Roman"/>
          <w:b/>
          <w:sz w:val="24"/>
          <w:szCs w:val="24"/>
        </w:rPr>
        <w:t xml:space="preserve"> непрерывной образовательной деятельности</w:t>
      </w:r>
    </w:p>
    <w:p w:rsidR="00EC1480" w:rsidRPr="0040335E" w:rsidRDefault="00EC1480" w:rsidP="009117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335E">
        <w:rPr>
          <w:rFonts w:ascii="Times New Roman" w:hAnsi="Times New Roman"/>
          <w:b/>
          <w:sz w:val="24"/>
          <w:szCs w:val="24"/>
        </w:rPr>
        <w:t>на 2016-2017 учебный год</w:t>
      </w:r>
    </w:p>
    <w:p w:rsidR="00EC1480" w:rsidRPr="0040335E" w:rsidRDefault="00EC1480" w:rsidP="009117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1480" w:rsidRPr="0040335E" w:rsidRDefault="00EC1480" w:rsidP="00221A2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b/>
          <w:sz w:val="24"/>
          <w:szCs w:val="24"/>
          <w:u w:val="single"/>
        </w:rPr>
        <w:t xml:space="preserve">Максимально допустимый объем образовательной нагрузки обучающихся  в ДОУ                                                                    </w:t>
      </w:r>
    </w:p>
    <w:p w:rsidR="00EC1480" w:rsidRPr="0040335E" w:rsidRDefault="00EC1480" w:rsidP="00221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 xml:space="preserve"> (непрерывная  образовательная деятельность, занятия)</w:t>
      </w:r>
    </w:p>
    <w:p w:rsidR="00EC1480" w:rsidRPr="0040335E" w:rsidRDefault="00EC1480" w:rsidP="00221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(Постановление Главного государственного санитарного врача РФ от 15.05.2013 N 26</w:t>
      </w:r>
      <w:r w:rsidRPr="0040335E">
        <w:rPr>
          <w:rFonts w:ascii="Times New Roman" w:hAnsi="Times New Roman"/>
          <w:sz w:val="24"/>
          <w:szCs w:val="24"/>
        </w:rPr>
        <w:br/>
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</w:t>
      </w:r>
    </w:p>
    <w:p w:rsidR="00EC1480" w:rsidRPr="0040335E" w:rsidRDefault="00EC1480" w:rsidP="00221A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2"/>
        <w:gridCol w:w="2296"/>
        <w:gridCol w:w="1937"/>
        <w:gridCol w:w="1937"/>
        <w:gridCol w:w="1856"/>
      </w:tblGrid>
      <w:tr w:rsidR="00EC1480" w:rsidRPr="0040335E" w:rsidTr="00AF70B3">
        <w:tc>
          <w:tcPr>
            <w:tcW w:w="1882" w:type="dxa"/>
          </w:tcPr>
          <w:p w:rsidR="00EC1480" w:rsidRPr="0040335E" w:rsidRDefault="00EC1480" w:rsidP="00AF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Возраст детей, группа</w:t>
            </w:r>
          </w:p>
        </w:tc>
        <w:tc>
          <w:tcPr>
            <w:tcW w:w="2123" w:type="dxa"/>
          </w:tcPr>
          <w:p w:rsidR="00EC1480" w:rsidRPr="0040335E" w:rsidRDefault="00EC1480" w:rsidP="00AF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Продолжительность одной формы НОД</w:t>
            </w:r>
          </w:p>
        </w:tc>
        <w:tc>
          <w:tcPr>
            <w:tcW w:w="1855" w:type="dxa"/>
          </w:tcPr>
          <w:p w:rsidR="00EC1480" w:rsidRPr="0040335E" w:rsidRDefault="00EC1480" w:rsidP="00AF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Максимально допустимый объем образовательной нагрузки (в день) </w:t>
            </w:r>
            <w:r w:rsidRPr="0040335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первую 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половину дня</w:t>
            </w:r>
          </w:p>
        </w:tc>
        <w:tc>
          <w:tcPr>
            <w:tcW w:w="1855" w:type="dxa"/>
          </w:tcPr>
          <w:p w:rsidR="00EC1480" w:rsidRPr="0040335E" w:rsidRDefault="00EC1480" w:rsidP="00AF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Максимально допустимый объем образовательной нагрузки (в день) </w:t>
            </w:r>
            <w:r w:rsidRPr="0040335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 вторую 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половину дня</w:t>
            </w:r>
          </w:p>
        </w:tc>
        <w:tc>
          <w:tcPr>
            <w:tcW w:w="1856" w:type="dxa"/>
          </w:tcPr>
          <w:p w:rsidR="00EC1480" w:rsidRPr="0040335E" w:rsidRDefault="00EC1480" w:rsidP="00AF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Перерывы между формами НОД, занятиями</w:t>
            </w:r>
          </w:p>
        </w:tc>
      </w:tr>
      <w:tr w:rsidR="00EC1480" w:rsidRPr="0040335E" w:rsidTr="00AF70B3">
        <w:tc>
          <w:tcPr>
            <w:tcW w:w="1882" w:type="dxa"/>
          </w:tcPr>
          <w:p w:rsidR="00EC1480" w:rsidRPr="0040335E" w:rsidRDefault="00EC1480" w:rsidP="00AF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 5 до 6 лет</w:t>
            </w:r>
          </w:p>
        </w:tc>
        <w:tc>
          <w:tcPr>
            <w:tcW w:w="2123" w:type="dxa"/>
          </w:tcPr>
          <w:p w:rsidR="00EC1480" w:rsidRPr="0040335E" w:rsidRDefault="00EC1480" w:rsidP="00AF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855" w:type="dxa"/>
          </w:tcPr>
          <w:p w:rsidR="00EC1480" w:rsidRPr="0040335E" w:rsidRDefault="00EC1480" w:rsidP="00AF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Не более 45 мин</w:t>
            </w:r>
          </w:p>
        </w:tc>
        <w:tc>
          <w:tcPr>
            <w:tcW w:w="1855" w:type="dxa"/>
          </w:tcPr>
          <w:p w:rsidR="00EC1480" w:rsidRPr="0040335E" w:rsidRDefault="00EC1480" w:rsidP="00AF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Не более 25 мин</w:t>
            </w:r>
          </w:p>
        </w:tc>
        <w:tc>
          <w:tcPr>
            <w:tcW w:w="1856" w:type="dxa"/>
          </w:tcPr>
          <w:p w:rsidR="00EC1480" w:rsidRPr="0040335E" w:rsidRDefault="00EC1480" w:rsidP="00AF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Не менее 10 мин.</w:t>
            </w:r>
          </w:p>
        </w:tc>
      </w:tr>
    </w:tbl>
    <w:p w:rsidR="00EC1480" w:rsidRDefault="00EC1480" w:rsidP="00FF5353">
      <w:pPr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br/>
      </w:r>
      <w:r w:rsidRPr="0040335E">
        <w:rPr>
          <w:rFonts w:ascii="Times New Roman" w:hAnsi="Times New Roman"/>
          <w:b/>
          <w:sz w:val="24"/>
          <w:szCs w:val="24"/>
        </w:rPr>
        <w:t xml:space="preserve">Примечание: </w:t>
      </w:r>
      <w:r w:rsidRPr="0040335E">
        <w:rPr>
          <w:rFonts w:ascii="Times New Roman" w:hAnsi="Times New Roman"/>
          <w:sz w:val="24"/>
          <w:szCs w:val="24"/>
        </w:rPr>
        <w:t xml:space="preserve"> В середине непрерывной образовательной деятельности статического характера проводятся физкультурные минутки. Образовательную деятельность, требующую повышенной познавательной активности и умственного напряжения детей,  организуется  в первую половину дня. </w:t>
      </w:r>
    </w:p>
    <w:p w:rsidR="00EC1480" w:rsidRPr="0040335E" w:rsidRDefault="00EC1480" w:rsidP="00DF4C84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C1480" w:rsidRPr="0040335E" w:rsidRDefault="00EC1480" w:rsidP="00A14F09">
      <w:pPr>
        <w:pStyle w:val="ListParagraph"/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0335E">
        <w:rPr>
          <w:rFonts w:ascii="Times New Roman" w:hAnsi="Times New Roman"/>
          <w:b/>
          <w:bCs/>
          <w:sz w:val="24"/>
          <w:szCs w:val="24"/>
        </w:rPr>
        <w:t>Учебный план непрерывной образовательной деятельности</w:t>
      </w:r>
    </w:p>
    <w:p w:rsidR="00EC1480" w:rsidRPr="0040335E" w:rsidRDefault="00EC1480" w:rsidP="00A14F09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40335E">
        <w:rPr>
          <w:rFonts w:ascii="Times New Roman" w:hAnsi="Times New Roman"/>
          <w:b/>
          <w:bCs/>
          <w:sz w:val="24"/>
          <w:szCs w:val="24"/>
        </w:rPr>
        <w:t>в старшей группе (5-6 лет).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9"/>
        <w:gridCol w:w="3260"/>
        <w:gridCol w:w="3029"/>
      </w:tblGrid>
      <w:tr w:rsidR="00EC1480" w:rsidRPr="0040335E" w:rsidTr="00A14F09">
        <w:trPr>
          <w:trHeight w:val="469"/>
          <w:jc w:val="center"/>
        </w:trPr>
        <w:tc>
          <w:tcPr>
            <w:tcW w:w="288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3260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Количество и продолжительность НОД в неделю</w:t>
            </w:r>
          </w:p>
        </w:tc>
        <w:tc>
          <w:tcPr>
            <w:tcW w:w="302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Количество НОД в год</w:t>
            </w:r>
          </w:p>
        </w:tc>
      </w:tr>
      <w:tr w:rsidR="00EC1480" w:rsidRPr="0040335E" w:rsidTr="00A14F09">
        <w:trPr>
          <w:trHeight w:val="299"/>
          <w:jc w:val="center"/>
        </w:trPr>
        <w:tc>
          <w:tcPr>
            <w:tcW w:w="9178" w:type="dxa"/>
            <w:gridSpan w:val="3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EC1480" w:rsidRPr="0040335E" w:rsidTr="00A14F09">
        <w:trPr>
          <w:trHeight w:val="378"/>
          <w:jc w:val="center"/>
        </w:trPr>
        <w:tc>
          <w:tcPr>
            <w:tcW w:w="288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3260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1/20 мин</w:t>
            </w:r>
          </w:p>
        </w:tc>
        <w:tc>
          <w:tcPr>
            <w:tcW w:w="302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sz w:val="24"/>
                <w:szCs w:val="24"/>
              </w:rPr>
              <w:t>38/12ч. 40 мин./760 мин.</w:t>
            </w:r>
          </w:p>
        </w:tc>
      </w:tr>
      <w:tr w:rsidR="00EC1480" w:rsidRPr="0040335E" w:rsidTr="00A14F09">
        <w:trPr>
          <w:trHeight w:val="257"/>
          <w:jc w:val="center"/>
        </w:trPr>
        <w:tc>
          <w:tcPr>
            <w:tcW w:w="288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3260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1/20 мин</w:t>
            </w:r>
          </w:p>
        </w:tc>
        <w:tc>
          <w:tcPr>
            <w:tcW w:w="302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sz w:val="24"/>
                <w:szCs w:val="24"/>
              </w:rPr>
              <w:t>38/12ч. 40 мин./760 мин.</w:t>
            </w:r>
          </w:p>
        </w:tc>
      </w:tr>
      <w:tr w:rsidR="00EC1480" w:rsidRPr="0040335E" w:rsidTr="00A14F09">
        <w:trPr>
          <w:trHeight w:val="299"/>
          <w:jc w:val="center"/>
        </w:trPr>
        <w:tc>
          <w:tcPr>
            <w:tcW w:w="9178" w:type="dxa"/>
            <w:gridSpan w:val="3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EC1480" w:rsidRPr="0040335E" w:rsidTr="00A14F09">
        <w:trPr>
          <w:trHeight w:val="365"/>
          <w:jc w:val="center"/>
        </w:trPr>
        <w:tc>
          <w:tcPr>
            <w:tcW w:w="288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260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2/40 мин</w:t>
            </w:r>
          </w:p>
        </w:tc>
        <w:tc>
          <w:tcPr>
            <w:tcW w:w="302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sz w:val="24"/>
                <w:szCs w:val="24"/>
              </w:rPr>
              <w:t>76/ 25ч. 20 мин./1520мин.</w:t>
            </w:r>
          </w:p>
        </w:tc>
      </w:tr>
      <w:tr w:rsidR="00EC1480" w:rsidRPr="0040335E" w:rsidTr="00A14F09">
        <w:trPr>
          <w:trHeight w:val="339"/>
          <w:jc w:val="center"/>
        </w:trPr>
        <w:tc>
          <w:tcPr>
            <w:tcW w:w="9178" w:type="dxa"/>
            <w:gridSpan w:val="3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EC1480" w:rsidRPr="0040335E" w:rsidTr="00A14F09">
        <w:trPr>
          <w:trHeight w:val="365"/>
          <w:jc w:val="center"/>
        </w:trPr>
        <w:tc>
          <w:tcPr>
            <w:tcW w:w="288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3260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2/45 мин</w:t>
            </w:r>
          </w:p>
        </w:tc>
        <w:tc>
          <w:tcPr>
            <w:tcW w:w="302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sz w:val="24"/>
                <w:szCs w:val="24"/>
              </w:rPr>
              <w:t>76/28ч. 30мин./1710мин</w:t>
            </w:r>
          </w:p>
        </w:tc>
      </w:tr>
      <w:tr w:rsidR="00EC1480" w:rsidRPr="0040335E" w:rsidTr="00A14F09">
        <w:trPr>
          <w:trHeight w:val="365"/>
          <w:jc w:val="center"/>
        </w:trPr>
        <w:tc>
          <w:tcPr>
            <w:tcW w:w="288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3260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0,5/25 мин</w:t>
            </w:r>
          </w:p>
        </w:tc>
        <w:tc>
          <w:tcPr>
            <w:tcW w:w="302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sz w:val="24"/>
                <w:szCs w:val="24"/>
              </w:rPr>
              <w:t>19/7ч. 55мин./475мин.</w:t>
            </w:r>
          </w:p>
        </w:tc>
      </w:tr>
      <w:tr w:rsidR="00EC1480" w:rsidRPr="0040335E" w:rsidTr="00A14F09">
        <w:trPr>
          <w:trHeight w:val="365"/>
          <w:jc w:val="center"/>
        </w:trPr>
        <w:tc>
          <w:tcPr>
            <w:tcW w:w="288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3260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0,5/25 мин</w:t>
            </w:r>
          </w:p>
        </w:tc>
        <w:tc>
          <w:tcPr>
            <w:tcW w:w="302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sz w:val="24"/>
                <w:szCs w:val="24"/>
              </w:rPr>
              <w:t>19/7ч. 55мин./475мин.</w:t>
            </w:r>
          </w:p>
        </w:tc>
      </w:tr>
      <w:tr w:rsidR="00EC1480" w:rsidRPr="0040335E" w:rsidTr="00A14F09">
        <w:trPr>
          <w:trHeight w:val="378"/>
          <w:jc w:val="center"/>
        </w:trPr>
        <w:tc>
          <w:tcPr>
            <w:tcW w:w="288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260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1/25 мин</w:t>
            </w:r>
          </w:p>
        </w:tc>
        <w:tc>
          <w:tcPr>
            <w:tcW w:w="302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sz w:val="24"/>
                <w:szCs w:val="24"/>
              </w:rPr>
              <w:t>38/15ч.50 мин./950 мин.</w:t>
            </w:r>
          </w:p>
        </w:tc>
      </w:tr>
      <w:tr w:rsidR="00EC1480" w:rsidRPr="0040335E" w:rsidTr="00A14F09">
        <w:trPr>
          <w:trHeight w:val="365"/>
          <w:jc w:val="center"/>
        </w:trPr>
        <w:tc>
          <w:tcPr>
            <w:tcW w:w="288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2/50 мин</w:t>
            </w:r>
          </w:p>
        </w:tc>
        <w:tc>
          <w:tcPr>
            <w:tcW w:w="302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sz w:val="24"/>
                <w:szCs w:val="24"/>
              </w:rPr>
              <w:t>76/31ч. 40мин./1900мин</w:t>
            </w:r>
          </w:p>
        </w:tc>
      </w:tr>
      <w:tr w:rsidR="00EC1480" w:rsidRPr="0040335E" w:rsidTr="00A14F09">
        <w:trPr>
          <w:trHeight w:val="326"/>
          <w:jc w:val="center"/>
        </w:trPr>
        <w:tc>
          <w:tcPr>
            <w:tcW w:w="9178" w:type="dxa"/>
            <w:gridSpan w:val="3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EC1480" w:rsidRPr="0040335E" w:rsidTr="00A14F09">
        <w:trPr>
          <w:trHeight w:val="378"/>
          <w:jc w:val="center"/>
        </w:trPr>
        <w:tc>
          <w:tcPr>
            <w:tcW w:w="288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3/1ч. 15 мин</w:t>
            </w:r>
          </w:p>
        </w:tc>
        <w:tc>
          <w:tcPr>
            <w:tcW w:w="302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335E">
              <w:rPr>
                <w:rFonts w:ascii="Times New Roman" w:hAnsi="Times New Roman"/>
                <w:b/>
                <w:sz w:val="24"/>
                <w:szCs w:val="24"/>
              </w:rPr>
              <w:t>114/47ч.30мин./2850мин.</w:t>
            </w:r>
          </w:p>
        </w:tc>
      </w:tr>
      <w:tr w:rsidR="00EC1480" w:rsidRPr="0040335E" w:rsidTr="00A14F09">
        <w:trPr>
          <w:trHeight w:val="83"/>
          <w:jc w:val="center"/>
        </w:trPr>
        <w:tc>
          <w:tcPr>
            <w:tcW w:w="288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sz w:val="24"/>
                <w:szCs w:val="24"/>
              </w:rPr>
              <w:t>13/300 мин</w:t>
            </w:r>
          </w:p>
        </w:tc>
        <w:tc>
          <w:tcPr>
            <w:tcW w:w="3029" w:type="dxa"/>
          </w:tcPr>
          <w:p w:rsidR="00EC1480" w:rsidRPr="0040335E" w:rsidRDefault="00EC1480" w:rsidP="00A14F09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sz w:val="24"/>
                <w:szCs w:val="24"/>
              </w:rPr>
              <w:t>494/190ч./11400 мин.</w:t>
            </w:r>
          </w:p>
        </w:tc>
      </w:tr>
    </w:tbl>
    <w:p w:rsidR="00EC1480" w:rsidRPr="0040335E" w:rsidRDefault="00EC1480" w:rsidP="00A14F09">
      <w:pPr>
        <w:rPr>
          <w:rFonts w:ascii="Times New Roman" w:hAnsi="Times New Roman"/>
          <w:b/>
          <w:bCs/>
          <w:sz w:val="24"/>
          <w:szCs w:val="24"/>
        </w:rPr>
      </w:pPr>
    </w:p>
    <w:p w:rsidR="00EC1480" w:rsidRDefault="00EC1480" w:rsidP="00A14F09">
      <w:pPr>
        <w:rPr>
          <w:rFonts w:ascii="Times New Roman" w:hAnsi="Times New Roman"/>
          <w:b/>
          <w:bCs/>
          <w:sz w:val="24"/>
          <w:szCs w:val="24"/>
        </w:rPr>
      </w:pPr>
    </w:p>
    <w:p w:rsidR="00EC1480" w:rsidRPr="0040335E" w:rsidRDefault="00EC1480" w:rsidP="00A14F09">
      <w:pPr>
        <w:rPr>
          <w:rFonts w:ascii="Times New Roman" w:hAnsi="Times New Roman"/>
          <w:b/>
          <w:bCs/>
          <w:sz w:val="24"/>
          <w:szCs w:val="24"/>
        </w:rPr>
      </w:pPr>
      <w:r w:rsidRPr="0040335E">
        <w:rPr>
          <w:rFonts w:ascii="Times New Roman" w:hAnsi="Times New Roman"/>
          <w:b/>
          <w:bCs/>
          <w:sz w:val="24"/>
          <w:szCs w:val="24"/>
        </w:rPr>
        <w:t>Примечание:</w:t>
      </w:r>
    </w:p>
    <w:p w:rsidR="00EC1480" w:rsidRPr="0040335E" w:rsidRDefault="00EC1480" w:rsidP="003A4D0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Содержание образовательного процесса в старшей группе определяется образовательной программой дошкольного образования ГБДОУ д/с № 8.</w:t>
      </w:r>
    </w:p>
    <w:p w:rsidR="00EC1480" w:rsidRPr="0040335E" w:rsidRDefault="00EC1480" w:rsidP="003A4D0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Непрерывную образовательная деятельность с детьми осуществляется в первую и во вторую половину дня. Продолжительность НОД составляет не более 45 минут в первую половину дня и не более 25 минут во вторую половину дня.</w:t>
      </w:r>
    </w:p>
    <w:p w:rsidR="00EC1480" w:rsidRPr="0040335E" w:rsidRDefault="00EC1480" w:rsidP="003A4D0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>НОД по образовательной области «Художественно-эстетическое развитие» по видам «лепка» и «аппликация», проводятся в чередовании (1 раз в 2 недели).</w:t>
      </w:r>
    </w:p>
    <w:p w:rsidR="00EC1480" w:rsidRPr="0040335E" w:rsidRDefault="00EC1480" w:rsidP="003A4D0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sz w:val="24"/>
          <w:szCs w:val="24"/>
        </w:rPr>
        <w:t xml:space="preserve">Освоение образовательной области социально-коммуникативное развитие реализуется через четыре образовательные области (познавательное развитие, речевое развитие, художественно-эстетическое развитие, физическое развитие), в различных видах совместной и самостоятельной деятельности (игровая, исследовательская, изобразительная, предметная, наблюдение, коммуникативная, проектная и конструктивная) и в соответствии с формами и методами работы из образовательной программы дошкольного образования учреждения. </w:t>
      </w:r>
    </w:p>
    <w:p w:rsidR="00EC1480" w:rsidRPr="0040335E" w:rsidRDefault="00EC1480" w:rsidP="003A4D00">
      <w:pPr>
        <w:pStyle w:val="NoSpacing"/>
        <w:numPr>
          <w:ilvl w:val="0"/>
          <w:numId w:val="16"/>
        </w:num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0335E">
        <w:rPr>
          <w:rFonts w:ascii="Times New Roman" w:hAnsi="Times New Roman"/>
          <w:sz w:val="24"/>
          <w:szCs w:val="24"/>
          <w:lang w:val="ru-RU"/>
        </w:rPr>
        <w:t>Содержание работы подробно раскрывается в ежедневном планировании педагогов.</w:t>
      </w:r>
      <w:r w:rsidRPr="0040335E">
        <w:rPr>
          <w:rFonts w:ascii="Times New Roman" w:hAnsi="Times New Roman"/>
          <w:b/>
          <w:sz w:val="24"/>
          <w:szCs w:val="24"/>
          <w:u w:val="single"/>
          <w:lang w:val="ru-RU"/>
        </w:rPr>
        <w:br w:type="page"/>
      </w:r>
    </w:p>
    <w:p w:rsidR="00EC1480" w:rsidRPr="0040335E" w:rsidRDefault="00EC1480" w:rsidP="00AF4E92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0335E">
        <w:rPr>
          <w:rFonts w:ascii="Times New Roman" w:hAnsi="Times New Roman"/>
          <w:b/>
          <w:sz w:val="24"/>
          <w:szCs w:val="24"/>
          <w:u w:val="single"/>
        </w:rPr>
        <w:t>ПРИЛОЖЕНИЕ № 2</w:t>
      </w:r>
    </w:p>
    <w:p w:rsidR="00EC1480" w:rsidRPr="0040335E" w:rsidRDefault="00EC1480" w:rsidP="009117D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0335E">
        <w:rPr>
          <w:rFonts w:ascii="Times New Roman" w:hAnsi="Times New Roman"/>
          <w:b/>
          <w:sz w:val="24"/>
          <w:szCs w:val="24"/>
          <w:u w:val="single"/>
        </w:rPr>
        <w:t>Расписание непрерывной образовательной деятельности</w:t>
      </w:r>
    </w:p>
    <w:p w:rsidR="00EC1480" w:rsidRPr="0040335E" w:rsidRDefault="00EC1480" w:rsidP="009117D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0335E">
        <w:rPr>
          <w:rFonts w:ascii="Times New Roman" w:hAnsi="Times New Roman"/>
          <w:b/>
          <w:sz w:val="24"/>
          <w:szCs w:val="24"/>
          <w:u w:val="single"/>
        </w:rPr>
        <w:t>на 2016-2017 учебный год</w:t>
      </w:r>
    </w:p>
    <w:p w:rsidR="00EC1480" w:rsidRPr="0040335E" w:rsidRDefault="00EC1480" w:rsidP="009117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928"/>
        <w:gridCol w:w="2001"/>
        <w:gridCol w:w="3383"/>
        <w:gridCol w:w="2852"/>
      </w:tblGrid>
      <w:tr w:rsidR="00EC1480" w:rsidRPr="0040335E" w:rsidTr="00A14F09">
        <w:tc>
          <w:tcPr>
            <w:tcW w:w="987" w:type="dxa"/>
          </w:tcPr>
          <w:p w:rsidR="00EC1480" w:rsidRPr="0040335E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EC1480" w:rsidRPr="0040335E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(день недели)</w:t>
            </w:r>
          </w:p>
        </w:tc>
        <w:tc>
          <w:tcPr>
            <w:tcW w:w="934" w:type="dxa"/>
          </w:tcPr>
          <w:p w:rsidR="00EC1480" w:rsidRPr="0040335E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808" w:type="dxa"/>
          </w:tcPr>
          <w:p w:rsidR="00EC1480" w:rsidRPr="0040335E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Основные виды деятельности детей</w:t>
            </w:r>
          </w:p>
        </w:tc>
        <w:tc>
          <w:tcPr>
            <w:tcW w:w="3498" w:type="dxa"/>
          </w:tcPr>
          <w:p w:rsidR="00EC1480" w:rsidRPr="0040335E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945" w:type="dxa"/>
          </w:tcPr>
          <w:p w:rsidR="00EC1480" w:rsidRPr="0040335E" w:rsidRDefault="00EC1480" w:rsidP="00A14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Ответственные исполнители     (кто проводит- воспитатели, муз. руководитель,</w:t>
            </w:r>
          </w:p>
          <w:p w:rsidR="00EC1480" w:rsidRPr="0040335E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культуре)</w:t>
            </w:r>
          </w:p>
        </w:tc>
      </w:tr>
      <w:tr w:rsidR="00EC1480" w:rsidRPr="0040335E" w:rsidTr="00A14F09">
        <w:tc>
          <w:tcPr>
            <w:tcW w:w="987" w:type="dxa"/>
            <w:vMerge w:val="restart"/>
          </w:tcPr>
          <w:p w:rsidR="00EC1480" w:rsidRPr="0040335E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40335E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40335E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40335E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ПН</w:t>
            </w:r>
          </w:p>
        </w:tc>
        <w:tc>
          <w:tcPr>
            <w:tcW w:w="934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</w:tc>
        <w:tc>
          <w:tcPr>
            <w:tcW w:w="1808" w:type="dxa"/>
          </w:tcPr>
          <w:p w:rsidR="00EC1480" w:rsidRPr="0040335E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EC1480" w:rsidRPr="0040335E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окружающий мир</w:t>
            </w: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)</w:t>
            </w:r>
          </w:p>
        </w:tc>
        <w:tc>
          <w:tcPr>
            <w:tcW w:w="3498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Позна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вательное развитие</w:t>
            </w:r>
          </w:p>
        </w:tc>
        <w:tc>
          <w:tcPr>
            <w:tcW w:w="2945" w:type="dxa"/>
          </w:tcPr>
          <w:p w:rsidR="00EC1480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Михайлова Н.В.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Лопотко Е.Ю.</w:t>
            </w:r>
          </w:p>
        </w:tc>
      </w:tr>
      <w:tr w:rsidR="00EC1480" w:rsidRPr="0040335E" w:rsidTr="00A14F09">
        <w:trPr>
          <w:trHeight w:val="947"/>
        </w:trPr>
        <w:tc>
          <w:tcPr>
            <w:tcW w:w="987" w:type="dxa"/>
            <w:vMerge/>
            <w:tcBorders>
              <w:bottom w:val="single" w:sz="2" w:space="0" w:color="auto"/>
            </w:tcBorders>
            <w:vAlign w:val="center"/>
          </w:tcPr>
          <w:p w:rsidR="00EC1480" w:rsidRPr="0040335E" w:rsidRDefault="00EC1480" w:rsidP="00A14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10.00 – 10.25</w:t>
            </w:r>
          </w:p>
        </w:tc>
        <w:tc>
          <w:tcPr>
            <w:tcW w:w="1808" w:type="dxa"/>
          </w:tcPr>
          <w:p w:rsidR="00EC1480" w:rsidRPr="0040335E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3498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EC1480" w:rsidRPr="0040335E" w:rsidRDefault="00EC1480" w:rsidP="00A14F09">
            <w:pPr>
              <w:pStyle w:val="NoSpacing"/>
              <w:tabs>
                <w:tab w:val="left" w:pos="13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45" w:type="dxa"/>
          </w:tcPr>
          <w:p w:rsidR="00EC1480" w:rsidRPr="0040335E" w:rsidRDefault="00EC1480" w:rsidP="007C0C3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Акатьева Е. В.</w:t>
            </w:r>
          </w:p>
        </w:tc>
      </w:tr>
      <w:tr w:rsidR="00EC1480" w:rsidRPr="0040335E" w:rsidTr="00A14F09">
        <w:trPr>
          <w:trHeight w:val="947"/>
        </w:trPr>
        <w:tc>
          <w:tcPr>
            <w:tcW w:w="987" w:type="dxa"/>
            <w:vMerge w:val="restart"/>
            <w:vAlign w:val="center"/>
          </w:tcPr>
          <w:p w:rsidR="00EC1480" w:rsidRPr="0040335E" w:rsidRDefault="00EC1480" w:rsidP="00A1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ВТ</w:t>
            </w:r>
          </w:p>
          <w:p w:rsidR="00EC1480" w:rsidRPr="0040335E" w:rsidRDefault="00EC1480" w:rsidP="00A1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EC1480" w:rsidRPr="007C0C30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C30">
              <w:rPr>
                <w:rFonts w:ascii="Times New Roman" w:hAnsi="Times New Roman"/>
                <w:sz w:val="24"/>
                <w:szCs w:val="24"/>
                <w:lang w:val="ru-RU"/>
              </w:rPr>
              <w:t>9.00 – 9.20</w:t>
            </w:r>
          </w:p>
        </w:tc>
        <w:tc>
          <w:tcPr>
            <w:tcW w:w="1808" w:type="dxa"/>
          </w:tcPr>
          <w:p w:rsidR="00EC1480" w:rsidRPr="007C0C30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Речевая </w:t>
            </w:r>
          </w:p>
        </w:tc>
        <w:tc>
          <w:tcPr>
            <w:tcW w:w="3498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945" w:type="dxa"/>
          </w:tcPr>
          <w:p w:rsidR="00EC1480" w:rsidRDefault="00EC1480" w:rsidP="007C0C3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Михайлова Н.В.</w:t>
            </w:r>
          </w:p>
          <w:p w:rsidR="00EC1480" w:rsidRPr="0040335E" w:rsidRDefault="00EC1480" w:rsidP="007C0C3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Лопотко Е.Ю.</w:t>
            </w:r>
          </w:p>
        </w:tc>
      </w:tr>
      <w:tr w:rsidR="00EC1480" w:rsidRPr="0040335E" w:rsidTr="00A14F09">
        <w:trPr>
          <w:trHeight w:val="620"/>
        </w:trPr>
        <w:tc>
          <w:tcPr>
            <w:tcW w:w="987" w:type="dxa"/>
            <w:vMerge/>
            <w:vAlign w:val="center"/>
          </w:tcPr>
          <w:p w:rsidR="00EC1480" w:rsidRPr="0040335E" w:rsidRDefault="00EC1480" w:rsidP="00A1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EC1480" w:rsidRPr="007C0C30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C30">
              <w:rPr>
                <w:rFonts w:ascii="Times New Roman" w:hAnsi="Times New Roman"/>
                <w:sz w:val="24"/>
                <w:szCs w:val="24"/>
                <w:lang w:val="ru-RU"/>
              </w:rPr>
              <w:t>10.00 –</w:t>
            </w:r>
          </w:p>
          <w:p w:rsidR="00EC1480" w:rsidRPr="007C0C30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C30">
              <w:rPr>
                <w:rFonts w:ascii="Times New Roman" w:hAnsi="Times New Roman"/>
                <w:sz w:val="24"/>
                <w:szCs w:val="24"/>
                <w:lang w:val="ru-RU"/>
              </w:rPr>
              <w:t>10.25</w:t>
            </w:r>
          </w:p>
        </w:tc>
        <w:tc>
          <w:tcPr>
            <w:tcW w:w="1808" w:type="dxa"/>
          </w:tcPr>
          <w:p w:rsidR="00EC1480" w:rsidRPr="007C0C30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C30">
              <w:rPr>
                <w:rFonts w:ascii="Times New Roman" w:hAnsi="Times New Roman"/>
                <w:sz w:val="24"/>
                <w:szCs w:val="24"/>
                <w:lang w:val="ru-RU"/>
              </w:rPr>
              <w:t>Двигательная</w:t>
            </w:r>
          </w:p>
        </w:tc>
        <w:tc>
          <w:tcPr>
            <w:tcW w:w="3498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Социально-коммуникативное развитие </w:t>
            </w:r>
          </w:p>
        </w:tc>
        <w:tc>
          <w:tcPr>
            <w:tcW w:w="2945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Петрованова Т.Н.</w:t>
            </w:r>
          </w:p>
        </w:tc>
      </w:tr>
      <w:tr w:rsidR="00EC1480" w:rsidRPr="0040335E" w:rsidTr="00A14F09">
        <w:trPr>
          <w:trHeight w:val="602"/>
        </w:trPr>
        <w:tc>
          <w:tcPr>
            <w:tcW w:w="987" w:type="dxa"/>
            <w:vMerge/>
            <w:vAlign w:val="center"/>
          </w:tcPr>
          <w:p w:rsidR="00EC1480" w:rsidRPr="0040335E" w:rsidRDefault="00EC1480" w:rsidP="00A1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15.50 – 16.15</w:t>
            </w:r>
          </w:p>
        </w:tc>
        <w:tc>
          <w:tcPr>
            <w:tcW w:w="1808" w:type="dxa"/>
          </w:tcPr>
          <w:p w:rsidR="00EC1480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EC1480" w:rsidRPr="00124447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(рисование)</w:t>
            </w:r>
          </w:p>
        </w:tc>
        <w:tc>
          <w:tcPr>
            <w:tcW w:w="3498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945" w:type="dxa"/>
          </w:tcPr>
          <w:p w:rsidR="00EC1480" w:rsidRDefault="00EC1480" w:rsidP="007C0C3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Михайлова Н.В.</w:t>
            </w:r>
          </w:p>
          <w:p w:rsidR="00EC1480" w:rsidRPr="0040335E" w:rsidRDefault="00EC1480" w:rsidP="007C0C3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Лопотко Е.Ю.</w:t>
            </w:r>
          </w:p>
        </w:tc>
      </w:tr>
      <w:tr w:rsidR="00EC1480" w:rsidRPr="0040335E" w:rsidTr="00A14F09">
        <w:trPr>
          <w:trHeight w:val="947"/>
        </w:trPr>
        <w:tc>
          <w:tcPr>
            <w:tcW w:w="987" w:type="dxa"/>
            <w:vMerge w:val="restart"/>
            <w:vAlign w:val="center"/>
          </w:tcPr>
          <w:p w:rsidR="00EC1480" w:rsidRPr="0040335E" w:rsidRDefault="00EC1480" w:rsidP="00A1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EC1480" w:rsidRPr="0040335E" w:rsidRDefault="00EC1480" w:rsidP="00A1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</w:tc>
        <w:tc>
          <w:tcPr>
            <w:tcW w:w="1808" w:type="dxa"/>
          </w:tcPr>
          <w:p w:rsidR="00EC1480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EC1480" w:rsidRPr="00124447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(ФЭМП)</w:t>
            </w:r>
          </w:p>
        </w:tc>
        <w:tc>
          <w:tcPr>
            <w:tcW w:w="3498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945" w:type="dxa"/>
          </w:tcPr>
          <w:p w:rsidR="00EC1480" w:rsidRDefault="00EC1480" w:rsidP="007C0C3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Михайлова Н.В.</w:t>
            </w:r>
          </w:p>
          <w:p w:rsidR="00EC1480" w:rsidRPr="0040335E" w:rsidRDefault="00EC1480" w:rsidP="007C0C3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Лопотко Е.Ю.</w:t>
            </w:r>
          </w:p>
        </w:tc>
      </w:tr>
      <w:tr w:rsidR="00EC1480" w:rsidRPr="0040335E" w:rsidTr="00A14F09">
        <w:trPr>
          <w:trHeight w:val="947"/>
        </w:trPr>
        <w:tc>
          <w:tcPr>
            <w:tcW w:w="987" w:type="dxa"/>
            <w:vMerge/>
            <w:vAlign w:val="center"/>
          </w:tcPr>
          <w:p w:rsidR="00EC1480" w:rsidRPr="0040335E" w:rsidRDefault="00EC1480" w:rsidP="00A1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10.00 – 10.25</w:t>
            </w:r>
          </w:p>
        </w:tc>
        <w:tc>
          <w:tcPr>
            <w:tcW w:w="1808" w:type="dxa"/>
          </w:tcPr>
          <w:p w:rsidR="00EC1480" w:rsidRPr="0040335E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</w:p>
        </w:tc>
        <w:tc>
          <w:tcPr>
            <w:tcW w:w="3498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EC1480" w:rsidRPr="0040335E" w:rsidRDefault="00EC1480" w:rsidP="00A14F09">
            <w:pPr>
              <w:pStyle w:val="NoSpacing"/>
              <w:tabs>
                <w:tab w:val="left" w:pos="13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45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Акатьева Е.В.</w:t>
            </w:r>
          </w:p>
        </w:tc>
      </w:tr>
      <w:tr w:rsidR="00EC1480" w:rsidRPr="0040335E" w:rsidTr="00A14F09">
        <w:trPr>
          <w:trHeight w:val="482"/>
        </w:trPr>
        <w:tc>
          <w:tcPr>
            <w:tcW w:w="987" w:type="dxa"/>
            <w:vMerge/>
            <w:vAlign w:val="center"/>
          </w:tcPr>
          <w:p w:rsidR="00EC1480" w:rsidRPr="0040335E" w:rsidRDefault="00EC1480" w:rsidP="00A1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15.50 – 16.15</w:t>
            </w:r>
          </w:p>
        </w:tc>
        <w:tc>
          <w:tcPr>
            <w:tcW w:w="1808" w:type="dxa"/>
          </w:tcPr>
          <w:p w:rsidR="00EC1480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EC1480" w:rsidRPr="00124447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(конструктивная)</w:t>
            </w:r>
          </w:p>
        </w:tc>
        <w:tc>
          <w:tcPr>
            <w:tcW w:w="3498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945" w:type="dxa"/>
          </w:tcPr>
          <w:p w:rsidR="00EC1480" w:rsidRDefault="00EC1480" w:rsidP="007C0C3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Михайлова Н.В.</w:t>
            </w:r>
          </w:p>
          <w:p w:rsidR="00EC1480" w:rsidRPr="0040335E" w:rsidRDefault="00EC1480" w:rsidP="007C0C3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Лопотко Е.Ю.</w:t>
            </w:r>
          </w:p>
        </w:tc>
      </w:tr>
      <w:tr w:rsidR="00EC1480" w:rsidRPr="0040335E" w:rsidTr="00A14F09">
        <w:trPr>
          <w:trHeight w:val="793"/>
        </w:trPr>
        <w:tc>
          <w:tcPr>
            <w:tcW w:w="987" w:type="dxa"/>
            <w:vMerge w:val="restart"/>
            <w:vAlign w:val="center"/>
          </w:tcPr>
          <w:p w:rsidR="00EC1480" w:rsidRPr="0040335E" w:rsidRDefault="00EC1480" w:rsidP="00A1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40335E" w:rsidRDefault="00EC1480" w:rsidP="00A1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ЧТ</w:t>
            </w:r>
          </w:p>
        </w:tc>
        <w:tc>
          <w:tcPr>
            <w:tcW w:w="934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</w:tc>
        <w:tc>
          <w:tcPr>
            <w:tcW w:w="1808" w:type="dxa"/>
          </w:tcPr>
          <w:p w:rsidR="00EC1480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EC1480" w:rsidRPr="00124447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(лепка – аппликация)</w:t>
            </w:r>
          </w:p>
        </w:tc>
        <w:tc>
          <w:tcPr>
            <w:tcW w:w="3498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945" w:type="dxa"/>
          </w:tcPr>
          <w:p w:rsidR="00EC1480" w:rsidRDefault="00EC1480" w:rsidP="007C0C3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Михайлова Н.В.</w:t>
            </w:r>
          </w:p>
          <w:p w:rsidR="00EC1480" w:rsidRPr="0040335E" w:rsidRDefault="00EC1480" w:rsidP="007C0C3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Лопотко Е.Ю.</w:t>
            </w:r>
          </w:p>
        </w:tc>
      </w:tr>
      <w:tr w:rsidR="00EC1480" w:rsidRPr="0040335E" w:rsidTr="00A14F09">
        <w:trPr>
          <w:trHeight w:val="651"/>
        </w:trPr>
        <w:tc>
          <w:tcPr>
            <w:tcW w:w="987" w:type="dxa"/>
            <w:vMerge/>
            <w:vAlign w:val="center"/>
          </w:tcPr>
          <w:p w:rsidR="00EC1480" w:rsidRPr="0040335E" w:rsidRDefault="00EC1480" w:rsidP="00A1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1808" w:type="dxa"/>
          </w:tcPr>
          <w:p w:rsidR="00EC1480" w:rsidRPr="0040335E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3498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Социально-коммуникативное развитие </w:t>
            </w:r>
          </w:p>
        </w:tc>
        <w:tc>
          <w:tcPr>
            <w:tcW w:w="2945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Петрованова Т.Н.</w:t>
            </w:r>
          </w:p>
        </w:tc>
      </w:tr>
      <w:tr w:rsidR="00EC1480" w:rsidRPr="0040335E" w:rsidTr="00A14F09">
        <w:trPr>
          <w:trHeight w:val="947"/>
        </w:trPr>
        <w:tc>
          <w:tcPr>
            <w:tcW w:w="987" w:type="dxa"/>
            <w:vMerge w:val="restart"/>
            <w:vAlign w:val="center"/>
          </w:tcPr>
          <w:p w:rsidR="00EC1480" w:rsidRPr="0040335E" w:rsidRDefault="00EC1480" w:rsidP="00A1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ПТ</w:t>
            </w:r>
          </w:p>
        </w:tc>
        <w:tc>
          <w:tcPr>
            <w:tcW w:w="934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9.00 –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9.20</w:t>
            </w:r>
          </w:p>
        </w:tc>
        <w:tc>
          <w:tcPr>
            <w:tcW w:w="1808" w:type="dxa"/>
          </w:tcPr>
          <w:p w:rsidR="00EC1480" w:rsidRPr="0040335E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Речевая </w:t>
            </w:r>
          </w:p>
        </w:tc>
        <w:tc>
          <w:tcPr>
            <w:tcW w:w="3498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945" w:type="dxa"/>
          </w:tcPr>
          <w:p w:rsidR="00EC1480" w:rsidRDefault="00EC1480" w:rsidP="007C0C3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Михайлова Н.В.</w:t>
            </w:r>
          </w:p>
          <w:p w:rsidR="00EC1480" w:rsidRPr="0040335E" w:rsidRDefault="00EC1480" w:rsidP="007C0C3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Лопотко Е.Ю.</w:t>
            </w:r>
          </w:p>
        </w:tc>
      </w:tr>
      <w:tr w:rsidR="00EC1480" w:rsidRPr="0040335E" w:rsidTr="00A14F09">
        <w:trPr>
          <w:trHeight w:val="947"/>
        </w:trPr>
        <w:tc>
          <w:tcPr>
            <w:tcW w:w="987" w:type="dxa"/>
            <w:vMerge/>
            <w:vAlign w:val="center"/>
          </w:tcPr>
          <w:p w:rsidR="00EC1480" w:rsidRPr="0040335E" w:rsidRDefault="00EC1480" w:rsidP="00A1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9.30 – 9.55</w:t>
            </w:r>
          </w:p>
        </w:tc>
        <w:tc>
          <w:tcPr>
            <w:tcW w:w="1808" w:type="dxa"/>
          </w:tcPr>
          <w:p w:rsidR="00EC1480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EC1480" w:rsidRPr="00124447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(рисование)</w:t>
            </w:r>
          </w:p>
        </w:tc>
        <w:tc>
          <w:tcPr>
            <w:tcW w:w="3498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2945" w:type="dxa"/>
          </w:tcPr>
          <w:p w:rsidR="00EC1480" w:rsidRDefault="00EC1480" w:rsidP="007C0C3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Михайлова Н.В.</w:t>
            </w:r>
          </w:p>
          <w:p w:rsidR="00EC1480" w:rsidRPr="0040335E" w:rsidRDefault="00EC1480" w:rsidP="007C0C30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Лопотко Е.Ю.</w:t>
            </w:r>
          </w:p>
        </w:tc>
      </w:tr>
      <w:tr w:rsidR="00EC1480" w:rsidRPr="0040335E" w:rsidTr="00A14F09">
        <w:trPr>
          <w:trHeight w:val="947"/>
        </w:trPr>
        <w:tc>
          <w:tcPr>
            <w:tcW w:w="987" w:type="dxa"/>
            <w:vMerge/>
            <w:vAlign w:val="center"/>
          </w:tcPr>
          <w:p w:rsidR="00EC1480" w:rsidRPr="0040335E" w:rsidRDefault="00EC1480" w:rsidP="00A14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15.50 – 16.15</w:t>
            </w:r>
          </w:p>
        </w:tc>
        <w:tc>
          <w:tcPr>
            <w:tcW w:w="1808" w:type="dxa"/>
          </w:tcPr>
          <w:p w:rsidR="00EC1480" w:rsidRPr="0040335E" w:rsidRDefault="00EC1480" w:rsidP="00A14F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3498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3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Социально-коммуникативное развитие </w:t>
            </w:r>
          </w:p>
        </w:tc>
        <w:tc>
          <w:tcPr>
            <w:tcW w:w="2945" w:type="dxa"/>
          </w:tcPr>
          <w:p w:rsidR="00EC1480" w:rsidRPr="0040335E" w:rsidRDefault="00EC1480" w:rsidP="00A14F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Петрованова Т.Н.</w:t>
            </w:r>
          </w:p>
        </w:tc>
      </w:tr>
    </w:tbl>
    <w:p w:rsidR="00EC1480" w:rsidRPr="0040335E" w:rsidRDefault="00EC1480" w:rsidP="009117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1480" w:rsidRPr="0040335E" w:rsidRDefault="00EC1480" w:rsidP="009117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1480" w:rsidRPr="0040335E" w:rsidRDefault="00EC1480" w:rsidP="009117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1480" w:rsidRPr="0040335E" w:rsidRDefault="00EC1480" w:rsidP="009117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1480" w:rsidRPr="009E2066" w:rsidRDefault="00EC1480" w:rsidP="0040335E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0335E">
        <w:rPr>
          <w:rFonts w:ascii="Times New Roman" w:hAnsi="Times New Roman"/>
          <w:b/>
          <w:sz w:val="24"/>
          <w:szCs w:val="24"/>
        </w:rPr>
        <w:br w:type="page"/>
      </w:r>
      <w:r w:rsidRPr="009E2066">
        <w:rPr>
          <w:rFonts w:ascii="Times New Roman" w:hAnsi="Times New Roman"/>
          <w:b/>
          <w:sz w:val="24"/>
          <w:szCs w:val="24"/>
          <w:u w:val="single"/>
        </w:rPr>
        <w:t>ПРИЛОЖЕНИЕ №3</w:t>
      </w:r>
    </w:p>
    <w:p w:rsidR="00EC1480" w:rsidRPr="0040335E" w:rsidRDefault="00EC1480" w:rsidP="003C44D8">
      <w:pPr>
        <w:shd w:val="clear" w:color="auto" w:fill="FFFFFF"/>
        <w:tabs>
          <w:tab w:val="left" w:pos="9350"/>
          <w:tab w:val="left" w:pos="9460"/>
          <w:tab w:val="left" w:pos="9570"/>
        </w:tabs>
        <w:spacing w:before="240" w:line="278" w:lineRule="exact"/>
        <w:ind w:left="880" w:right="760"/>
        <w:jc w:val="center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b/>
          <w:bCs/>
          <w:sz w:val="24"/>
          <w:szCs w:val="24"/>
        </w:rPr>
        <w:t xml:space="preserve">Содержание работы по освоению образовательной области «Познавательное развитие» </w:t>
      </w:r>
      <w:r w:rsidRPr="0040335E">
        <w:rPr>
          <w:rFonts w:ascii="Times New Roman" w:hAnsi="Times New Roman"/>
          <w:b/>
          <w:bCs/>
          <w:spacing w:val="-1"/>
          <w:sz w:val="24"/>
          <w:szCs w:val="24"/>
        </w:rPr>
        <w:t>(раздел «Ребенок и окружающий мир/человек в истории, культуре и искусстве, СПб»)</w:t>
      </w:r>
    </w:p>
    <w:p w:rsidR="00EC1480" w:rsidRPr="0040335E" w:rsidRDefault="00EC1480" w:rsidP="0040335E">
      <w:pPr>
        <w:spacing w:after="547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"/>
        <w:gridCol w:w="1138"/>
        <w:gridCol w:w="998"/>
        <w:gridCol w:w="3221"/>
        <w:gridCol w:w="24"/>
        <w:gridCol w:w="4104"/>
      </w:tblGrid>
      <w:tr w:rsidR="00EC1480" w:rsidRPr="0040335E" w:rsidTr="00F82452">
        <w:trPr>
          <w:trHeight w:hRule="exact" w:val="648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F82452">
            <w:pPr>
              <w:shd w:val="clear" w:color="auto" w:fill="FFFFFF"/>
              <w:spacing w:line="317" w:lineRule="exact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F82452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3"/>
                <w:sz w:val="24"/>
                <w:szCs w:val="24"/>
              </w:rPr>
              <w:t>Меся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F82452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еля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EC1480" w:rsidRPr="0040335E" w:rsidTr="00B149B5">
        <w:trPr>
          <w:trHeight w:hRule="exact" w:val="916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сентябрь</w:t>
            </w: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86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1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Здравствуй детский сад!»</w:t>
            </w:r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D465DA">
            <w:pPr>
              <w:shd w:val="clear" w:color="auto" w:fill="FFFFFF"/>
              <w:spacing w:line="317" w:lineRule="exact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-расширять представление детей о детском саде, правилах поведения;</w:t>
            </w:r>
          </w:p>
          <w:p w:rsidR="00EC1480" w:rsidRPr="0040335E" w:rsidRDefault="00EC1480" w:rsidP="00D465DA">
            <w:pPr>
              <w:shd w:val="clear" w:color="auto" w:fill="FFFFFF"/>
              <w:spacing w:line="317" w:lineRule="exact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B149B5">
        <w:trPr>
          <w:trHeight w:hRule="exact" w:val="1071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86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1480" w:rsidRPr="0040335E" w:rsidRDefault="00EC1480" w:rsidP="000F6D47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еделя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«Фрукты»</w:t>
            </w:r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B149B5" w:rsidRDefault="00EC1480" w:rsidP="00B149B5">
            <w:pPr>
              <w:shd w:val="clear" w:color="auto" w:fill="FFFFFF"/>
              <w:spacing w:line="317" w:lineRule="exact"/>
              <w:ind w:firstLine="360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-закрепить обобщающие  понятие «фрукты» , вспомнить название различных фруктов и их характерные свойства</w:t>
            </w:r>
          </w:p>
        </w:tc>
      </w:tr>
      <w:tr w:rsidR="00EC1480" w:rsidRPr="0040335E" w:rsidTr="002E7170">
        <w:trPr>
          <w:trHeight w:hRule="exact" w:val="1074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DD14EE">
            <w:pPr>
              <w:shd w:val="clear" w:color="auto" w:fill="FFFFFF"/>
              <w:spacing w:line="322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C1480" w:rsidRPr="0040335E" w:rsidRDefault="00EC1480" w:rsidP="0040335E">
            <w:pPr>
              <w:shd w:val="clear" w:color="auto" w:fill="FFFFFF"/>
              <w:spacing w:line="322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еделя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осенний лес»</w:t>
            </w:r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D465DA">
            <w:pPr>
              <w:shd w:val="clear" w:color="auto" w:fill="FFFFFF"/>
              <w:spacing w:line="317" w:lineRule="exact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-расширять представления детей о том , что в сентябре можно собирать грибы и ягоды;</w:t>
            </w:r>
          </w:p>
          <w:p w:rsidR="00EC1480" w:rsidRPr="0040335E" w:rsidRDefault="00EC1480" w:rsidP="00D465DA">
            <w:pPr>
              <w:shd w:val="clear" w:color="auto" w:fill="FFFFFF"/>
              <w:spacing w:line="317" w:lineRule="exact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2E7170">
        <w:trPr>
          <w:trHeight w:hRule="exact" w:val="1262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D14EE">
            <w:pPr>
              <w:shd w:val="clear" w:color="auto" w:fill="FFFFFF"/>
              <w:spacing w:line="317" w:lineRule="exact"/>
              <w:ind w:right="86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sz w:val="24"/>
                <w:szCs w:val="24"/>
              </w:rPr>
              <w:t>«Моя малая родина»</w:t>
            </w:r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B149B5">
            <w:pPr>
              <w:shd w:val="clear" w:color="auto" w:fill="FFFFFF"/>
              <w:spacing w:line="317" w:lineRule="exact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-расширять представления детей о городе, в котором они живут; развивать чувство гордости за свой детский сад и сою группу </w:t>
            </w:r>
          </w:p>
        </w:tc>
      </w:tr>
      <w:tr w:rsidR="00EC1480" w:rsidRPr="0040335E" w:rsidTr="00B149B5">
        <w:trPr>
          <w:trHeight w:hRule="exact" w:val="1095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октябрь</w:t>
            </w: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D14EE">
            <w:pPr>
              <w:shd w:val="clear" w:color="auto" w:fill="FFFFFF"/>
              <w:spacing w:line="317" w:lineRule="exact"/>
              <w:ind w:right="86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F8245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Народная игрушка»</w:t>
            </w:r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B149B5">
            <w:pPr>
              <w:shd w:val="clear" w:color="auto" w:fill="FFFFFF"/>
              <w:spacing w:line="317" w:lineRule="exact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-расширять представления о разнообразии народной игрушки,  знакомить с народным промыслом</w:t>
            </w:r>
          </w:p>
        </w:tc>
      </w:tr>
      <w:tr w:rsidR="00EC1480" w:rsidRPr="0040335E" w:rsidTr="00B149B5">
        <w:trPr>
          <w:trHeight w:hRule="exact" w:val="1084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F82452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«Домашние животные»</w:t>
            </w:r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D465DA">
            <w:pPr>
              <w:shd w:val="clear" w:color="auto" w:fill="FFFFFF"/>
              <w:spacing w:line="317" w:lineRule="exact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-расширять представления детей о домашних животных и как люди им помогают;</w:t>
            </w:r>
          </w:p>
          <w:p w:rsidR="00EC1480" w:rsidRPr="0040335E" w:rsidRDefault="00EC1480" w:rsidP="00D465DA">
            <w:pPr>
              <w:shd w:val="clear" w:color="auto" w:fill="FFFFFF"/>
              <w:spacing w:line="317" w:lineRule="exact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B149B5">
        <w:trPr>
          <w:trHeight w:hRule="exact" w:val="1072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F82452">
            <w:pPr>
              <w:shd w:val="clear" w:color="auto" w:fill="FFFFFF"/>
              <w:spacing w:line="322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1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«Как звери готовятся к зиме»</w:t>
            </w:r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-формировать представление о диких животных и о том  как и где зимуют дикие животные</w:t>
            </w:r>
          </w:p>
        </w:tc>
      </w:tr>
      <w:tr w:rsidR="00EC1480" w:rsidRPr="0040335E" w:rsidTr="002E7170">
        <w:trPr>
          <w:trHeight w:hRule="exact"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F82452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883B48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Листопад, листья желтые летят»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Default="00EC1480" w:rsidP="00D465DA">
            <w:pPr>
              <w:shd w:val="clear" w:color="auto" w:fill="FFFFFF"/>
              <w:spacing w:line="317" w:lineRule="exact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умения определять дерево или кустарник по описанию, узнавать лист на ощупь;</w:t>
            </w:r>
          </w:p>
          <w:p w:rsidR="00EC1480" w:rsidRPr="0040335E" w:rsidRDefault="00EC1480" w:rsidP="00D465DA">
            <w:pPr>
              <w:shd w:val="clear" w:color="auto" w:fill="FFFFFF"/>
              <w:spacing w:line="317" w:lineRule="exact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2A0294">
        <w:trPr>
          <w:trHeight w:hRule="exact" w:val="1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F82452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«Мой край родной»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- расширять представление детей о родном крае, в районе в котором живем, достопримечательностях</w:t>
            </w:r>
          </w:p>
        </w:tc>
      </w:tr>
      <w:tr w:rsidR="00EC1480" w:rsidRPr="0040335E" w:rsidTr="002A0294">
        <w:trPr>
          <w:trHeight w:hRule="exact" w:val="8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ноябрь</w:t>
            </w: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F82452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Мы едем, едем…»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-расширять знания детей о транспорте и его значении в жизни людей</w:t>
            </w:r>
          </w:p>
        </w:tc>
      </w:tr>
      <w:tr w:rsidR="00EC1480" w:rsidRPr="0040335E" w:rsidTr="002E7170">
        <w:trPr>
          <w:trHeight w:hRule="exact" w:val="1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F82452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5F672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Наше здоровье»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расширять представления детей о здоровье человека и о том, как его сохранить</w:t>
            </w:r>
          </w:p>
        </w:tc>
      </w:tr>
      <w:tr w:rsidR="00EC1480" w:rsidRPr="0040335E" w:rsidTr="002A0294">
        <w:trPr>
          <w:trHeight w:hRule="exact"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F82452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мамах родных и очень важных»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-расширять представления детей о труде мамы дома и на работе</w:t>
            </w:r>
          </w:p>
        </w:tc>
      </w:tr>
      <w:tr w:rsidR="00EC1480" w:rsidRPr="0040335E" w:rsidTr="002E7170">
        <w:trPr>
          <w:trHeight w:hRule="exact"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«Появление радуги»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-дать детям понятие о том, как появляется радуга</w:t>
            </w:r>
          </w:p>
        </w:tc>
      </w:tr>
      <w:tr w:rsidR="00EC1480" w:rsidRPr="0040335E" w:rsidTr="002E7170">
        <w:trPr>
          <w:trHeight w:hRule="exact"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декабрь</w:t>
            </w: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«Ребенок в большом городе»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tabs>
                <w:tab w:val="left" w:pos="2947"/>
              </w:tabs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навыки выполнения правил поведения на улице и дороге, побуждать к их выполнению</w:t>
            </w:r>
          </w:p>
        </w:tc>
      </w:tr>
      <w:tr w:rsidR="00EC1480" w:rsidRPr="0040335E" w:rsidTr="002E7170">
        <w:trPr>
          <w:trHeight w:hRule="exact" w:val="10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B436DA">
            <w:pPr>
              <w:shd w:val="clear" w:color="auto" w:fill="FFFFFF"/>
              <w:spacing w:line="317" w:lineRule="exact"/>
              <w:ind w:right="86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«Наши игрушки»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-расширять представление детей о разнообразии игрушек, способах их изготовления</w:t>
            </w:r>
          </w:p>
        </w:tc>
      </w:tr>
      <w:tr w:rsidR="00EC1480" w:rsidRPr="0040335E" w:rsidTr="002E7170">
        <w:trPr>
          <w:trHeight w:hRule="exact" w:val="10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B436DA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 гостях у Деда Мороза»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F8C">
              <w:rPr>
                <w:rFonts w:ascii="Times New Roman" w:hAnsi="Times New Roman"/>
                <w:sz w:val="24"/>
                <w:szCs w:val="24"/>
              </w:rPr>
              <w:t>-расширять представления детей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Дедушке Морозе и формировать умения рассказывать о нем</w:t>
            </w:r>
          </w:p>
        </w:tc>
      </w:tr>
      <w:tr w:rsidR="00EC1480" w:rsidRPr="0040335E" w:rsidTr="002A0294">
        <w:trPr>
          <w:trHeight w:hRule="exact"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B436DA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«Фильм, фильм, фильм!»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B149B5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-расширять представление детей о кино  и мультфильмах</w:t>
            </w:r>
          </w:p>
        </w:tc>
      </w:tr>
      <w:tr w:rsidR="00EC1480" w:rsidRPr="0040335E" w:rsidTr="002A0294">
        <w:trPr>
          <w:trHeight w:hRule="exact"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Default="00EC1480" w:rsidP="00FE14BF">
            <w:pPr>
              <w:shd w:val="clear" w:color="auto" w:fill="FFFFFF"/>
              <w:spacing w:line="317" w:lineRule="exact"/>
              <w:ind w:right="86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1480" w:rsidRPr="0040335E" w:rsidRDefault="00EC1480" w:rsidP="00FE14BF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«Новый год»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28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36419">
              <w:rPr>
                <w:rFonts w:ascii="Times New Roman" w:hAnsi="Times New Roman"/>
                <w:sz w:val="24"/>
                <w:szCs w:val="24"/>
              </w:rPr>
              <w:t>расширять представления детей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празднике его и традициях </w:t>
            </w:r>
          </w:p>
        </w:tc>
      </w:tr>
      <w:tr w:rsidR="00EC1480" w:rsidRPr="0040335E" w:rsidTr="002E7170">
        <w:trPr>
          <w:trHeight w:hRule="exact" w:val="10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Default="00EC1480" w:rsidP="00235547">
            <w:pPr>
              <w:shd w:val="clear" w:color="auto" w:fill="FFFFFF"/>
              <w:spacing w:line="317" w:lineRule="exact"/>
              <w:ind w:right="86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1480" w:rsidRPr="0040335E" w:rsidRDefault="00EC1480" w:rsidP="00235547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550C1B">
              <w:rPr>
                <w:rFonts w:ascii="Times New Roman" w:hAnsi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550C1B">
              <w:rPr>
                <w:rFonts w:ascii="Times New Roman" w:hAnsi="Times New Roman"/>
                <w:sz w:val="24"/>
                <w:szCs w:val="24"/>
              </w:rPr>
              <w:t>-Формировать представление о жизни животных и их приспособленности к зимнему периоду</w:t>
            </w:r>
          </w:p>
        </w:tc>
      </w:tr>
      <w:tr w:rsidR="00EC1480" w:rsidRPr="0040335E" w:rsidTr="002E7170">
        <w:trPr>
          <w:trHeight w:hRule="exact" w:val="10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235547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550C1B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город (блокада)»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550C1B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-Расширить представление детей о героическом прошлом нашего города –блокаде Ленинграда</w:t>
            </w:r>
          </w:p>
        </w:tc>
      </w:tr>
      <w:tr w:rsidR="00EC1480" w:rsidRPr="0040335E" w:rsidTr="002E7170">
        <w:trPr>
          <w:trHeight w:hRule="exact" w:val="1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B436DA">
            <w:pPr>
              <w:shd w:val="clear" w:color="auto" w:fill="FFFFFF"/>
              <w:spacing w:line="322" w:lineRule="exact"/>
              <w:ind w:right="86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« Книжкина неделя»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EE78DA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-формировать</w:t>
            </w:r>
            <w:r w:rsidRPr="00EE78D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желание к постоянно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му общению с книгой и бережному </w:t>
            </w:r>
            <w:r w:rsidRPr="00EE78DA">
              <w:rPr>
                <w:rFonts w:ascii="Times New Roman" w:hAnsi="Times New Roman"/>
                <w:spacing w:val="-5"/>
                <w:sz w:val="24"/>
                <w:szCs w:val="24"/>
              </w:rPr>
              <w:t>отношению к ней.</w:t>
            </w:r>
          </w:p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2E7170">
        <w:trPr>
          <w:trHeight w:hRule="exact"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C35BEC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февраль</w:t>
            </w: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B436DA">
            <w:pPr>
              <w:shd w:val="clear" w:color="auto" w:fill="FFFFFF"/>
              <w:spacing w:line="317" w:lineRule="exact"/>
              <w:ind w:right="86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Неделя дружбы»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у детей положительные качества характера</w:t>
            </w:r>
          </w:p>
        </w:tc>
      </w:tr>
      <w:tr w:rsidR="00EC1480" w:rsidRPr="0040335E" w:rsidTr="002E7170">
        <w:trPr>
          <w:trHeight w:hRule="exact"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0" w:rsidRPr="00C35BEC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B436DA">
            <w:pPr>
              <w:shd w:val="clear" w:color="auto" w:fill="FFFFFF"/>
              <w:spacing w:line="317" w:lineRule="exact"/>
              <w:ind w:right="86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чувство патриотизма</w:t>
            </w:r>
          </w:p>
        </w:tc>
      </w:tr>
      <w:tr w:rsidR="00EC1480" w:rsidRPr="0040335E" w:rsidTr="002E7170">
        <w:trPr>
          <w:trHeight w:hRule="exact" w:val="1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480" w:rsidRPr="00C35BEC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«Масленица»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35BEC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65A0">
              <w:rPr>
                <w:rFonts w:ascii="Times New Roman" w:hAnsi="Times New Roman"/>
                <w:sz w:val="24"/>
                <w:szCs w:val="24"/>
              </w:rPr>
              <w:t>формироват</w:t>
            </w:r>
            <w:r>
              <w:rPr>
                <w:rFonts w:ascii="Times New Roman" w:hAnsi="Times New Roman"/>
                <w:sz w:val="24"/>
                <w:szCs w:val="24"/>
              </w:rPr>
              <w:t>ь у детей интерес  к фольклору, з</w:t>
            </w:r>
            <w:r w:rsidRPr="002665A0">
              <w:rPr>
                <w:rFonts w:ascii="Times New Roman" w:hAnsi="Times New Roman"/>
                <w:sz w:val="24"/>
                <w:szCs w:val="24"/>
              </w:rPr>
              <w:t>накомить детей с обрядами, народными песнями, закличками, калядками.</w:t>
            </w:r>
          </w:p>
        </w:tc>
      </w:tr>
      <w:tr w:rsidR="00EC1480" w:rsidRPr="0040335E" w:rsidTr="002E7170">
        <w:trPr>
          <w:trHeight w:hRule="exact" w:val="11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B436DA">
            <w:pPr>
              <w:shd w:val="clear" w:color="auto" w:fill="FFFFFF"/>
              <w:spacing w:line="317" w:lineRule="exact"/>
              <w:ind w:right="86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Хочу все знать» (профессии)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ind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-з</w:t>
            </w:r>
            <w:r w:rsidRPr="0040335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акрепить   представление   о   труде </w:t>
            </w:r>
            <w:r w:rsidRPr="0040335E">
              <w:rPr>
                <w:rFonts w:ascii="Times New Roman" w:hAnsi="Times New Roman"/>
                <w:spacing w:val="-24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    </w:t>
            </w:r>
            <w:r w:rsidRPr="0040335E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 разных </w:t>
            </w:r>
            <w:r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7"/>
                <w:sz w:val="24"/>
                <w:szCs w:val="24"/>
              </w:rPr>
              <w:t>профессий.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Воспитывать      уважение   к </w:t>
            </w:r>
            <w:r w:rsidRPr="0040335E">
              <w:rPr>
                <w:rFonts w:ascii="Times New Roman" w:hAnsi="Times New Roman"/>
                <w:spacing w:val="-10"/>
                <w:sz w:val="24"/>
                <w:szCs w:val="24"/>
              </w:rPr>
              <w:t>труду      взрослых.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EC1480" w:rsidRPr="0040335E" w:rsidTr="002E7170">
        <w:trPr>
          <w:trHeight w:hRule="exact" w:val="10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B436DA">
            <w:pPr>
              <w:shd w:val="clear" w:color="auto" w:fill="FFFFFF"/>
              <w:spacing w:line="317" w:lineRule="exact"/>
              <w:ind w:right="86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 Моя мама»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B149B5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8"/>
                <w:sz w:val="24"/>
                <w:szCs w:val="24"/>
              </w:rPr>
              <w:t>-ф</w:t>
            </w:r>
            <w:r w:rsidRPr="0040335E">
              <w:rPr>
                <w:rFonts w:ascii="Times New Roman" w:hAnsi="Times New Roman"/>
                <w:spacing w:val="-18"/>
                <w:sz w:val="24"/>
                <w:szCs w:val="24"/>
              </w:rPr>
              <w:t>ормировать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     </w:t>
            </w:r>
            <w:r w:rsidRPr="0040335E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 у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   </w:t>
            </w:r>
            <w:r w:rsidRPr="0040335E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 детей 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представления       о  </w:t>
            </w:r>
            <w:r w:rsidRPr="0040335E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празднике  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>мам, их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</w:t>
            </w:r>
            <w:r w:rsidRPr="0040335E">
              <w:rPr>
                <w:rFonts w:ascii="Times New Roman" w:hAnsi="Times New Roman"/>
                <w:spacing w:val="-10"/>
                <w:sz w:val="24"/>
                <w:szCs w:val="24"/>
              </w:rPr>
              <w:t>труде</w:t>
            </w:r>
            <w:r w:rsidRPr="004033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дома  и  на  работе.</w:t>
            </w:r>
          </w:p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2E7170">
        <w:trPr>
          <w:trHeight w:hRule="exact" w:val="6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22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« Ждём  гостей»  ( посуда, этикет)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-расширять представление детей о посуде и этикете</w:t>
            </w:r>
          </w:p>
        </w:tc>
      </w:tr>
      <w:tr w:rsidR="00EC1480" w:rsidRPr="0040335E" w:rsidTr="002E7170">
        <w:trPr>
          <w:trHeight w:hRule="exact" w:val="1085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Уютный дом» ( жилище, мебель)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firstLine="360"/>
              <w:jc w:val="both"/>
              <w:rPr>
                <w:rFonts w:ascii="Times New Roman" w:hAnsi="Times New Roman"/>
                <w:spacing w:val="-21"/>
                <w:sz w:val="24"/>
                <w:szCs w:val="24"/>
              </w:rPr>
            </w:pPr>
            <w:r>
              <w:rPr>
                <w:rFonts w:ascii="Times New Roman" w:hAnsi="Times New Roman"/>
                <w:spacing w:val="-21"/>
                <w:sz w:val="24"/>
                <w:szCs w:val="24"/>
              </w:rPr>
              <w:t>-р</w:t>
            </w:r>
            <w:r w:rsidRPr="000B01C7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асширять и систематизировать представления детей о предметах мебели и их назначении. </w:t>
            </w: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2E7170">
        <w:trPr>
          <w:trHeight w:hRule="exact" w:val="714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B436DA">
            <w:pPr>
              <w:shd w:val="clear" w:color="auto" w:fill="FFFFFF"/>
              <w:spacing w:line="322" w:lineRule="exact"/>
              <w:ind w:right="86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 Всё о театре»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274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расширять представления детей о театральном искусстве</w:t>
            </w:r>
          </w:p>
        </w:tc>
      </w:tr>
      <w:tr w:rsidR="00EC1480" w:rsidRPr="0040335E" w:rsidTr="002E7170">
        <w:trPr>
          <w:trHeight w:hRule="exact" w:val="790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B436DA">
            <w:pPr>
              <w:shd w:val="clear" w:color="auto" w:fill="FFFFFF"/>
              <w:spacing w:line="317" w:lineRule="exact"/>
              <w:ind w:right="86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«Городские и лесные птицы»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E4158D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-расширять представления детей о городских и лесных птицах</w:t>
            </w:r>
          </w:p>
        </w:tc>
      </w:tr>
      <w:tr w:rsidR="00EC1480" w:rsidRPr="0040335E" w:rsidTr="002E7170">
        <w:trPr>
          <w:trHeight w:hRule="exact" w:val="1141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D14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ind w:right="8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9E2066" w:rsidRDefault="00EC1480" w:rsidP="009E2066">
            <w:pPr>
              <w:shd w:val="clear" w:color="auto" w:fill="FFFFFF"/>
              <w:spacing w:line="3173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-расширять представление детей о космических планетах и о первом космонавте России – Юрии Гагарине</w:t>
            </w:r>
          </w:p>
        </w:tc>
      </w:tr>
      <w:tr w:rsidR="00EC1480" w:rsidRPr="0040335E" w:rsidTr="00C34148">
        <w:trPr>
          <w:trHeight w:hRule="exact" w:val="880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D14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465DA">
            <w:pPr>
              <w:shd w:val="clear" w:color="auto" w:fill="FFFFFF"/>
              <w:spacing w:line="317" w:lineRule="exact"/>
              <w:ind w:right="8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130396" w:rsidRDefault="00EC1480" w:rsidP="001303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130396" w:rsidRDefault="00EC1480" w:rsidP="00130396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представление детей о православном празднике «Пасха»</w:t>
            </w:r>
          </w:p>
        </w:tc>
      </w:tr>
      <w:tr w:rsidR="00EC1480" w:rsidRPr="0040335E" w:rsidTr="00C34148">
        <w:trPr>
          <w:trHeight w:hRule="exact" w:val="1344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33.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130396" w:rsidRDefault="00EC1480" w:rsidP="00130396">
            <w:pPr>
              <w:shd w:val="clear" w:color="auto" w:fill="FFFFFF"/>
              <w:spacing w:line="317" w:lineRule="exact"/>
              <w:ind w:right="5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«Наше здоровье»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130396" w:rsidRDefault="00EC1480" w:rsidP="00130396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представление детей о здоровом образе жизни и необходимости следить за своим здоровьем</w:t>
            </w:r>
          </w:p>
        </w:tc>
      </w:tr>
      <w:tr w:rsidR="00EC1480" w:rsidRPr="0040335E" w:rsidTr="002E7170">
        <w:trPr>
          <w:trHeight w:hRule="exact" w:val="1083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34.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86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«День Победы»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130396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-расширять представление детей о героях Великой Отечественной Войны, о их подвигах</w:t>
            </w:r>
          </w:p>
        </w:tc>
      </w:tr>
      <w:tr w:rsidR="00EC1480" w:rsidRPr="0040335E" w:rsidTr="002E7170">
        <w:trPr>
          <w:trHeight w:hRule="exact" w:val="1070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35.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130396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светофор»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130396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-расширять представление детей о значимости светофора как для водителей так и для пешеходов</w:t>
            </w:r>
          </w:p>
        </w:tc>
      </w:tr>
      <w:tr w:rsidR="00EC1480" w:rsidRPr="0040335E" w:rsidTr="002E7170">
        <w:trPr>
          <w:trHeight w:hRule="exact" w:val="1082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36.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FB0371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1480" w:rsidRPr="0040335E" w:rsidRDefault="00EC1480" w:rsidP="00FB0371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еделя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район»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41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-расширять представление детей о Кировском районе, его улицах и достопримечательностях</w:t>
            </w:r>
          </w:p>
        </w:tc>
      </w:tr>
      <w:tr w:rsidR="00EC1480" w:rsidRPr="0040335E" w:rsidTr="002E7170">
        <w:trPr>
          <w:trHeight w:hRule="exact" w:val="1262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37.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FB0371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22" w:lineRule="exact"/>
              <w:ind w:right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рождение детского сада»</w:t>
            </w:r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представление детей о том, что день рождение бывает не только у людей, но и у зданий</w:t>
            </w:r>
          </w:p>
        </w:tc>
      </w:tr>
      <w:tr w:rsidR="00EC1480" w:rsidRPr="0040335E" w:rsidTr="002E7170">
        <w:trPr>
          <w:trHeight w:hRule="exact" w:val="1082"/>
        </w:trPr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38.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FB0371">
            <w:pPr>
              <w:shd w:val="clear" w:color="auto" w:fill="FFFFFF"/>
              <w:spacing w:line="317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днём рожденья детский сад!»</w:t>
            </w:r>
          </w:p>
        </w:tc>
        <w:tc>
          <w:tcPr>
            <w:tcW w:w="4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представление детей о дате постройки детского сада, его изменениях</w:t>
            </w:r>
          </w:p>
        </w:tc>
      </w:tr>
    </w:tbl>
    <w:p w:rsidR="00EC1480" w:rsidRDefault="00EC1480" w:rsidP="002A0294">
      <w:pPr>
        <w:shd w:val="clear" w:color="auto" w:fill="FFFFFF"/>
        <w:spacing w:before="1114" w:line="278" w:lineRule="exact"/>
        <w:ind w:left="1134" w:right="224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0335E">
        <w:rPr>
          <w:rFonts w:ascii="Times New Roman" w:hAnsi="Times New Roman"/>
          <w:b/>
          <w:bCs/>
          <w:spacing w:val="-1"/>
          <w:sz w:val="24"/>
          <w:szCs w:val="24"/>
        </w:rPr>
        <w:t>Содержание работы по освоению образова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тельной области </w:t>
      </w:r>
      <w:r w:rsidRPr="0040335E">
        <w:rPr>
          <w:rFonts w:ascii="Times New Roman" w:hAnsi="Times New Roman"/>
          <w:b/>
          <w:bCs/>
          <w:spacing w:val="-1"/>
          <w:sz w:val="24"/>
          <w:szCs w:val="24"/>
        </w:rPr>
        <w:t xml:space="preserve">«Познавательное развитие» </w:t>
      </w:r>
    </w:p>
    <w:p w:rsidR="00EC1480" w:rsidRPr="0040335E" w:rsidRDefault="00EC1480" w:rsidP="002A0294">
      <w:pPr>
        <w:shd w:val="clear" w:color="auto" w:fill="FFFFFF"/>
        <w:spacing w:before="1114" w:line="278" w:lineRule="exact"/>
        <w:ind w:left="1134" w:right="2246"/>
        <w:jc w:val="center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b/>
          <w:bCs/>
          <w:sz w:val="24"/>
          <w:szCs w:val="24"/>
        </w:rPr>
        <w:t>(раздел «Формирование элементарных математических представлений»)</w:t>
      </w:r>
    </w:p>
    <w:p w:rsidR="00EC1480" w:rsidRPr="0040335E" w:rsidRDefault="00EC1480" w:rsidP="002A0294">
      <w:pPr>
        <w:spacing w:after="547" w:line="1" w:lineRule="exact"/>
        <w:ind w:left="11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29"/>
        <w:gridCol w:w="1530"/>
        <w:gridCol w:w="10"/>
        <w:gridCol w:w="1320"/>
        <w:gridCol w:w="2072"/>
        <w:gridCol w:w="18"/>
        <w:gridCol w:w="4620"/>
      </w:tblGrid>
      <w:tr w:rsidR="00EC1480" w:rsidRPr="0040335E" w:rsidTr="003C44D8">
        <w:trPr>
          <w:trHeight w:hRule="exact" w:val="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274" w:lineRule="exact"/>
              <w:ind w:left="82" w:right="82" w:firstLine="53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40335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226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547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2549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1480" w:rsidRPr="0040335E" w:rsidTr="003C44D8">
        <w:trPr>
          <w:trHeight w:hRule="exact" w:val="9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сентябрь</w:t>
            </w:r>
          </w:p>
          <w:p w:rsidR="00EC1480" w:rsidRPr="0040335E" w:rsidRDefault="00EC1480" w:rsidP="0040335E">
            <w:pPr>
              <w:shd w:val="clear" w:color="auto" w:fill="FFFFFF"/>
              <w:ind w:left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D6B4E">
            <w:pPr>
              <w:shd w:val="clear" w:color="auto" w:fill="FFFFFF"/>
              <w:spacing w:line="274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274" w:lineRule="exact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Мы научимся 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считать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63A0D">
            <w:pPr>
              <w:shd w:val="clear" w:color="auto" w:fill="FFFFFF"/>
              <w:spacing w:line="274" w:lineRule="exact"/>
              <w:ind w:left="38" w:right="43" w:firstLine="4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-упражнять детей в счете до 5; закреплять умение сравнивать две группы предметов добавляя к меньшей группе</w:t>
            </w:r>
          </w:p>
        </w:tc>
      </w:tr>
      <w:tr w:rsidR="00EC1480" w:rsidRPr="0040335E" w:rsidTr="003C44D8">
        <w:trPr>
          <w:trHeight w:hRule="exact" w:val="9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D6B4E">
            <w:pPr>
              <w:shd w:val="clear" w:color="auto" w:fill="FFFFFF"/>
              <w:spacing w:line="274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«Квадрат»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9F054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умение составлять квадрат из счетных палочек; упражнять в счете в пределах 5;</w:t>
            </w:r>
          </w:p>
        </w:tc>
      </w:tr>
      <w:tr w:rsidR="00EC1480" w:rsidRPr="0040335E" w:rsidTr="003C44D8">
        <w:trPr>
          <w:trHeight w:hRule="exact" w:val="9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D6B4E">
            <w:pPr>
              <w:shd w:val="clear" w:color="auto" w:fill="FFFFFF"/>
              <w:spacing w:line="274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«Сравнение предметов по длине»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3E508B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умение сравнивать предметы по длине путем складывания пополам и с помощью условной мерки; упражнять в счете в пределах  5;</w:t>
            </w:r>
          </w:p>
        </w:tc>
      </w:tr>
      <w:tr w:rsidR="00EC1480" w:rsidRPr="0040335E" w:rsidTr="003C44D8">
        <w:trPr>
          <w:trHeight w:hRule="exact" w:val="9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1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D6B4E">
            <w:pPr>
              <w:shd w:val="clear" w:color="auto" w:fill="FFFFFF"/>
              <w:spacing w:line="274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нед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274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«Четырехугольник»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3E508B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-Познакомить с признаками четырехугольника; формировать умение ориентироваться в пространстве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1480" w:rsidRPr="0040335E" w:rsidTr="003C44D8">
        <w:trPr>
          <w:trHeight w:hRule="exact" w:val="9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1480" w:rsidRPr="0040335E" w:rsidRDefault="00EC1480" w:rsidP="001E188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 5</w:t>
            </w:r>
            <w:r w:rsidRPr="0040335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октябрь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C1480" w:rsidRPr="0040335E" w:rsidRDefault="00EC1480" w:rsidP="0040335E">
            <w:pPr>
              <w:shd w:val="clear" w:color="auto" w:fill="FFFFFF"/>
              <w:ind w:left="1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D6B4E">
            <w:pPr>
              <w:shd w:val="clear" w:color="auto" w:fill="FFFFFF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3E508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«Число и цифра 6»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D63A0D">
            <w:pPr>
              <w:shd w:val="clear" w:color="auto" w:fill="FFFFFF"/>
              <w:spacing w:line="274" w:lineRule="exact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-познакомить с образованием числа 6» формировать умение называть числительное по порядку, правильно соотносить числительные с предметами</w:t>
            </w:r>
          </w:p>
        </w:tc>
      </w:tr>
      <w:tr w:rsidR="00EC1480" w:rsidRPr="0040335E" w:rsidTr="003C44D8">
        <w:trPr>
          <w:trHeight w:hRule="exact" w:val="11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1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3E508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«Составление предмета из треугольников»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BB3642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-формировать умение составлять конструкцию из 4 равнобедренных треугольников </w:t>
            </w:r>
          </w:p>
        </w:tc>
      </w:tr>
      <w:tr w:rsidR="00EC1480" w:rsidRPr="0040335E" w:rsidTr="003C44D8">
        <w:trPr>
          <w:trHeight w:hRule="exact" w:val="9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1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D6B4E">
            <w:pPr>
              <w:shd w:val="clear" w:color="auto" w:fill="FFFFFF"/>
              <w:spacing w:line="274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BB364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«Трапеция, ромб»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умение классифицировать фигуры по разным признакам; познакомить с трапецией и ромбом; упражнять в счете в пределах 6</w:t>
            </w:r>
          </w:p>
          <w:p w:rsidR="00EC1480" w:rsidRPr="0040335E" w:rsidRDefault="00EC1480" w:rsidP="0040335E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3C44D8">
        <w:trPr>
          <w:trHeight w:val="8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1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«Число и цифра 7»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80" w:rsidRPr="00BB3642" w:rsidRDefault="00EC1480" w:rsidP="00BB3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-познакомить с образованием числа 7и цифрой 7; формировать умение считать в пределах 7</w:t>
            </w:r>
          </w:p>
        </w:tc>
      </w:tr>
      <w:tr w:rsidR="00EC1480" w:rsidRPr="0040335E" w:rsidTr="003C44D8">
        <w:trPr>
          <w:trHeight w:hRule="exact" w:val="99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pacing w:val="-16"/>
                <w:sz w:val="24"/>
                <w:szCs w:val="24"/>
              </w:rPr>
              <w:t xml:space="preserve">       </w:t>
            </w:r>
            <w:r w:rsidRPr="0040335E">
              <w:rPr>
                <w:rFonts w:ascii="Times New Roman" w:hAnsi="Times New Roman"/>
                <w:spacing w:val="-16"/>
                <w:sz w:val="24"/>
                <w:szCs w:val="24"/>
              </w:rPr>
              <w:t>ноябрь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«Геометрические фигуры»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3742AC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-упражнять в счете в пределах 7;формировать умение составлять четырехугольник из счетных палочек; закрепить знания о геометрических фигурах</w:t>
            </w:r>
          </w:p>
        </w:tc>
      </w:tr>
      <w:tr w:rsidR="00EC1480" w:rsidRPr="0040335E" w:rsidTr="003C44D8">
        <w:trPr>
          <w:trHeight w:hRule="exact" w:val="8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</w:pPr>
          </w:p>
          <w:p w:rsidR="00EC1480" w:rsidRDefault="00EC1480" w:rsidP="0040335E">
            <w:pPr>
              <w:shd w:val="clear" w:color="auto" w:fill="FFFFFF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</w:pPr>
          </w:p>
          <w:p w:rsidR="00EC1480" w:rsidRDefault="00EC1480" w:rsidP="0040335E">
            <w:pPr>
              <w:shd w:val="clear" w:color="auto" w:fill="FFFFFF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</w:pP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3742AC" w:rsidRDefault="00EC1480" w:rsidP="00374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«Число и цифра 8»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3742AC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-познакомить с образованием числа и цифрой8; формировать умение соотносить цифру с числом, уметь считать в пределах 8</w:t>
            </w:r>
          </w:p>
          <w:p w:rsidR="00EC1480" w:rsidRPr="0040335E" w:rsidRDefault="00EC1480" w:rsidP="003742AC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40335E" w:rsidRDefault="00EC1480" w:rsidP="0040335E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3C44D8">
        <w:trPr>
          <w:trHeight w:hRule="exact" w:val="7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«Измерение протяжности»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886688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умение измерять длину предмета с помощью условной мерки; упражнять в счете в пределах 7</w:t>
            </w:r>
          </w:p>
        </w:tc>
      </w:tr>
      <w:tr w:rsidR="00EC1480" w:rsidRPr="0040335E" w:rsidTr="003C44D8">
        <w:trPr>
          <w:trHeight w:hRule="exact" w:val="5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8866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« Далеко-близко»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886688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-развить представление о расстоянии «далеко», «близко»</w:t>
            </w:r>
          </w:p>
        </w:tc>
      </w:tr>
      <w:tr w:rsidR="00EC1480" w:rsidRPr="0040335E" w:rsidTr="003C44D8">
        <w:trPr>
          <w:trHeight w:hRule="exact" w:val="983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  <w:p w:rsidR="00EC1480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1480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1480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1480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C1480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EC1480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40335E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8866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«Измерение сыпучих веществ»</w:t>
            </w:r>
          </w:p>
          <w:p w:rsidR="00EC1480" w:rsidRDefault="00EC1480" w:rsidP="008866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8866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8866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40335E" w:rsidRDefault="00EC1480" w:rsidP="0088668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Занятие№1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AC4024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-формировать умение измерять сыпучие вещества с помощью условной мерки; упражнять в счете в пределах 8 </w:t>
            </w:r>
          </w:p>
          <w:p w:rsidR="00EC1480" w:rsidRDefault="00EC1480" w:rsidP="0040335E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40335E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40335E" w:rsidRDefault="00EC1480" w:rsidP="0040335E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Совершенствовать навыки счета по образцу и на слух</w:t>
            </w:r>
          </w:p>
          <w:p w:rsidR="00EC1480" w:rsidRPr="0040335E" w:rsidRDefault="00EC1480" w:rsidP="0040335E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в пределах 10.Закрепить умение сравнивать 8</w:t>
            </w:r>
          </w:p>
          <w:p w:rsidR="00EC1480" w:rsidRPr="0040335E" w:rsidRDefault="00EC1480" w:rsidP="0040335E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1"/>
                <w:sz w:val="24"/>
                <w:szCs w:val="24"/>
              </w:rPr>
              <w:t>предметов по высоте и раскладывать их в убывающей</w:t>
            </w:r>
          </w:p>
          <w:p w:rsidR="00EC1480" w:rsidRPr="0040335E" w:rsidRDefault="00EC1480" w:rsidP="0040335E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и возрастающей последовательности,обозначать</w:t>
            </w:r>
          </w:p>
          <w:p w:rsidR="00EC1480" w:rsidRPr="0040335E" w:rsidRDefault="00EC1480" w:rsidP="0040335E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результаты сравнения словами.</w:t>
            </w:r>
          </w:p>
          <w:p w:rsidR="00EC1480" w:rsidRPr="0040335E" w:rsidRDefault="00EC1480" w:rsidP="0040335E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1"/>
                <w:sz w:val="24"/>
                <w:szCs w:val="24"/>
              </w:rPr>
              <w:t>Упражнять в умении видеть в окружающих предметах</w:t>
            </w:r>
          </w:p>
          <w:p w:rsidR="00EC1480" w:rsidRPr="0040335E" w:rsidRDefault="00EC1480" w:rsidP="0040335E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формы знакомых геометрических фигур.</w:t>
            </w:r>
          </w:p>
        </w:tc>
      </w:tr>
      <w:tr w:rsidR="00EC1480" w:rsidRPr="0040335E" w:rsidTr="003C44D8">
        <w:trPr>
          <w:trHeight w:hRule="exact" w:val="8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8F07DB" w:rsidRDefault="00EC1480" w:rsidP="006D5D12">
            <w:pPr>
              <w:shd w:val="clear" w:color="auto" w:fill="FFFFFF"/>
              <w:tabs>
                <w:tab w:val="center" w:pos="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F07DB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CD6B4E">
            <w:pPr>
              <w:shd w:val="clear" w:color="auto" w:fill="FFFFFF"/>
              <w:spacing w:line="274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C1480" w:rsidRPr="0040335E" w:rsidRDefault="00EC1480" w:rsidP="00CD6B4E">
            <w:pPr>
              <w:shd w:val="clear" w:color="auto" w:fill="FFFFFF"/>
              <w:spacing w:line="274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6D5D1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«Число и цифра 9»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6D5D12" w:rsidRDefault="00EC1480" w:rsidP="006D5D12">
            <w:pPr>
              <w:tabs>
                <w:tab w:val="left" w:pos="11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-познакомить с образованием числа 9 и цифрой 9;упражнять в счете в пределах 9</w:t>
            </w:r>
          </w:p>
        </w:tc>
      </w:tr>
      <w:tr w:rsidR="00EC1480" w:rsidRPr="0040335E" w:rsidTr="003C44D8">
        <w:trPr>
          <w:trHeight w:hRule="exact"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      15</w:t>
            </w:r>
            <w:r w:rsidRPr="0040335E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.   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CD6B4E">
            <w:pPr>
              <w:shd w:val="clear" w:color="auto" w:fill="FFFFFF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1480" w:rsidRPr="0040335E" w:rsidRDefault="00EC1480" w:rsidP="00CD6B4E">
            <w:pPr>
              <w:shd w:val="clear" w:color="auto" w:fill="FFFFFF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«Деление целого на равные части»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6D5D12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умение делить целое на равные части, показывать и называть части</w:t>
            </w:r>
          </w:p>
        </w:tc>
      </w:tr>
      <w:tr w:rsidR="00EC1480" w:rsidRPr="0040335E" w:rsidTr="003C44D8">
        <w:trPr>
          <w:trHeight w:hRule="exact" w:val="8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1480" w:rsidRPr="0040335E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F440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«Измерение протяженности»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6D5D12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-упражнять в измерении протяженности с помощью условной мерки; упражнять в счете в пределах 8</w:t>
            </w:r>
          </w:p>
        </w:tc>
      </w:tr>
      <w:tr w:rsidR="00EC1480" w:rsidRPr="0040335E" w:rsidTr="003C44D8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C1480" w:rsidRPr="0040335E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«Календарь»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732156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-познакомить с календарем; упражнять в счете в пределах 9</w:t>
            </w:r>
          </w:p>
          <w:p w:rsidR="00EC1480" w:rsidRPr="0040335E" w:rsidRDefault="00EC1480" w:rsidP="0040335E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3C44D8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F440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«Неделя»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F4401F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-познакомить с названиями дней недели; закрепить знания названий частей суток.</w:t>
            </w:r>
          </w:p>
        </w:tc>
      </w:tr>
      <w:tr w:rsidR="00EC1480" w:rsidRPr="0040335E" w:rsidTr="003C44D8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D6B4E">
            <w:pPr>
              <w:shd w:val="clear" w:color="auto" w:fill="FFFFFF"/>
              <w:spacing w:line="274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F440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«Измерение сыпучих веществ»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F4401F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-упражнять в измерении крупы с помощью условной мерки; упражнять в счете в пределах 9</w:t>
            </w:r>
          </w:p>
          <w:p w:rsidR="00EC1480" w:rsidRPr="0040335E" w:rsidRDefault="00EC1480" w:rsidP="00F4401F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3C44D8">
        <w:trPr>
          <w:trHeight w:hRule="exact" w:val="855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C1480" w:rsidRPr="0040335E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F440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«Число и цифра 0»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E648E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-познакомить с нулем; упражнять в счете; формировать представление о возрасте</w:t>
            </w:r>
          </w:p>
        </w:tc>
      </w:tr>
      <w:tr w:rsidR="00EC1480" w:rsidRPr="0040335E" w:rsidTr="003C44D8">
        <w:trPr>
          <w:trHeight w:hRule="exact" w:val="852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CD6B4E">
            <w:pPr>
              <w:shd w:val="clear" w:color="auto" w:fill="FFFFFF"/>
              <w:spacing w:line="274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C1480" w:rsidRPr="0040335E" w:rsidRDefault="00EC1480" w:rsidP="00CD6B4E">
            <w:pPr>
              <w:shd w:val="clear" w:color="auto" w:fill="FFFFFF"/>
              <w:spacing w:line="274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E648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«Число и цифра 10»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E648E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-познакомить с образованием числа 10; формировать умение считать в пределах 10.</w:t>
            </w:r>
          </w:p>
        </w:tc>
      </w:tr>
      <w:tr w:rsidR="00EC1480" w:rsidRPr="0040335E" w:rsidTr="003C44D8">
        <w:trPr>
          <w:trHeight w:hRule="exact" w:val="850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</w:rPr>
              <w:t xml:space="preserve">       </w:t>
            </w:r>
            <w:r w:rsidRPr="0040335E">
              <w:rPr>
                <w:rFonts w:ascii="Times New Roman" w:hAnsi="Times New Roman"/>
                <w:spacing w:val="-13"/>
                <w:sz w:val="24"/>
                <w:szCs w:val="24"/>
              </w:rPr>
              <w:t>февраль</w:t>
            </w: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C1480" w:rsidRPr="0040335E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E648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«Месяц»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732156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умение называть последовательно дни недели; познакомить с понятием месяц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C1480" w:rsidRPr="0040335E" w:rsidTr="003C44D8">
        <w:trPr>
          <w:trHeight w:hRule="exact" w:val="848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1480" w:rsidRPr="0040335E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E648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«Измерение протяженности»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D63A0D" w:rsidRDefault="00EC1480" w:rsidP="00D63A0D">
            <w:pPr>
              <w:shd w:val="clear" w:color="auto" w:fill="FFFFFF"/>
              <w:spacing w:line="274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-упражнять в измерении протяженности с помощью условной мерки; </w:t>
            </w:r>
            <w:r>
              <w:rPr>
                <w:rFonts w:ascii="Times New Roman" w:hAnsi="Times New Roman"/>
                <w:sz w:val="24"/>
                <w:szCs w:val="24"/>
              </w:rPr>
              <w:t>упражнять в счете в пределах 10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C1480" w:rsidRPr="0040335E" w:rsidRDefault="00EC1480" w:rsidP="0040335E">
            <w:pPr>
              <w:shd w:val="clear" w:color="auto" w:fill="FFFFFF"/>
              <w:spacing w:line="274" w:lineRule="exact"/>
              <w:ind w:left="58" w:right="62" w:firstLine="18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3C44D8">
        <w:trPr>
          <w:trHeight w:hRule="exact" w:val="1413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EB3BF0" w:rsidRDefault="00EC1480" w:rsidP="00EB3BF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BF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CD6B4E">
            <w:pPr>
              <w:shd w:val="clear" w:color="auto" w:fill="FFFFFF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1480" w:rsidRPr="0040335E" w:rsidRDefault="00EC1480" w:rsidP="00CD6B4E">
            <w:pPr>
              <w:shd w:val="clear" w:color="auto" w:fill="FFFFFF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«Ориентировка в пространстве»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E648E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-упражнять в ориентировании на листе бумаги, используя слова : «слева», «далеко», «близко», «выше», «ниже»; формировать умение сравнивать предметы по высоте с помощью условной мерки</w:t>
            </w:r>
          </w:p>
        </w:tc>
      </w:tr>
      <w:tr w:rsidR="00EC1480" w:rsidRPr="0040335E" w:rsidTr="003C44D8">
        <w:trPr>
          <w:trHeight w:hRule="exact" w:val="1135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732156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CD6B4E">
            <w:pPr>
              <w:shd w:val="clear" w:color="auto" w:fill="FFFFFF"/>
              <w:spacing w:line="274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C1480" w:rsidRPr="0040335E" w:rsidRDefault="00EC1480" w:rsidP="00CD6B4E">
            <w:pPr>
              <w:shd w:val="clear" w:color="auto" w:fill="FFFFFF"/>
              <w:spacing w:line="274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FB57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«Ориентировка во времени (месяц)»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FB577C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-закрепить умение сравнивать предметы по высоте, длине, ширине, упражнять в названии последовательности дней недели</w:t>
            </w:r>
          </w:p>
        </w:tc>
      </w:tr>
      <w:tr w:rsidR="00EC1480" w:rsidRPr="0040335E" w:rsidTr="003C44D8">
        <w:trPr>
          <w:trHeight w:hRule="exact" w:val="854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2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EC1480" w:rsidRPr="007F6921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F6921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7F6921" w:rsidRDefault="00EC1480" w:rsidP="0040335E">
            <w:pPr>
              <w:shd w:val="clear" w:color="auto" w:fill="FFFFFF"/>
              <w:ind w:left="25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F6921">
              <w:rPr>
                <w:rFonts w:ascii="Times New Roman" w:hAnsi="Times New Roman"/>
                <w:sz w:val="24"/>
                <w:szCs w:val="24"/>
              </w:rPr>
              <w:t>Измерение жидкости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7F6921" w:rsidRDefault="00EC1480" w:rsidP="006B3D5A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F6921">
              <w:rPr>
                <w:rFonts w:ascii="Times New Roman" w:hAnsi="Times New Roman"/>
                <w:sz w:val="24"/>
                <w:szCs w:val="24"/>
              </w:rPr>
              <w:t>-упражнять в измерении жидкости с помощью условной мерки и упражнять в назывании и различении геометрических фигур</w:t>
            </w:r>
          </w:p>
        </w:tc>
      </w:tr>
      <w:tr w:rsidR="00EC1480" w:rsidRPr="0040335E" w:rsidTr="003C44D8">
        <w:trPr>
          <w:trHeight w:hRule="exact" w:val="854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3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</w:p>
          <w:p w:rsidR="00EC1480" w:rsidRPr="0040335E" w:rsidRDefault="00EC1480" w:rsidP="002E71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480" w:rsidRPr="007F6921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7F6921" w:rsidRDefault="00EC1480" w:rsidP="002E7170">
            <w:pPr>
              <w:shd w:val="clear" w:color="auto" w:fill="FFFFFF"/>
              <w:ind w:lef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 (четырёхугольники)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7F6921" w:rsidRDefault="00EC1480" w:rsidP="002E717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-закрепить название геометрической фигуры –«четырёхугольник»и конструирование её из счётных палочек</w:t>
            </w:r>
          </w:p>
        </w:tc>
      </w:tr>
      <w:tr w:rsidR="00EC1480" w:rsidRPr="0040335E" w:rsidTr="003C44D8">
        <w:trPr>
          <w:trHeight w:hRule="exact" w:val="1419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CD6B4E">
            <w:pPr>
              <w:shd w:val="clear" w:color="auto" w:fill="FFFFFF"/>
              <w:spacing w:line="274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1480" w:rsidRPr="0040335E" w:rsidRDefault="00EC1480" w:rsidP="00CD6B4E">
            <w:pPr>
              <w:shd w:val="clear" w:color="auto" w:fill="FFFFFF"/>
              <w:spacing w:line="278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Ориентировка во времени</w:t>
            </w:r>
          </w:p>
        </w:tc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274" w:lineRule="exact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-формировать умение задавать вопросы, используя слова  «слева», «справа», «вверху», «внизу»</w:t>
            </w:r>
          </w:p>
        </w:tc>
      </w:tr>
      <w:tr w:rsidR="00EC1480" w:rsidRPr="0040335E" w:rsidTr="003C44D8">
        <w:trPr>
          <w:trHeight w:hRule="exact" w:val="997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CD6B4E">
            <w:pPr>
              <w:shd w:val="clear" w:color="auto" w:fill="FFFFFF"/>
              <w:spacing w:line="274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480" w:rsidRPr="0040335E" w:rsidRDefault="00EC1480" w:rsidP="00CD6B4E">
            <w:pPr>
              <w:shd w:val="clear" w:color="auto" w:fill="FFFFFF"/>
              <w:spacing w:line="274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46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-формировать умение ориентироваться на ограниченной плоскости, пользоваться словами «слева», «справа», «вверху», «внизу», «между»</w:t>
            </w:r>
          </w:p>
        </w:tc>
      </w:tr>
      <w:tr w:rsidR="00EC1480" w:rsidRPr="0040335E" w:rsidTr="003C44D8">
        <w:trPr>
          <w:trHeight w:hRule="exact" w:val="997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CD6B4E">
            <w:pPr>
              <w:shd w:val="clear" w:color="auto" w:fill="FFFFFF"/>
              <w:spacing w:line="274" w:lineRule="exact"/>
              <w:ind w:left="-40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274" w:lineRule="exact"/>
              <w:ind w:left="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3C44D8">
        <w:trPr>
          <w:trHeight w:hRule="exact" w:val="1139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  <w:t xml:space="preserve">         </w:t>
            </w:r>
            <w:r w:rsidRPr="0040335E">
              <w:rPr>
                <w:rFonts w:ascii="Times New Roman" w:hAnsi="Times New Roman"/>
                <w:spacing w:val="-15"/>
                <w:sz w:val="24"/>
                <w:szCs w:val="24"/>
              </w:rPr>
              <w:t>апрель</w:t>
            </w:r>
          </w:p>
          <w:p w:rsidR="00EC1480" w:rsidRPr="0040335E" w:rsidRDefault="00EC1480" w:rsidP="002E71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  <w:t xml:space="preserve">    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278" w:lineRule="exact"/>
              <w:ind w:left="38" w:right="43" w:firstLine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протяжённости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A0294">
            <w:pPr>
              <w:shd w:val="clear" w:color="auto" w:fill="FFFFFF"/>
              <w:spacing w:line="274" w:lineRule="exact"/>
              <w:ind w:right="1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-формировать умение измерять протяжённость с помощью условной мерки и сравнивать предметы по длине путём наложения, приложения</w:t>
            </w:r>
          </w:p>
        </w:tc>
      </w:tr>
      <w:tr w:rsidR="00EC1480" w:rsidRPr="0040335E" w:rsidTr="003C44D8">
        <w:trPr>
          <w:trHeight w:hRule="exact" w:val="856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278" w:lineRule="exact"/>
              <w:ind w:left="38" w:right="43" w:firstLine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274" w:lineRule="exact"/>
              <w:ind w:left="101"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-упражнять в составлении геометрических фигур из счётных палочек и в счёте в пределах 10</w:t>
            </w:r>
          </w:p>
        </w:tc>
      </w:tr>
      <w:tr w:rsidR="00EC1480" w:rsidRPr="0040335E" w:rsidTr="003C44D8">
        <w:trPr>
          <w:trHeight w:hRule="exact" w:val="995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5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274" w:lineRule="exact"/>
              <w:ind w:left="38" w:right="43" w:firstLine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-формировать умение задавать вопросы, используя слова  «слева», «справа», «между», «под» и т.д. и называть «соседей» чисел</w:t>
            </w:r>
          </w:p>
        </w:tc>
      </w:tr>
      <w:tr w:rsidR="00EC1480" w:rsidRPr="0040335E" w:rsidTr="003C44D8">
        <w:trPr>
          <w:trHeight w:hRule="exact" w:val="854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278" w:lineRule="exact"/>
              <w:ind w:left="38" w:right="43" w:firstLine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жидкости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-упражнять в сравнении объёмов жидкостей с помощью измерения</w:t>
            </w:r>
          </w:p>
        </w:tc>
      </w:tr>
      <w:tr w:rsidR="00EC1480" w:rsidRPr="0040335E" w:rsidTr="003C44D8">
        <w:trPr>
          <w:trHeight w:hRule="exact" w:val="846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6219E" w:rsidRDefault="00EC1480" w:rsidP="002E717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46219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C1480" w:rsidRPr="0040335E" w:rsidRDefault="00EC1480" w:rsidP="002E71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2E7170">
            <w:pPr>
              <w:shd w:val="clear" w:color="auto" w:fill="FFFFFF"/>
              <w:ind w:left="3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:rsidR="00EC1480" w:rsidRPr="0040335E" w:rsidRDefault="00EC1480" w:rsidP="002E7170">
            <w:pPr>
              <w:shd w:val="clear" w:color="auto" w:fill="FFFFFF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целого на равные части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274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-упражнять в делении квадрата на 4 равные части путём складывания по диагонали, показывая одну четвёртую</w:t>
            </w:r>
          </w:p>
        </w:tc>
      </w:tr>
      <w:tr w:rsidR="00EC1480" w:rsidRPr="0040335E" w:rsidTr="003C44D8">
        <w:trPr>
          <w:trHeight w:hRule="exact" w:val="1114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5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278" w:lineRule="exact"/>
              <w:ind w:left="38" w:right="43" w:firstLine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278" w:lineRule="exact"/>
              <w:ind w:righ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(ориентировка в пространстве)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-закрепить умение ориентироваться на ограниченной плоскости, пользоваться словами «слева», «справа», «вверху», «внизу», «между»</w:t>
            </w:r>
          </w:p>
        </w:tc>
      </w:tr>
      <w:tr w:rsidR="00EC1480" w:rsidRPr="0040335E" w:rsidTr="003C44D8">
        <w:trPr>
          <w:trHeight w:hRule="exact" w:val="983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278" w:lineRule="exact"/>
              <w:ind w:left="38" w:right="43" w:firstLine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278" w:lineRule="exact"/>
              <w:ind w:left="211" w:right="211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(геометрические фигуры)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-закрепить умение составлять геометрические фигуры из счётных палочек и называть их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1480" w:rsidRPr="0040335E" w:rsidRDefault="00EC1480" w:rsidP="002E7170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3C44D8">
        <w:trPr>
          <w:trHeight w:hRule="exact" w:val="919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7170">
            <w:pPr>
              <w:shd w:val="clear" w:color="auto" w:fill="FFFFFF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5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93258E" w:rsidRDefault="00EC1480" w:rsidP="002E717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2E7170">
            <w:pPr>
              <w:shd w:val="clear" w:color="auto" w:fill="FFFFFF"/>
              <w:spacing w:line="278" w:lineRule="exact"/>
              <w:ind w:left="38" w:right="43" w:firstLine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неделя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2E7170">
            <w:pPr>
              <w:shd w:val="clear" w:color="auto" w:fill="FFFFFF"/>
              <w:spacing w:line="278" w:lineRule="exact"/>
              <w:ind w:left="211" w:right="211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(измерение жидкости)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2E717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закрепить умение измерять жидкость с помощью условной мерки </w:t>
            </w:r>
          </w:p>
        </w:tc>
      </w:tr>
      <w:tr w:rsidR="00EC1480" w:rsidRPr="0040335E" w:rsidTr="003C44D8">
        <w:trPr>
          <w:trHeight w:hRule="exact" w:val="1219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2E7170">
            <w:pPr>
              <w:shd w:val="clear" w:color="auto" w:fill="FFFFFF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5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93258E" w:rsidRDefault="00EC1480" w:rsidP="002E7170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2E7170">
            <w:pPr>
              <w:shd w:val="clear" w:color="auto" w:fill="FFFFFF"/>
              <w:spacing w:line="278" w:lineRule="exact"/>
              <w:ind w:left="38" w:right="43" w:firstLine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6F1793">
            <w:pPr>
              <w:shd w:val="clear" w:color="auto" w:fill="FFFFFF"/>
              <w:spacing w:line="278" w:lineRule="exact"/>
              <w:ind w:left="211" w:right="211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(деление целого на равные части)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2E717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закреплять умение делить целый квадрата на 4 равные части путём складывания по диагонали, показывая одну четвёртую.</w:t>
            </w:r>
          </w:p>
        </w:tc>
      </w:tr>
    </w:tbl>
    <w:p w:rsidR="00EC1480" w:rsidRPr="007C2534" w:rsidRDefault="00EC1480" w:rsidP="005B2C81">
      <w:pPr>
        <w:shd w:val="clear" w:color="auto" w:fill="FFFFFF"/>
        <w:ind w:left="3101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Pr="007C2534" w:rsidRDefault="00EC1480" w:rsidP="005B2C81">
      <w:pPr>
        <w:shd w:val="clear" w:color="auto" w:fill="FFFFFF"/>
        <w:ind w:left="3101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5B2C81">
      <w:pPr>
        <w:shd w:val="clear" w:color="auto" w:fill="FFFFFF"/>
        <w:ind w:left="3101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5B2C81">
      <w:pPr>
        <w:shd w:val="clear" w:color="auto" w:fill="FFFFFF"/>
        <w:ind w:left="3101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Pr="0040335E" w:rsidRDefault="00EC1480" w:rsidP="002A0294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b/>
          <w:bCs/>
          <w:spacing w:val="-1"/>
          <w:sz w:val="24"/>
          <w:szCs w:val="24"/>
        </w:rPr>
        <w:t>Содержание работы по освоению образовательной области «Речевое развитие»</w:t>
      </w:r>
    </w:p>
    <w:p w:rsidR="00EC1480" w:rsidRPr="0040335E" w:rsidRDefault="00EC1480" w:rsidP="002A0294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b/>
          <w:bCs/>
          <w:sz w:val="24"/>
          <w:szCs w:val="24"/>
        </w:rPr>
        <w:t>(раздел «Развитие речи»)</w:t>
      </w:r>
    </w:p>
    <w:p w:rsidR="00EC1480" w:rsidRPr="0040335E" w:rsidRDefault="00EC1480" w:rsidP="0040335E">
      <w:pPr>
        <w:spacing w:after="274" w:line="1" w:lineRule="exact"/>
        <w:rPr>
          <w:rFonts w:ascii="Times New Roman" w:hAnsi="Times New Roman"/>
          <w:sz w:val="24"/>
          <w:szCs w:val="24"/>
        </w:rPr>
      </w:pPr>
    </w:p>
    <w:tbl>
      <w:tblPr>
        <w:tblW w:w="100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341"/>
        <w:gridCol w:w="1171"/>
        <w:gridCol w:w="3106"/>
        <w:gridCol w:w="3677"/>
      </w:tblGrid>
      <w:tr w:rsidR="00EC1480" w:rsidRPr="0040335E" w:rsidTr="00145DE8">
        <w:trPr>
          <w:trHeight w:hRule="exact"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C49FC">
            <w:pPr>
              <w:shd w:val="clear" w:color="auto" w:fill="FFFFFF"/>
              <w:spacing w:line="317" w:lineRule="exact"/>
              <w:ind w:right="38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EC1480" w:rsidRPr="0040335E" w:rsidTr="00145DE8">
        <w:trPr>
          <w:trHeight w:hRule="exact" w:val="18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C49FC">
            <w:pPr>
              <w:shd w:val="clear" w:color="auto" w:fill="FFFFFF"/>
              <w:ind w:lef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7F6921" w:rsidRDefault="00EC1480" w:rsidP="007F6921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7F6921">
              <w:rPr>
                <w:rFonts w:ascii="Times New Roman" w:hAnsi="Times New Roman"/>
                <w:sz w:val="24"/>
                <w:szCs w:val="24"/>
              </w:rPr>
              <w:t>«Правила поведения в детском саду»</w:t>
            </w:r>
          </w:p>
          <w:p w:rsidR="00EC1480" w:rsidRPr="007F6921" w:rsidRDefault="00EC1480" w:rsidP="007F6921">
            <w:pPr>
              <w:shd w:val="clear" w:color="auto" w:fill="FFFFFF"/>
              <w:spacing w:line="317" w:lineRule="exact"/>
              <w:ind w:right="5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7F6921" w:rsidRDefault="00EC1480" w:rsidP="007F6921">
            <w:pPr>
              <w:rPr>
                <w:rFonts w:ascii="Times New Roman" w:hAnsi="Times New Roman"/>
                <w:sz w:val="24"/>
                <w:szCs w:val="24"/>
              </w:rPr>
            </w:pPr>
            <w:r w:rsidRPr="007F6921">
              <w:rPr>
                <w:rFonts w:ascii="Times New Roman" w:hAnsi="Times New Roman"/>
                <w:sz w:val="24"/>
                <w:szCs w:val="24"/>
              </w:rPr>
              <w:t>1. вспомнить правила поведения детей в детском саду,  побуждать детей к их исполнению.</w:t>
            </w:r>
          </w:p>
          <w:p w:rsidR="00EC1480" w:rsidRPr="007F6921" w:rsidRDefault="00EC1480" w:rsidP="00705E6D">
            <w:pPr>
              <w:shd w:val="clear" w:color="auto" w:fill="FFFFFF"/>
              <w:spacing w:line="317" w:lineRule="exact"/>
              <w:ind w:right="1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145DE8">
        <w:trPr>
          <w:trHeight w:hRule="exact" w:val="28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C49FC">
            <w:pPr>
              <w:shd w:val="clear" w:color="auto" w:fill="FFFFFF"/>
              <w:ind w:lef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1480" w:rsidRPr="00DF4C84" w:rsidRDefault="00EC1480" w:rsidP="00DF4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DF4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DF4C84" w:rsidRDefault="00EC1480" w:rsidP="00DF4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5E3350">
            <w:pPr>
              <w:shd w:val="clear" w:color="auto" w:fill="FFFFFF"/>
              <w:spacing w:line="317" w:lineRule="exact"/>
              <w:ind w:right="509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1.Пересказ рассказа Н.Калининой «Разве так играют?»</w:t>
            </w:r>
          </w:p>
          <w:p w:rsidR="00EC1480" w:rsidRDefault="00EC1480" w:rsidP="005E3350">
            <w:pPr>
              <w:shd w:val="clear" w:color="auto" w:fill="FFFFFF"/>
              <w:spacing w:line="317" w:lineRule="exact"/>
              <w:ind w:right="509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40335E" w:rsidRDefault="00EC1480" w:rsidP="005E3350">
            <w:pPr>
              <w:shd w:val="clear" w:color="auto" w:fill="FFFFFF"/>
              <w:spacing w:line="317" w:lineRule="exact"/>
              <w:ind w:right="5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2.Рассказывание из опыта детей на тему: «Наши игрушки»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5E3350">
            <w:pPr>
              <w:shd w:val="clear" w:color="auto" w:fill="FFFFFF"/>
              <w:spacing w:line="317" w:lineRule="exact"/>
              <w:ind w:right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1.-формировать умение выразительно пересказывать текст без пропусков и повторений;</w:t>
            </w:r>
          </w:p>
          <w:p w:rsidR="00EC1480" w:rsidRDefault="00EC1480" w:rsidP="005E3350">
            <w:pPr>
              <w:shd w:val="clear" w:color="auto" w:fill="FFFFFF"/>
              <w:spacing w:line="317" w:lineRule="exact"/>
              <w:ind w:right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2.-форимировать умение давать описание внешнего вида игрушки, рассказывать как с ней можно играть </w:t>
            </w:r>
          </w:p>
          <w:p w:rsidR="00EC1480" w:rsidRPr="0040335E" w:rsidRDefault="00EC1480" w:rsidP="005E3350">
            <w:pPr>
              <w:shd w:val="clear" w:color="auto" w:fill="FFFFFF"/>
              <w:spacing w:line="317" w:lineRule="exact"/>
              <w:ind w:right="1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145DE8">
        <w:trPr>
          <w:trHeight w:hRule="exact" w:val="25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C49FC">
            <w:pPr>
              <w:shd w:val="clear" w:color="auto" w:fill="FFFFFF"/>
              <w:ind w:lef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C1480" w:rsidRDefault="00EC1480" w:rsidP="004C49FC">
            <w:pPr>
              <w:shd w:val="clear" w:color="auto" w:fill="FFFFFF"/>
              <w:ind w:lef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C1480" w:rsidRPr="0040335E" w:rsidRDefault="00EC1480" w:rsidP="004C49FC">
            <w:pPr>
              <w:shd w:val="clear" w:color="auto" w:fill="FFFFFF"/>
              <w:ind w:left="3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C1480" w:rsidRPr="0040335E" w:rsidRDefault="00EC1480" w:rsidP="00070D3B">
            <w:pPr>
              <w:shd w:val="clear" w:color="auto" w:fill="FFFFFF"/>
              <w:spacing w:line="317" w:lineRule="exact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0A6E39">
            <w:pPr>
              <w:shd w:val="clear" w:color="auto" w:fill="FFFFFF"/>
              <w:spacing w:line="317" w:lineRule="exact"/>
              <w:ind w:right="3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1«Фрукты в магазине»</w:t>
            </w:r>
          </w:p>
          <w:p w:rsidR="00EC1480" w:rsidRPr="0040335E" w:rsidRDefault="00EC1480" w:rsidP="000A6E39">
            <w:pPr>
              <w:shd w:val="clear" w:color="auto" w:fill="FFFFFF"/>
              <w:spacing w:line="317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2.Рассказывание на тему стихотворения Е.Трутневой «Улетает лето»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0A6E39">
            <w:pPr>
              <w:shd w:val="clear" w:color="auto" w:fill="FFFFFF"/>
              <w:spacing w:line="317" w:lineRule="exact"/>
              <w:ind w:right="3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1.-расширять представление детей о предметах необходимых для похода в магазин;упражнять в образовании однокоренных слов</w:t>
            </w:r>
          </w:p>
          <w:p w:rsidR="00EC1480" w:rsidRDefault="00EC1480" w:rsidP="000A6E39">
            <w:pPr>
              <w:shd w:val="clear" w:color="auto" w:fill="FFFFFF"/>
              <w:spacing w:line="317" w:lineRule="exact"/>
              <w:ind w:right="3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2.формировать способность составлять короткий рассказ по стихотворению;</w:t>
            </w:r>
          </w:p>
          <w:p w:rsidR="00EC1480" w:rsidRPr="0040335E" w:rsidRDefault="00EC1480" w:rsidP="000A6E39">
            <w:pPr>
              <w:shd w:val="clear" w:color="auto" w:fill="FFFFFF"/>
              <w:spacing w:line="317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145DE8">
        <w:trPr>
          <w:trHeight w:hRule="exact" w:val="2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C49FC">
            <w:pPr>
              <w:shd w:val="clear" w:color="auto" w:fill="FFFFFF"/>
              <w:ind w:lef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0A6E39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1.«Осень, осень в гости просим»</w:t>
            </w:r>
          </w:p>
          <w:p w:rsidR="00EC1480" w:rsidRDefault="00EC1480" w:rsidP="000A6E39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0A6E39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40335E" w:rsidRDefault="00EC1480" w:rsidP="000A6E39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«За ягодами»( рассказ по серии сюжетных картинок)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0A6E39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1.-формировать умения составлять рассказ на осеннею тематику, описывать окружающую природу, узнавать признаки осени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EC1480" w:rsidRDefault="00EC1480" w:rsidP="000A6E39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2.-формировать умение составлять рассказы творческого характера по серии сюжетных картинок;</w:t>
            </w:r>
          </w:p>
          <w:p w:rsidR="00EC1480" w:rsidRPr="0040335E" w:rsidRDefault="00EC1480" w:rsidP="000A6E39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145DE8">
        <w:trPr>
          <w:trHeight w:hRule="exact" w:val="25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C49FC">
            <w:pPr>
              <w:shd w:val="clear" w:color="auto" w:fill="FFFFFF"/>
              <w:ind w:lef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C49FC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1.Рассказывать из опыта детей «Как мой брат (сестра, друг) собирался идти в детский сад»</w:t>
            </w:r>
          </w:p>
          <w:p w:rsidR="00EC1480" w:rsidRPr="0040335E" w:rsidRDefault="00EC1480" w:rsidP="004C49FC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«Профессии детского сада»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C49FC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1.-формировать умение давать описание своего брата (сестры,друга), передавать его эмоциональное состояние;</w:t>
            </w:r>
          </w:p>
          <w:p w:rsidR="00EC1480" w:rsidRDefault="00EC1480" w:rsidP="004C49FC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2.-расширять представления  детей о профессиях сотрудников детского сада, их значимости;</w:t>
            </w:r>
          </w:p>
          <w:p w:rsidR="00EC1480" w:rsidRPr="0040335E" w:rsidRDefault="00EC1480" w:rsidP="004C49FC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145DE8">
        <w:trPr>
          <w:trHeight w:hRule="exact" w:val="1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C49F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1.«Друг детства» В.Драгунский (пересказ)</w:t>
            </w: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 Мой друг»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1.-формировать умения пересказывать рассказ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1480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2.-закреплять умение составлять рассказ на тему «Мой друг» из личного опыта</w:t>
            </w: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145DE8">
        <w:trPr>
          <w:trHeight w:hRule="exact" w:val="31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145DE8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B546B3">
            <w:pPr>
              <w:shd w:val="clear" w:color="auto" w:fill="FFFFFF"/>
              <w:spacing w:line="317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1.Составление рассказа «Домашние животные»</w:t>
            </w:r>
          </w:p>
          <w:p w:rsidR="00EC1480" w:rsidRPr="0040335E" w:rsidRDefault="00EC1480" w:rsidP="00B546B3">
            <w:pPr>
              <w:shd w:val="clear" w:color="auto" w:fill="FFFFFF"/>
              <w:spacing w:line="317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2.Составление рассказа на тему: «Как цыпленок заблудился»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B546B3">
            <w:pPr>
              <w:shd w:val="clear" w:color="auto" w:fill="FFFFFF"/>
              <w:spacing w:line="31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1.-формировать умение рассказывать о своих личных впечатлениях, отбирать для рассказа интересные факты и события </w:t>
            </w:r>
          </w:p>
          <w:p w:rsidR="00EC1480" w:rsidRPr="0040335E" w:rsidRDefault="00EC1480" w:rsidP="00B546B3">
            <w:pPr>
              <w:shd w:val="clear" w:color="auto" w:fill="FFFFFF"/>
              <w:spacing w:line="31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2.-формировать умение самостоятельно продолжать и завершать рассказ, начатый воспитателем</w:t>
            </w:r>
          </w:p>
        </w:tc>
      </w:tr>
      <w:tr w:rsidR="00EC1480" w:rsidRPr="0040335E" w:rsidTr="00145DE8">
        <w:trPr>
          <w:trHeight w:hRule="exact" w:val="25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C49FC">
            <w:pPr>
              <w:shd w:val="clear" w:color="auto" w:fill="FFFFFF"/>
              <w:ind w:lef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B546B3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1.В.Бианки «Купание медвежат»</w:t>
            </w:r>
          </w:p>
          <w:p w:rsidR="00EC1480" w:rsidRDefault="00EC1480" w:rsidP="00B546B3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40335E" w:rsidRDefault="00EC1480" w:rsidP="00B546B3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2.Составление рассказа по картинке «Ежи»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D25D3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1.-формировать умения последовательно и выразительно пересказывать небольшой по объёму литературный текст;</w:t>
            </w:r>
          </w:p>
          <w:p w:rsidR="00EC1480" w:rsidRDefault="00EC1480" w:rsidP="004D25D3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2.-фрмировать умение составлять рассказ по картинке, используя имеющиеся знания о жизни ежей;</w:t>
            </w:r>
          </w:p>
          <w:p w:rsidR="00EC1480" w:rsidRPr="0040335E" w:rsidRDefault="00EC1480" w:rsidP="004D25D3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145DE8">
        <w:trPr>
          <w:trHeight w:hRule="exact" w:val="25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22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F35FA2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1.«Явление природы» (рассказ по предметным картинкам)</w:t>
            </w:r>
          </w:p>
          <w:p w:rsidR="00EC1480" w:rsidRPr="0040335E" w:rsidRDefault="00EC1480" w:rsidP="00F35FA2">
            <w:pPr>
              <w:shd w:val="clear" w:color="auto" w:fill="FFFFFF"/>
              <w:spacing w:line="317" w:lineRule="exact"/>
              <w:ind w:right="2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2.Рассматривание картины И.И Левитана «Золотая осень» и составление рассказа по ней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F35FA2">
            <w:pPr>
              <w:shd w:val="clear" w:color="auto" w:fill="FFFFFF"/>
              <w:spacing w:line="317" w:lineRule="exact"/>
              <w:ind w:right="38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1.-ф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>умение составлять рассказ по предметным картинкам;</w:t>
            </w:r>
          </w:p>
          <w:p w:rsidR="00EC1480" w:rsidRDefault="00EC1480" w:rsidP="00F35FA2">
            <w:pPr>
              <w:shd w:val="clear" w:color="auto" w:fill="FFFFFF"/>
              <w:spacing w:line="317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2.-формировать умение составлять предложения с однородными членами;</w:t>
            </w:r>
          </w:p>
          <w:p w:rsidR="00EC1480" w:rsidRPr="0040335E" w:rsidRDefault="00EC1480" w:rsidP="00911DBC">
            <w:pPr>
              <w:shd w:val="clear" w:color="auto" w:fill="FFFFFF"/>
              <w:spacing w:line="317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DF4C84">
        <w:trPr>
          <w:trHeight w:hRule="exact" w:val="26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1.«Государственные символы России»</w:t>
            </w:r>
          </w:p>
          <w:p w:rsidR="00EC1480" w:rsidRDefault="00EC1480" w:rsidP="00070D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40335E" w:rsidRDefault="00EC1480" w:rsidP="0040335E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1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1.-расширять представления детей о государственных символах России;</w:t>
            </w: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10"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145DE8">
        <w:trPr>
          <w:trHeight w:hRule="exact" w:val="21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23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1«Спецтранспорт»</w:t>
            </w: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3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2.Составление рассказа по картинке «Дети переходят улицу»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38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1.-расширять знания детей о спецтранспорте, его назначении</w:t>
            </w: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38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2.-формировать умение составлять рассказ по картинке ,опираясь на личный опыт</w:t>
            </w:r>
          </w:p>
        </w:tc>
      </w:tr>
      <w:tr w:rsidR="00EC1480" w:rsidRPr="0040335E" w:rsidTr="00145DE8">
        <w:trPr>
          <w:trHeight w:hRule="exact" w:val="27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</w:tc>
        <w:tc>
          <w:tcPr>
            <w:tcW w:w="1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1.Составление рассказа по сюжетным картинкам «Если хочешь быть здоровым»</w:t>
            </w: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«Кто мы, какие мы»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1.-формировать умения составлять рассказ по сюжетным картинкам, упражнять в подборе глаголов</w:t>
            </w: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2.- расширять представления детей о человеке, его строении тела, органов и т.д</w:t>
            </w:r>
          </w:p>
        </w:tc>
      </w:tr>
      <w:tr w:rsidR="00EC1480" w:rsidRPr="0040335E" w:rsidTr="00145DE8">
        <w:trPr>
          <w:trHeight w:hRule="exact" w:val="31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22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501F88">
            <w:pPr>
              <w:shd w:val="clear" w:color="auto" w:fill="FFFFFF"/>
              <w:spacing w:line="322" w:lineRule="exact"/>
              <w:ind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1.Составление рассказа из личного опыта «Моя мама»</w:t>
            </w:r>
          </w:p>
          <w:p w:rsidR="00EC1480" w:rsidRPr="0040335E" w:rsidRDefault="00EC1480" w:rsidP="00501F88">
            <w:pPr>
              <w:shd w:val="clear" w:color="auto" w:fill="FFFFFF"/>
              <w:spacing w:line="322" w:lineRule="exact"/>
              <w:ind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 Поговорим о маме»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298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1.-развивать умение придумывать сюжет рассказам без опоры на наглядный материал, рассказать последовательно, грамматически правильно, по плану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1480" w:rsidRPr="0040335E" w:rsidRDefault="00EC1480" w:rsidP="0040335E">
            <w:pPr>
              <w:shd w:val="clear" w:color="auto" w:fill="FFFFFF"/>
              <w:spacing w:line="298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рассказывать детям многогранный образ матери, воспитывать любовь и заботливое отношение к ней</w:t>
            </w:r>
          </w:p>
        </w:tc>
      </w:tr>
      <w:tr w:rsidR="00EC1480" w:rsidRPr="0040335E" w:rsidTr="00145DE8">
        <w:trPr>
          <w:trHeight w:hRule="exact" w:val="2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22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35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1.Пересказ сказки В.Катаева «Цветик - семицветик»</w:t>
            </w: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3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 «Сочинение цветных сказок»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1.-формировать умения точно пересказывать текст сказки, определять характер персонажей</w:t>
            </w: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2.-формировать умение сочинять сказку на тему по заданному плану</w:t>
            </w:r>
          </w:p>
        </w:tc>
      </w:tr>
      <w:tr w:rsidR="00EC1480" w:rsidRPr="0040335E" w:rsidTr="00145DE8">
        <w:trPr>
          <w:trHeight w:hRule="exact" w:val="3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864C3">
            <w:pPr>
              <w:shd w:val="clear" w:color="auto" w:fill="FFFFFF"/>
              <w:spacing w:line="317" w:lineRule="exact"/>
              <w:ind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1.«По дороге в детский сад»</w:t>
            </w:r>
          </w:p>
          <w:p w:rsidR="00EC1480" w:rsidRPr="0040335E" w:rsidRDefault="00EC1480" w:rsidP="004864C3">
            <w:pPr>
              <w:shd w:val="clear" w:color="auto" w:fill="FFFFFF"/>
              <w:spacing w:line="317" w:lineRule="exact"/>
              <w:ind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2.Составление рассказа по картинке «Азбука дороги» 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864C3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1.расширять представление детей о тротуаре и проезжей части </w:t>
            </w:r>
          </w:p>
          <w:p w:rsidR="00EC1480" w:rsidRPr="0040335E" w:rsidRDefault="00EC1480" w:rsidP="004864C3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2.формировать умение составлять сюжетный рассказ по картине, используя ранее приобретённые навыки построения сюжета</w:t>
            </w:r>
          </w:p>
        </w:tc>
      </w:tr>
      <w:tr w:rsidR="00EC1480" w:rsidRPr="0040335E" w:rsidTr="00145DE8">
        <w:trPr>
          <w:trHeight w:hRule="exact" w:val="2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864C3">
            <w:pPr>
              <w:shd w:val="clear" w:color="auto" w:fill="FFFFFF"/>
              <w:spacing w:line="317" w:lineRule="exact"/>
              <w:ind w:right="7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1.Составление описательного рассказа «Плюшевый мишка»</w:t>
            </w:r>
          </w:p>
          <w:p w:rsidR="00EC1480" w:rsidRPr="0040335E" w:rsidRDefault="00EC1480" w:rsidP="004864C3">
            <w:pPr>
              <w:shd w:val="clear" w:color="auto" w:fill="FFFFFF"/>
              <w:spacing w:line="317" w:lineRule="exact"/>
              <w:ind w:right="7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 Старинные игрушки»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864C3">
            <w:pPr>
              <w:shd w:val="clear" w:color="auto" w:fill="FFFFFF"/>
              <w:spacing w:line="317" w:lineRule="exact"/>
              <w:ind w:right="3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1.-формировать умение составлять последовательный описательный рассказ используя прилагательные.</w:t>
            </w:r>
          </w:p>
          <w:p w:rsidR="00EC1480" w:rsidRPr="0040335E" w:rsidRDefault="00EC1480" w:rsidP="004864C3">
            <w:pPr>
              <w:shd w:val="clear" w:color="auto" w:fill="FFFFFF"/>
              <w:spacing w:line="317" w:lineRule="exact"/>
              <w:ind w:righ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.2.дать детям представления о старинных игрушках, способах их изготовления</w:t>
            </w:r>
          </w:p>
        </w:tc>
      </w:tr>
      <w:tr w:rsidR="00EC1480" w:rsidRPr="0040335E" w:rsidTr="00145DE8">
        <w:trPr>
          <w:trHeight w:hRule="exact" w:val="28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864C3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1.Пересказ рассказа Л.Воронковой «Елка»</w:t>
            </w:r>
          </w:p>
          <w:p w:rsidR="00EC1480" w:rsidRPr="0040335E" w:rsidRDefault="00EC1480" w:rsidP="004864C3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«Урок вежливости»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864C3">
            <w:pPr>
              <w:shd w:val="clear" w:color="auto" w:fill="FFFFFF"/>
              <w:spacing w:line="317" w:lineRule="exact"/>
              <w:ind w:right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-совершенствовать умение детей пересказывать литературное произведение включая диалоги героев</w:t>
            </w:r>
          </w:p>
          <w:p w:rsidR="00EC1480" w:rsidRPr="0040335E" w:rsidRDefault="00EC1480" w:rsidP="004864C3">
            <w:pPr>
              <w:shd w:val="clear" w:color="auto" w:fill="FFFFFF"/>
              <w:spacing w:line="317" w:lineRule="exact"/>
              <w:ind w:right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2.-помогать детям осваивать формулы словесной вежливости, побуждать интересоваться смыслом слова</w:t>
            </w:r>
          </w:p>
        </w:tc>
      </w:tr>
      <w:tr w:rsidR="00EC1480" w:rsidRPr="0040335E" w:rsidTr="00145DE8">
        <w:trPr>
          <w:trHeight w:hRule="exact" w:val="20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418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864C3">
            <w:pPr>
              <w:shd w:val="clear" w:color="auto" w:fill="FFFFFF"/>
              <w:spacing w:line="317" w:lineRule="exact"/>
              <w:ind w:right="115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1.« История возникновения»</w:t>
            </w:r>
          </w:p>
          <w:p w:rsidR="00EC1480" w:rsidRPr="0040335E" w:rsidRDefault="00EC1480" w:rsidP="004864C3">
            <w:pPr>
              <w:shd w:val="clear" w:color="auto" w:fill="FFFFFF"/>
              <w:spacing w:line="317" w:lineRule="exact"/>
              <w:ind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 Составление описательного рассказа по картине «Зима»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15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1.-познакомить детей с историей возникновения кино</w:t>
            </w: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2.-закрепить представление детей о зиме, через различные виды деятельности </w:t>
            </w:r>
          </w:p>
        </w:tc>
      </w:tr>
      <w:tr w:rsidR="00EC1480" w:rsidRPr="0040335E" w:rsidTr="00145DE8">
        <w:trPr>
          <w:trHeight w:hRule="exact" w:val="29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1480" w:rsidRPr="0040335E" w:rsidRDefault="00EC1480" w:rsidP="00EC06B5">
            <w:pPr>
              <w:shd w:val="clear" w:color="auto" w:fill="FFFFFF"/>
              <w:spacing w:line="317" w:lineRule="exact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530ADB">
            <w:pPr>
              <w:shd w:val="clear" w:color="auto" w:fill="FFFFFF"/>
              <w:spacing w:line="317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1.Рассказ из коллективного опята «Как мы встречали Новый год»</w:t>
            </w:r>
          </w:p>
          <w:p w:rsidR="00EC1480" w:rsidRPr="0040335E" w:rsidRDefault="00EC1480" w:rsidP="00530ADB">
            <w:pPr>
              <w:shd w:val="clear" w:color="auto" w:fill="FFFFFF"/>
              <w:spacing w:line="317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«Как люди в Новый год поздравляют друг друга» (дарят подарки, отправляют поздравительные открытки, посылки, письма и т.д.)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530ADB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1.-развивать связную речь, формировать умение грамматически правильно строить предложение</w:t>
            </w:r>
          </w:p>
          <w:p w:rsidR="00EC1480" w:rsidRPr="0040335E" w:rsidRDefault="00EC1480" w:rsidP="00530ADB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2.- познакомить с профессией кто помогает получать письма, открытки</w:t>
            </w:r>
          </w:p>
        </w:tc>
      </w:tr>
    </w:tbl>
    <w:p w:rsidR="00EC1480" w:rsidRPr="0040335E" w:rsidRDefault="00EC1480" w:rsidP="0040335E">
      <w:pPr>
        <w:spacing w:after="38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1200"/>
        <w:gridCol w:w="1171"/>
        <w:gridCol w:w="3106"/>
        <w:gridCol w:w="3677"/>
      </w:tblGrid>
      <w:tr w:rsidR="00EC1480" w:rsidRPr="0040335E" w:rsidTr="008F07DB">
        <w:trPr>
          <w:trHeight w:hRule="exact" w:val="28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EC06B5" w:rsidRDefault="00EC1480" w:rsidP="00EC06B5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317" w:lineRule="exact"/>
              <w:ind w:right="221"/>
              <w:rPr>
                <w:rFonts w:ascii="Times New Roman" w:hAnsi="Times New Roman"/>
                <w:sz w:val="24"/>
                <w:szCs w:val="24"/>
              </w:rPr>
            </w:pPr>
            <w:r w:rsidRPr="00EC06B5">
              <w:rPr>
                <w:rFonts w:ascii="Times New Roman" w:hAnsi="Times New Roman"/>
                <w:sz w:val="24"/>
                <w:szCs w:val="24"/>
              </w:rPr>
              <w:t>Пересказ:  Е.Чарушин  «Лисята»</w:t>
            </w:r>
          </w:p>
          <w:p w:rsidR="00EC1480" w:rsidRPr="00EC06B5" w:rsidRDefault="00EC1480" w:rsidP="00EC06B5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317" w:lineRule="exact"/>
              <w:ind w:right="221"/>
              <w:rPr>
                <w:rFonts w:ascii="Times New Roman" w:hAnsi="Times New Roman"/>
                <w:sz w:val="24"/>
                <w:szCs w:val="24"/>
              </w:rPr>
            </w:pPr>
            <w:r w:rsidRPr="00EC06B5">
              <w:rPr>
                <w:rFonts w:ascii="Times New Roman" w:hAnsi="Times New Roman"/>
                <w:sz w:val="24"/>
                <w:szCs w:val="24"/>
              </w:rPr>
              <w:t>Русская народная сказка «Хвосты»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EC06B5">
            <w:pPr>
              <w:shd w:val="clear" w:color="auto" w:fill="FFFFFF"/>
              <w:spacing w:line="317" w:lineRule="exact"/>
              <w:ind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EC06B5">
              <w:rPr>
                <w:rFonts w:ascii="Times New Roman" w:hAnsi="Times New Roman"/>
                <w:sz w:val="24"/>
                <w:szCs w:val="24"/>
              </w:rPr>
              <w:t>-закрепить умение выразительно пересказывать текст</w:t>
            </w:r>
          </w:p>
          <w:p w:rsidR="00EC1480" w:rsidRPr="0040335E" w:rsidRDefault="00EC1480" w:rsidP="00EC06B5">
            <w:pPr>
              <w:shd w:val="clear" w:color="auto" w:fill="FFFFFF"/>
              <w:spacing w:line="317" w:lineRule="exact"/>
              <w:ind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2.-</w:t>
            </w:r>
            <w:r>
              <w:t xml:space="preserve"> </w:t>
            </w:r>
            <w:r w:rsidRPr="00EC06B5">
              <w:rPr>
                <w:rFonts w:ascii="Times New Roman" w:hAnsi="Times New Roman"/>
                <w:sz w:val="24"/>
                <w:szCs w:val="24"/>
              </w:rPr>
              <w:t>формировать умение осмысливать характеры персонажей замечать изобразительно-выразительные средства</w:t>
            </w:r>
          </w:p>
        </w:tc>
      </w:tr>
      <w:tr w:rsidR="00EC1480" w:rsidRPr="0040335E" w:rsidTr="008F07DB">
        <w:trPr>
          <w:trHeight w:hRule="exact" w:val="27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C1480" w:rsidRPr="0040335E" w:rsidRDefault="00EC1480" w:rsidP="00EC06B5">
            <w:pPr>
              <w:shd w:val="clear" w:color="auto" w:fill="FFFFFF"/>
              <w:spacing w:line="317" w:lineRule="exact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left="350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1.К.Г.Паустовский «Теплый хлеб»</w:t>
            </w:r>
          </w:p>
          <w:p w:rsidR="00EC1480" w:rsidRDefault="00EC1480" w:rsidP="0040335E">
            <w:pPr>
              <w:shd w:val="clear" w:color="auto" w:fill="FFFFFF"/>
              <w:spacing w:line="317" w:lineRule="exact"/>
              <w:ind w:left="350" w:right="2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ind w:left="350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2.Рассказ «Фикус» Семенцова В.Н.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911DBC">
            <w:pPr>
              <w:shd w:val="clear" w:color="auto" w:fill="FFFFFF"/>
              <w:spacing w:line="317" w:lineRule="exact"/>
              <w:ind w:right="13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1.-познакомить детей с мудрой сказкой, </w:t>
            </w:r>
            <w:r w:rsidRPr="00637D02">
              <w:rPr>
                <w:rFonts w:ascii="Times New Roman" w:hAnsi="Times New Roman"/>
                <w:sz w:val="24"/>
                <w:szCs w:val="24"/>
              </w:rPr>
              <w:t>закрепить знания детей, что хлеб — ценнейший продукт питания</w:t>
            </w:r>
          </w:p>
          <w:p w:rsidR="00EC1480" w:rsidRDefault="00EC1480" w:rsidP="0040335E">
            <w:pPr>
              <w:shd w:val="clear" w:color="auto" w:fill="FFFFFF"/>
              <w:spacing w:line="317" w:lineRule="exact"/>
              <w:ind w:right="13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2.-</w:t>
            </w:r>
            <w:r>
              <w:t xml:space="preserve"> </w:t>
            </w:r>
            <w:r w:rsidRPr="002C31D4">
              <w:rPr>
                <w:sz w:val="24"/>
                <w:szCs w:val="24"/>
              </w:rPr>
              <w:t>раз</w:t>
            </w:r>
            <w:r w:rsidRPr="002C31D4">
              <w:rPr>
                <w:rFonts w:ascii="Times New Roman" w:hAnsi="Times New Roman"/>
                <w:sz w:val="24"/>
                <w:szCs w:val="24"/>
              </w:rPr>
              <w:t>вивать у детей навыки творческого рассказывания, обога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щать их словарь </w:t>
            </w: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130"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8F07DB">
        <w:trPr>
          <w:trHeight w:hRule="exact" w:val="2114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C1480" w:rsidRDefault="00EC1480" w:rsidP="00F6797C">
            <w:pPr>
              <w:shd w:val="clear" w:color="auto" w:fill="FFFFFF"/>
              <w:spacing w:line="317" w:lineRule="exact"/>
              <w:ind w:right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89734E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89734E">
              <w:rPr>
                <w:rFonts w:ascii="Times New Roman" w:hAnsi="Times New Roman"/>
                <w:sz w:val="24"/>
                <w:szCs w:val="24"/>
              </w:rPr>
              <w:t>А.С .Пушкин «Сказки»</w:t>
            </w:r>
          </w:p>
          <w:p w:rsidR="00EC1480" w:rsidRPr="0089734E" w:rsidRDefault="00EC1480" w:rsidP="008973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89734E">
              <w:rPr>
                <w:rFonts w:ascii="Times New Roman" w:hAnsi="Times New Roman"/>
                <w:sz w:val="24"/>
                <w:szCs w:val="24"/>
              </w:rPr>
              <w:t>« В гостях у сказки".</w:t>
            </w:r>
          </w:p>
          <w:p w:rsidR="00EC1480" w:rsidRPr="0089734E" w:rsidRDefault="00EC1480" w:rsidP="008973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2C31D4" w:rsidRDefault="00EC1480" w:rsidP="0089734E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13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t xml:space="preserve"> </w:t>
            </w:r>
            <w:r w:rsidRPr="0089734E">
              <w:rPr>
                <w:rFonts w:ascii="Times New Roman" w:hAnsi="Times New Roman"/>
                <w:sz w:val="24"/>
                <w:szCs w:val="24"/>
              </w:rPr>
              <w:t>формироват</w:t>
            </w:r>
            <w:r>
              <w:rPr>
                <w:rFonts w:ascii="Times New Roman" w:hAnsi="Times New Roman"/>
                <w:sz w:val="24"/>
                <w:szCs w:val="24"/>
              </w:rPr>
              <w:t>ь знания о сказках А.С.Пушкина , о</w:t>
            </w:r>
            <w:r w:rsidRPr="0089734E">
              <w:rPr>
                <w:rFonts w:ascii="Times New Roman" w:hAnsi="Times New Roman"/>
                <w:sz w:val="24"/>
                <w:szCs w:val="24"/>
              </w:rPr>
              <w:t>богащать словарь</w:t>
            </w:r>
          </w:p>
          <w:p w:rsidR="00EC1480" w:rsidRPr="0040335E" w:rsidRDefault="00EC1480" w:rsidP="0089734E">
            <w:pPr>
              <w:shd w:val="clear" w:color="auto" w:fill="FFFFFF"/>
              <w:spacing w:line="317" w:lineRule="exact"/>
              <w:ind w:right="13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знания о</w:t>
            </w:r>
            <w:r w:rsidRPr="0089734E">
              <w:rPr>
                <w:rFonts w:ascii="Times New Roman" w:hAnsi="Times New Roman"/>
                <w:sz w:val="24"/>
                <w:szCs w:val="24"/>
              </w:rPr>
              <w:t xml:space="preserve"> писателях и их сказках ,рассказах</w:t>
            </w:r>
          </w:p>
        </w:tc>
      </w:tr>
      <w:tr w:rsidR="00EC1480" w:rsidRPr="0040335E" w:rsidTr="008F07DB">
        <w:trPr>
          <w:trHeight w:hRule="exact" w:val="28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pacing w:val="-3"/>
                <w:sz w:val="24"/>
                <w:szCs w:val="24"/>
              </w:rPr>
              <w:t>февраль</w:t>
            </w:r>
          </w:p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71617E" w:rsidRDefault="00EC1480" w:rsidP="0071617E">
            <w:pPr>
              <w:shd w:val="clear" w:color="auto" w:fill="FFFFFF"/>
              <w:spacing w:line="317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1617E">
              <w:rPr>
                <w:rFonts w:ascii="Times New Roman" w:hAnsi="Times New Roman"/>
                <w:sz w:val="24"/>
                <w:szCs w:val="24"/>
              </w:rPr>
              <w:t>«Дружба это не работа»</w:t>
            </w:r>
          </w:p>
          <w:p w:rsidR="00EC1480" w:rsidRPr="0040335E" w:rsidRDefault="00EC1480" w:rsidP="00C75F1D">
            <w:pPr>
              <w:shd w:val="clear" w:color="auto" w:fill="FFFFFF"/>
              <w:spacing w:line="317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«</w:t>
            </w:r>
            <w:r w:rsidRPr="00DC192A">
              <w:rPr>
                <w:rFonts w:ascii="Times New Roman" w:hAnsi="Times New Roman"/>
                <w:sz w:val="24"/>
                <w:szCs w:val="24"/>
              </w:rPr>
              <w:t>Сказка о дружбе»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71617E" w:rsidRDefault="00EC1480" w:rsidP="0071617E">
            <w:pPr>
              <w:shd w:val="clear" w:color="auto" w:fill="FFFFFF"/>
              <w:spacing w:line="317" w:lineRule="exact"/>
              <w:ind w:righ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1.р</w:t>
            </w:r>
            <w:r w:rsidRPr="0071617E">
              <w:rPr>
                <w:rFonts w:ascii="Times New Roman" w:hAnsi="Times New Roman"/>
                <w:sz w:val="24"/>
                <w:szCs w:val="24"/>
              </w:rPr>
              <w:t>азвивать у детей устную речь , пополнят</w:t>
            </w:r>
            <w:r>
              <w:rPr>
                <w:rFonts w:ascii="Times New Roman" w:hAnsi="Times New Roman"/>
                <w:sz w:val="24"/>
                <w:szCs w:val="24"/>
              </w:rPr>
              <w:t>ь словарный запас “добрых слов”, р</w:t>
            </w:r>
            <w:r w:rsidRPr="0071617E">
              <w:rPr>
                <w:rFonts w:ascii="Times New Roman" w:hAnsi="Times New Roman"/>
                <w:sz w:val="24"/>
                <w:szCs w:val="24"/>
              </w:rPr>
              <w:t>асширять представления детей о нормах поведения,  развивать культуру общения со сверстниками.</w:t>
            </w:r>
          </w:p>
          <w:p w:rsidR="00EC1480" w:rsidRPr="0071617E" w:rsidRDefault="00EC1480" w:rsidP="0071617E">
            <w:pPr>
              <w:shd w:val="clear" w:color="auto" w:fill="FFFFFF"/>
              <w:spacing w:line="317" w:lineRule="exact"/>
              <w:ind w:right="197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2.формировать умение придумывать сказку.</w:t>
            </w:r>
          </w:p>
          <w:p w:rsidR="00EC1480" w:rsidRPr="0040335E" w:rsidRDefault="00EC1480" w:rsidP="0071617E">
            <w:pPr>
              <w:shd w:val="clear" w:color="auto" w:fill="FFFFFF"/>
              <w:spacing w:line="317" w:lineRule="exact"/>
              <w:ind w:right="197" w:firstLine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8F07DB">
        <w:trPr>
          <w:trHeight w:hRule="exact" w:val="192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EE1CBA" w:rsidRDefault="00EC1480" w:rsidP="00EE1CBA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317" w:lineRule="exact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EE1CBA">
              <w:rPr>
                <w:rFonts w:ascii="Times New Roman" w:hAnsi="Times New Roman"/>
                <w:sz w:val="24"/>
                <w:szCs w:val="24"/>
              </w:rPr>
              <w:t>«Наша армия»</w:t>
            </w:r>
          </w:p>
          <w:p w:rsidR="00EC1480" w:rsidRPr="00DD2119" w:rsidRDefault="00EC1480" w:rsidP="002C3E7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317" w:lineRule="exact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DD2119">
              <w:rPr>
                <w:rFonts w:ascii="Times New Roman" w:hAnsi="Times New Roman"/>
                <w:sz w:val="24"/>
                <w:szCs w:val="24"/>
              </w:rPr>
              <w:t>«Если б я был военным»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EE1CBA">
            <w:pPr>
              <w:shd w:val="clear" w:color="auto" w:fill="FFFFFF"/>
              <w:spacing w:line="317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E1CBA">
              <w:rPr>
                <w:rFonts w:ascii="Times New Roman" w:hAnsi="Times New Roman"/>
                <w:sz w:val="24"/>
                <w:szCs w:val="24"/>
              </w:rPr>
              <w:t>формировать умение отвечать на вопросы по тексту рассказов Л.Кассиля про армию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1480" w:rsidRPr="00DD2119" w:rsidRDefault="00EC1480" w:rsidP="00EE1CBA">
            <w:pPr>
              <w:shd w:val="clear" w:color="auto" w:fill="FFFFFF"/>
              <w:spacing w:line="317" w:lineRule="exact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DD2119">
              <w:rPr>
                <w:rFonts w:ascii="Times New Roman" w:hAnsi="Times New Roman"/>
                <w:sz w:val="24"/>
                <w:szCs w:val="24"/>
              </w:rPr>
              <w:t>2.</w:t>
            </w:r>
            <w:r w:rsidRPr="00DD2119">
              <w:t xml:space="preserve"> </w:t>
            </w:r>
            <w:r w:rsidRPr="00DD2119">
              <w:rPr>
                <w:rFonts w:ascii="Times New Roman" w:hAnsi="Times New Roman"/>
                <w:sz w:val="24"/>
                <w:szCs w:val="24"/>
              </w:rPr>
              <w:t>совершенствовать составлять рассказ</w:t>
            </w:r>
          </w:p>
        </w:tc>
      </w:tr>
      <w:tr w:rsidR="00EC1480" w:rsidRPr="0040335E" w:rsidTr="00CD6B4E">
        <w:trPr>
          <w:trHeight w:hRule="exact" w:val="255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left="350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C14357">
              <w:rPr>
                <w:rFonts w:ascii="Times New Roman" w:hAnsi="Times New Roman"/>
                <w:sz w:val="24"/>
                <w:szCs w:val="24"/>
              </w:rPr>
              <w:t>Репродукция  картины Б.М Кустудиов «Широкая масленница»</w:t>
            </w: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ind w:left="350"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C14357">
              <w:rPr>
                <w:rFonts w:ascii="Times New Roman" w:hAnsi="Times New Roman"/>
                <w:sz w:val="24"/>
                <w:szCs w:val="24"/>
              </w:rPr>
              <w:t>«Сказка о горделивом  Петушке»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EE1CBA">
            <w:pPr>
              <w:shd w:val="clear" w:color="auto" w:fill="FFFFFF"/>
              <w:spacing w:line="269" w:lineRule="exact"/>
              <w:ind w:righ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C14357">
              <w:rPr>
                <w:rFonts w:ascii="Times New Roman" w:hAnsi="Times New Roman"/>
                <w:sz w:val="24"/>
                <w:szCs w:val="24"/>
              </w:rPr>
              <w:t>развить художественное восприятие картины, развивать речь, обогащать словарный запас.</w:t>
            </w:r>
          </w:p>
          <w:p w:rsidR="00EC1480" w:rsidRPr="0040335E" w:rsidRDefault="00EC1480" w:rsidP="00EE1CBA">
            <w:pPr>
              <w:shd w:val="clear" w:color="auto" w:fill="FFFFFF"/>
              <w:spacing w:line="269" w:lineRule="exact"/>
              <w:ind w:righ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C14357">
              <w:rPr>
                <w:rFonts w:ascii="Times New Roman" w:hAnsi="Times New Roman"/>
                <w:sz w:val="24"/>
                <w:szCs w:val="24"/>
              </w:rPr>
              <w:t>- познакомить со сказкой , помочь почувствовать красоту и выразительность языка произведения</w:t>
            </w:r>
          </w:p>
        </w:tc>
      </w:tr>
      <w:tr w:rsidR="00EC1480" w:rsidRPr="0040335E" w:rsidTr="008F07DB">
        <w:trPr>
          <w:trHeight w:hRule="exact" w:val="272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1C6BE6" w:rsidRDefault="00EC1480" w:rsidP="00CD6B4E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line="317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1C6BE6">
              <w:rPr>
                <w:rFonts w:ascii="Times New Roman" w:hAnsi="Times New Roman"/>
                <w:sz w:val="24"/>
                <w:szCs w:val="24"/>
              </w:rPr>
              <w:t>Составление рассказа из личного опыта «как трудятся мои родители»</w:t>
            </w:r>
          </w:p>
          <w:p w:rsidR="00EC1480" w:rsidRPr="00DD2119" w:rsidRDefault="00EC1480" w:rsidP="00CD6B4E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line="317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 w:rsidRPr="00DD2119">
              <w:rPr>
                <w:rFonts w:ascii="Times New Roman" w:hAnsi="Times New Roman"/>
                <w:sz w:val="24"/>
                <w:szCs w:val="24"/>
              </w:rPr>
              <w:t>«Когда я стану взрослым»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48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1C6BE6">
              <w:rPr>
                <w:rFonts w:ascii="Times New Roman" w:hAnsi="Times New Roman"/>
                <w:sz w:val="24"/>
                <w:szCs w:val="24"/>
              </w:rPr>
              <w:t>формировать умение составлять рассказ из личного опыта, развивать слуховое восприятие.</w:t>
            </w:r>
          </w:p>
          <w:p w:rsidR="00EC1480" w:rsidRPr="00DD2119" w:rsidRDefault="00EC1480" w:rsidP="0040335E">
            <w:pPr>
              <w:shd w:val="clear" w:color="auto" w:fill="FFFFFF"/>
              <w:spacing w:line="317" w:lineRule="exact"/>
              <w:ind w:right="48" w:firstLine="360"/>
              <w:rPr>
                <w:rFonts w:ascii="Times New Roman" w:hAnsi="Times New Roman"/>
                <w:sz w:val="24"/>
                <w:szCs w:val="24"/>
              </w:rPr>
            </w:pPr>
            <w:r w:rsidRPr="00DD2119">
              <w:rPr>
                <w:rFonts w:ascii="Times New Roman" w:hAnsi="Times New Roman"/>
                <w:sz w:val="24"/>
                <w:szCs w:val="24"/>
              </w:rPr>
              <w:t>2.</w:t>
            </w:r>
            <w:r w:rsidRPr="00DD2119">
              <w:t xml:space="preserve"> </w:t>
            </w:r>
            <w:r w:rsidRPr="00DD2119">
              <w:rPr>
                <w:rFonts w:ascii="Times New Roman" w:hAnsi="Times New Roman"/>
                <w:sz w:val="24"/>
                <w:szCs w:val="24"/>
              </w:rPr>
              <w:t>формировать интерес к профессиям желание узнать о них больше.</w:t>
            </w:r>
          </w:p>
        </w:tc>
      </w:tr>
      <w:tr w:rsidR="00EC1480" w:rsidRPr="0040335E" w:rsidTr="008F07DB">
        <w:trPr>
          <w:trHeight w:hRule="exact" w:val="223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C1480" w:rsidRPr="0040335E" w:rsidRDefault="00EC1480" w:rsidP="0040335E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22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250" w:lineRule="exact"/>
              <w:ind w:right="37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«Моя мама»    (рассказ из личного опыта)</w:t>
            </w:r>
          </w:p>
          <w:p w:rsidR="00EC1480" w:rsidRDefault="00EC1480" w:rsidP="0040335E">
            <w:pPr>
              <w:shd w:val="clear" w:color="auto" w:fill="FFFFFF"/>
              <w:spacing w:line="250" w:lineRule="exact"/>
              <w:ind w:right="379"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D23510">
            <w:pPr>
              <w:shd w:val="clear" w:color="auto" w:fill="FFFFFF"/>
              <w:spacing w:line="250" w:lineRule="exact"/>
              <w:ind w:right="3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«Подснежник» Н.Александрова (заучивание)</w:t>
            </w:r>
          </w:p>
          <w:p w:rsidR="00EC1480" w:rsidRPr="0040335E" w:rsidRDefault="00EC1480" w:rsidP="0040335E">
            <w:pPr>
              <w:shd w:val="clear" w:color="auto" w:fill="FFFFFF"/>
              <w:spacing w:line="250" w:lineRule="exact"/>
              <w:ind w:right="379"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10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 формировать умение придумывать сюжет рассказа, рассказывать последовательно, интересно</w:t>
            </w: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 познакомить с новым стихотворением, помочь почувствовать красоту произведения</w:t>
            </w:r>
          </w:p>
        </w:tc>
      </w:tr>
      <w:tr w:rsidR="00EC1480" w:rsidRPr="0040335E" w:rsidTr="008F07DB">
        <w:trPr>
          <w:trHeight w:hRule="exact" w:val="191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769EE">
            <w:pPr>
              <w:shd w:val="clear" w:color="auto" w:fill="FFFFFF"/>
              <w:spacing w:line="317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«Какая разная посуда»</w:t>
            </w:r>
          </w:p>
          <w:p w:rsidR="00EC1480" w:rsidRPr="0040335E" w:rsidRDefault="00EC1480" w:rsidP="004769EE">
            <w:pPr>
              <w:shd w:val="clear" w:color="auto" w:fill="FFFFFF"/>
              <w:spacing w:line="317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«Ждём гостей»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769EE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формировать умение рассказывать о посуде</w:t>
            </w:r>
          </w:p>
          <w:p w:rsidR="00EC1480" w:rsidRPr="0040335E" w:rsidRDefault="00EC1480" w:rsidP="004769EE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 формировать умение анализировать ситуацию</w:t>
            </w:r>
          </w:p>
        </w:tc>
      </w:tr>
      <w:tr w:rsidR="00EC1480" w:rsidRPr="0040335E" w:rsidTr="007625B1">
        <w:trPr>
          <w:trHeight w:hRule="exact" w:val="252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769EE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«Мой дом»</w:t>
            </w:r>
          </w:p>
          <w:p w:rsidR="00EC1480" w:rsidRDefault="00EC1480" w:rsidP="004769EE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4769EE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40335E" w:rsidRDefault="00EC1480" w:rsidP="004769EE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«Мебель в моей комнате» (рассказывание из опыта)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продолжать расширять и уточнять представления детей об окружающих предметах, создающих комфорт и уют в доме.</w:t>
            </w:r>
          </w:p>
          <w:p w:rsidR="00EC1480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2.формировать умение составлять связанный рассказ о  мебели в свой комнате.</w:t>
            </w:r>
          </w:p>
          <w:p w:rsidR="00EC1480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480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Помещениях</w:t>
            </w:r>
          </w:p>
        </w:tc>
      </w:tr>
      <w:tr w:rsidR="00EC1480" w:rsidRPr="0040335E" w:rsidTr="009832BC">
        <w:trPr>
          <w:trHeight w:hRule="exact" w:val="25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6941E8">
            <w:pPr>
              <w:shd w:val="clear" w:color="auto" w:fill="FFFFFF"/>
              <w:spacing w:line="317" w:lineRule="exact"/>
              <w:ind w:right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«Куклы игрушки и куклы артистки»</w:t>
            </w:r>
          </w:p>
          <w:p w:rsidR="00EC1480" w:rsidRPr="0040335E" w:rsidRDefault="00EC1480" w:rsidP="006941E8">
            <w:pPr>
              <w:shd w:val="clear" w:color="auto" w:fill="FFFFFF"/>
              <w:spacing w:line="317" w:lineRule="exact"/>
              <w:ind w:right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«Мы сочиняем сказки» 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6941E8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побуждать детей придумывать несложные истории с героями знакомых произведений</w:t>
            </w:r>
          </w:p>
          <w:p w:rsidR="00EC1480" w:rsidRPr="0040335E" w:rsidRDefault="00EC1480" w:rsidP="006941E8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умение сочинять сказки на предложенную тему</w:t>
            </w:r>
          </w:p>
        </w:tc>
      </w:tr>
      <w:tr w:rsidR="00EC1480" w:rsidRPr="0040335E" w:rsidTr="008F07DB">
        <w:trPr>
          <w:trHeight w:hRule="exact" w:val="223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B35741">
            <w:pPr>
              <w:shd w:val="clear" w:color="auto" w:fill="FFFFFF"/>
              <w:spacing w:line="317" w:lineRule="exact"/>
              <w:ind w:righ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«Птицы – наши друзья»</w:t>
            </w:r>
          </w:p>
          <w:p w:rsidR="00EC1480" w:rsidRPr="0040335E" w:rsidRDefault="00EC1480" w:rsidP="00B35741">
            <w:pPr>
              <w:shd w:val="clear" w:color="auto" w:fill="FFFFFF"/>
              <w:spacing w:line="317" w:lineRule="exact"/>
              <w:ind w:righ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«Апрель» Я.Аким (заучивание стихотворения)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B35741">
            <w:pPr>
              <w:shd w:val="clear" w:color="auto" w:fill="FFFFFF"/>
              <w:spacing w:line="31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обобщить и закрепить знания детей о птицах, развивать диалогическую речь</w:t>
            </w:r>
          </w:p>
          <w:p w:rsidR="00EC1480" w:rsidRPr="0040335E" w:rsidRDefault="00EC1480" w:rsidP="00B35741">
            <w:pPr>
              <w:shd w:val="clear" w:color="auto" w:fill="FFFFFF"/>
              <w:spacing w:line="31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познакомить с новым стихотворением и заучить его</w:t>
            </w:r>
          </w:p>
        </w:tc>
      </w:tr>
      <w:tr w:rsidR="00EC1480" w:rsidRPr="0040335E" w:rsidTr="008F07DB">
        <w:trPr>
          <w:trHeight w:hRule="exact" w:val="224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22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B35741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Придумывание рассказа 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на тему «Космическое путешествие»</w:t>
            </w:r>
          </w:p>
          <w:p w:rsidR="00EC1480" w:rsidRPr="0040335E" w:rsidRDefault="00EC1480" w:rsidP="00B35741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«Что видно из окошка»    В.Бороздин (заучивание стихотворения)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B35741">
            <w:pPr>
              <w:shd w:val="clear" w:color="auto" w:fill="FFFFFF"/>
              <w:spacing w:line="317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точнять и расширять </w:t>
            </w:r>
            <w:r w:rsidRPr="0040335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представление о космосе и 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космическом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</w:t>
            </w:r>
          </w:p>
          <w:p w:rsidR="00EC1480" w:rsidRPr="0040335E" w:rsidRDefault="00EC1480" w:rsidP="00B35741">
            <w:pPr>
              <w:shd w:val="clear" w:color="auto" w:fill="FFFFFF"/>
              <w:spacing w:line="317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познакомить с новым стихотворением и заучить его</w:t>
            </w: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ind w:left="14" w:right="173" w:hanging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8F07DB">
        <w:trPr>
          <w:trHeight w:hRule="exact" w:val="192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F7542F" w:rsidRDefault="00EC1480" w:rsidP="002E6AB9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«Верба» (составление описательного рассказа)</w:t>
            </w:r>
          </w:p>
          <w:p w:rsidR="00EC1480" w:rsidRDefault="00EC1480" w:rsidP="002E6AB9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2«Празднование пасхи» (рассказ из личного опыта)</w:t>
            </w:r>
          </w:p>
          <w:p w:rsidR="00EC1480" w:rsidRPr="0040335E" w:rsidRDefault="00EC1480" w:rsidP="002E6AB9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2E6AB9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умение составлять описательный рассказ</w:t>
            </w:r>
          </w:p>
          <w:p w:rsidR="00EC1480" w:rsidRPr="0040335E" w:rsidRDefault="00EC1480" w:rsidP="002E6AB9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 формировать умение составлять интересный, последовательный рассказ</w:t>
            </w:r>
          </w:p>
        </w:tc>
      </w:tr>
      <w:tr w:rsidR="00EC1480" w:rsidRPr="0040335E" w:rsidTr="008F07DB">
        <w:trPr>
          <w:trHeight w:hRule="exact" w:val="223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 w:rsidRPr="0040335E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«Если хочешь быть здоров»</w:t>
            </w:r>
          </w:p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«Как сберечь своё здоровье» 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2E6AB9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обобщить знания детей о здоровом образе жизни и правильном питании</w:t>
            </w:r>
          </w:p>
          <w:p w:rsidR="00EC1480" w:rsidRPr="0040335E" w:rsidRDefault="00EC1480" w:rsidP="002E6AB9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обобщить знания детей о том, как сберечь своё здоровье</w:t>
            </w:r>
          </w:p>
        </w:tc>
      </w:tr>
      <w:tr w:rsidR="00EC1480" w:rsidRPr="0040335E" w:rsidTr="0056695E">
        <w:trPr>
          <w:trHeight w:hRule="exact" w:val="225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2E6AB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C1480" w:rsidRPr="0040335E" w:rsidRDefault="00EC1480" w:rsidP="00B615CF">
            <w:pPr>
              <w:shd w:val="clear" w:color="auto" w:fill="FFFFFF"/>
              <w:spacing w:line="317" w:lineRule="exact"/>
              <w:ind w:right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B615CF">
            <w:pPr>
              <w:shd w:val="clear" w:color="auto" w:fill="FFFFFF"/>
              <w:spacing w:line="317" w:lineRule="exact"/>
              <w:ind w:right="10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«Военная техника»</w:t>
            </w:r>
          </w:p>
          <w:p w:rsidR="00EC1480" w:rsidRDefault="00EC1480" w:rsidP="00B615CF">
            <w:pPr>
              <w:shd w:val="clear" w:color="auto" w:fill="FFFFFF"/>
              <w:spacing w:line="317" w:lineRule="exact"/>
              <w:ind w:right="10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«Подарили наши деды славный  праздник  День Победы»</w:t>
            </w:r>
          </w:p>
          <w:p w:rsidR="00EC1480" w:rsidRDefault="00EC1480" w:rsidP="00B615CF">
            <w:pPr>
              <w:shd w:val="clear" w:color="auto" w:fill="FFFFFF"/>
              <w:spacing w:line="317" w:lineRule="exact"/>
              <w:ind w:right="1003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B615CF">
            <w:pPr>
              <w:shd w:val="clear" w:color="auto" w:fill="FFFFFF"/>
              <w:spacing w:line="317" w:lineRule="exact"/>
              <w:ind w:right="1003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B615CF">
            <w:pPr>
              <w:shd w:val="clear" w:color="auto" w:fill="FFFFFF"/>
              <w:spacing w:line="317" w:lineRule="exact"/>
              <w:ind w:right="1003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B615CF">
            <w:pPr>
              <w:shd w:val="clear" w:color="auto" w:fill="FFFFFF"/>
              <w:spacing w:line="317" w:lineRule="exact"/>
              <w:ind w:right="1003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40335E" w:rsidRDefault="00EC1480" w:rsidP="00B615CF">
            <w:pPr>
              <w:shd w:val="clear" w:color="auto" w:fill="FFFFFF"/>
              <w:spacing w:line="317" w:lineRule="exact"/>
              <w:ind w:right="10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_ День Победы»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F7542F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расширять представление детей о военной технике</w:t>
            </w:r>
          </w:p>
          <w:p w:rsidR="00EC1480" w:rsidRPr="0040335E" w:rsidRDefault="00EC1480" w:rsidP="00F7542F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воспитывать любовь и уважение к Родине, к ветеранам.</w:t>
            </w:r>
          </w:p>
        </w:tc>
      </w:tr>
      <w:tr w:rsidR="00EC1480" w:rsidRPr="0040335E" w:rsidTr="008F07DB">
        <w:trPr>
          <w:trHeight w:hRule="exact" w:val="251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7C2460">
            <w:pPr>
              <w:shd w:val="clear" w:color="auto" w:fill="FFFFFF"/>
              <w:spacing w:line="317" w:lineRule="exact"/>
              <w:ind w:right="3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«По дороге в детский сад»</w:t>
            </w:r>
          </w:p>
          <w:p w:rsidR="00EC1480" w:rsidRPr="0040335E" w:rsidRDefault="00EC1480" w:rsidP="007C2460">
            <w:pPr>
              <w:shd w:val="clear" w:color="auto" w:fill="FFFFFF"/>
              <w:spacing w:line="317" w:lineRule="exact"/>
              <w:ind w:right="3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Составление рассказа по картине «Азбука здоровья»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7C2460">
            <w:pPr>
              <w:shd w:val="clear" w:color="auto" w:fill="FFFFFF"/>
              <w:spacing w:line="317" w:lineRule="exact"/>
              <w:ind w:right="139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умение составлять интересный, последовательный рассказ</w:t>
            </w:r>
          </w:p>
          <w:p w:rsidR="00EC1480" w:rsidRPr="0040335E" w:rsidRDefault="00EC1480" w:rsidP="007C2460">
            <w:pPr>
              <w:shd w:val="clear" w:color="auto" w:fill="FFFFFF"/>
              <w:spacing w:line="317" w:lineRule="exact"/>
              <w:ind w:right="1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 формировать умение составлять сюжетный рассказ по картине, используя приобретённые ранее навыки построения сюжета</w:t>
            </w:r>
          </w:p>
        </w:tc>
      </w:tr>
      <w:tr w:rsidR="00EC1480" w:rsidRPr="0040335E" w:rsidTr="008F07DB">
        <w:trPr>
          <w:trHeight w:hRule="exact" w:val="198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7C2460">
            <w:pPr>
              <w:shd w:val="clear" w:color="auto" w:fill="FFFFFF"/>
              <w:spacing w:line="317" w:lineRule="exact"/>
              <w:ind w:right="4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«Улица, на которой я живу»  (рассказ из личного опыта)</w:t>
            </w:r>
          </w:p>
          <w:p w:rsidR="00EC1480" w:rsidRPr="0040335E" w:rsidRDefault="00EC1480" w:rsidP="00070D3B">
            <w:pPr>
              <w:shd w:val="clear" w:color="auto" w:fill="FFFFFF"/>
              <w:spacing w:line="317" w:lineRule="exact"/>
              <w:ind w:right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2«Достопримечательности района»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E48BD">
            <w:pPr>
              <w:shd w:val="clear" w:color="auto" w:fill="FFFFFF"/>
              <w:spacing w:line="317" w:lineRule="exact"/>
              <w:ind w:righ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формировать умение составлять интересный, описательный рассказ</w:t>
            </w:r>
          </w:p>
          <w:p w:rsidR="00EC1480" w:rsidRPr="0040335E" w:rsidRDefault="00EC1480" w:rsidP="004E48BD">
            <w:pPr>
              <w:shd w:val="clear" w:color="auto" w:fill="FFFFFF"/>
              <w:spacing w:line="317" w:lineRule="exact"/>
              <w:ind w:right="2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дать представления детям о достопримечательностях района</w:t>
            </w:r>
          </w:p>
        </w:tc>
      </w:tr>
      <w:tr w:rsidR="00EC1480" w:rsidRPr="0040335E" w:rsidTr="008F07DB">
        <w:trPr>
          <w:trHeight w:hRule="exact" w:val="21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E48BD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«Чудесный праздник – день рождения» (рассказ из личного опыта)</w:t>
            </w:r>
          </w:p>
          <w:p w:rsidR="00EC1480" w:rsidRPr="0040335E" w:rsidRDefault="00EC1480" w:rsidP="004E48BD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«Наш любимый детский сад» (заучивание стихотворения)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20FFA">
            <w:pPr>
              <w:shd w:val="clear" w:color="auto" w:fill="FFFFFF"/>
              <w:spacing w:line="317" w:lineRule="exact"/>
              <w:ind w:right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побуждать детей к интересному рассказу из личного опыта</w:t>
            </w:r>
          </w:p>
          <w:p w:rsidR="00EC1480" w:rsidRPr="0040335E" w:rsidRDefault="00EC1480" w:rsidP="006434C5">
            <w:pPr>
              <w:shd w:val="clear" w:color="auto" w:fill="FFFFFF"/>
              <w:spacing w:line="317" w:lineRule="exact"/>
              <w:ind w:righ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познакомить с новым стихотворением и заучить его</w:t>
            </w:r>
          </w:p>
          <w:p w:rsidR="00EC1480" w:rsidRPr="0040335E" w:rsidRDefault="00EC1480" w:rsidP="00420FFA">
            <w:pPr>
              <w:shd w:val="clear" w:color="auto" w:fill="FFFFFF"/>
              <w:spacing w:line="317" w:lineRule="exact"/>
              <w:ind w:right="3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RPr="0040335E" w:rsidTr="00951008">
        <w:trPr>
          <w:trHeight w:hRule="exact" w:val="295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Pr="0040335E" w:rsidRDefault="00EC1480" w:rsidP="0040335E">
            <w:pPr>
              <w:shd w:val="clear" w:color="auto" w:fill="FFFFFF"/>
              <w:spacing w:line="317" w:lineRule="exact"/>
              <w:ind w:right="254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0335E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20FFA">
            <w:pPr>
              <w:shd w:val="clear" w:color="auto" w:fill="FFFFFF"/>
              <w:spacing w:line="317" w:lineRule="exact"/>
              <w:ind w:right="12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«Что на праздник подарить</w:t>
            </w:r>
            <w:r w:rsidRPr="009D4758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1480" w:rsidRDefault="00EC1480" w:rsidP="00420FFA">
            <w:pPr>
              <w:shd w:val="clear" w:color="auto" w:fill="FFFFFF"/>
              <w:spacing w:line="317" w:lineRule="exact"/>
              <w:ind w:right="12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2.»Наш детский сад» (составление описательного рассказа)</w:t>
            </w:r>
          </w:p>
          <w:p w:rsidR="00EC1480" w:rsidRPr="0040335E" w:rsidRDefault="00EC1480" w:rsidP="00420FFA">
            <w:pPr>
              <w:shd w:val="clear" w:color="auto" w:fill="FFFFFF"/>
              <w:spacing w:line="317" w:lineRule="exact"/>
              <w:ind w:right="12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80" w:rsidRDefault="00EC1480" w:rsidP="00420FFA">
            <w:pPr>
              <w:shd w:val="clear" w:color="auto" w:fill="FFFFFF"/>
              <w:spacing w:line="317" w:lineRule="exact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расширять представление детей о разнообразии подарков</w:t>
            </w:r>
          </w:p>
          <w:p w:rsidR="00EC1480" w:rsidRDefault="00EC1480" w:rsidP="00420FFA">
            <w:pPr>
              <w:shd w:val="clear" w:color="auto" w:fill="FFFFFF"/>
              <w:spacing w:line="317" w:lineRule="exact"/>
              <w:ind w:righ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2.формировать умение составлять описательный рассказ про детский сад</w:t>
            </w:r>
          </w:p>
          <w:p w:rsidR="00EC1480" w:rsidRDefault="00EC1480" w:rsidP="00420FFA">
            <w:pPr>
              <w:shd w:val="clear" w:color="auto" w:fill="FFFFFF"/>
              <w:spacing w:line="317" w:lineRule="exact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951008">
            <w:pPr>
              <w:shd w:val="clear" w:color="auto" w:fill="FFFFFF"/>
              <w:spacing w:line="317" w:lineRule="exact"/>
              <w:ind w:left="945" w:right="283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40335E" w:rsidRDefault="00EC1480" w:rsidP="00420FFA">
            <w:pPr>
              <w:shd w:val="clear" w:color="auto" w:fill="FFFFFF"/>
              <w:spacing w:line="317" w:lineRule="exact"/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480" w:rsidRDefault="00EC1480" w:rsidP="002A0294">
      <w:pPr>
        <w:shd w:val="clear" w:color="auto" w:fill="FFFFFF"/>
        <w:spacing w:before="245" w:line="274" w:lineRule="exact"/>
        <w:ind w:right="2246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2A0294">
      <w:pPr>
        <w:shd w:val="clear" w:color="auto" w:fill="FFFFFF"/>
        <w:spacing w:before="245" w:line="274" w:lineRule="exact"/>
        <w:ind w:right="2246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2A0294">
      <w:pPr>
        <w:shd w:val="clear" w:color="auto" w:fill="FFFFFF"/>
        <w:spacing w:before="245" w:line="274" w:lineRule="exact"/>
        <w:ind w:right="2246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2A0294">
      <w:pPr>
        <w:shd w:val="clear" w:color="auto" w:fill="FFFFFF"/>
        <w:spacing w:before="245" w:line="274" w:lineRule="exact"/>
        <w:ind w:right="2246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2A0294">
      <w:pPr>
        <w:shd w:val="clear" w:color="auto" w:fill="FFFFFF"/>
        <w:spacing w:before="245" w:line="274" w:lineRule="exact"/>
        <w:ind w:right="2246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2A0294">
      <w:pPr>
        <w:shd w:val="clear" w:color="auto" w:fill="FFFFFF"/>
        <w:spacing w:before="245" w:line="274" w:lineRule="exact"/>
        <w:ind w:right="2246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2A0294">
      <w:pPr>
        <w:shd w:val="clear" w:color="auto" w:fill="FFFFFF"/>
        <w:spacing w:before="245" w:line="274" w:lineRule="exact"/>
        <w:ind w:right="2246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2A0294">
      <w:pPr>
        <w:shd w:val="clear" w:color="auto" w:fill="FFFFFF"/>
        <w:spacing w:before="245" w:line="274" w:lineRule="exact"/>
        <w:ind w:right="2246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2A0294">
      <w:pPr>
        <w:shd w:val="clear" w:color="auto" w:fill="FFFFFF"/>
        <w:spacing w:before="245" w:line="274" w:lineRule="exact"/>
        <w:ind w:right="2246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2A0294">
      <w:pPr>
        <w:shd w:val="clear" w:color="auto" w:fill="FFFFFF"/>
        <w:spacing w:before="245" w:line="274" w:lineRule="exact"/>
        <w:ind w:right="2246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2A0294">
      <w:pPr>
        <w:shd w:val="clear" w:color="auto" w:fill="FFFFFF"/>
        <w:spacing w:before="245" w:line="274" w:lineRule="exact"/>
        <w:ind w:right="2246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2A0294">
      <w:pPr>
        <w:shd w:val="clear" w:color="auto" w:fill="FFFFFF"/>
        <w:spacing w:before="245" w:line="274" w:lineRule="exact"/>
        <w:ind w:right="2246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2A0294">
      <w:pPr>
        <w:shd w:val="clear" w:color="auto" w:fill="FFFFFF"/>
        <w:spacing w:before="245" w:line="274" w:lineRule="exact"/>
        <w:ind w:right="2246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2A0294">
      <w:pPr>
        <w:shd w:val="clear" w:color="auto" w:fill="FFFFFF"/>
        <w:spacing w:before="245" w:line="274" w:lineRule="exact"/>
        <w:ind w:right="2246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2A0294">
      <w:pPr>
        <w:shd w:val="clear" w:color="auto" w:fill="FFFFFF"/>
        <w:spacing w:before="245" w:line="274" w:lineRule="exact"/>
        <w:ind w:right="2246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2A0294">
      <w:pPr>
        <w:shd w:val="clear" w:color="auto" w:fill="FFFFFF"/>
        <w:spacing w:before="245" w:line="274" w:lineRule="exact"/>
        <w:ind w:right="2246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Default="00EC1480" w:rsidP="002A0294">
      <w:pPr>
        <w:shd w:val="clear" w:color="auto" w:fill="FFFFFF"/>
        <w:spacing w:before="245" w:line="274" w:lineRule="exact"/>
        <w:ind w:right="2246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C1480" w:rsidRPr="0040335E" w:rsidRDefault="00EC1480" w:rsidP="003C44D8">
      <w:pPr>
        <w:shd w:val="clear" w:color="auto" w:fill="FFFFFF"/>
        <w:spacing w:before="245" w:line="274" w:lineRule="exact"/>
        <w:ind w:right="320"/>
        <w:jc w:val="center"/>
        <w:rPr>
          <w:rFonts w:ascii="Times New Roman" w:hAnsi="Times New Roman"/>
          <w:sz w:val="24"/>
          <w:szCs w:val="24"/>
        </w:rPr>
      </w:pPr>
      <w:r w:rsidRPr="0040335E">
        <w:rPr>
          <w:rFonts w:ascii="Times New Roman" w:hAnsi="Times New Roman"/>
          <w:b/>
          <w:bCs/>
          <w:spacing w:val="-1"/>
          <w:sz w:val="24"/>
          <w:szCs w:val="24"/>
        </w:rPr>
        <w:t xml:space="preserve">Содержание работы по освоению образовательной области «Художественно-эстетическое развитие» </w:t>
      </w:r>
      <w:r w:rsidRPr="0040335E">
        <w:rPr>
          <w:rFonts w:ascii="Times New Roman" w:hAnsi="Times New Roman"/>
          <w:b/>
          <w:bCs/>
          <w:sz w:val="24"/>
          <w:szCs w:val="24"/>
        </w:rPr>
        <w:t>(раздел «Изобразительная деятельность», рисование, лепка, аппликация, конструирование).</w:t>
      </w:r>
    </w:p>
    <w:p w:rsidR="00EC1480" w:rsidRDefault="00EC1480" w:rsidP="0040335E">
      <w:pPr>
        <w:shd w:val="clear" w:color="auto" w:fill="FFFFFF"/>
        <w:spacing w:before="14"/>
        <w:ind w:left="692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9"/>
        <w:gridCol w:w="1267"/>
        <w:gridCol w:w="1016"/>
        <w:gridCol w:w="2942"/>
        <w:gridCol w:w="4082"/>
      </w:tblGrid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№ п\/п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hd w:val="clear" w:color="auto" w:fill="FFFFFF"/>
              <w:ind w:left="35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3"/>
                <w:sz w:val="24"/>
                <w:szCs w:val="24"/>
              </w:rPr>
              <w:t>Месяц</w:t>
            </w:r>
          </w:p>
        </w:tc>
        <w:tc>
          <w:tcPr>
            <w:tcW w:w="1276" w:type="dxa"/>
          </w:tcPr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3"/>
                <w:sz w:val="24"/>
                <w:szCs w:val="24"/>
              </w:rPr>
              <w:t>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EC1480" w:rsidTr="005752AF">
        <w:trPr>
          <w:trHeight w:val="1939"/>
        </w:trPr>
        <w:tc>
          <w:tcPr>
            <w:tcW w:w="959" w:type="dxa"/>
          </w:tcPr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  <w:vMerge w:val="restart"/>
          </w:tcPr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сентябрь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Лепка «Детский сад»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tabs>
                <w:tab w:val="left" w:pos="1340"/>
              </w:tabs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«Наша группа»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-дать представление детям о методе лепки- пластинографии; развить мелкую моторику рук, умение расширять свою работу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отражать в рисунке окружающие предметы, оценивать свои рисунки и рисунки товарищей; развивать эстетический вкус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Рисование: «Знакомство с акварелью»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Конструирование: «Домик с окошком»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Аппликация: «Мой веселый звонкий мяч»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«Лето-красное прошло»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познакомить с акварельными красками, их особенностями: краски разводятся водой, цвет пробуется на палитре и т.д; показать способы работы с акварелью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уточнить представления о строительных деталях конструктора, способах соединения; упражнять в плоскостном моделировании, в совместном конструировании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выполнять аппликацию, вспомнить правила при работе с клеем и ножницами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отражать в рисунке впечатления полученные летом, формировать умение оценивать свои рисунки и рисунки товарищей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Рисование: </w:t>
            </w: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«Яблоня с золотыми яблоками в волшебном саду»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Конструирование: «Яблоко»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Лепка: «Вылепи любые фрукты »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«Заготовка овощей и фруктов на зиму»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развивать умение создавать сказочный образ; формировать умение рисовать развесистые деревья, передовая разветвленность кроны фруктовых деревьев, изобразить большое количество «золотых» яблок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-формировать умение конструировать яблоко методом оригами, развивать внимание , мелкую моторику, творческие способности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передавать в лепке форму разных фруктов; развить умение сопоставлять форму фруктов с геометрическими фигурами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рисовать овощи и фрукты; закрепить навык работы с красками, кисточками, развить изобразительное творчество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87" w:firstLine="36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Рисование: «По грибы, по ягоды»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87" w:firstLine="36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87" w:firstLine="36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87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Конструирование: «Грибы»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87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87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Аппликация: «Грибная поляна»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87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87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«Корзина с грибами»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-формировать умение передавать форму и характерные особенности грибов и ягод по их описанию в загадках; Развивать умение создавать выразительные рисунки, самостоятельно смешивать краски, дорисовывать рисунок до конца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грибы из мятой бумаги, выбирая нужный цвет для предполагаемого гриба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87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выполнять на бумаге грибную поляну, самостоятельно получать красивые цветосочетания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87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рисовать сьдобные грибы, подбирать нужные цвета,; Показать разные приемы рисования, развивать эстетический вкус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 Детский сад моей мечты»</w:t>
            </w:r>
          </w:p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Конструирование: «Детский сад»</w:t>
            </w:r>
          </w:p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Лепка: «Букет для воспитателей»</w:t>
            </w:r>
          </w:p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Рисование: «Что ты любишь больше всего рисовать?»</w:t>
            </w:r>
          </w:p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-расширять представления о видах изобразительного искусства, развивать умение самостоятельно рисовать детский сад своей мечты.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развивать умение конструировать из спичечных коробков, доделывать недостающие детали по замыслу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" w:firstLine="36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развивать умение лепить цветок из целого куска пластилина используя знакомые способы лепки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" w:firstLine="36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способность задумывать содержание своего рисунка, развивать изобразительное творчество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«Русская барышня»</w:t>
            </w: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Конструирование: «Кукла»</w:t>
            </w: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Аппликация: «Русская матрешка»</w:t>
            </w: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Рисование: «Лошадка»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-продолжать знакомить с народным промыслом , формировать умение рисовать русскую барышню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9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закрепить и активизировать в речи детей глаголы, обозначающие действия «загибать», «клеить» и прилагательные «широкий», «узкий»; Побуждать аккуратно выполнять свою работу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9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Расширять представления о народной игрушке; воспитывать интерес к русской культуре, народному промыслу, закрепить умение работать с клеем, ножницами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9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рассказать детям о дымковской игрушке; формировать умение рисовать лошадь, соблюдая правильные пропорции. Развивать умение раскрашивать лошадь акварелью, нанося различные узоры, развивать воображение, творчество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Рисование: «Коняшки гуляют»</w:t>
            </w:r>
          </w:p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5"/>
                <w:sz w:val="24"/>
                <w:szCs w:val="24"/>
              </w:rPr>
              <w:t>Конструирование: «Собачка»</w:t>
            </w:r>
          </w:p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Лепка: «Домашние животные»</w:t>
            </w:r>
          </w:p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«Корова»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-продолжать формировать умение рассматривать дымковские игрушки, выделяя детали узора; упражнять в способе рисования фигуры слитной лошади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продолжать знакомить детей с таким методом работы с бумагой как оригами; формировать умение складывать из двух квадратов собачку; дорисовывать отдельные детали для своей работы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продолжать знакомить с домашними животными; упражнять в лепки животного по собственному выбору из целого куска пластилина; воспитывать любовь к животным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рисовать домашнее животное – корову; упражнять в разнообразных приемах рисования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- формировать умение рисовать животное, прорисовывая последовательно все его части тела; упражнять в способе рисования фигуры слитной линией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продолжать знакомить детей с таким методом работы с бумагой как оригами; формировать умение складывать из двух квадратов собачку; дорисовывать отдельные детали для своей работы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создавать несложную композицию, подбирать цвет изображений, дополнять ее характерными деталями; упражнять в аккуратном вырезании и наклеивании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продолжать формировать у детей образные представления, воображение; развивать умение рисовать сюжетные композиции, определенные содержанием игры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Пейзажи И.И. Левитана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3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Конструирование: « Кленовый лист» (оригами)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3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Лепка: «Ваза с осенними веточками»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3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3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«Лес осенью»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-познакомить с творчеством И.И.Левитана; продолжать знакомить с пейзажем, как с жанром изобразительного искусства; формировать умение замечать красоту в природе и пейзажной живописи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складывать кленовый лист из квадрата; закреплять приемы работы с клеем и кистью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лепить вазу с осенними веточками, выбирая нужный цвет пластилина и используя разные способы лепки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отражать в рисунке осенние впечатления, рисовать разнообразные деревья, листья; закреплять приемы работы кистью и красками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15" w:firstLine="36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Рисование: «Достопримечательности моего района»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15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Конструирование: « Наша улица»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15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Аппликация: « Мой дом»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15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15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15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 Дом моей мечты» (рисование по замыслу)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рисовать достопримечательность своего района ( по выбору детей); вызывать чувство гордости за свой район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высотные дома; закреплять умение пользоваться кисточкой , клеем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вырезать детали для своего предполагаемого дома; прямоугольник и трапецию; развивать умение из вырезанных деталей составлять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изображать задуманный сюжет, оценивать свою работу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left="58" w:right="15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Рисование: </w:t>
            </w: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«Машины нашего города»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left="58" w:right="15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left="58" w:right="15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Конструирование: «Дорожные знаки»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left="58" w:right="15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left="58" w:right="15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Аппликация: « Машины едут по улице»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left="58" w:right="15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left="58" w:right="15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 Машины села»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3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-формировать умение изображать различные автомобили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3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дорожные знаки ,подбирать нужные материалы и бумагу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3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закреплять умение вырезать ножницами транспортные средства для коллективной работы, дорисовывать отдельные детали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3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3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изображать разные сельскохозяйственные машины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Merge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6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 Доктор Айболит»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6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6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Конструирование: «Витамины»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6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Лепка: « Если хочешь быть здоровым - спортом занимайся!»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6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6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«Что полезно, а что нет»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-формировать умение рисовать доктора Айболита, используя восковые мелки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складывать из бумаги витаминки методом оригами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лепить спортивный инвентарь ( гантели, гири, и т.д) используя знакомые способы лепки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рисовать полезные и вредные для здоровья продукты по выбору детей</w:t>
            </w:r>
          </w:p>
        </w:tc>
      </w:tr>
      <w:tr w:rsidR="00EC1480" w:rsidTr="005752AF">
        <w:trPr>
          <w:trHeight w:val="688"/>
        </w:trPr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Merge w:val="restart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Рисование: «Портрет моей мамы»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6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Конструирование: «Букет для мамы»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Аппликация: « Угощение для мамы»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6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«Открытка для мамы»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-познакомить с жанром живописи портретом; формировать умение рисовать женское лицо, соблюдая пропорции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формировать умение конструировать букет для мамы, развивая чувство композиционного вкуса 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самостоятельно вырезать угощения для мамы ( конфеты, печенье, кусочек торта)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рисовать букет цветов , располагать его на листе бумаги, смешивать краски на палитре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Merge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«Знакомство с хохломской росписью»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 : «Цветик семицветик»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Лепка: «Русская матрешка».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«Хохломские ложки»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видах декоративно – прикладного искусства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цветок «Цветик - семицветик»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закрепить умение самостоятельно выбирать содержание своей работы, используя знакомые способы лепки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изображать закругленную ветку с ягодами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Merge w:val="restart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Рисование: «Светофор»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Конструирование: «Машины нашего города»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Аппликация: «Регулировщик»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53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рисовать светофор, соблюдая последовательность цветов и его сигналов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машину из спичечных коробков, дополняя свою работ</w:t>
            </w:r>
            <w:r w:rsidRPr="005752AF">
              <w:rPr>
                <w:sz w:val="20"/>
                <w:szCs w:val="20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 xml:space="preserve">дополнительными деталями 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закрепить представление детей о работе регулировщика и выполнить аппликацию аккуратно вырезая и приклеивая детали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рисовать дорожные знаки используя акварель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Merge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tabs>
                <w:tab w:val="right" w:pos="2320"/>
              </w:tabs>
              <w:spacing w:line="317" w:lineRule="exact"/>
              <w:ind w:right="6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«Любимая  игрушка из раннего детства»</w:t>
            </w:r>
          </w:p>
          <w:p w:rsidR="00EC1480" w:rsidRPr="005752AF" w:rsidRDefault="00EC1480" w:rsidP="005752AF">
            <w:pPr>
              <w:shd w:val="clear" w:color="auto" w:fill="FFFFFF"/>
              <w:tabs>
                <w:tab w:val="right" w:pos="2320"/>
              </w:tabs>
              <w:spacing w:line="317" w:lineRule="exact"/>
              <w:ind w:right="6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Конструирование: «Зайчик»</w:t>
            </w:r>
          </w:p>
          <w:p w:rsidR="00EC1480" w:rsidRPr="005752AF" w:rsidRDefault="00EC1480" w:rsidP="005752AF">
            <w:pPr>
              <w:shd w:val="clear" w:color="auto" w:fill="FFFFFF"/>
              <w:tabs>
                <w:tab w:val="right" w:pos="2320"/>
              </w:tabs>
              <w:spacing w:line="317" w:lineRule="exact"/>
              <w:ind w:right="6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tabs>
                <w:tab w:val="right" w:pos="2320"/>
              </w:tabs>
              <w:spacing w:line="317" w:lineRule="exact"/>
              <w:ind w:right="6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Лепка: «Игрушки для моего друга»</w:t>
            </w:r>
          </w:p>
          <w:p w:rsidR="00EC1480" w:rsidRPr="005752AF" w:rsidRDefault="00EC1480" w:rsidP="005752AF">
            <w:pPr>
              <w:shd w:val="clear" w:color="auto" w:fill="FFFFFF"/>
              <w:tabs>
                <w:tab w:val="right" w:pos="2320"/>
              </w:tabs>
              <w:spacing w:line="317" w:lineRule="exact"/>
              <w:ind w:right="6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tabs>
                <w:tab w:val="right" w:pos="2320"/>
              </w:tabs>
              <w:spacing w:line="317" w:lineRule="exact"/>
              <w:ind w:right="6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«Елочная игрушка»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-.формировать умение  по памяти нарисовать любимую игрушку из раннего детства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складывать из бумаги зайчика методом оригами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умение лепить задуманную игрушку по выбору детей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7"/>
                <w:sz w:val="24"/>
                <w:szCs w:val="24"/>
              </w:rPr>
              <w:t>формировать умение расписывать елочную игрушку используя различные узоры по выбору детей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vMerge w:val="restart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96" w:firstLine="36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Рисование: « Дедушка Мороз» 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96" w:firstLine="36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826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Конструирование: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«Фигура  Деда Мороза»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Аппликация: «Новогодняя открытка»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«Зимние узоры»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умение рисовать фигуру  Деда мороза, подбирать нужные цвета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фигурку Деда Мороза из картона, дополняя ее мелкими деталями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вырезать елочку из сложенного пополам прямоугольника и нарядить ее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рисовать зимние узоры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Merge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«Кино пленка»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Конструирование: ««Ёлочка»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Лепка: « По замыслу»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2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2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«Волшебные снежинки»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51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sz w:val="20"/>
                <w:szCs w:val="20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познакомить с приёмами передачи сюжета: выделять главное, изображая более крупно на переднем плане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51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51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упражнять в обрывании бумаги по контуру, скатывании бумажных шариков, составлении изображения из частей на плоскости.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51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развивать умение детей самостоятельно задумывать содержание своей работы и доводить замысел до конца, используя разнообразные приёмы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5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51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симметрично располагать узор в зависимости от формы листа бумаги.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Merge w:val="restart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6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Рисование: «Еловые веточки»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65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 ««Снеговик»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65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Аппликация: «Подарки на новый год»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65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</w:t>
            </w:r>
            <w:r w:rsidRPr="005752AF">
              <w:rPr>
                <w:sz w:val="20"/>
                <w:szCs w:val="20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« Белая береза под моим окном»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 рисовать с натуры еловую ветку, передавая особенности ее строения, окраски и размещения в пространстве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снеговика из мятой бумаги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 делать аппликацию по замыслу детей.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сочетать разные изобразительные техники для передачи характерных особенностей заснеженной кроны и стройного ствола с тонкими гибкими ветками.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«Заяц зимой»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 : «Кормушка для животных»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Лепка: «Медведь»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C11E76">
            <w:pPr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«Мое любимое животное»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9"/>
                <w:sz w:val="24"/>
                <w:szCs w:val="24"/>
              </w:rPr>
              <w:t>-</w:t>
            </w:r>
            <w:r w:rsidRPr="005752AF">
              <w:rPr>
                <w:sz w:val="20"/>
                <w:szCs w:val="20"/>
              </w:rPr>
              <w:t xml:space="preserve"> </w:t>
            </w:r>
            <w:r w:rsidRPr="005752AF">
              <w:rPr>
                <w:rFonts w:ascii="Times New Roman" w:hAnsi="Times New Roman"/>
                <w:spacing w:val="-9"/>
                <w:sz w:val="24"/>
                <w:szCs w:val="24"/>
              </w:rPr>
              <w:t>формировать умение передавать образ зайца, создавать образ зимы</w:t>
            </w: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кормушку.</w:t>
            </w: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выполнять разные формы лепки</w:t>
            </w: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продолжать развивать детское изобразительное творчество</w:t>
            </w: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274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4"/>
                <w:sz w:val="24"/>
                <w:szCs w:val="24"/>
              </w:rPr>
              <w:t>Рисование:  «Разорванное кольцо»</w:t>
            </w: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 Памятник «Машина»</w:t>
            </w: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Аппликация: ««Дорогой жизни» Ладога</w:t>
            </w: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«Звезда города – Героя»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274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sz w:val="20"/>
                <w:szCs w:val="20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расширять знания о памятнике «Мемориальный комплекс «Разорванное кольцо»</w:t>
            </w: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из бросового материала машину</w:t>
            </w: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расширение представлений детей о героическом подвиге людей Блокадного Ленинграда</w:t>
            </w: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воспитание патриотизма и любви к своему городу;</w:t>
            </w: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righ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«Моя любимая книга»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12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Конструирование: </w:t>
            </w:r>
            <w:r w:rsidRPr="005752AF">
              <w:rPr>
                <w:sz w:val="20"/>
                <w:szCs w:val="20"/>
              </w:rPr>
              <w:t xml:space="preserve"> «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Закладка для книги»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Лепка: «Герои из сказок»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12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</w:t>
            </w:r>
            <w:r w:rsidRPr="005752AF">
              <w:rPr>
                <w:sz w:val="20"/>
                <w:szCs w:val="20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Сюжет из любимой сказки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sz w:val="20"/>
                <w:szCs w:val="20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рисовать книгу; воспитывать любовь и уважение к книгам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из бумаги , выполнять рисунок (узор).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лепить героя из любимой сказки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рисовать сюжет из любимой сказки.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</w:t>
            </w:r>
            <w:r w:rsidRPr="005752AF">
              <w:rPr>
                <w:sz w:val="20"/>
                <w:szCs w:val="20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«Портрет друга»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Конструирование:</w:t>
            </w:r>
            <w:r w:rsidRPr="005752AF">
              <w:rPr>
                <w:sz w:val="20"/>
                <w:szCs w:val="20"/>
              </w:rPr>
              <w:t xml:space="preserve"> «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Дерево дружбы»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Аппликация:</w:t>
            </w:r>
            <w:r w:rsidRPr="005752AF">
              <w:rPr>
                <w:sz w:val="20"/>
                <w:szCs w:val="20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«Подарок для друга»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</w:t>
            </w:r>
            <w:r w:rsidRPr="005752AF">
              <w:rPr>
                <w:sz w:val="20"/>
                <w:szCs w:val="20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« Мой четвероногий друг»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sz w:val="20"/>
                <w:szCs w:val="20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передавать образ друга на бумаге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из бумаги конструировать дерево.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побудить сделать подарок для друга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рисовать своего четвероного друга проживающего в квартире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22" w:lineRule="exact"/>
              <w:ind w:left="350" w:right="99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«Военные»</w:t>
            </w:r>
          </w:p>
          <w:p w:rsidR="00EC1480" w:rsidRPr="005752AF" w:rsidRDefault="00EC1480" w:rsidP="005752AF">
            <w:pPr>
              <w:shd w:val="clear" w:color="auto" w:fill="FFFFFF"/>
              <w:spacing w:line="322" w:lineRule="exact"/>
              <w:ind w:left="350" w:right="99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15" w:firstLine="36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Конструирование:</w:t>
            </w:r>
          </w:p>
          <w:p w:rsidR="00EC1480" w:rsidRPr="005752AF" w:rsidRDefault="00EC1480" w:rsidP="005752AF">
            <w:pPr>
              <w:shd w:val="clear" w:color="auto" w:fill="FFFFFF"/>
              <w:spacing w:line="322" w:lineRule="exact"/>
              <w:ind w:left="350" w:right="99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« Подарок  для папы»</w:t>
            </w:r>
          </w:p>
          <w:p w:rsidR="00EC1480" w:rsidRPr="005752AF" w:rsidRDefault="00EC1480" w:rsidP="005752AF">
            <w:pPr>
              <w:shd w:val="clear" w:color="auto" w:fill="FFFFFF"/>
              <w:spacing w:line="322" w:lineRule="exact"/>
              <w:ind w:left="350" w:right="99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22" w:lineRule="exact"/>
              <w:ind w:left="350" w:right="99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Лепка: «Военная техника»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создавать в рисунке образ героя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побудить сделать подарок для папы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лепить ,используя различные приемы техники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22" w:lineRule="exact"/>
              <w:ind w:right="1267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 «Масленица»</w:t>
            </w:r>
          </w:p>
          <w:p w:rsidR="00EC1480" w:rsidRPr="005752AF" w:rsidRDefault="00EC1480" w:rsidP="005752AF">
            <w:pPr>
              <w:shd w:val="clear" w:color="auto" w:fill="FFFFFF"/>
              <w:spacing w:line="322" w:lineRule="exact"/>
              <w:ind w:right="1267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tabs>
                <w:tab w:val="left" w:pos="804"/>
              </w:tabs>
              <w:spacing w:line="322" w:lineRule="exact"/>
              <w:ind w:right="302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Конструирование:</w:t>
            </w:r>
          </w:p>
          <w:p w:rsidR="00EC1480" w:rsidRPr="005752AF" w:rsidRDefault="00EC1480" w:rsidP="005752AF">
            <w:pPr>
              <w:shd w:val="clear" w:color="auto" w:fill="FFFFFF"/>
              <w:spacing w:line="322" w:lineRule="exact"/>
              <w:ind w:right="1267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«Чучело масленицы»</w:t>
            </w:r>
          </w:p>
          <w:p w:rsidR="00EC1480" w:rsidRPr="005752AF" w:rsidRDefault="00EC1480" w:rsidP="005752AF">
            <w:pPr>
              <w:shd w:val="clear" w:color="auto" w:fill="FFFFFF"/>
              <w:spacing w:line="322" w:lineRule="exact"/>
              <w:ind w:right="1267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Аппликация:</w:t>
            </w:r>
            <w:r w:rsidRPr="005752AF">
              <w:rPr>
                <w:sz w:val="20"/>
                <w:szCs w:val="20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«Платок»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</w:t>
            </w:r>
            <w:r w:rsidRPr="005752AF">
              <w:rPr>
                <w:sz w:val="20"/>
                <w:szCs w:val="20"/>
              </w:rPr>
              <w:t xml:space="preserve">  «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Праздничные блинчики»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8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- развивать творческую самостоятельность, фантазию закрепить представление о народных забавах 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8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из бросового материала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выполнять орнамент из бумаги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закрепить знания о традициях праздника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 Профессии»</w:t>
            </w: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Конструирование: «Кому, что нужно для работы?»</w:t>
            </w: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Лепка: «</w:t>
            </w:r>
            <w:r w:rsidRPr="005752AF">
              <w:rPr>
                <w:sz w:val="20"/>
                <w:szCs w:val="20"/>
              </w:rPr>
              <w:t xml:space="preserve"> </w:t>
            </w: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Люди разных профессий»</w:t>
            </w: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Рисование: «Кто работает в детском саду?»  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-формировать умение рисовать по замыслу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закрепить представление детей о предметах каждой профессии.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sz w:val="20"/>
                <w:szCs w:val="20"/>
              </w:rPr>
              <w:t xml:space="preserve"> 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лепить человека, используя различные приемы техники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расширить и уточнить представления детей о труде сотрудников детского сада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1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Рисование: </w:t>
            </w: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«Портрет мамы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1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1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 «Подарок маме»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1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1" w:firstLine="36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Аппликация: </w:t>
            </w: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«Открытка для мамы»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1" w:firstLine="36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1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 «Красивые цветы»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-формировать умение рисовать  портрет своей мамы, соблюдая пропорции 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закрепить знакомые способы конструирования цветов из бумаги.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самостоятельно придумывать и оформлять открытку для мамы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7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развивать навыки рисования акварелью, чувство цвета и композиции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57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 «Чашка с блюдцем»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57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57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 «Кастрюля»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57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57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Лепка «Большие и маленькие тарелочки»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57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57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 «Роспись кувшинчика»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-формировать умение акварелью рисовать чашку с блюдцем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умение конструировать кастрюлю из бумаги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умение лепить большие и маленькие тарелочки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умение расписывать кувшинчик, используя для этого цветовую гамму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 «Мебель для дома»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 «Диванчик»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Аппликация «Кукольная мебель»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формировать умение передавать в рисунке основные детали мебели, соблюдать составные части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умение конструировать диванчик из спичечных коробков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1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1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умение выкладывать аппликацию из деталей и правильно приклеивать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53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 «Афиша для спектакля»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53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53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 «Герои сказок»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53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53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Лепка  «Герои любимых сказок»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53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53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 «Кот в сапогах» (по сказке Ш.Перро)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формировать умение рисовать афишу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умение конструировать героев сказок из рулонов, дополнять поделку по замыслу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лепить героев сказок, используя знакомые способы лепки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 передавать в рисунке содержание эпизода знакомой сказки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42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«Пришла весна, прилетели птицы»</w:t>
            </w:r>
          </w:p>
          <w:p w:rsidR="00EC1480" w:rsidRDefault="00EC1480" w:rsidP="005752AF">
            <w:pPr>
              <w:shd w:val="clear" w:color="auto" w:fill="FFFFFF"/>
              <w:spacing w:line="317" w:lineRule="exact"/>
              <w:ind w:right="542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42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 «Ласточка с весною в сени к нам летит…»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42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42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Аппликация «Сказочная птица»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42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3A121D">
            <w:pPr>
              <w:shd w:val="clear" w:color="auto" w:fill="FFFFFF"/>
              <w:spacing w:line="317" w:lineRule="exact"/>
              <w:ind w:right="542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3A121D">
            <w:pPr>
              <w:shd w:val="clear" w:color="auto" w:fill="FFFFFF"/>
              <w:spacing w:line="317" w:lineRule="exact"/>
              <w:ind w:right="542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 «Ворона»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 формиро</w:t>
            </w:r>
            <w:r>
              <w:rPr>
                <w:rFonts w:ascii="Times New Roman" w:hAnsi="Times New Roman"/>
                <w:sz w:val="24"/>
                <w:szCs w:val="24"/>
              </w:rPr>
              <w:t>вать умение передавать на бумаге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птиц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из полосок бумаги птичку- ласточку, доделывая мелкие детали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умение выкладывать аппликацию из деталей и правильно приклеивать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умение рисовать ворону акварелью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vMerge w:val="restart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 «Звёздное небо» (созвездия)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 «Космические машины»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5752AF">
            <w:pPr>
              <w:shd w:val="clear" w:color="auto" w:fill="FFFFFF"/>
              <w:spacing w:line="317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5752AF">
            <w:pPr>
              <w:shd w:val="clear" w:color="auto" w:fill="FFFFFF"/>
              <w:spacing w:line="317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Лепка «Космонавт»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5752AF">
            <w:pPr>
              <w:shd w:val="clear" w:color="auto" w:fill="FFFFFF"/>
              <w:spacing w:line="317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Default="00EC1480" w:rsidP="005752AF">
            <w:pPr>
              <w:shd w:val="clear" w:color="auto" w:fill="FFFFFF"/>
              <w:spacing w:line="317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«Что увидел космонавт в космосе?»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34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формировать умение рисовать восковыми мелками звёздное небо (созвездия), затем покрывать рисунок акварелью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34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умение конструировать космические машины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349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34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умение лепить космонавта, используя знакомые способы лепки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349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349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побуждать придумывать содержание своего рисунка, опираясь на наглядный материал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Merge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Рисование «Веточка вербы»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 (коллективная работа)    «Ваза с вербой»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Аппликация              «Укрась пасхальное яйцо»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 «Пасхальный кулич»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формировать умение рисовать акварелью веточку вербы с натуры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умение складывать из бумаги ( прямоугольника) цветки вербы, для коллективной работы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побуждать придумывать рисунок на пасхальном яйце самостоятельно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pacing w:val="-1"/>
                <w:sz w:val="24"/>
                <w:szCs w:val="24"/>
              </w:rPr>
              <w:t>формировать умение рисовать пасхальный кулич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5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« Полезные продукты»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5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 «Гантели»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Лепка «Витаминки для куклы Маши»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 «Добрый доктор Айболит»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 формировать умение рисовать полезные продукты по выбору детей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гантели из рулонов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лепить витаминки разной формы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рисовать акварелью доктора Айболита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 «Русский солдат»</w:t>
            </w:r>
          </w:p>
          <w:p w:rsidR="00EC1480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 «Фронтовое письмо»</w:t>
            </w: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Аппликация «Вечный огонь»</w:t>
            </w:r>
          </w:p>
          <w:p w:rsidR="00EC1480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«Медаль» (орден)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21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-формировать умение рисовать русского солдата, соблюдая пропорции и цветовую гамму 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складывать из бумаги фронтовое письмо (треугольник)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составлять аппликацию из деталей и правильно приклеивать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рисовать медаль (орден) по образцу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8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Рисование «Светофор»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89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8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Конструирование «Перекрёсток»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89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89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Лепка «Регулировщик»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89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389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Рисование: «Перекрёсток»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1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 формировать умение рисовать светофор, соблюдая последовательность его сигналов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1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перекрёсток из деталей конструктора, доделывать недостающие детали по замыслу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1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1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лепить регулировщика, используя знакомые способы лепки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1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1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рисовать перекрёсток, используя акварельные краски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2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18" w:firstLine="36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Рисование «Родная улица моя»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18" w:firstLine="36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18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Конструирование «Высотный дом»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18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18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Аппликация «Мой район» (коллективная работа)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18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18" w:firstLine="360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 «Нарвские ворота»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 совершенствовать навыки изображения высоких домов, различных видов транспорта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высотный дом из картона и бумаги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работать коллективно, достигая поставленной цели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рисовать акварелью Нарвские ворота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vMerge w:val="restart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 «Моя группа»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1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Конструирование «Подарочная коробочка»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1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Лепка «Подарок детскому саду»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6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 xml:space="preserve">Рисование: </w:t>
            </w: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«Портрет воспитателя»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- формировать умение рисовать свою группу, придумывать содержание своей работы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подарочную коробочку из спичечных коробков, украшать поделку самостоятельно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лепить подарок выбранный самостоятельно</w:t>
            </w: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hd w:val="clear" w:color="auto" w:fill="FFFFFF"/>
              <w:spacing w:line="317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рисовать портрет воспитателя по выбору детей</w:t>
            </w:r>
          </w:p>
        </w:tc>
      </w:tr>
      <w:tr w:rsidR="00EC1480" w:rsidTr="005752AF">
        <w:tc>
          <w:tcPr>
            <w:tcW w:w="959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vMerge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982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Рисование «Наш любимый детский сад» (коллективная работа)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pacing w:val="-2"/>
                <w:sz w:val="24"/>
                <w:szCs w:val="24"/>
              </w:rPr>
              <w:t>Конструирование «Букет цветов»</w:t>
            </w:r>
          </w:p>
        </w:tc>
        <w:tc>
          <w:tcPr>
            <w:tcW w:w="7082" w:type="dxa"/>
          </w:tcPr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воспитывать желание работать коллективно, дружно, используя акварель и восковые мелки</w:t>
            </w: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EC1480" w:rsidRPr="005752AF" w:rsidRDefault="00EC1480" w:rsidP="005752AF">
            <w:pPr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5752AF">
              <w:rPr>
                <w:rFonts w:ascii="Times New Roman" w:hAnsi="Times New Roman"/>
                <w:sz w:val="24"/>
                <w:szCs w:val="24"/>
              </w:rPr>
              <w:t>формировать умение конструировать цветы из бумаги</w:t>
            </w:r>
          </w:p>
        </w:tc>
      </w:tr>
    </w:tbl>
    <w:p w:rsidR="00EC1480" w:rsidRPr="0040335E" w:rsidRDefault="00EC1480" w:rsidP="002A0294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EC1480" w:rsidRPr="0040335E" w:rsidSect="002A0294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480" w:rsidRDefault="00EC1480" w:rsidP="003D26F2">
      <w:pPr>
        <w:spacing w:after="0" w:line="240" w:lineRule="auto"/>
      </w:pPr>
      <w:r>
        <w:separator/>
      </w:r>
    </w:p>
  </w:endnote>
  <w:endnote w:type="continuationSeparator" w:id="0">
    <w:p w:rsidR="00EC1480" w:rsidRDefault="00EC1480" w:rsidP="003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80" w:rsidRDefault="00EC1480">
    <w:pPr>
      <w:pStyle w:val="Footer"/>
      <w:jc w:val="right"/>
    </w:pPr>
    <w:fldSimple w:instr=" PAGE   \* MERGEFORMAT ">
      <w:r>
        <w:rPr>
          <w:noProof/>
        </w:rPr>
        <w:t>28</w:t>
      </w:r>
    </w:fldSimple>
  </w:p>
  <w:p w:rsidR="00EC1480" w:rsidRDefault="00EC14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480" w:rsidRDefault="00EC1480" w:rsidP="003D26F2">
      <w:pPr>
        <w:spacing w:after="0" w:line="240" w:lineRule="auto"/>
      </w:pPr>
      <w:r>
        <w:separator/>
      </w:r>
    </w:p>
  </w:footnote>
  <w:footnote w:type="continuationSeparator" w:id="0">
    <w:p w:rsidR="00EC1480" w:rsidRDefault="00EC1480" w:rsidP="003D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80" w:rsidRDefault="00EC1480">
    <w:pPr>
      <w:pStyle w:val="BodyText"/>
      <w:spacing w:line="14" w:lineRule="auto"/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C"/>
    <w:multiLevelType w:val="singleLevel"/>
    <w:tmpl w:val="0000000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AB4723"/>
    <w:multiLevelType w:val="hybridMultilevel"/>
    <w:tmpl w:val="389A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310A75"/>
    <w:multiLevelType w:val="hybridMultilevel"/>
    <w:tmpl w:val="AB3A4E84"/>
    <w:lvl w:ilvl="0" w:tplc="AB2084A4">
      <w:start w:val="3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4AC0"/>
    <w:multiLevelType w:val="hybridMultilevel"/>
    <w:tmpl w:val="8C422D10"/>
    <w:lvl w:ilvl="0" w:tplc="103051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0E0203BB"/>
    <w:multiLevelType w:val="hybridMultilevel"/>
    <w:tmpl w:val="B43E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D0E52"/>
    <w:multiLevelType w:val="hybridMultilevel"/>
    <w:tmpl w:val="9C668ECE"/>
    <w:lvl w:ilvl="0" w:tplc="3C9EC5FA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0B5928"/>
    <w:multiLevelType w:val="hybridMultilevel"/>
    <w:tmpl w:val="49606AC2"/>
    <w:lvl w:ilvl="0" w:tplc="FA7AC980">
      <w:numFmt w:val="bullet"/>
      <w:lvlText w:val="•"/>
      <w:lvlJc w:val="left"/>
      <w:pPr>
        <w:ind w:left="244" w:hanging="143"/>
      </w:pPr>
      <w:rPr>
        <w:rFonts w:ascii="Times New Roman" w:eastAsia="Times New Roman" w:hAnsi="Times New Roman" w:hint="default"/>
        <w:b/>
        <w:w w:val="99"/>
        <w:sz w:val="24"/>
      </w:rPr>
    </w:lvl>
    <w:lvl w:ilvl="1" w:tplc="BB0E98B6">
      <w:numFmt w:val="bullet"/>
      <w:lvlText w:val="•"/>
      <w:lvlJc w:val="left"/>
      <w:pPr>
        <w:ind w:left="952" w:hanging="143"/>
      </w:pPr>
      <w:rPr>
        <w:rFonts w:hint="default"/>
      </w:rPr>
    </w:lvl>
    <w:lvl w:ilvl="2" w:tplc="1BBA222C">
      <w:numFmt w:val="bullet"/>
      <w:lvlText w:val="•"/>
      <w:lvlJc w:val="left"/>
      <w:pPr>
        <w:ind w:left="1664" w:hanging="143"/>
      </w:pPr>
      <w:rPr>
        <w:rFonts w:hint="default"/>
      </w:rPr>
    </w:lvl>
    <w:lvl w:ilvl="3" w:tplc="3C9A3BBA">
      <w:numFmt w:val="bullet"/>
      <w:lvlText w:val="•"/>
      <w:lvlJc w:val="left"/>
      <w:pPr>
        <w:ind w:left="2376" w:hanging="143"/>
      </w:pPr>
      <w:rPr>
        <w:rFonts w:hint="default"/>
      </w:rPr>
    </w:lvl>
    <w:lvl w:ilvl="4" w:tplc="C228F214">
      <w:numFmt w:val="bullet"/>
      <w:lvlText w:val="•"/>
      <w:lvlJc w:val="left"/>
      <w:pPr>
        <w:ind w:left="3088" w:hanging="143"/>
      </w:pPr>
      <w:rPr>
        <w:rFonts w:hint="default"/>
      </w:rPr>
    </w:lvl>
    <w:lvl w:ilvl="5" w:tplc="A692AC64">
      <w:numFmt w:val="bullet"/>
      <w:lvlText w:val="•"/>
      <w:lvlJc w:val="left"/>
      <w:pPr>
        <w:ind w:left="3800" w:hanging="143"/>
      </w:pPr>
      <w:rPr>
        <w:rFonts w:hint="default"/>
      </w:rPr>
    </w:lvl>
    <w:lvl w:ilvl="6" w:tplc="F62EE5DA">
      <w:numFmt w:val="bullet"/>
      <w:lvlText w:val="•"/>
      <w:lvlJc w:val="left"/>
      <w:pPr>
        <w:ind w:left="4512" w:hanging="143"/>
      </w:pPr>
      <w:rPr>
        <w:rFonts w:hint="default"/>
      </w:rPr>
    </w:lvl>
    <w:lvl w:ilvl="7" w:tplc="9814C496">
      <w:numFmt w:val="bullet"/>
      <w:lvlText w:val="•"/>
      <w:lvlJc w:val="left"/>
      <w:pPr>
        <w:ind w:left="5224" w:hanging="143"/>
      </w:pPr>
      <w:rPr>
        <w:rFonts w:hint="default"/>
      </w:rPr>
    </w:lvl>
    <w:lvl w:ilvl="8" w:tplc="5464D038">
      <w:numFmt w:val="bullet"/>
      <w:lvlText w:val="•"/>
      <w:lvlJc w:val="left"/>
      <w:pPr>
        <w:ind w:left="5936" w:hanging="143"/>
      </w:pPr>
      <w:rPr>
        <w:rFonts w:hint="default"/>
      </w:rPr>
    </w:lvl>
  </w:abstractNum>
  <w:abstractNum w:abstractNumId="8">
    <w:nsid w:val="21F90C29"/>
    <w:multiLevelType w:val="hybridMultilevel"/>
    <w:tmpl w:val="58AE6EA6"/>
    <w:lvl w:ilvl="0" w:tplc="6EFC34CA">
      <w:start w:val="32"/>
      <w:numFmt w:val="bullet"/>
      <w:lvlText w:val="-"/>
      <w:lvlJc w:val="left"/>
      <w:pPr>
        <w:ind w:left="13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9">
    <w:nsid w:val="23A77DFC"/>
    <w:multiLevelType w:val="hybridMultilevel"/>
    <w:tmpl w:val="38A0B61A"/>
    <w:lvl w:ilvl="0" w:tplc="CD2247DC">
      <w:start w:val="1"/>
      <w:numFmt w:val="decimal"/>
      <w:lvlText w:val="%1."/>
      <w:lvlJc w:val="left"/>
      <w:pPr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10">
    <w:nsid w:val="23CE4EE0"/>
    <w:multiLevelType w:val="hybridMultilevel"/>
    <w:tmpl w:val="62C20B92"/>
    <w:lvl w:ilvl="0" w:tplc="3124B1AC">
      <w:numFmt w:val="bullet"/>
      <w:lvlText w:val="-"/>
      <w:lvlJc w:val="left"/>
      <w:pPr>
        <w:ind w:left="929" w:hanging="424"/>
      </w:pPr>
      <w:rPr>
        <w:rFonts w:ascii="Times New Roman" w:eastAsia="Times New Roman" w:hAnsi="Times New Roman" w:hint="default"/>
        <w:spacing w:val="-1"/>
        <w:w w:val="99"/>
        <w:sz w:val="24"/>
      </w:rPr>
    </w:lvl>
    <w:lvl w:ilvl="1" w:tplc="868E6950">
      <w:numFmt w:val="bullet"/>
      <w:lvlText w:val="•"/>
      <w:lvlJc w:val="left"/>
      <w:pPr>
        <w:ind w:left="1754" w:hanging="424"/>
      </w:pPr>
      <w:rPr>
        <w:rFonts w:hint="default"/>
      </w:rPr>
    </w:lvl>
    <w:lvl w:ilvl="2" w:tplc="B2FE7060">
      <w:numFmt w:val="bullet"/>
      <w:lvlText w:val="•"/>
      <w:lvlJc w:val="left"/>
      <w:pPr>
        <w:ind w:left="2589" w:hanging="424"/>
      </w:pPr>
      <w:rPr>
        <w:rFonts w:hint="default"/>
      </w:rPr>
    </w:lvl>
    <w:lvl w:ilvl="3" w:tplc="7DAA767A">
      <w:numFmt w:val="bullet"/>
      <w:lvlText w:val="•"/>
      <w:lvlJc w:val="left"/>
      <w:pPr>
        <w:ind w:left="3423" w:hanging="424"/>
      </w:pPr>
      <w:rPr>
        <w:rFonts w:hint="default"/>
      </w:rPr>
    </w:lvl>
    <w:lvl w:ilvl="4" w:tplc="8444C37C">
      <w:numFmt w:val="bullet"/>
      <w:lvlText w:val="•"/>
      <w:lvlJc w:val="left"/>
      <w:pPr>
        <w:ind w:left="4258" w:hanging="424"/>
      </w:pPr>
      <w:rPr>
        <w:rFonts w:hint="default"/>
      </w:rPr>
    </w:lvl>
    <w:lvl w:ilvl="5" w:tplc="1996DDBC">
      <w:numFmt w:val="bullet"/>
      <w:lvlText w:val="•"/>
      <w:lvlJc w:val="left"/>
      <w:pPr>
        <w:ind w:left="5093" w:hanging="424"/>
      </w:pPr>
      <w:rPr>
        <w:rFonts w:hint="default"/>
      </w:rPr>
    </w:lvl>
    <w:lvl w:ilvl="6" w:tplc="2C263B70">
      <w:numFmt w:val="bullet"/>
      <w:lvlText w:val="•"/>
      <w:lvlJc w:val="left"/>
      <w:pPr>
        <w:ind w:left="5927" w:hanging="424"/>
      </w:pPr>
      <w:rPr>
        <w:rFonts w:hint="default"/>
      </w:rPr>
    </w:lvl>
    <w:lvl w:ilvl="7" w:tplc="9D0A0B54">
      <w:numFmt w:val="bullet"/>
      <w:lvlText w:val="•"/>
      <w:lvlJc w:val="left"/>
      <w:pPr>
        <w:ind w:left="6762" w:hanging="424"/>
      </w:pPr>
      <w:rPr>
        <w:rFonts w:hint="default"/>
      </w:rPr>
    </w:lvl>
    <w:lvl w:ilvl="8" w:tplc="DA96252E">
      <w:numFmt w:val="bullet"/>
      <w:lvlText w:val="•"/>
      <w:lvlJc w:val="left"/>
      <w:pPr>
        <w:ind w:left="7597" w:hanging="424"/>
      </w:pPr>
      <w:rPr>
        <w:rFonts w:hint="default"/>
      </w:rPr>
    </w:lvl>
  </w:abstractNum>
  <w:abstractNum w:abstractNumId="11">
    <w:nsid w:val="25F309CE"/>
    <w:multiLevelType w:val="hybridMultilevel"/>
    <w:tmpl w:val="CDFCEEFA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EAD56D7"/>
    <w:multiLevelType w:val="multilevel"/>
    <w:tmpl w:val="7FE4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0F72AF"/>
    <w:multiLevelType w:val="hybridMultilevel"/>
    <w:tmpl w:val="F8C4FDB8"/>
    <w:lvl w:ilvl="0" w:tplc="03E4B920">
      <w:numFmt w:val="bullet"/>
      <w:lvlText w:val="-"/>
      <w:lvlJc w:val="left"/>
      <w:pPr>
        <w:ind w:left="264" w:hanging="424"/>
      </w:pPr>
      <w:rPr>
        <w:rFonts w:ascii="Times New Roman" w:eastAsia="Times New Roman" w:hAnsi="Times New Roman" w:hint="default"/>
        <w:spacing w:val="-1"/>
        <w:w w:val="99"/>
        <w:sz w:val="24"/>
      </w:rPr>
    </w:lvl>
    <w:lvl w:ilvl="1" w:tplc="A48C3514">
      <w:numFmt w:val="bullet"/>
      <w:lvlText w:val="•"/>
      <w:lvlJc w:val="left"/>
      <w:pPr>
        <w:ind w:left="1249" w:hanging="424"/>
      </w:pPr>
      <w:rPr>
        <w:rFonts w:hint="default"/>
      </w:rPr>
    </w:lvl>
    <w:lvl w:ilvl="2" w:tplc="88BCF5CE">
      <w:numFmt w:val="bullet"/>
      <w:lvlText w:val="•"/>
      <w:lvlJc w:val="left"/>
      <w:pPr>
        <w:ind w:left="2238" w:hanging="424"/>
      </w:pPr>
      <w:rPr>
        <w:rFonts w:hint="default"/>
      </w:rPr>
    </w:lvl>
    <w:lvl w:ilvl="3" w:tplc="68201722">
      <w:numFmt w:val="bullet"/>
      <w:lvlText w:val="•"/>
      <w:lvlJc w:val="left"/>
      <w:pPr>
        <w:ind w:left="3227" w:hanging="424"/>
      </w:pPr>
      <w:rPr>
        <w:rFonts w:hint="default"/>
      </w:rPr>
    </w:lvl>
    <w:lvl w:ilvl="4" w:tplc="C838A308">
      <w:numFmt w:val="bullet"/>
      <w:lvlText w:val="•"/>
      <w:lvlJc w:val="left"/>
      <w:pPr>
        <w:ind w:left="4216" w:hanging="424"/>
      </w:pPr>
      <w:rPr>
        <w:rFonts w:hint="default"/>
      </w:rPr>
    </w:lvl>
    <w:lvl w:ilvl="5" w:tplc="1A686E28">
      <w:numFmt w:val="bullet"/>
      <w:lvlText w:val="•"/>
      <w:lvlJc w:val="left"/>
      <w:pPr>
        <w:ind w:left="5205" w:hanging="424"/>
      </w:pPr>
      <w:rPr>
        <w:rFonts w:hint="default"/>
      </w:rPr>
    </w:lvl>
    <w:lvl w:ilvl="6" w:tplc="893E708C">
      <w:numFmt w:val="bullet"/>
      <w:lvlText w:val="•"/>
      <w:lvlJc w:val="left"/>
      <w:pPr>
        <w:ind w:left="6194" w:hanging="424"/>
      </w:pPr>
      <w:rPr>
        <w:rFonts w:hint="default"/>
      </w:rPr>
    </w:lvl>
    <w:lvl w:ilvl="7" w:tplc="04F0E908">
      <w:numFmt w:val="bullet"/>
      <w:lvlText w:val="•"/>
      <w:lvlJc w:val="left"/>
      <w:pPr>
        <w:ind w:left="7183" w:hanging="424"/>
      </w:pPr>
      <w:rPr>
        <w:rFonts w:hint="default"/>
      </w:rPr>
    </w:lvl>
    <w:lvl w:ilvl="8" w:tplc="676AE64E">
      <w:numFmt w:val="bullet"/>
      <w:lvlText w:val="•"/>
      <w:lvlJc w:val="left"/>
      <w:pPr>
        <w:ind w:left="8172" w:hanging="424"/>
      </w:pPr>
      <w:rPr>
        <w:rFonts w:hint="default"/>
      </w:rPr>
    </w:lvl>
  </w:abstractNum>
  <w:abstractNum w:abstractNumId="14">
    <w:nsid w:val="384F5DD6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15">
    <w:nsid w:val="41727CA3"/>
    <w:multiLevelType w:val="hybridMultilevel"/>
    <w:tmpl w:val="C568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D65AB1"/>
    <w:multiLevelType w:val="hybridMultilevel"/>
    <w:tmpl w:val="385C96FC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AB2084A4">
      <w:start w:val="32"/>
      <w:numFmt w:val="bullet"/>
      <w:lvlText w:val="-"/>
      <w:lvlJc w:val="left"/>
      <w:pPr>
        <w:ind w:left="206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AB2084A4">
      <w:start w:val="32"/>
      <w:numFmt w:val="bullet"/>
      <w:lvlText w:val="-"/>
      <w:lvlJc w:val="left"/>
      <w:pPr>
        <w:ind w:left="4229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7">
    <w:nsid w:val="45AA3AE2"/>
    <w:multiLevelType w:val="hybridMultilevel"/>
    <w:tmpl w:val="62A005C6"/>
    <w:lvl w:ilvl="0" w:tplc="EE7C969C">
      <w:start w:val="1"/>
      <w:numFmt w:val="decimal"/>
      <w:lvlText w:val="%1."/>
      <w:lvlJc w:val="left"/>
      <w:pPr>
        <w:ind w:left="244" w:hanging="424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7D907164">
      <w:numFmt w:val="bullet"/>
      <w:lvlText w:val="•"/>
      <w:lvlJc w:val="left"/>
      <w:pPr>
        <w:ind w:left="952" w:hanging="424"/>
      </w:pPr>
      <w:rPr>
        <w:rFonts w:hint="default"/>
      </w:rPr>
    </w:lvl>
    <w:lvl w:ilvl="2" w:tplc="9AFC1A40">
      <w:numFmt w:val="bullet"/>
      <w:lvlText w:val="•"/>
      <w:lvlJc w:val="left"/>
      <w:pPr>
        <w:ind w:left="1664" w:hanging="424"/>
      </w:pPr>
      <w:rPr>
        <w:rFonts w:hint="default"/>
      </w:rPr>
    </w:lvl>
    <w:lvl w:ilvl="3" w:tplc="48F8D1CA">
      <w:numFmt w:val="bullet"/>
      <w:lvlText w:val="•"/>
      <w:lvlJc w:val="left"/>
      <w:pPr>
        <w:ind w:left="2376" w:hanging="424"/>
      </w:pPr>
      <w:rPr>
        <w:rFonts w:hint="default"/>
      </w:rPr>
    </w:lvl>
    <w:lvl w:ilvl="4" w:tplc="DC180866">
      <w:numFmt w:val="bullet"/>
      <w:lvlText w:val="•"/>
      <w:lvlJc w:val="left"/>
      <w:pPr>
        <w:ind w:left="3088" w:hanging="424"/>
      </w:pPr>
      <w:rPr>
        <w:rFonts w:hint="default"/>
      </w:rPr>
    </w:lvl>
    <w:lvl w:ilvl="5" w:tplc="945630DA">
      <w:numFmt w:val="bullet"/>
      <w:lvlText w:val="•"/>
      <w:lvlJc w:val="left"/>
      <w:pPr>
        <w:ind w:left="3800" w:hanging="424"/>
      </w:pPr>
      <w:rPr>
        <w:rFonts w:hint="default"/>
      </w:rPr>
    </w:lvl>
    <w:lvl w:ilvl="6" w:tplc="8EEC84F0">
      <w:numFmt w:val="bullet"/>
      <w:lvlText w:val="•"/>
      <w:lvlJc w:val="left"/>
      <w:pPr>
        <w:ind w:left="4512" w:hanging="424"/>
      </w:pPr>
      <w:rPr>
        <w:rFonts w:hint="default"/>
      </w:rPr>
    </w:lvl>
    <w:lvl w:ilvl="7" w:tplc="7A7668DE">
      <w:numFmt w:val="bullet"/>
      <w:lvlText w:val="•"/>
      <w:lvlJc w:val="left"/>
      <w:pPr>
        <w:ind w:left="5224" w:hanging="424"/>
      </w:pPr>
      <w:rPr>
        <w:rFonts w:hint="default"/>
      </w:rPr>
    </w:lvl>
    <w:lvl w:ilvl="8" w:tplc="8DEAAF46">
      <w:numFmt w:val="bullet"/>
      <w:lvlText w:val="•"/>
      <w:lvlJc w:val="left"/>
      <w:pPr>
        <w:ind w:left="5936" w:hanging="424"/>
      </w:pPr>
      <w:rPr>
        <w:rFonts w:hint="default"/>
      </w:rPr>
    </w:lvl>
  </w:abstractNum>
  <w:abstractNum w:abstractNumId="18">
    <w:nsid w:val="4F2C0FDA"/>
    <w:multiLevelType w:val="hybridMultilevel"/>
    <w:tmpl w:val="492A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D92FF4"/>
    <w:multiLevelType w:val="hybridMultilevel"/>
    <w:tmpl w:val="CD18CE5C"/>
    <w:lvl w:ilvl="0" w:tplc="F1AAA4F4">
      <w:start w:val="1"/>
      <w:numFmt w:val="decimal"/>
      <w:lvlText w:val="%1."/>
      <w:lvlJc w:val="left"/>
      <w:pPr>
        <w:ind w:left="79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20">
    <w:nsid w:val="5CD52E6D"/>
    <w:multiLevelType w:val="hybridMultilevel"/>
    <w:tmpl w:val="6D9085EE"/>
    <w:lvl w:ilvl="0" w:tplc="693C955C">
      <w:numFmt w:val="bullet"/>
      <w:lvlText w:val="-"/>
      <w:lvlJc w:val="left"/>
      <w:pPr>
        <w:ind w:left="244" w:hanging="321"/>
      </w:pPr>
      <w:rPr>
        <w:rFonts w:ascii="Times New Roman" w:eastAsia="Times New Roman" w:hAnsi="Times New Roman" w:hint="default"/>
        <w:spacing w:val="-2"/>
        <w:w w:val="99"/>
        <w:sz w:val="24"/>
      </w:rPr>
    </w:lvl>
    <w:lvl w:ilvl="1" w:tplc="5EAA3E5C">
      <w:numFmt w:val="bullet"/>
      <w:lvlText w:val="•"/>
      <w:lvlJc w:val="left"/>
      <w:pPr>
        <w:ind w:left="952" w:hanging="321"/>
      </w:pPr>
      <w:rPr>
        <w:rFonts w:hint="default"/>
      </w:rPr>
    </w:lvl>
    <w:lvl w:ilvl="2" w:tplc="A7AE5882">
      <w:numFmt w:val="bullet"/>
      <w:lvlText w:val="•"/>
      <w:lvlJc w:val="left"/>
      <w:pPr>
        <w:ind w:left="1664" w:hanging="321"/>
      </w:pPr>
      <w:rPr>
        <w:rFonts w:hint="default"/>
      </w:rPr>
    </w:lvl>
    <w:lvl w:ilvl="3" w:tplc="E74274AC">
      <w:numFmt w:val="bullet"/>
      <w:lvlText w:val="•"/>
      <w:lvlJc w:val="left"/>
      <w:pPr>
        <w:ind w:left="2376" w:hanging="321"/>
      </w:pPr>
      <w:rPr>
        <w:rFonts w:hint="default"/>
      </w:rPr>
    </w:lvl>
    <w:lvl w:ilvl="4" w:tplc="8B0832E6">
      <w:numFmt w:val="bullet"/>
      <w:lvlText w:val="•"/>
      <w:lvlJc w:val="left"/>
      <w:pPr>
        <w:ind w:left="3088" w:hanging="321"/>
      </w:pPr>
      <w:rPr>
        <w:rFonts w:hint="default"/>
      </w:rPr>
    </w:lvl>
    <w:lvl w:ilvl="5" w:tplc="EA36BD5C">
      <w:numFmt w:val="bullet"/>
      <w:lvlText w:val="•"/>
      <w:lvlJc w:val="left"/>
      <w:pPr>
        <w:ind w:left="3800" w:hanging="321"/>
      </w:pPr>
      <w:rPr>
        <w:rFonts w:hint="default"/>
      </w:rPr>
    </w:lvl>
    <w:lvl w:ilvl="6" w:tplc="27AE9B5E">
      <w:numFmt w:val="bullet"/>
      <w:lvlText w:val="•"/>
      <w:lvlJc w:val="left"/>
      <w:pPr>
        <w:ind w:left="4512" w:hanging="321"/>
      </w:pPr>
      <w:rPr>
        <w:rFonts w:hint="default"/>
      </w:rPr>
    </w:lvl>
    <w:lvl w:ilvl="7" w:tplc="E2EE8A62">
      <w:numFmt w:val="bullet"/>
      <w:lvlText w:val="•"/>
      <w:lvlJc w:val="left"/>
      <w:pPr>
        <w:ind w:left="5224" w:hanging="321"/>
      </w:pPr>
      <w:rPr>
        <w:rFonts w:hint="default"/>
      </w:rPr>
    </w:lvl>
    <w:lvl w:ilvl="8" w:tplc="374E0D1C">
      <w:numFmt w:val="bullet"/>
      <w:lvlText w:val="•"/>
      <w:lvlJc w:val="left"/>
      <w:pPr>
        <w:ind w:left="5936" w:hanging="321"/>
      </w:pPr>
      <w:rPr>
        <w:rFonts w:hint="default"/>
      </w:rPr>
    </w:lvl>
  </w:abstractNum>
  <w:abstractNum w:abstractNumId="21">
    <w:nsid w:val="63FD3CD9"/>
    <w:multiLevelType w:val="multilevel"/>
    <w:tmpl w:val="142E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F83989"/>
    <w:multiLevelType w:val="multilevel"/>
    <w:tmpl w:val="0638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65BDD"/>
    <w:multiLevelType w:val="hybridMultilevel"/>
    <w:tmpl w:val="107E0906"/>
    <w:lvl w:ilvl="0" w:tplc="A314D4A8">
      <w:numFmt w:val="bullet"/>
      <w:lvlText w:val="-"/>
      <w:lvlJc w:val="left"/>
      <w:pPr>
        <w:ind w:left="643" w:hanging="424"/>
      </w:pPr>
      <w:rPr>
        <w:rFonts w:ascii="Times New Roman" w:eastAsia="Times New Roman" w:hAnsi="Times New Roman" w:hint="default"/>
        <w:spacing w:val="-2"/>
        <w:w w:val="99"/>
        <w:sz w:val="30"/>
      </w:rPr>
    </w:lvl>
    <w:lvl w:ilvl="1" w:tplc="E8549C66">
      <w:numFmt w:val="bullet"/>
      <w:lvlText w:val="•"/>
      <w:lvlJc w:val="left"/>
      <w:pPr>
        <w:ind w:left="1560" w:hanging="424"/>
      </w:pPr>
      <w:rPr>
        <w:rFonts w:hint="default"/>
      </w:rPr>
    </w:lvl>
    <w:lvl w:ilvl="2" w:tplc="8CE0DC5C">
      <w:numFmt w:val="bullet"/>
      <w:lvlText w:val="•"/>
      <w:lvlJc w:val="left"/>
      <w:pPr>
        <w:ind w:left="2481" w:hanging="424"/>
      </w:pPr>
      <w:rPr>
        <w:rFonts w:hint="default"/>
      </w:rPr>
    </w:lvl>
    <w:lvl w:ilvl="3" w:tplc="6506F624">
      <w:numFmt w:val="bullet"/>
      <w:lvlText w:val="•"/>
      <w:lvlJc w:val="left"/>
      <w:pPr>
        <w:ind w:left="3401" w:hanging="424"/>
      </w:pPr>
      <w:rPr>
        <w:rFonts w:hint="default"/>
      </w:rPr>
    </w:lvl>
    <w:lvl w:ilvl="4" w:tplc="80908C86">
      <w:numFmt w:val="bullet"/>
      <w:lvlText w:val="•"/>
      <w:lvlJc w:val="left"/>
      <w:pPr>
        <w:ind w:left="4322" w:hanging="424"/>
      </w:pPr>
      <w:rPr>
        <w:rFonts w:hint="default"/>
      </w:rPr>
    </w:lvl>
    <w:lvl w:ilvl="5" w:tplc="84F8AA3E">
      <w:numFmt w:val="bullet"/>
      <w:lvlText w:val="•"/>
      <w:lvlJc w:val="left"/>
      <w:pPr>
        <w:ind w:left="5243" w:hanging="424"/>
      </w:pPr>
      <w:rPr>
        <w:rFonts w:hint="default"/>
      </w:rPr>
    </w:lvl>
    <w:lvl w:ilvl="6" w:tplc="78863268">
      <w:numFmt w:val="bullet"/>
      <w:lvlText w:val="•"/>
      <w:lvlJc w:val="left"/>
      <w:pPr>
        <w:ind w:left="6163" w:hanging="424"/>
      </w:pPr>
      <w:rPr>
        <w:rFonts w:hint="default"/>
      </w:rPr>
    </w:lvl>
    <w:lvl w:ilvl="7" w:tplc="20747672">
      <w:numFmt w:val="bullet"/>
      <w:lvlText w:val="•"/>
      <w:lvlJc w:val="left"/>
      <w:pPr>
        <w:ind w:left="7084" w:hanging="424"/>
      </w:pPr>
      <w:rPr>
        <w:rFonts w:hint="default"/>
      </w:rPr>
    </w:lvl>
    <w:lvl w:ilvl="8" w:tplc="9426FF78">
      <w:numFmt w:val="bullet"/>
      <w:lvlText w:val="•"/>
      <w:lvlJc w:val="left"/>
      <w:pPr>
        <w:ind w:left="8005" w:hanging="424"/>
      </w:pPr>
      <w:rPr>
        <w:rFonts w:hint="default"/>
      </w:rPr>
    </w:lvl>
  </w:abstractNum>
  <w:abstractNum w:abstractNumId="24">
    <w:nsid w:val="6BD16E64"/>
    <w:multiLevelType w:val="multilevel"/>
    <w:tmpl w:val="6E147F5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E260536"/>
    <w:multiLevelType w:val="hybridMultilevel"/>
    <w:tmpl w:val="D07A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D6756C"/>
    <w:multiLevelType w:val="hybridMultilevel"/>
    <w:tmpl w:val="C286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A0005"/>
    <w:multiLevelType w:val="multilevel"/>
    <w:tmpl w:val="ECFC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141F0"/>
    <w:multiLevelType w:val="hybridMultilevel"/>
    <w:tmpl w:val="8B942C74"/>
    <w:lvl w:ilvl="0" w:tplc="AA38B056">
      <w:start w:val="1"/>
      <w:numFmt w:val="decimal"/>
      <w:lvlText w:val="%1."/>
      <w:lvlJc w:val="left"/>
      <w:pPr>
        <w:ind w:left="304" w:hanging="42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2F296DE">
      <w:numFmt w:val="bullet"/>
      <w:lvlText w:val="•"/>
      <w:lvlJc w:val="left"/>
      <w:pPr>
        <w:ind w:left="1006" w:hanging="424"/>
      </w:pPr>
      <w:rPr>
        <w:rFonts w:hint="default"/>
      </w:rPr>
    </w:lvl>
    <w:lvl w:ilvl="2" w:tplc="4A7A98BE">
      <w:numFmt w:val="bullet"/>
      <w:lvlText w:val="•"/>
      <w:lvlJc w:val="left"/>
      <w:pPr>
        <w:ind w:left="1712" w:hanging="424"/>
      </w:pPr>
      <w:rPr>
        <w:rFonts w:hint="default"/>
      </w:rPr>
    </w:lvl>
    <w:lvl w:ilvl="3" w:tplc="570A8BCE">
      <w:numFmt w:val="bullet"/>
      <w:lvlText w:val="•"/>
      <w:lvlJc w:val="left"/>
      <w:pPr>
        <w:ind w:left="2418" w:hanging="424"/>
      </w:pPr>
      <w:rPr>
        <w:rFonts w:hint="default"/>
      </w:rPr>
    </w:lvl>
    <w:lvl w:ilvl="4" w:tplc="D910B86C">
      <w:numFmt w:val="bullet"/>
      <w:lvlText w:val="•"/>
      <w:lvlJc w:val="left"/>
      <w:pPr>
        <w:ind w:left="3124" w:hanging="424"/>
      </w:pPr>
      <w:rPr>
        <w:rFonts w:hint="default"/>
      </w:rPr>
    </w:lvl>
    <w:lvl w:ilvl="5" w:tplc="BBBA8024">
      <w:numFmt w:val="bullet"/>
      <w:lvlText w:val="•"/>
      <w:lvlJc w:val="left"/>
      <w:pPr>
        <w:ind w:left="3830" w:hanging="424"/>
      </w:pPr>
      <w:rPr>
        <w:rFonts w:hint="default"/>
      </w:rPr>
    </w:lvl>
    <w:lvl w:ilvl="6" w:tplc="4F968480">
      <w:numFmt w:val="bullet"/>
      <w:lvlText w:val="•"/>
      <w:lvlJc w:val="left"/>
      <w:pPr>
        <w:ind w:left="4536" w:hanging="424"/>
      </w:pPr>
      <w:rPr>
        <w:rFonts w:hint="default"/>
      </w:rPr>
    </w:lvl>
    <w:lvl w:ilvl="7" w:tplc="8A28A1DE">
      <w:numFmt w:val="bullet"/>
      <w:lvlText w:val="•"/>
      <w:lvlJc w:val="left"/>
      <w:pPr>
        <w:ind w:left="5242" w:hanging="424"/>
      </w:pPr>
      <w:rPr>
        <w:rFonts w:hint="default"/>
      </w:rPr>
    </w:lvl>
    <w:lvl w:ilvl="8" w:tplc="659C8F3C">
      <w:numFmt w:val="bullet"/>
      <w:lvlText w:val="•"/>
      <w:lvlJc w:val="left"/>
      <w:pPr>
        <w:ind w:left="5948" w:hanging="424"/>
      </w:pPr>
      <w:rPr>
        <w:rFonts w:hint="default"/>
      </w:rPr>
    </w:lvl>
  </w:abstractNum>
  <w:abstractNum w:abstractNumId="29">
    <w:nsid w:val="77623ECE"/>
    <w:multiLevelType w:val="multilevel"/>
    <w:tmpl w:val="485E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84439C"/>
    <w:multiLevelType w:val="multilevel"/>
    <w:tmpl w:val="F102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ED396B"/>
    <w:multiLevelType w:val="hybridMultilevel"/>
    <w:tmpl w:val="05666444"/>
    <w:lvl w:ilvl="0" w:tplc="257A32A4">
      <w:start w:val="1"/>
      <w:numFmt w:val="decimal"/>
      <w:lvlText w:val="%1."/>
      <w:lvlJc w:val="left"/>
      <w:pPr>
        <w:ind w:left="719" w:hanging="6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C9A29E4">
      <w:start w:val="1"/>
      <w:numFmt w:val="decimal"/>
      <w:lvlText w:val="%2."/>
      <w:lvlJc w:val="left"/>
      <w:pPr>
        <w:ind w:left="424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9A66CC06">
      <w:numFmt w:val="bullet"/>
      <w:lvlText w:val="•"/>
      <w:lvlJc w:val="left"/>
      <w:pPr>
        <w:ind w:left="1730" w:hanging="424"/>
      </w:pPr>
      <w:rPr>
        <w:rFonts w:hint="default"/>
      </w:rPr>
    </w:lvl>
    <w:lvl w:ilvl="3" w:tplc="96D260E8">
      <w:numFmt w:val="bullet"/>
      <w:lvlText w:val="•"/>
      <w:lvlJc w:val="left"/>
      <w:pPr>
        <w:ind w:left="2740" w:hanging="424"/>
      </w:pPr>
      <w:rPr>
        <w:rFonts w:hint="default"/>
      </w:rPr>
    </w:lvl>
    <w:lvl w:ilvl="4" w:tplc="29F2935E">
      <w:numFmt w:val="bullet"/>
      <w:lvlText w:val="•"/>
      <w:lvlJc w:val="left"/>
      <w:pPr>
        <w:ind w:left="3750" w:hanging="424"/>
      </w:pPr>
      <w:rPr>
        <w:rFonts w:hint="default"/>
      </w:rPr>
    </w:lvl>
    <w:lvl w:ilvl="5" w:tplc="2826B03A">
      <w:numFmt w:val="bullet"/>
      <w:lvlText w:val="•"/>
      <w:lvlJc w:val="left"/>
      <w:pPr>
        <w:ind w:left="4760" w:hanging="424"/>
      </w:pPr>
      <w:rPr>
        <w:rFonts w:hint="default"/>
      </w:rPr>
    </w:lvl>
    <w:lvl w:ilvl="6" w:tplc="482C18B8">
      <w:numFmt w:val="bullet"/>
      <w:lvlText w:val="•"/>
      <w:lvlJc w:val="left"/>
      <w:pPr>
        <w:ind w:left="5770" w:hanging="424"/>
      </w:pPr>
      <w:rPr>
        <w:rFonts w:hint="default"/>
      </w:rPr>
    </w:lvl>
    <w:lvl w:ilvl="7" w:tplc="8D686468">
      <w:numFmt w:val="bullet"/>
      <w:lvlText w:val="•"/>
      <w:lvlJc w:val="left"/>
      <w:pPr>
        <w:ind w:left="6780" w:hanging="424"/>
      </w:pPr>
      <w:rPr>
        <w:rFonts w:hint="default"/>
      </w:rPr>
    </w:lvl>
    <w:lvl w:ilvl="8" w:tplc="89786938">
      <w:numFmt w:val="bullet"/>
      <w:lvlText w:val="•"/>
      <w:lvlJc w:val="left"/>
      <w:pPr>
        <w:ind w:left="7790" w:hanging="424"/>
      </w:pPr>
      <w:rPr>
        <w:rFonts w:hint="default"/>
      </w:rPr>
    </w:lvl>
  </w:abstractNum>
  <w:abstractNum w:abstractNumId="32">
    <w:nsid w:val="7FF22B7D"/>
    <w:multiLevelType w:val="hybridMultilevel"/>
    <w:tmpl w:val="D7C0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23"/>
  </w:num>
  <w:num w:numId="4">
    <w:abstractNumId w:val="10"/>
  </w:num>
  <w:num w:numId="5">
    <w:abstractNumId w:val="13"/>
  </w:num>
  <w:num w:numId="6">
    <w:abstractNumId w:val="28"/>
  </w:num>
  <w:num w:numId="7">
    <w:abstractNumId w:val="17"/>
  </w:num>
  <w:num w:numId="8">
    <w:abstractNumId w:val="20"/>
  </w:num>
  <w:num w:numId="9">
    <w:abstractNumId w:val="7"/>
  </w:num>
  <w:num w:numId="10">
    <w:abstractNumId w:val="3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6"/>
  </w:num>
  <w:num w:numId="14">
    <w:abstractNumId w:val="8"/>
  </w:num>
  <w:num w:numId="15">
    <w:abstractNumId w:val="3"/>
  </w:num>
  <w:num w:numId="16">
    <w:abstractNumId w:val="26"/>
  </w:num>
  <w:num w:numId="17">
    <w:abstractNumId w:val="1"/>
  </w:num>
  <w:num w:numId="18">
    <w:abstractNumId w:val="24"/>
  </w:num>
  <w:num w:numId="19">
    <w:abstractNumId w:val="19"/>
  </w:num>
  <w:num w:numId="20">
    <w:abstractNumId w:val="18"/>
  </w:num>
  <w:num w:numId="21">
    <w:abstractNumId w:val="25"/>
  </w:num>
  <w:num w:numId="22">
    <w:abstractNumId w:val="9"/>
  </w:num>
  <w:num w:numId="23">
    <w:abstractNumId w:val="15"/>
  </w:num>
  <w:num w:numId="24">
    <w:abstractNumId w:val="32"/>
  </w:num>
  <w:num w:numId="25">
    <w:abstractNumId w:val="6"/>
  </w:num>
  <w:num w:numId="26">
    <w:abstractNumId w:val="2"/>
  </w:num>
  <w:num w:numId="27">
    <w:abstractNumId w:val="29"/>
  </w:num>
  <w:num w:numId="28">
    <w:abstractNumId w:val="27"/>
  </w:num>
  <w:num w:numId="29">
    <w:abstractNumId w:val="22"/>
  </w:num>
  <w:num w:numId="30">
    <w:abstractNumId w:val="21"/>
  </w:num>
  <w:num w:numId="31">
    <w:abstractNumId w:val="12"/>
  </w:num>
  <w:num w:numId="32">
    <w:abstractNumId w:val="30"/>
  </w:num>
  <w:num w:numId="33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6F2"/>
    <w:rsid w:val="0000766D"/>
    <w:rsid w:val="00011E3A"/>
    <w:rsid w:val="00014958"/>
    <w:rsid w:val="00017307"/>
    <w:rsid w:val="00023AAB"/>
    <w:rsid w:val="000274F5"/>
    <w:rsid w:val="00030521"/>
    <w:rsid w:val="00034630"/>
    <w:rsid w:val="0003748C"/>
    <w:rsid w:val="000516C0"/>
    <w:rsid w:val="000538F0"/>
    <w:rsid w:val="00070D3B"/>
    <w:rsid w:val="00074D9F"/>
    <w:rsid w:val="00077925"/>
    <w:rsid w:val="000851B0"/>
    <w:rsid w:val="00086CC8"/>
    <w:rsid w:val="00087399"/>
    <w:rsid w:val="000A39E4"/>
    <w:rsid w:val="000A477B"/>
    <w:rsid w:val="000A5D0E"/>
    <w:rsid w:val="000A6E39"/>
    <w:rsid w:val="000A6E6D"/>
    <w:rsid w:val="000A7D13"/>
    <w:rsid w:val="000B00B0"/>
    <w:rsid w:val="000B01C7"/>
    <w:rsid w:val="000B1D98"/>
    <w:rsid w:val="000B4DC8"/>
    <w:rsid w:val="000C09F9"/>
    <w:rsid w:val="000C3638"/>
    <w:rsid w:val="000C37FD"/>
    <w:rsid w:val="000C458A"/>
    <w:rsid w:val="000D19C4"/>
    <w:rsid w:val="000D1A34"/>
    <w:rsid w:val="000D24CB"/>
    <w:rsid w:val="000D6C49"/>
    <w:rsid w:val="000F0C72"/>
    <w:rsid w:val="000F2E76"/>
    <w:rsid w:val="000F6D47"/>
    <w:rsid w:val="0010392C"/>
    <w:rsid w:val="001050D1"/>
    <w:rsid w:val="00107BC4"/>
    <w:rsid w:val="0011496F"/>
    <w:rsid w:val="00124447"/>
    <w:rsid w:val="00126F13"/>
    <w:rsid w:val="00130396"/>
    <w:rsid w:val="001339E3"/>
    <w:rsid w:val="00145DE8"/>
    <w:rsid w:val="00152230"/>
    <w:rsid w:val="00163C20"/>
    <w:rsid w:val="001651D9"/>
    <w:rsid w:val="001718C1"/>
    <w:rsid w:val="00183D43"/>
    <w:rsid w:val="00186BAF"/>
    <w:rsid w:val="0019180A"/>
    <w:rsid w:val="00195759"/>
    <w:rsid w:val="0019603C"/>
    <w:rsid w:val="00197281"/>
    <w:rsid w:val="001A1007"/>
    <w:rsid w:val="001A4487"/>
    <w:rsid w:val="001A6033"/>
    <w:rsid w:val="001B506C"/>
    <w:rsid w:val="001B643F"/>
    <w:rsid w:val="001C12FD"/>
    <w:rsid w:val="001C67E9"/>
    <w:rsid w:val="001C6B40"/>
    <w:rsid w:val="001C6BE6"/>
    <w:rsid w:val="001E0730"/>
    <w:rsid w:val="001E1885"/>
    <w:rsid w:val="001E45E3"/>
    <w:rsid w:val="001E5D67"/>
    <w:rsid w:val="001F1573"/>
    <w:rsid w:val="001F4A8A"/>
    <w:rsid w:val="001F59AD"/>
    <w:rsid w:val="002036BB"/>
    <w:rsid w:val="00205FCB"/>
    <w:rsid w:val="00210FA4"/>
    <w:rsid w:val="00210FAA"/>
    <w:rsid w:val="0021171C"/>
    <w:rsid w:val="0021635B"/>
    <w:rsid w:val="00217B7F"/>
    <w:rsid w:val="00220C6E"/>
    <w:rsid w:val="00220E83"/>
    <w:rsid w:val="00221A27"/>
    <w:rsid w:val="00223266"/>
    <w:rsid w:val="002266C1"/>
    <w:rsid w:val="00233054"/>
    <w:rsid w:val="0023375D"/>
    <w:rsid w:val="00233D08"/>
    <w:rsid w:val="00235547"/>
    <w:rsid w:val="002361C6"/>
    <w:rsid w:val="00244380"/>
    <w:rsid w:val="002468ED"/>
    <w:rsid w:val="002524AD"/>
    <w:rsid w:val="0025329B"/>
    <w:rsid w:val="00253A04"/>
    <w:rsid w:val="00254073"/>
    <w:rsid w:val="002600D8"/>
    <w:rsid w:val="002659DD"/>
    <w:rsid w:val="002665A0"/>
    <w:rsid w:val="00276702"/>
    <w:rsid w:val="002822FE"/>
    <w:rsid w:val="00282B03"/>
    <w:rsid w:val="0028434F"/>
    <w:rsid w:val="00285A30"/>
    <w:rsid w:val="002A0294"/>
    <w:rsid w:val="002B141F"/>
    <w:rsid w:val="002B1AE0"/>
    <w:rsid w:val="002B33E7"/>
    <w:rsid w:val="002B49B1"/>
    <w:rsid w:val="002B53E3"/>
    <w:rsid w:val="002B7C5E"/>
    <w:rsid w:val="002C31D4"/>
    <w:rsid w:val="002C3E7F"/>
    <w:rsid w:val="002D2810"/>
    <w:rsid w:val="002D3552"/>
    <w:rsid w:val="002D5002"/>
    <w:rsid w:val="002D5DA6"/>
    <w:rsid w:val="002D662A"/>
    <w:rsid w:val="002E1997"/>
    <w:rsid w:val="002E6AB9"/>
    <w:rsid w:val="002E7170"/>
    <w:rsid w:val="002F3057"/>
    <w:rsid w:val="002F5F66"/>
    <w:rsid w:val="0030064D"/>
    <w:rsid w:val="003023A4"/>
    <w:rsid w:val="00304A25"/>
    <w:rsid w:val="003075BA"/>
    <w:rsid w:val="003102C0"/>
    <w:rsid w:val="0031062F"/>
    <w:rsid w:val="003107EF"/>
    <w:rsid w:val="00313E96"/>
    <w:rsid w:val="003140DB"/>
    <w:rsid w:val="003155F5"/>
    <w:rsid w:val="00330766"/>
    <w:rsid w:val="00333391"/>
    <w:rsid w:val="00341411"/>
    <w:rsid w:val="00344557"/>
    <w:rsid w:val="00346BB7"/>
    <w:rsid w:val="00350AE7"/>
    <w:rsid w:val="003522D7"/>
    <w:rsid w:val="00361B20"/>
    <w:rsid w:val="003742AC"/>
    <w:rsid w:val="00381F44"/>
    <w:rsid w:val="00382C26"/>
    <w:rsid w:val="00386B0E"/>
    <w:rsid w:val="00392A66"/>
    <w:rsid w:val="00392BF6"/>
    <w:rsid w:val="003A121D"/>
    <w:rsid w:val="003A4D00"/>
    <w:rsid w:val="003B00AD"/>
    <w:rsid w:val="003B41A2"/>
    <w:rsid w:val="003C44D8"/>
    <w:rsid w:val="003D26F2"/>
    <w:rsid w:val="003D6572"/>
    <w:rsid w:val="003E4AC0"/>
    <w:rsid w:val="003E508B"/>
    <w:rsid w:val="003F45D8"/>
    <w:rsid w:val="003F673A"/>
    <w:rsid w:val="004012A9"/>
    <w:rsid w:val="0040335E"/>
    <w:rsid w:val="00405976"/>
    <w:rsid w:val="004102F3"/>
    <w:rsid w:val="004133DA"/>
    <w:rsid w:val="0041723F"/>
    <w:rsid w:val="00420FFA"/>
    <w:rsid w:val="004226CC"/>
    <w:rsid w:val="00427289"/>
    <w:rsid w:val="00433509"/>
    <w:rsid w:val="0043390E"/>
    <w:rsid w:val="0043499D"/>
    <w:rsid w:val="00443831"/>
    <w:rsid w:val="00447616"/>
    <w:rsid w:val="00450498"/>
    <w:rsid w:val="004511DB"/>
    <w:rsid w:val="0045154F"/>
    <w:rsid w:val="0045272F"/>
    <w:rsid w:val="0045312B"/>
    <w:rsid w:val="00456B7B"/>
    <w:rsid w:val="004575E9"/>
    <w:rsid w:val="00460030"/>
    <w:rsid w:val="00461ABC"/>
    <w:rsid w:val="0046219E"/>
    <w:rsid w:val="0046692E"/>
    <w:rsid w:val="004769EE"/>
    <w:rsid w:val="00476B05"/>
    <w:rsid w:val="004773C5"/>
    <w:rsid w:val="0048139E"/>
    <w:rsid w:val="00483FB9"/>
    <w:rsid w:val="004864C3"/>
    <w:rsid w:val="00490AC1"/>
    <w:rsid w:val="00496B26"/>
    <w:rsid w:val="00496F75"/>
    <w:rsid w:val="004A249E"/>
    <w:rsid w:val="004A57D4"/>
    <w:rsid w:val="004B542E"/>
    <w:rsid w:val="004C19D8"/>
    <w:rsid w:val="004C3E4D"/>
    <w:rsid w:val="004C49FC"/>
    <w:rsid w:val="004C4BA6"/>
    <w:rsid w:val="004C65BC"/>
    <w:rsid w:val="004D25D3"/>
    <w:rsid w:val="004E316E"/>
    <w:rsid w:val="004E48BD"/>
    <w:rsid w:val="004E6A04"/>
    <w:rsid w:val="004F1A83"/>
    <w:rsid w:val="004F43D9"/>
    <w:rsid w:val="004F5DA5"/>
    <w:rsid w:val="004F7F24"/>
    <w:rsid w:val="00501F88"/>
    <w:rsid w:val="005144E1"/>
    <w:rsid w:val="00515191"/>
    <w:rsid w:val="005202D0"/>
    <w:rsid w:val="0052515B"/>
    <w:rsid w:val="005272AE"/>
    <w:rsid w:val="00530ADB"/>
    <w:rsid w:val="00533E8B"/>
    <w:rsid w:val="005362ED"/>
    <w:rsid w:val="00540500"/>
    <w:rsid w:val="00540933"/>
    <w:rsid w:val="0054107C"/>
    <w:rsid w:val="005422F6"/>
    <w:rsid w:val="00550C1B"/>
    <w:rsid w:val="00554409"/>
    <w:rsid w:val="00554560"/>
    <w:rsid w:val="00561068"/>
    <w:rsid w:val="005613E3"/>
    <w:rsid w:val="00562C6B"/>
    <w:rsid w:val="00563B68"/>
    <w:rsid w:val="0056695E"/>
    <w:rsid w:val="00572BFD"/>
    <w:rsid w:val="00574C73"/>
    <w:rsid w:val="005752AF"/>
    <w:rsid w:val="0059018D"/>
    <w:rsid w:val="0059075A"/>
    <w:rsid w:val="00597F0F"/>
    <w:rsid w:val="005B0999"/>
    <w:rsid w:val="005B2C81"/>
    <w:rsid w:val="005C18A6"/>
    <w:rsid w:val="005C2679"/>
    <w:rsid w:val="005C64E6"/>
    <w:rsid w:val="005C6DDC"/>
    <w:rsid w:val="005D10D2"/>
    <w:rsid w:val="005E1974"/>
    <w:rsid w:val="005E2886"/>
    <w:rsid w:val="005E3350"/>
    <w:rsid w:val="005F2A91"/>
    <w:rsid w:val="005F555D"/>
    <w:rsid w:val="005F66FC"/>
    <w:rsid w:val="005F672A"/>
    <w:rsid w:val="005F6BCD"/>
    <w:rsid w:val="00601FC5"/>
    <w:rsid w:val="00602367"/>
    <w:rsid w:val="00612960"/>
    <w:rsid w:val="00614A3B"/>
    <w:rsid w:val="00616D13"/>
    <w:rsid w:val="006221B6"/>
    <w:rsid w:val="006319E8"/>
    <w:rsid w:val="00632039"/>
    <w:rsid w:val="00637D02"/>
    <w:rsid w:val="006412F3"/>
    <w:rsid w:val="006434C5"/>
    <w:rsid w:val="00644B43"/>
    <w:rsid w:val="00650197"/>
    <w:rsid w:val="006532DC"/>
    <w:rsid w:val="00677DA7"/>
    <w:rsid w:val="00684B40"/>
    <w:rsid w:val="00687ED1"/>
    <w:rsid w:val="0069353B"/>
    <w:rsid w:val="006941E8"/>
    <w:rsid w:val="00695A9D"/>
    <w:rsid w:val="006A167C"/>
    <w:rsid w:val="006B3D1A"/>
    <w:rsid w:val="006B3D5A"/>
    <w:rsid w:val="006C4CFE"/>
    <w:rsid w:val="006C661B"/>
    <w:rsid w:val="006D17B5"/>
    <w:rsid w:val="006D5A1C"/>
    <w:rsid w:val="006D5D12"/>
    <w:rsid w:val="006D6E9B"/>
    <w:rsid w:val="006E4D24"/>
    <w:rsid w:val="006F1793"/>
    <w:rsid w:val="00702269"/>
    <w:rsid w:val="00705CFC"/>
    <w:rsid w:val="00705E6D"/>
    <w:rsid w:val="007108EC"/>
    <w:rsid w:val="00713E14"/>
    <w:rsid w:val="00715176"/>
    <w:rsid w:val="0071617E"/>
    <w:rsid w:val="0072737D"/>
    <w:rsid w:val="00727BA7"/>
    <w:rsid w:val="00730A33"/>
    <w:rsid w:val="00732156"/>
    <w:rsid w:val="007363D1"/>
    <w:rsid w:val="00736419"/>
    <w:rsid w:val="00744E72"/>
    <w:rsid w:val="00746687"/>
    <w:rsid w:val="00752066"/>
    <w:rsid w:val="00754CE3"/>
    <w:rsid w:val="007578B6"/>
    <w:rsid w:val="00760CCA"/>
    <w:rsid w:val="007625B1"/>
    <w:rsid w:val="007638EC"/>
    <w:rsid w:val="0077043D"/>
    <w:rsid w:val="00781FEB"/>
    <w:rsid w:val="00783437"/>
    <w:rsid w:val="00786210"/>
    <w:rsid w:val="007872B1"/>
    <w:rsid w:val="00790354"/>
    <w:rsid w:val="00791ED6"/>
    <w:rsid w:val="007A3393"/>
    <w:rsid w:val="007C0C30"/>
    <w:rsid w:val="007C2460"/>
    <w:rsid w:val="007C2534"/>
    <w:rsid w:val="007C27DB"/>
    <w:rsid w:val="007C712E"/>
    <w:rsid w:val="007D4432"/>
    <w:rsid w:val="007E5BA8"/>
    <w:rsid w:val="007F36FE"/>
    <w:rsid w:val="007F3CBB"/>
    <w:rsid w:val="007F6921"/>
    <w:rsid w:val="008028EB"/>
    <w:rsid w:val="00805F0A"/>
    <w:rsid w:val="00812259"/>
    <w:rsid w:val="008159C4"/>
    <w:rsid w:val="00817774"/>
    <w:rsid w:val="0082313D"/>
    <w:rsid w:val="00835D5B"/>
    <w:rsid w:val="008518B2"/>
    <w:rsid w:val="00851A20"/>
    <w:rsid w:val="0085254B"/>
    <w:rsid w:val="008572D4"/>
    <w:rsid w:val="00863002"/>
    <w:rsid w:val="00865E17"/>
    <w:rsid w:val="00865EAE"/>
    <w:rsid w:val="00867365"/>
    <w:rsid w:val="00867990"/>
    <w:rsid w:val="00872FDD"/>
    <w:rsid w:val="00875015"/>
    <w:rsid w:val="008801F6"/>
    <w:rsid w:val="008822F8"/>
    <w:rsid w:val="00883B48"/>
    <w:rsid w:val="00886688"/>
    <w:rsid w:val="00892FF0"/>
    <w:rsid w:val="00893E3F"/>
    <w:rsid w:val="0089734E"/>
    <w:rsid w:val="008A019A"/>
    <w:rsid w:val="008A24D7"/>
    <w:rsid w:val="008A28A3"/>
    <w:rsid w:val="008C6108"/>
    <w:rsid w:val="008D1886"/>
    <w:rsid w:val="008D5773"/>
    <w:rsid w:val="008D68E3"/>
    <w:rsid w:val="008E4BD4"/>
    <w:rsid w:val="008E6BFB"/>
    <w:rsid w:val="008F044F"/>
    <w:rsid w:val="008F07DB"/>
    <w:rsid w:val="00902A2B"/>
    <w:rsid w:val="00906786"/>
    <w:rsid w:val="009117DE"/>
    <w:rsid w:val="00911DBC"/>
    <w:rsid w:val="0091334E"/>
    <w:rsid w:val="00914282"/>
    <w:rsid w:val="00914BF4"/>
    <w:rsid w:val="00922871"/>
    <w:rsid w:val="00925AD1"/>
    <w:rsid w:val="00931FCF"/>
    <w:rsid w:val="0093258E"/>
    <w:rsid w:val="0093268E"/>
    <w:rsid w:val="0094438E"/>
    <w:rsid w:val="00951008"/>
    <w:rsid w:val="009524A1"/>
    <w:rsid w:val="00955E8E"/>
    <w:rsid w:val="00966B6E"/>
    <w:rsid w:val="00967173"/>
    <w:rsid w:val="009679DE"/>
    <w:rsid w:val="00967E75"/>
    <w:rsid w:val="00972E87"/>
    <w:rsid w:val="00974DC9"/>
    <w:rsid w:val="00980EAB"/>
    <w:rsid w:val="009832BC"/>
    <w:rsid w:val="00997FD2"/>
    <w:rsid w:val="009A0A68"/>
    <w:rsid w:val="009A2A8D"/>
    <w:rsid w:val="009A2CCA"/>
    <w:rsid w:val="009A4E0F"/>
    <w:rsid w:val="009A61F3"/>
    <w:rsid w:val="009C004F"/>
    <w:rsid w:val="009C18D8"/>
    <w:rsid w:val="009C21EC"/>
    <w:rsid w:val="009C6E1F"/>
    <w:rsid w:val="009C7E3C"/>
    <w:rsid w:val="009D22FE"/>
    <w:rsid w:val="009D4758"/>
    <w:rsid w:val="009D5521"/>
    <w:rsid w:val="009E2066"/>
    <w:rsid w:val="009E2A1C"/>
    <w:rsid w:val="009E2D24"/>
    <w:rsid w:val="009E3F2A"/>
    <w:rsid w:val="009F0546"/>
    <w:rsid w:val="009F3015"/>
    <w:rsid w:val="009F5AEC"/>
    <w:rsid w:val="00A014AE"/>
    <w:rsid w:val="00A053AF"/>
    <w:rsid w:val="00A0783F"/>
    <w:rsid w:val="00A14F09"/>
    <w:rsid w:val="00A16A72"/>
    <w:rsid w:val="00A240B5"/>
    <w:rsid w:val="00A27D2D"/>
    <w:rsid w:val="00A27E6B"/>
    <w:rsid w:val="00A35C3B"/>
    <w:rsid w:val="00A419B2"/>
    <w:rsid w:val="00A44BAA"/>
    <w:rsid w:val="00A51EE9"/>
    <w:rsid w:val="00A5304E"/>
    <w:rsid w:val="00A55B15"/>
    <w:rsid w:val="00A64AE9"/>
    <w:rsid w:val="00A77414"/>
    <w:rsid w:val="00A8693D"/>
    <w:rsid w:val="00A91419"/>
    <w:rsid w:val="00A91E26"/>
    <w:rsid w:val="00AA729B"/>
    <w:rsid w:val="00AB3429"/>
    <w:rsid w:val="00AC03D5"/>
    <w:rsid w:val="00AC19FA"/>
    <w:rsid w:val="00AC4024"/>
    <w:rsid w:val="00AC6D1C"/>
    <w:rsid w:val="00AD0C93"/>
    <w:rsid w:val="00AD726C"/>
    <w:rsid w:val="00AF0378"/>
    <w:rsid w:val="00AF1069"/>
    <w:rsid w:val="00AF2E8B"/>
    <w:rsid w:val="00AF4E92"/>
    <w:rsid w:val="00AF70B3"/>
    <w:rsid w:val="00B05286"/>
    <w:rsid w:val="00B07009"/>
    <w:rsid w:val="00B0728E"/>
    <w:rsid w:val="00B0779A"/>
    <w:rsid w:val="00B149B5"/>
    <w:rsid w:val="00B21FBE"/>
    <w:rsid w:val="00B22596"/>
    <w:rsid w:val="00B23988"/>
    <w:rsid w:val="00B32AFB"/>
    <w:rsid w:val="00B35741"/>
    <w:rsid w:val="00B41E72"/>
    <w:rsid w:val="00B436DA"/>
    <w:rsid w:val="00B46596"/>
    <w:rsid w:val="00B47186"/>
    <w:rsid w:val="00B51B76"/>
    <w:rsid w:val="00B54371"/>
    <w:rsid w:val="00B546B3"/>
    <w:rsid w:val="00B615CF"/>
    <w:rsid w:val="00B6331F"/>
    <w:rsid w:val="00B6535D"/>
    <w:rsid w:val="00B75BD5"/>
    <w:rsid w:val="00B821B9"/>
    <w:rsid w:val="00B836EF"/>
    <w:rsid w:val="00B850B3"/>
    <w:rsid w:val="00B93B8C"/>
    <w:rsid w:val="00B93EE5"/>
    <w:rsid w:val="00B94C39"/>
    <w:rsid w:val="00B9521E"/>
    <w:rsid w:val="00BA322E"/>
    <w:rsid w:val="00BA5E4E"/>
    <w:rsid w:val="00BB0E9D"/>
    <w:rsid w:val="00BB3642"/>
    <w:rsid w:val="00BB5C26"/>
    <w:rsid w:val="00BC04D1"/>
    <w:rsid w:val="00BC33C8"/>
    <w:rsid w:val="00BC349A"/>
    <w:rsid w:val="00BC569E"/>
    <w:rsid w:val="00BC71A0"/>
    <w:rsid w:val="00BD2122"/>
    <w:rsid w:val="00BD330A"/>
    <w:rsid w:val="00BD37AF"/>
    <w:rsid w:val="00BD38E8"/>
    <w:rsid w:val="00BE3B17"/>
    <w:rsid w:val="00C04955"/>
    <w:rsid w:val="00C04F65"/>
    <w:rsid w:val="00C06CF7"/>
    <w:rsid w:val="00C11CBA"/>
    <w:rsid w:val="00C11E76"/>
    <w:rsid w:val="00C14357"/>
    <w:rsid w:val="00C26AE7"/>
    <w:rsid w:val="00C34148"/>
    <w:rsid w:val="00C35BEC"/>
    <w:rsid w:val="00C368D5"/>
    <w:rsid w:val="00C47EF0"/>
    <w:rsid w:val="00C50F96"/>
    <w:rsid w:val="00C51F56"/>
    <w:rsid w:val="00C54B4D"/>
    <w:rsid w:val="00C6257B"/>
    <w:rsid w:val="00C702F2"/>
    <w:rsid w:val="00C75F1D"/>
    <w:rsid w:val="00C83CF6"/>
    <w:rsid w:val="00C83E53"/>
    <w:rsid w:val="00C8477A"/>
    <w:rsid w:val="00C91EA1"/>
    <w:rsid w:val="00C96BC3"/>
    <w:rsid w:val="00CA1AFE"/>
    <w:rsid w:val="00CA4486"/>
    <w:rsid w:val="00CA778B"/>
    <w:rsid w:val="00CB763B"/>
    <w:rsid w:val="00CC21F4"/>
    <w:rsid w:val="00CC2E16"/>
    <w:rsid w:val="00CC3A53"/>
    <w:rsid w:val="00CD4F19"/>
    <w:rsid w:val="00CD5616"/>
    <w:rsid w:val="00CD6B4E"/>
    <w:rsid w:val="00CE2665"/>
    <w:rsid w:val="00CE3CA8"/>
    <w:rsid w:val="00CE648E"/>
    <w:rsid w:val="00CF0411"/>
    <w:rsid w:val="00CF2BF9"/>
    <w:rsid w:val="00CF5355"/>
    <w:rsid w:val="00CF5C6F"/>
    <w:rsid w:val="00CF6A2B"/>
    <w:rsid w:val="00D0232A"/>
    <w:rsid w:val="00D07ED4"/>
    <w:rsid w:val="00D10388"/>
    <w:rsid w:val="00D14A4C"/>
    <w:rsid w:val="00D23510"/>
    <w:rsid w:val="00D239B1"/>
    <w:rsid w:val="00D364C9"/>
    <w:rsid w:val="00D37752"/>
    <w:rsid w:val="00D4034B"/>
    <w:rsid w:val="00D43FAD"/>
    <w:rsid w:val="00D465DA"/>
    <w:rsid w:val="00D52894"/>
    <w:rsid w:val="00D52E52"/>
    <w:rsid w:val="00D5705D"/>
    <w:rsid w:val="00D60C27"/>
    <w:rsid w:val="00D625BE"/>
    <w:rsid w:val="00D63A0D"/>
    <w:rsid w:val="00D7195B"/>
    <w:rsid w:val="00D71B0F"/>
    <w:rsid w:val="00D83978"/>
    <w:rsid w:val="00D84F33"/>
    <w:rsid w:val="00D877C7"/>
    <w:rsid w:val="00D87F8C"/>
    <w:rsid w:val="00D914E2"/>
    <w:rsid w:val="00D93916"/>
    <w:rsid w:val="00D96810"/>
    <w:rsid w:val="00DA195B"/>
    <w:rsid w:val="00DA7241"/>
    <w:rsid w:val="00DB0BFB"/>
    <w:rsid w:val="00DB41FF"/>
    <w:rsid w:val="00DC192A"/>
    <w:rsid w:val="00DC4735"/>
    <w:rsid w:val="00DD14EE"/>
    <w:rsid w:val="00DD2119"/>
    <w:rsid w:val="00DD655B"/>
    <w:rsid w:val="00DE5B0F"/>
    <w:rsid w:val="00DE703C"/>
    <w:rsid w:val="00DF4C84"/>
    <w:rsid w:val="00E02CE2"/>
    <w:rsid w:val="00E12264"/>
    <w:rsid w:val="00E146A5"/>
    <w:rsid w:val="00E17C40"/>
    <w:rsid w:val="00E306EB"/>
    <w:rsid w:val="00E32F47"/>
    <w:rsid w:val="00E3562A"/>
    <w:rsid w:val="00E4158D"/>
    <w:rsid w:val="00E42656"/>
    <w:rsid w:val="00E439FC"/>
    <w:rsid w:val="00E50A46"/>
    <w:rsid w:val="00E53410"/>
    <w:rsid w:val="00E538AE"/>
    <w:rsid w:val="00E541C3"/>
    <w:rsid w:val="00E54EE9"/>
    <w:rsid w:val="00E63128"/>
    <w:rsid w:val="00E66E4B"/>
    <w:rsid w:val="00E8697F"/>
    <w:rsid w:val="00E87E18"/>
    <w:rsid w:val="00E91D3E"/>
    <w:rsid w:val="00E93946"/>
    <w:rsid w:val="00EA7299"/>
    <w:rsid w:val="00EA7838"/>
    <w:rsid w:val="00EB0022"/>
    <w:rsid w:val="00EB2A0B"/>
    <w:rsid w:val="00EB3BF0"/>
    <w:rsid w:val="00EB5C95"/>
    <w:rsid w:val="00EC06B5"/>
    <w:rsid w:val="00EC1480"/>
    <w:rsid w:val="00EC3F57"/>
    <w:rsid w:val="00EE15C0"/>
    <w:rsid w:val="00EE1CBA"/>
    <w:rsid w:val="00EE32E7"/>
    <w:rsid w:val="00EE78DA"/>
    <w:rsid w:val="00EF46F0"/>
    <w:rsid w:val="00F00B20"/>
    <w:rsid w:val="00F05966"/>
    <w:rsid w:val="00F05B33"/>
    <w:rsid w:val="00F07B49"/>
    <w:rsid w:val="00F1025F"/>
    <w:rsid w:val="00F332F8"/>
    <w:rsid w:val="00F34B5B"/>
    <w:rsid w:val="00F35FA2"/>
    <w:rsid w:val="00F4401F"/>
    <w:rsid w:val="00F456FB"/>
    <w:rsid w:val="00F47F4C"/>
    <w:rsid w:val="00F5106F"/>
    <w:rsid w:val="00F54EA5"/>
    <w:rsid w:val="00F641AB"/>
    <w:rsid w:val="00F644D1"/>
    <w:rsid w:val="00F6797C"/>
    <w:rsid w:val="00F70BEC"/>
    <w:rsid w:val="00F713A7"/>
    <w:rsid w:val="00F749E0"/>
    <w:rsid w:val="00F7542F"/>
    <w:rsid w:val="00F821A5"/>
    <w:rsid w:val="00F82452"/>
    <w:rsid w:val="00F87573"/>
    <w:rsid w:val="00F91FC6"/>
    <w:rsid w:val="00F9691A"/>
    <w:rsid w:val="00F97E72"/>
    <w:rsid w:val="00FA1ECC"/>
    <w:rsid w:val="00FB0371"/>
    <w:rsid w:val="00FB205A"/>
    <w:rsid w:val="00FB4F7A"/>
    <w:rsid w:val="00FB577C"/>
    <w:rsid w:val="00FC09E7"/>
    <w:rsid w:val="00FC3E36"/>
    <w:rsid w:val="00FD2C6F"/>
    <w:rsid w:val="00FD491F"/>
    <w:rsid w:val="00FD5CD8"/>
    <w:rsid w:val="00FE1051"/>
    <w:rsid w:val="00FE14BF"/>
    <w:rsid w:val="00FE2B0D"/>
    <w:rsid w:val="00FE35B5"/>
    <w:rsid w:val="00FE44AC"/>
    <w:rsid w:val="00FF08E9"/>
    <w:rsid w:val="00FF19EF"/>
    <w:rsid w:val="00FF1AF3"/>
    <w:rsid w:val="00FF5353"/>
    <w:rsid w:val="00FF5D2E"/>
    <w:rsid w:val="00FF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26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26F2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3D26F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3D26F2"/>
  </w:style>
  <w:style w:type="table" w:styleId="TableGrid">
    <w:name w:val="Table Grid"/>
    <w:basedOn w:val="TableNormal"/>
    <w:uiPriority w:val="99"/>
    <w:rsid w:val="003D26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44B43"/>
    <w:rPr>
      <w:rFonts w:eastAsia="Times New Roman"/>
      <w:lang w:val="en-US" w:eastAsia="en-US"/>
    </w:rPr>
  </w:style>
  <w:style w:type="paragraph" w:styleId="NormalWeb">
    <w:name w:val="Normal (Web)"/>
    <w:basedOn w:val="Normal"/>
    <w:uiPriority w:val="99"/>
    <w:rsid w:val="00EF46F0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6736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67365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C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19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B00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DE70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703C"/>
    <w:rPr>
      <w:rFonts w:cs="Times New Roman"/>
    </w:rPr>
  </w:style>
  <w:style w:type="table" w:customStyle="1" w:styleId="TableNormal1">
    <w:name w:val="Table Normal1"/>
    <w:uiPriority w:val="99"/>
    <w:semiHidden/>
    <w:rsid w:val="00DE703C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Normal"/>
    <w:uiPriority w:val="99"/>
    <w:rsid w:val="00DE703C"/>
    <w:pPr>
      <w:widowControl w:val="0"/>
      <w:spacing w:after="0" w:line="240" w:lineRule="auto"/>
      <w:ind w:left="305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99"/>
    <w:rsid w:val="00DE703C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32">
    <w:name w:val="Заголовок 32"/>
    <w:basedOn w:val="Normal"/>
    <w:uiPriority w:val="99"/>
    <w:rsid w:val="0046692E"/>
    <w:pPr>
      <w:widowControl w:val="0"/>
      <w:spacing w:after="0" w:line="240" w:lineRule="auto"/>
      <w:ind w:left="305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AF4E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F4E9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F4E92"/>
    <w:rPr>
      <w:rFonts w:cs="Times New Roman"/>
      <w:vertAlign w:val="superscript"/>
    </w:rPr>
  </w:style>
  <w:style w:type="character" w:customStyle="1" w:styleId="11pt">
    <w:name w:val="Основной текст + 11 pt"/>
    <w:aliases w:val="Не полужирный2"/>
    <w:uiPriority w:val="99"/>
    <w:rsid w:val="00786210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table" w:customStyle="1" w:styleId="TableNormal2">
    <w:name w:val="Table Normal2"/>
    <w:uiPriority w:val="99"/>
    <w:semiHidden/>
    <w:rsid w:val="004575E9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Normal"/>
    <w:uiPriority w:val="99"/>
    <w:rsid w:val="00346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346BB7"/>
    <w:rPr>
      <w:rFonts w:cs="Times New Roman"/>
    </w:rPr>
  </w:style>
  <w:style w:type="character" w:customStyle="1" w:styleId="c2">
    <w:name w:val="c2"/>
    <w:basedOn w:val="DefaultParagraphFont"/>
    <w:uiPriority w:val="99"/>
    <w:rsid w:val="00346BB7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F749E0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6D17B5"/>
    <w:rPr>
      <w:rFonts w:cs="Times New Roman"/>
      <w:b/>
      <w:bCs/>
    </w:rPr>
  </w:style>
  <w:style w:type="character" w:customStyle="1" w:styleId="c0">
    <w:name w:val="c0"/>
    <w:uiPriority w:val="99"/>
    <w:rsid w:val="00F332F8"/>
  </w:style>
  <w:style w:type="character" w:customStyle="1" w:styleId="apple-converted-space">
    <w:name w:val="apple-converted-space"/>
    <w:uiPriority w:val="99"/>
    <w:rsid w:val="005D10D2"/>
  </w:style>
  <w:style w:type="character" w:customStyle="1" w:styleId="c9">
    <w:name w:val="c9"/>
    <w:uiPriority w:val="99"/>
    <w:rsid w:val="005D10D2"/>
  </w:style>
  <w:style w:type="character" w:styleId="Hyperlink">
    <w:name w:val="Hyperlink"/>
    <w:basedOn w:val="DefaultParagraphFont"/>
    <w:uiPriority w:val="99"/>
    <w:semiHidden/>
    <w:rsid w:val="005D10D2"/>
    <w:rPr>
      <w:rFonts w:cs="Times New Roman"/>
      <w:color w:val="0000FF"/>
      <w:u w:val="single"/>
    </w:rPr>
  </w:style>
  <w:style w:type="character" w:customStyle="1" w:styleId="c14">
    <w:name w:val="c14"/>
    <w:uiPriority w:val="99"/>
    <w:rsid w:val="005D1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ozon.ru/brand/3132131/&amp;sa=D&amp;ust=1453814064448000&amp;usg=AFQjCNExQ5HY7sXDntRCD-khMbsrGhwg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4051</TotalTime>
  <Pages>81</Pages>
  <Words>18424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Наталья</cp:lastModifiedBy>
  <cp:revision>65</cp:revision>
  <cp:lastPrinted>2017-05-12T10:25:00Z</cp:lastPrinted>
  <dcterms:created xsi:type="dcterms:W3CDTF">2017-01-08T19:51:00Z</dcterms:created>
  <dcterms:modified xsi:type="dcterms:W3CDTF">2017-05-14T11:01:00Z</dcterms:modified>
</cp:coreProperties>
</file>